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4F51CFB2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3FC8F62B" w:rsidR="00372BB5" w:rsidRDefault="7320D088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A1EA18E" wp14:editId="31FE0F98">
                  <wp:extent cx="4057650" cy="504649"/>
                  <wp:effectExtent l="0" t="0" r="0" b="0"/>
                  <wp:docPr id="6454898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50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0D6C">
              <w:rPr>
                <w:b/>
                <w:bCs/>
                <w:sz w:val="40"/>
                <w:szCs w:val="40"/>
              </w:rPr>
              <w:t xml:space="preserve">Senior engineer </w:t>
            </w:r>
            <w:r w:rsidR="0055744F">
              <w:rPr>
                <w:b/>
                <w:bCs/>
                <w:sz w:val="40"/>
                <w:szCs w:val="40"/>
              </w:rPr>
              <w:t>S</w:t>
            </w:r>
            <w:r w:rsidR="00C43BB4">
              <w:rPr>
                <w:b/>
                <w:bCs/>
                <w:sz w:val="40"/>
                <w:szCs w:val="40"/>
              </w:rPr>
              <w:t>38</w:t>
            </w:r>
          </w:p>
          <w:p w14:paraId="3A2B85FA" w14:textId="03D5320C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7B0D6C">
              <w:rPr>
                <w:b/>
                <w:bCs/>
                <w:sz w:val="24"/>
                <w:szCs w:val="24"/>
              </w:rPr>
              <w:t>HBC</w:t>
            </w:r>
            <w:r w:rsidR="00B378E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</w:pPr>
            <w:r>
              <w:t>Halton Borough Council</w:t>
            </w:r>
            <w:r w:rsidR="00372BB5" w:rsidRPr="00C3543B"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t>Working at Halton</w:t>
            </w:r>
          </w:p>
        </w:tc>
      </w:tr>
      <w:tr w:rsidR="00365C93" w14:paraId="488A9B45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55744F" w:rsidRDefault="00C6483A" w:rsidP="00C6483A">
            <w:p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55744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Working Together – building fantastic relationships with colleagues and customers </w:t>
            </w:r>
          </w:p>
          <w:p w14:paraId="32375BC3" w14:textId="77777777" w:rsidR="00C6483A" w:rsidRPr="0055744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Continuous Improvement – Keeping great service delivery at the heart of everything we do</w:t>
            </w:r>
          </w:p>
          <w:p w14:paraId="10C828CD" w14:textId="77777777" w:rsidR="00C6483A" w:rsidRPr="0055744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Personal Growth – Learning, growing and developing ourselves </w:t>
            </w:r>
          </w:p>
          <w:p w14:paraId="69D1F598" w14:textId="77777777" w:rsidR="00C6483A" w:rsidRPr="0055744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Accountability – doing what we say we are going to do</w:t>
            </w:r>
          </w:p>
          <w:p w14:paraId="36C7C01B" w14:textId="149D6528" w:rsidR="00C3543B" w:rsidRPr="0055744F" w:rsidRDefault="00C3543B" w:rsidP="00C6483A">
            <w:pPr>
              <w:numPr>
                <w:ilvl w:val="0"/>
                <w:numId w:val="8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Inspiring </w:t>
            </w:r>
            <w:r w:rsidR="006D4B28" w:rsidRPr="0055744F">
              <w:rPr>
                <w:sz w:val="16"/>
                <w:szCs w:val="18"/>
              </w:rPr>
              <w:t>L</w:t>
            </w:r>
            <w:r w:rsidRPr="0055744F">
              <w:rPr>
                <w:sz w:val="16"/>
                <w:szCs w:val="18"/>
              </w:rPr>
              <w:t>eadership – positive roles models and leading by example</w:t>
            </w:r>
          </w:p>
          <w:p w14:paraId="28219743" w14:textId="77777777" w:rsidR="00C6483A" w:rsidRPr="0055744F" w:rsidRDefault="00C6483A" w:rsidP="00C6483A">
            <w:pPr>
              <w:spacing w:line="276" w:lineRule="auto"/>
              <w:rPr>
                <w:i/>
                <w:iCs/>
                <w:sz w:val="16"/>
                <w:szCs w:val="18"/>
              </w:rPr>
            </w:pPr>
          </w:p>
          <w:p w14:paraId="2BB4BBCF" w14:textId="15242ADA" w:rsidR="00C6483A" w:rsidRPr="0055744F" w:rsidRDefault="00C6483A" w:rsidP="00C6483A">
            <w:pPr>
              <w:spacing w:line="276" w:lineRule="auto"/>
              <w:rPr>
                <w:i/>
                <w:iCs/>
                <w:sz w:val="16"/>
                <w:szCs w:val="18"/>
              </w:rPr>
            </w:pPr>
            <w:r w:rsidRPr="0055744F">
              <w:rPr>
                <w:i/>
                <w:iCs/>
                <w:sz w:val="16"/>
                <w:szCs w:val="18"/>
              </w:rPr>
              <w:t xml:space="preserve">To read more about our values, click </w:t>
            </w:r>
            <w:hyperlink r:id="rId12" w:history="1">
              <w:r w:rsidRPr="0055744F">
                <w:rPr>
                  <w:rStyle w:val="Hyperlink"/>
                  <w:i/>
                  <w:iCs/>
                  <w:sz w:val="16"/>
                  <w:szCs w:val="18"/>
                </w:rPr>
                <w:t>HERE</w:t>
              </w:r>
            </w:hyperlink>
          </w:p>
          <w:p w14:paraId="4F95BF34" w14:textId="77777777" w:rsidR="00464888" w:rsidRPr="0055744F" w:rsidRDefault="00464888" w:rsidP="00395C1F">
            <w:pPr>
              <w:spacing w:line="276" w:lineRule="auto"/>
              <w:rPr>
                <w:i/>
                <w:iCs/>
                <w:sz w:val="16"/>
                <w:szCs w:val="18"/>
              </w:rPr>
            </w:pPr>
          </w:p>
          <w:p w14:paraId="3ED500E9" w14:textId="77777777" w:rsidR="00C6483A" w:rsidRPr="0055744F" w:rsidRDefault="00C6483A" w:rsidP="00C6483A">
            <w:pPr>
              <w:rPr>
                <w:b/>
                <w:bCs/>
                <w:sz w:val="16"/>
                <w:szCs w:val="18"/>
              </w:rPr>
            </w:pPr>
            <w:r w:rsidRPr="0055744F">
              <w:rPr>
                <w:b/>
                <w:bCs/>
                <w:sz w:val="16"/>
                <w:szCs w:val="18"/>
              </w:rPr>
              <w:t>We are immensely proud that when asked what’s great about working for Halton, the most popular response from our workforce has been ‘</w:t>
            </w:r>
            <w:r w:rsidRPr="0055744F">
              <w:rPr>
                <w:b/>
                <w:bCs/>
                <w:i/>
                <w:iCs/>
                <w:sz w:val="16"/>
                <w:szCs w:val="18"/>
              </w:rPr>
              <w:t>our colleagues’</w:t>
            </w:r>
            <w:r w:rsidRPr="0055744F">
              <w:rPr>
                <w:b/>
                <w:bCs/>
                <w:sz w:val="16"/>
                <w:szCs w:val="18"/>
              </w:rPr>
              <w:t>.</w:t>
            </w:r>
          </w:p>
          <w:p w14:paraId="0C90CE61" w14:textId="77777777" w:rsidR="00464888" w:rsidRPr="0055744F" w:rsidRDefault="00464888" w:rsidP="00395C1F">
            <w:pPr>
              <w:spacing w:line="276" w:lineRule="auto"/>
              <w:rPr>
                <w:b/>
                <w:bCs/>
                <w:sz w:val="16"/>
                <w:szCs w:val="18"/>
              </w:rPr>
            </w:pPr>
          </w:p>
          <w:p w14:paraId="2A4A09A6" w14:textId="77777777" w:rsidR="00C6483A" w:rsidRPr="0055744F" w:rsidRDefault="00C6483A" w:rsidP="00C6483A">
            <w:p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Aside from working with a great team, our employees have access to a fantastic range of benefits, including:</w:t>
            </w:r>
          </w:p>
          <w:p w14:paraId="7560F7CC" w14:textId="77777777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A generous annual holiday allowance starting at 34 days per year (including bank holidays), increasing with long service</w:t>
            </w:r>
          </w:p>
          <w:p w14:paraId="240F4CCA" w14:textId="77777777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Membership of our defined benefit, salary-linked pension scheme </w:t>
            </w:r>
            <w:r w:rsidR="00C3543B" w:rsidRPr="0055744F">
              <w:rPr>
                <w:sz w:val="16"/>
                <w:szCs w:val="18"/>
              </w:rPr>
              <w:t>with generous Employer Contributions</w:t>
            </w:r>
          </w:p>
          <w:p w14:paraId="7A01A8A3" w14:textId="77777777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3 x Salary Life Cover via Local Government Pension Scheme</w:t>
            </w:r>
          </w:p>
          <w:p w14:paraId="2CAF6B74" w14:textId="77777777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Investment in your personal development </w:t>
            </w:r>
          </w:p>
          <w:p w14:paraId="60BA0CE4" w14:textId="77777777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Free Car Parking at HBC sites </w:t>
            </w:r>
          </w:p>
          <w:p w14:paraId="5C8D792B" w14:textId="012E4404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Flexible / hybrid working arrangements available </w:t>
            </w:r>
          </w:p>
          <w:p w14:paraId="1E8A76B8" w14:textId="77777777" w:rsidR="00AF536B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Car leasing schemes</w:t>
            </w:r>
          </w:p>
          <w:p w14:paraId="33B9F462" w14:textId="4B1E356C" w:rsidR="00C6483A" w:rsidRPr="0055744F" w:rsidRDefault="00C3543B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Essential Monthly Car User Allowance</w:t>
            </w:r>
          </w:p>
          <w:p w14:paraId="7FE1293E" w14:textId="77777777" w:rsidR="00C6483A" w:rsidRPr="0055744F" w:rsidRDefault="00C6483A" w:rsidP="00C6483A">
            <w:pPr>
              <w:spacing w:line="276" w:lineRule="auto"/>
              <w:rPr>
                <w:i/>
                <w:iCs/>
                <w:sz w:val="16"/>
                <w:szCs w:val="18"/>
              </w:rPr>
            </w:pPr>
          </w:p>
          <w:p w14:paraId="7BF820F6" w14:textId="3A702A20" w:rsidR="00365C93" w:rsidRPr="0055744F" w:rsidRDefault="00C6483A" w:rsidP="00395C1F">
            <w:pPr>
              <w:spacing w:line="276" w:lineRule="auto"/>
              <w:rPr>
                <w:i/>
                <w:iCs/>
                <w:sz w:val="16"/>
                <w:szCs w:val="18"/>
              </w:rPr>
            </w:pPr>
            <w:r w:rsidRPr="0055744F">
              <w:rPr>
                <w:i/>
                <w:iCs/>
                <w:sz w:val="16"/>
                <w:szCs w:val="18"/>
              </w:rPr>
              <w:t xml:space="preserve">For further information about all the benefits we offer, please click </w:t>
            </w:r>
            <w:hyperlink r:id="rId13" w:history="1">
              <w:r w:rsidRPr="0055744F">
                <w:rPr>
                  <w:rStyle w:val="Hyperlink"/>
                  <w:i/>
                  <w:iCs/>
                  <w:sz w:val="16"/>
                  <w:szCs w:val="18"/>
                </w:rPr>
                <w:t>HERE</w:t>
              </w:r>
            </w:hyperlink>
            <w:r w:rsidRPr="0055744F">
              <w:rPr>
                <w:i/>
                <w:iCs/>
                <w:sz w:val="16"/>
                <w:szCs w:val="18"/>
              </w:rPr>
              <w:t>.</w:t>
            </w:r>
          </w:p>
          <w:p w14:paraId="79157DDE" w14:textId="77777777" w:rsidR="00365C93" w:rsidRPr="0055744F" w:rsidRDefault="00365C93" w:rsidP="00395C1F">
            <w:pPr>
              <w:spacing w:line="276" w:lineRule="auto"/>
              <w:rPr>
                <w:sz w:val="16"/>
                <w:szCs w:val="18"/>
              </w:rPr>
            </w:pPr>
          </w:p>
        </w:tc>
      </w:tr>
      <w:tr w:rsidR="00365C93" w14:paraId="50834A06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</w:pPr>
            <w:r w:rsidRPr="00464888">
              <w:t xml:space="preserve">About the Job </w:t>
            </w:r>
          </w:p>
        </w:tc>
      </w:tr>
      <w:tr w:rsidR="00464888" w14:paraId="553AA05E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768B2E4F" w:rsidR="007807FB" w:rsidRDefault="00C43BB4" w:rsidP="003329C7">
            <w:pPr>
              <w:spacing w:line="276" w:lineRule="auto"/>
            </w:pPr>
            <w:r w:rsidRPr="00C43BB4">
              <w:t>Prepare and implement highway traffic and transportation schemes and related programmes of work, ensuring compliance with relevant legislation and standards</w:t>
            </w: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4FC0D143" w14:textId="0DB83226" w:rsidR="00545BA4" w:rsidRDefault="00044AF8" w:rsidP="00044AF8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>Undertake surveys, investigations and safety audits and carry out analysis of data and results in connection with the service’s programmes of work.</w:t>
            </w:r>
          </w:p>
          <w:p w14:paraId="46783749" w14:textId="7F53B374" w:rsidR="00044AF8" w:rsidRDefault="00044AF8" w:rsidP="00545BA4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>Carry out feasibility studies and prepare estimates, project plans, programmes and reports and assist in</w:t>
            </w:r>
          </w:p>
          <w:p w14:paraId="3F0D6D78" w14:textId="3E8A5A9E" w:rsidR="00545BA4" w:rsidRDefault="00044AF8" w:rsidP="00044AF8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>the preparation of service plans for submission to service management.</w:t>
            </w:r>
          </w:p>
          <w:p w14:paraId="490ED1AF" w14:textId="67258A11" w:rsidR="00545BA4" w:rsidRDefault="00044AF8" w:rsidP="00044AF8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>Design infrastructure maintenance and improvement schemes and systems in compliance with current standards, guidance and advice and in accordance with the Construction, Design and Management (CDM) regulations.</w:t>
            </w:r>
          </w:p>
          <w:p w14:paraId="107A159F" w14:textId="2CB7235B" w:rsidR="00044AF8" w:rsidRDefault="00044AF8" w:rsidP="00545BA4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>Evaluate infrastructure design and construction proposals submitted to the Council by developers/</w:t>
            </w:r>
          </w:p>
          <w:p w14:paraId="369C23D1" w14:textId="77777777" w:rsidR="00044AF8" w:rsidRDefault="00044AF8" w:rsidP="00545BA4">
            <w:pPr>
              <w:pStyle w:val="ListParagraph"/>
              <w:spacing w:line="276" w:lineRule="auto"/>
            </w:pPr>
            <w:r>
              <w:t>contractors and other third parties.</w:t>
            </w:r>
          </w:p>
          <w:p w14:paraId="1F16E577" w14:textId="4C2BFF61" w:rsidR="00044AF8" w:rsidRDefault="00044AF8" w:rsidP="00545BA4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lastRenderedPageBreak/>
              <w:t>Prepare briefs and assist in the supervision and management of consultants undertaking contracted work on behalf of the Council.</w:t>
            </w:r>
          </w:p>
          <w:p w14:paraId="4C6DC638" w14:textId="15674CCB" w:rsidR="00044AF8" w:rsidRDefault="00044AF8" w:rsidP="00545BA4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Consult and liaise with elected Members, partner organisations, stakeholders and the public in connection with the service.</w:t>
            </w:r>
          </w:p>
          <w:p w14:paraId="2A5A30D4" w14:textId="5CBB97F2" w:rsidR="00044AF8" w:rsidRDefault="00044AF8" w:rsidP="00545BA4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Liaise closely with internal and external colleagues and others to ensure informed and effective coordination in relation to maintenance schemes with a cross-boundary/City Region reach.</w:t>
            </w:r>
          </w:p>
          <w:p w14:paraId="405E95FF" w14:textId="53A74DD4" w:rsidR="00044AF8" w:rsidRDefault="00044AF8" w:rsidP="00044AF8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Provide advice and respond to enquiries in connection with the service’s and third party programmes of</w:t>
            </w:r>
            <w:r w:rsidR="00545BA4">
              <w:t xml:space="preserve"> </w:t>
            </w:r>
            <w:r>
              <w:t>work.</w:t>
            </w:r>
          </w:p>
          <w:p w14:paraId="07AD3D18" w14:textId="73C06101" w:rsidR="00044AF8" w:rsidRDefault="00044AF8" w:rsidP="00545BA4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Manage the procurement of works and services in accordance with legislation and the Council’s standing orders, systems and procedures including the monitoring and control of scheme and project budgets.</w:t>
            </w:r>
          </w:p>
          <w:p w14:paraId="1C0D72F3" w14:textId="78B123B6" w:rsidR="00044AF8" w:rsidRDefault="00044AF8" w:rsidP="00545BA4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Supervise scheme implementation/construction including contract administration, payments and settlement of accounts acting as Works Supervisor as required.</w:t>
            </w:r>
          </w:p>
          <w:p w14:paraId="4AFF94B7" w14:textId="4144F11F" w:rsidR="00044AF8" w:rsidRDefault="00044AF8" w:rsidP="00545BA4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Maintain a thorough knowledge of current legislation, standards and practices in connection with the requirements of this post.</w:t>
            </w:r>
          </w:p>
          <w:p w14:paraId="49F91269" w14:textId="4EEC0180" w:rsidR="00044AF8" w:rsidRDefault="00044AF8" w:rsidP="00545BA4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Assist in the development and maintenance of the service’s technical, operational and management systems and records.</w:t>
            </w:r>
          </w:p>
          <w:p w14:paraId="73442F7E" w14:textId="689D35F9" w:rsidR="00044AF8" w:rsidRDefault="00044AF8" w:rsidP="00545BA4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Prepare clear and concise reports for submission to Management Team, Executive Board and Policy &amp;</w:t>
            </w:r>
          </w:p>
          <w:p w14:paraId="26EA755E" w14:textId="5C6CC361" w:rsidR="00044AF8" w:rsidRDefault="00545BA4" w:rsidP="00044AF8">
            <w:pPr>
              <w:spacing w:line="276" w:lineRule="auto"/>
            </w:pPr>
            <w:r>
              <w:t xml:space="preserve">             </w:t>
            </w:r>
            <w:r w:rsidR="00044AF8">
              <w:t>Performance Boards.</w:t>
            </w:r>
          </w:p>
          <w:p w14:paraId="0BA55EB5" w14:textId="213AF043" w:rsidR="00044AF8" w:rsidRDefault="00044AF8" w:rsidP="00545BA4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Represent the service at meetings, hearings and court on matters relating to the service and deputise for the Service Manager as necessary.</w:t>
            </w:r>
          </w:p>
          <w:p w14:paraId="622F0B23" w14:textId="4F50A7E4" w:rsidR="00044AF8" w:rsidRDefault="00044AF8" w:rsidP="00545BA4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Support the development and maintenance of Halton’s Highway Asset Management Plan by liaising</w:t>
            </w:r>
          </w:p>
          <w:p w14:paraId="47393E68" w14:textId="32B3BEE8" w:rsidR="00044AF8" w:rsidRDefault="00545BA4" w:rsidP="00044AF8">
            <w:pPr>
              <w:spacing w:line="276" w:lineRule="auto"/>
            </w:pPr>
            <w:r>
              <w:t xml:space="preserve">              </w:t>
            </w:r>
            <w:r w:rsidR="00044AF8">
              <w:t>with and providing information to the Highway Asset Officer</w:t>
            </w:r>
          </w:p>
          <w:p w14:paraId="198446CE" w14:textId="77777777" w:rsidR="000C5874" w:rsidRDefault="000C5874" w:rsidP="000C5874">
            <w:pPr>
              <w:spacing w:line="276" w:lineRule="auto"/>
            </w:pPr>
          </w:p>
          <w:p w14:paraId="43A5D12D" w14:textId="0423FC7A" w:rsidR="000C5874" w:rsidRDefault="000C5874" w:rsidP="000C5874">
            <w:pPr>
              <w:spacing w:line="276" w:lineRule="auto"/>
            </w:pPr>
            <w:r>
              <w:t>This part of the Job Description is intended to provide more detailed information in relation to the main purpose of the job of a Senior Engineer – Highway Development (s38)</w:t>
            </w:r>
          </w:p>
          <w:p w14:paraId="4B56730E" w14:textId="15A08D53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Assess and evaluate highway design and construction proposals to be implemented by developers.</w:t>
            </w:r>
          </w:p>
          <w:p w14:paraId="4E88B368" w14:textId="6C65916E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Evaluate proposed sustainable and other drainage and other drainage improvement schemes to be implemented by developers.</w:t>
            </w:r>
          </w:p>
          <w:p w14:paraId="6D577605" w14:textId="29BD4817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Prepare and progress highway adoption, highway improvement and sustainable drainage infrastructure</w:t>
            </w:r>
          </w:p>
          <w:p w14:paraId="4F578478" w14:textId="77777777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adoption agreements in connection with new developments from planning approval stage through to completion of construction, formal adoption and the maintenance of appropriate records.</w:t>
            </w:r>
          </w:p>
          <w:p w14:paraId="6B81C3BC" w14:textId="22AA3E50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Supervise, inspect and arrange for certification of the construction of works implemented by developers</w:t>
            </w:r>
          </w:p>
          <w:p w14:paraId="6C3F02D3" w14:textId="77777777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to ensure compliance with planning and highway agreements and to current standards and specifications.</w:t>
            </w:r>
          </w:p>
          <w:p w14:paraId="485C387C" w14:textId="17BBF1C6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Provide cover out of normal office hours for highway emergencies and duties in respect of the highway winter maintenance service as necessary (premium payable).</w:t>
            </w:r>
          </w:p>
          <w:p w14:paraId="14EFD32D" w14:textId="08A52C11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Provide input required to ensure compliance with the Council’s statutory obligations with regard to highway adoption as defined by the Highways Act or successor legislation.</w:t>
            </w:r>
          </w:p>
          <w:p w14:paraId="4F852EED" w14:textId="1C069B01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Ensure compliance with relevant legislation, standards, codes of practice, Council policies, financial</w:t>
            </w:r>
          </w:p>
          <w:p w14:paraId="4366222C" w14:textId="77777777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regulations and standing orders to ensure safe, effective and efficient development of the Council’s highway infrastructure.</w:t>
            </w:r>
          </w:p>
          <w:p w14:paraId="4039D74A" w14:textId="6AC77524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Undertake all duties to ensure the provision of a safe, sustainable highway network to ensure that</w:t>
            </w:r>
          </w:p>
          <w:p w14:paraId="0604FB8B" w14:textId="77777777" w:rsidR="000C5874" w:rsidRDefault="000C5874" w:rsidP="000C5874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prospective new highways are safe, sustainable and compliant with current standards, advice, guidance and legislation.</w:t>
            </w:r>
          </w:p>
          <w:p w14:paraId="2B03923D" w14:textId="77777777" w:rsidR="000C5874" w:rsidRDefault="000C5874" w:rsidP="00044AF8">
            <w:pPr>
              <w:spacing w:line="276" w:lineRule="auto"/>
            </w:pPr>
          </w:p>
          <w:p w14:paraId="088D0542" w14:textId="77777777" w:rsidR="000C5874" w:rsidRDefault="000C5874" w:rsidP="00044AF8">
            <w:pPr>
              <w:spacing w:line="276" w:lineRule="auto"/>
            </w:pPr>
          </w:p>
          <w:p w14:paraId="284D811F" w14:textId="77777777" w:rsidR="00FC7282" w:rsidRDefault="00FC7282" w:rsidP="003329C7">
            <w:pPr>
              <w:spacing w:line="276" w:lineRule="auto"/>
            </w:pPr>
          </w:p>
          <w:p w14:paraId="57BBA876" w14:textId="6CF2A1D3" w:rsidR="003329C7" w:rsidRDefault="003329C7" w:rsidP="00044AF8">
            <w:pPr>
              <w:spacing w:line="276" w:lineRule="auto"/>
              <w:ind w:left="786"/>
            </w:pPr>
          </w:p>
        </w:tc>
      </w:tr>
      <w:tr w:rsidR="00365C93" w14:paraId="052D3F24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B59C699" w14:textId="0F3F0309" w:rsidR="008A28B5" w:rsidRDefault="003130EE" w:rsidP="00FE52AB">
            <w:pPr>
              <w:spacing w:line="276" w:lineRule="auto"/>
            </w:pPr>
            <w:r w:rsidRPr="003130EE">
              <w:t>Degree in an engineering or transportation discipline or equivalent experience</w:t>
            </w:r>
          </w:p>
          <w:p w14:paraId="427F483F" w14:textId="77777777" w:rsidR="003130EE" w:rsidRDefault="003130EE" w:rsidP="00FE52AB">
            <w:pPr>
              <w:spacing w:line="276" w:lineRule="auto"/>
            </w:pPr>
          </w:p>
          <w:p w14:paraId="309D0282" w14:textId="77777777" w:rsidR="00E10A6A" w:rsidRDefault="00E10A6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working within Highways in a local authority or similar organisation</w:t>
            </w:r>
          </w:p>
          <w:p w14:paraId="24D13837" w14:textId="477FEFBF" w:rsidR="003130EE" w:rsidRDefault="00E10A6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P</w:t>
            </w:r>
            <w:r>
              <w:t>revious experience of working with developers/ contractors</w:t>
            </w:r>
          </w:p>
          <w:p w14:paraId="551608A1" w14:textId="77777777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representing the Council in a range of settings</w:t>
            </w:r>
          </w:p>
          <w:p w14:paraId="4955F655" w14:textId="1FFCA5A9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Successful delivery of highway adoption programmes, from pre-design through to construction and sign-off</w:t>
            </w:r>
          </w:p>
          <w:p w14:paraId="01D7FFA9" w14:textId="5B1F5709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budget monitoring</w:t>
            </w:r>
          </w:p>
          <w:p w14:paraId="5677B5A2" w14:textId="2539DBF9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commissioning and managing contracts</w:t>
            </w:r>
          </w:p>
          <w:p w14:paraId="497FED62" w14:textId="3FE980FD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bid writing</w:t>
            </w:r>
          </w:p>
          <w:p w14:paraId="4BC297CD" w14:textId="1417B451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project management</w:t>
            </w:r>
          </w:p>
          <w:p w14:paraId="31D9D81B" w14:textId="3825A2D0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delivering good customer service</w:t>
            </w:r>
          </w:p>
          <w:p w14:paraId="02E6D64B" w14:textId="77777777" w:rsidR="00F91EF1" w:rsidRDefault="00F91EF1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Knowledge and understanding of highway, traffic and/or planning law</w:t>
            </w:r>
          </w:p>
          <w:p w14:paraId="6CB7A128" w14:textId="31F992C7" w:rsidR="00F91EF1" w:rsidRDefault="00F91EF1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Detailed knowledge with regard to relevant legislation, technical specifications, standards and codes of practice and ongoing developments relevant to the post</w:t>
            </w:r>
          </w:p>
          <w:p w14:paraId="6B8E7172" w14:textId="3AA44A5A" w:rsidR="00F91EF1" w:rsidRDefault="00F91EF1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Some knowledge of the Council’s procurement rules</w:t>
            </w:r>
          </w:p>
          <w:p w14:paraId="6DBBF918" w14:textId="77777777" w:rsidR="00B338AA" w:rsidRDefault="00B338A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Developed verbal and written communication skills</w:t>
            </w:r>
          </w:p>
          <w:p w14:paraId="1EA25A38" w14:textId="207CC5C6" w:rsidR="00B338AA" w:rsidRDefault="00B338A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Ability to effectively liaise with and advise a range of stakeholders</w:t>
            </w:r>
          </w:p>
          <w:p w14:paraId="556BE71E" w14:textId="1C611200" w:rsidR="00B338AA" w:rsidRDefault="00B338A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Negotiation and influencing skills</w:t>
            </w:r>
          </w:p>
          <w:p w14:paraId="0544502E" w14:textId="32EBD631" w:rsidR="00B338AA" w:rsidRDefault="00B338A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Proficient in the use of specialist technical software relevant to the post</w:t>
            </w:r>
          </w:p>
          <w:p w14:paraId="0A4DA598" w14:textId="77777777" w:rsidR="0028400C" w:rsidRDefault="0028400C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Creative and analytical skills</w:t>
            </w:r>
          </w:p>
          <w:p w14:paraId="5FD65ECE" w14:textId="4E3AC23C" w:rsidR="0028400C" w:rsidRDefault="0028400C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Ability to monitor and control budgets</w:t>
            </w:r>
          </w:p>
          <w:p w14:paraId="3BAE5C72" w14:textId="3A3B38D2" w:rsidR="0028400C" w:rsidRDefault="0028400C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Ability to produce clear and concise committee papers/ reports/briefings</w:t>
            </w:r>
          </w:p>
          <w:p w14:paraId="3FC89123" w14:textId="77777777" w:rsidR="0039552C" w:rsidRDefault="0039552C" w:rsidP="0039552C">
            <w:pPr>
              <w:spacing w:line="276" w:lineRule="auto"/>
              <w:ind w:left="720"/>
            </w:pPr>
          </w:p>
          <w:p w14:paraId="1D043C7C" w14:textId="77777777" w:rsidR="00181676" w:rsidRDefault="00181676" w:rsidP="0039552C">
            <w:pPr>
              <w:spacing w:line="276" w:lineRule="auto"/>
            </w:pPr>
          </w:p>
          <w:p w14:paraId="6A36225B" w14:textId="6C381443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4F51CFB2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4F51CFB2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4F51CFB2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8D3EA3">
            <w:pPr>
              <w:spacing w:line="276" w:lineRule="auto"/>
            </w:pPr>
          </w:p>
        </w:tc>
      </w:tr>
    </w:tbl>
    <w:p w14:paraId="682AED97" w14:textId="77777777" w:rsidR="006F0CEF" w:rsidRPr="00F7554F" w:rsidRDefault="006F0CEF" w:rsidP="00E61D06">
      <w:pPr>
        <w:spacing w:line="276" w:lineRule="auto"/>
        <w:ind w:left="360"/>
      </w:pPr>
    </w:p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E1F9" w14:textId="77777777" w:rsidR="00BC6F9C" w:rsidRDefault="00BC6F9C" w:rsidP="00BC73FC">
      <w:r>
        <w:separator/>
      </w:r>
    </w:p>
  </w:endnote>
  <w:endnote w:type="continuationSeparator" w:id="0">
    <w:p w14:paraId="1B2C14E7" w14:textId="77777777" w:rsidR="00BC6F9C" w:rsidRDefault="00BC6F9C" w:rsidP="00BC73FC">
      <w:r>
        <w:continuationSeparator/>
      </w:r>
    </w:p>
  </w:endnote>
  <w:endnote w:type="continuationNotice" w:id="1">
    <w:p w14:paraId="50CB71AB" w14:textId="77777777" w:rsidR="00BC6F9C" w:rsidRDefault="00BC6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7D1EA" w14:textId="77777777" w:rsidR="00BC6F9C" w:rsidRDefault="00BC6F9C" w:rsidP="00BC73FC">
      <w:r>
        <w:separator/>
      </w:r>
    </w:p>
  </w:footnote>
  <w:footnote w:type="continuationSeparator" w:id="0">
    <w:p w14:paraId="1E719B31" w14:textId="77777777" w:rsidR="00BC6F9C" w:rsidRDefault="00BC6F9C" w:rsidP="00BC73FC">
      <w:r>
        <w:continuationSeparator/>
      </w:r>
    </w:p>
  </w:footnote>
  <w:footnote w:type="continuationNotice" w:id="1">
    <w:p w14:paraId="59048C0C" w14:textId="77777777" w:rsidR="00BC6F9C" w:rsidRDefault="00BC6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625A"/>
    <w:multiLevelType w:val="hybridMultilevel"/>
    <w:tmpl w:val="D86A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9C4"/>
    <w:multiLevelType w:val="hybridMultilevel"/>
    <w:tmpl w:val="F7E83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CD101A1"/>
    <w:multiLevelType w:val="hybridMultilevel"/>
    <w:tmpl w:val="14B4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95A4218"/>
    <w:multiLevelType w:val="hybridMultilevel"/>
    <w:tmpl w:val="92740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752B"/>
    <w:multiLevelType w:val="hybridMultilevel"/>
    <w:tmpl w:val="7E96B5EA"/>
    <w:lvl w:ilvl="0" w:tplc="80A6D66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5A84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86D00"/>
    <w:multiLevelType w:val="hybridMultilevel"/>
    <w:tmpl w:val="DA4C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EF5D95"/>
    <w:multiLevelType w:val="hybridMultilevel"/>
    <w:tmpl w:val="C502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355F71"/>
    <w:multiLevelType w:val="hybridMultilevel"/>
    <w:tmpl w:val="2A12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7EC9452B"/>
    <w:multiLevelType w:val="hybridMultilevel"/>
    <w:tmpl w:val="1062DD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1"/>
  </w:num>
  <w:num w:numId="5" w16cid:durableId="984242123">
    <w:abstractNumId w:val="16"/>
  </w:num>
  <w:num w:numId="6" w16cid:durableId="854002118">
    <w:abstractNumId w:val="15"/>
  </w:num>
  <w:num w:numId="7" w16cid:durableId="9643203">
    <w:abstractNumId w:val="28"/>
  </w:num>
  <w:num w:numId="8" w16cid:durableId="2094618771">
    <w:abstractNumId w:val="20"/>
  </w:num>
  <w:num w:numId="9" w16cid:durableId="1866013986">
    <w:abstractNumId w:val="21"/>
  </w:num>
  <w:num w:numId="10" w16cid:durableId="948005912">
    <w:abstractNumId w:val="6"/>
  </w:num>
  <w:num w:numId="11" w16cid:durableId="1186291718">
    <w:abstractNumId w:val="1"/>
  </w:num>
  <w:num w:numId="12" w16cid:durableId="2114011035">
    <w:abstractNumId w:val="4"/>
  </w:num>
  <w:num w:numId="13" w16cid:durableId="889268224">
    <w:abstractNumId w:val="23"/>
  </w:num>
  <w:num w:numId="14" w16cid:durableId="1943221786">
    <w:abstractNumId w:val="18"/>
  </w:num>
  <w:num w:numId="15" w16cid:durableId="17393087">
    <w:abstractNumId w:val="13"/>
  </w:num>
  <w:num w:numId="16" w16cid:durableId="79496472">
    <w:abstractNumId w:val="5"/>
  </w:num>
  <w:num w:numId="17" w16cid:durableId="1190876401">
    <w:abstractNumId w:val="10"/>
  </w:num>
  <w:num w:numId="18" w16cid:durableId="1516726489">
    <w:abstractNumId w:val="26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19"/>
  </w:num>
  <w:num w:numId="22" w16cid:durableId="1128014861">
    <w:abstractNumId w:val="25"/>
  </w:num>
  <w:num w:numId="23" w16cid:durableId="444471535">
    <w:abstractNumId w:val="14"/>
  </w:num>
  <w:num w:numId="24" w16cid:durableId="1974942920">
    <w:abstractNumId w:val="29"/>
  </w:num>
  <w:num w:numId="25" w16cid:durableId="796338995">
    <w:abstractNumId w:val="27"/>
  </w:num>
  <w:num w:numId="26" w16cid:durableId="1634404257">
    <w:abstractNumId w:val="17"/>
  </w:num>
  <w:num w:numId="27" w16cid:durableId="1081681492">
    <w:abstractNumId w:val="3"/>
  </w:num>
  <w:num w:numId="28" w16cid:durableId="1352075851">
    <w:abstractNumId w:val="2"/>
  </w:num>
  <w:num w:numId="29" w16cid:durableId="1061563783">
    <w:abstractNumId w:val="22"/>
  </w:num>
  <w:num w:numId="30" w16cid:durableId="1474635908">
    <w:abstractNumId w:val="12"/>
  </w:num>
  <w:num w:numId="31" w16cid:durableId="13630883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31D9"/>
    <w:rsid w:val="000145F9"/>
    <w:rsid w:val="000275E3"/>
    <w:rsid w:val="00044AF8"/>
    <w:rsid w:val="00060551"/>
    <w:rsid w:val="000761F2"/>
    <w:rsid w:val="00076DFE"/>
    <w:rsid w:val="00094516"/>
    <w:rsid w:val="0009529B"/>
    <w:rsid w:val="000A7337"/>
    <w:rsid w:val="000C2C9B"/>
    <w:rsid w:val="000C5874"/>
    <w:rsid w:val="000E1C8B"/>
    <w:rsid w:val="000F35CA"/>
    <w:rsid w:val="000F3DBA"/>
    <w:rsid w:val="0010498C"/>
    <w:rsid w:val="00125F9F"/>
    <w:rsid w:val="001360EF"/>
    <w:rsid w:val="00141C6D"/>
    <w:rsid w:val="00152E7C"/>
    <w:rsid w:val="0016524D"/>
    <w:rsid w:val="001806C6"/>
    <w:rsid w:val="00180710"/>
    <w:rsid w:val="00181676"/>
    <w:rsid w:val="00186CE0"/>
    <w:rsid w:val="001948DB"/>
    <w:rsid w:val="001A0BEF"/>
    <w:rsid w:val="001A10B7"/>
    <w:rsid w:val="001B7830"/>
    <w:rsid w:val="001C46A6"/>
    <w:rsid w:val="001C5679"/>
    <w:rsid w:val="001C6CDA"/>
    <w:rsid w:val="001D7755"/>
    <w:rsid w:val="001F4013"/>
    <w:rsid w:val="001F46F6"/>
    <w:rsid w:val="00203CD1"/>
    <w:rsid w:val="002104BB"/>
    <w:rsid w:val="00213E7B"/>
    <w:rsid w:val="002141F8"/>
    <w:rsid w:val="00226843"/>
    <w:rsid w:val="0024328B"/>
    <w:rsid w:val="002466AB"/>
    <w:rsid w:val="00246D98"/>
    <w:rsid w:val="00250C44"/>
    <w:rsid w:val="0027126E"/>
    <w:rsid w:val="00281B02"/>
    <w:rsid w:val="0028400C"/>
    <w:rsid w:val="002A0589"/>
    <w:rsid w:val="002A0AC2"/>
    <w:rsid w:val="002A7B0A"/>
    <w:rsid w:val="002C12B4"/>
    <w:rsid w:val="002D373A"/>
    <w:rsid w:val="002D755E"/>
    <w:rsid w:val="002F0378"/>
    <w:rsid w:val="002F6FC8"/>
    <w:rsid w:val="0030456C"/>
    <w:rsid w:val="003130EE"/>
    <w:rsid w:val="003329C7"/>
    <w:rsid w:val="00344A99"/>
    <w:rsid w:val="00345656"/>
    <w:rsid w:val="00351FA7"/>
    <w:rsid w:val="003551E1"/>
    <w:rsid w:val="00355ACA"/>
    <w:rsid w:val="00360337"/>
    <w:rsid w:val="00365C93"/>
    <w:rsid w:val="00371876"/>
    <w:rsid w:val="00372BB5"/>
    <w:rsid w:val="0039552C"/>
    <w:rsid w:val="003955FE"/>
    <w:rsid w:val="00395C1F"/>
    <w:rsid w:val="003A0A86"/>
    <w:rsid w:val="003A3CA3"/>
    <w:rsid w:val="003A7E59"/>
    <w:rsid w:val="003B0F12"/>
    <w:rsid w:val="003C60F7"/>
    <w:rsid w:val="003C6E42"/>
    <w:rsid w:val="003D4D87"/>
    <w:rsid w:val="00432D7F"/>
    <w:rsid w:val="00454914"/>
    <w:rsid w:val="004600FA"/>
    <w:rsid w:val="00464888"/>
    <w:rsid w:val="00466659"/>
    <w:rsid w:val="00480FAD"/>
    <w:rsid w:val="004A6BB1"/>
    <w:rsid w:val="004A796F"/>
    <w:rsid w:val="004B35EB"/>
    <w:rsid w:val="004B5A98"/>
    <w:rsid w:val="004C5C0B"/>
    <w:rsid w:val="004C6BAA"/>
    <w:rsid w:val="004E1ACA"/>
    <w:rsid w:val="004E32C1"/>
    <w:rsid w:val="004F7649"/>
    <w:rsid w:val="00515D95"/>
    <w:rsid w:val="00520202"/>
    <w:rsid w:val="0053026B"/>
    <w:rsid w:val="0054539F"/>
    <w:rsid w:val="00545BA4"/>
    <w:rsid w:val="0055744F"/>
    <w:rsid w:val="00561A2C"/>
    <w:rsid w:val="00577543"/>
    <w:rsid w:val="00596396"/>
    <w:rsid w:val="005A0366"/>
    <w:rsid w:val="005A4D05"/>
    <w:rsid w:val="005C5865"/>
    <w:rsid w:val="005C7ED7"/>
    <w:rsid w:val="005D24C5"/>
    <w:rsid w:val="005E0795"/>
    <w:rsid w:val="005E6612"/>
    <w:rsid w:val="005E760C"/>
    <w:rsid w:val="005F1717"/>
    <w:rsid w:val="006058AD"/>
    <w:rsid w:val="00610D85"/>
    <w:rsid w:val="00611646"/>
    <w:rsid w:val="006126B9"/>
    <w:rsid w:val="00622BC1"/>
    <w:rsid w:val="00625C7F"/>
    <w:rsid w:val="00647C3A"/>
    <w:rsid w:val="00663ACC"/>
    <w:rsid w:val="00677A30"/>
    <w:rsid w:val="0068134D"/>
    <w:rsid w:val="006912FF"/>
    <w:rsid w:val="00695CD1"/>
    <w:rsid w:val="006A77AC"/>
    <w:rsid w:val="006C0E64"/>
    <w:rsid w:val="006C4D8D"/>
    <w:rsid w:val="006C78E7"/>
    <w:rsid w:val="006D4B28"/>
    <w:rsid w:val="006D50C6"/>
    <w:rsid w:val="006E54E2"/>
    <w:rsid w:val="006F0CEF"/>
    <w:rsid w:val="006F64DF"/>
    <w:rsid w:val="00700D4D"/>
    <w:rsid w:val="00704C42"/>
    <w:rsid w:val="0070697E"/>
    <w:rsid w:val="00707201"/>
    <w:rsid w:val="007079B0"/>
    <w:rsid w:val="00710C22"/>
    <w:rsid w:val="00713043"/>
    <w:rsid w:val="00713067"/>
    <w:rsid w:val="00713365"/>
    <w:rsid w:val="00724932"/>
    <w:rsid w:val="00763784"/>
    <w:rsid w:val="00771664"/>
    <w:rsid w:val="0077351A"/>
    <w:rsid w:val="007807FB"/>
    <w:rsid w:val="00783BEF"/>
    <w:rsid w:val="007840DF"/>
    <w:rsid w:val="007871B8"/>
    <w:rsid w:val="00791F24"/>
    <w:rsid w:val="00793DB6"/>
    <w:rsid w:val="007A2903"/>
    <w:rsid w:val="007B0D6C"/>
    <w:rsid w:val="007B20E1"/>
    <w:rsid w:val="007C27DD"/>
    <w:rsid w:val="007C3222"/>
    <w:rsid w:val="007C6478"/>
    <w:rsid w:val="007D3333"/>
    <w:rsid w:val="007F0900"/>
    <w:rsid w:val="007F6D8B"/>
    <w:rsid w:val="007F737F"/>
    <w:rsid w:val="00805BE4"/>
    <w:rsid w:val="008122A4"/>
    <w:rsid w:val="00814BD7"/>
    <w:rsid w:val="00830561"/>
    <w:rsid w:val="00860338"/>
    <w:rsid w:val="00862FA7"/>
    <w:rsid w:val="0089153F"/>
    <w:rsid w:val="00893ED7"/>
    <w:rsid w:val="008A28B5"/>
    <w:rsid w:val="008C5BB7"/>
    <w:rsid w:val="008D29E5"/>
    <w:rsid w:val="008D350F"/>
    <w:rsid w:val="008D3EA3"/>
    <w:rsid w:val="008D544D"/>
    <w:rsid w:val="008D57B9"/>
    <w:rsid w:val="008E169C"/>
    <w:rsid w:val="00902AB1"/>
    <w:rsid w:val="00916A15"/>
    <w:rsid w:val="00917803"/>
    <w:rsid w:val="00924729"/>
    <w:rsid w:val="009446D6"/>
    <w:rsid w:val="009453B5"/>
    <w:rsid w:val="00954FBF"/>
    <w:rsid w:val="00966E71"/>
    <w:rsid w:val="0097171D"/>
    <w:rsid w:val="00974EFD"/>
    <w:rsid w:val="00982CF7"/>
    <w:rsid w:val="0098361A"/>
    <w:rsid w:val="0099514B"/>
    <w:rsid w:val="009B45BF"/>
    <w:rsid w:val="009B5974"/>
    <w:rsid w:val="009D1EE9"/>
    <w:rsid w:val="009E2964"/>
    <w:rsid w:val="009F3D7D"/>
    <w:rsid w:val="00A27909"/>
    <w:rsid w:val="00A405BB"/>
    <w:rsid w:val="00A45622"/>
    <w:rsid w:val="00A50F8D"/>
    <w:rsid w:val="00A57756"/>
    <w:rsid w:val="00A7475A"/>
    <w:rsid w:val="00A970DF"/>
    <w:rsid w:val="00AB4903"/>
    <w:rsid w:val="00AC7DE3"/>
    <w:rsid w:val="00AD3444"/>
    <w:rsid w:val="00AD43CA"/>
    <w:rsid w:val="00AD5897"/>
    <w:rsid w:val="00AE230E"/>
    <w:rsid w:val="00AE6353"/>
    <w:rsid w:val="00AF536B"/>
    <w:rsid w:val="00B03030"/>
    <w:rsid w:val="00B07891"/>
    <w:rsid w:val="00B11D52"/>
    <w:rsid w:val="00B14D8F"/>
    <w:rsid w:val="00B27BC4"/>
    <w:rsid w:val="00B338AA"/>
    <w:rsid w:val="00B378EC"/>
    <w:rsid w:val="00B6029A"/>
    <w:rsid w:val="00B60EDA"/>
    <w:rsid w:val="00B63509"/>
    <w:rsid w:val="00B6431B"/>
    <w:rsid w:val="00B646D6"/>
    <w:rsid w:val="00B7247B"/>
    <w:rsid w:val="00B824D6"/>
    <w:rsid w:val="00B905A5"/>
    <w:rsid w:val="00B91C7E"/>
    <w:rsid w:val="00B97621"/>
    <w:rsid w:val="00BA7BC6"/>
    <w:rsid w:val="00BB5DCE"/>
    <w:rsid w:val="00BC6F9C"/>
    <w:rsid w:val="00BC73FC"/>
    <w:rsid w:val="00BD151D"/>
    <w:rsid w:val="00BD6187"/>
    <w:rsid w:val="00BE2791"/>
    <w:rsid w:val="00C107EE"/>
    <w:rsid w:val="00C24C53"/>
    <w:rsid w:val="00C34E83"/>
    <w:rsid w:val="00C3543B"/>
    <w:rsid w:val="00C42AB0"/>
    <w:rsid w:val="00C43902"/>
    <w:rsid w:val="00C43BB4"/>
    <w:rsid w:val="00C43CC7"/>
    <w:rsid w:val="00C46276"/>
    <w:rsid w:val="00C476CD"/>
    <w:rsid w:val="00C4790C"/>
    <w:rsid w:val="00C57607"/>
    <w:rsid w:val="00C606A3"/>
    <w:rsid w:val="00C61D32"/>
    <w:rsid w:val="00C62A4B"/>
    <w:rsid w:val="00C63F91"/>
    <w:rsid w:val="00C6483A"/>
    <w:rsid w:val="00C916FE"/>
    <w:rsid w:val="00C92588"/>
    <w:rsid w:val="00C93F02"/>
    <w:rsid w:val="00C95AF2"/>
    <w:rsid w:val="00CC141F"/>
    <w:rsid w:val="00CC3477"/>
    <w:rsid w:val="00CD361D"/>
    <w:rsid w:val="00CD3C4E"/>
    <w:rsid w:val="00D05A72"/>
    <w:rsid w:val="00D070DA"/>
    <w:rsid w:val="00D12306"/>
    <w:rsid w:val="00D139DD"/>
    <w:rsid w:val="00D15E96"/>
    <w:rsid w:val="00D25613"/>
    <w:rsid w:val="00D27B4A"/>
    <w:rsid w:val="00D33ACE"/>
    <w:rsid w:val="00D3444F"/>
    <w:rsid w:val="00D358DD"/>
    <w:rsid w:val="00D43F4E"/>
    <w:rsid w:val="00D478BE"/>
    <w:rsid w:val="00D63C04"/>
    <w:rsid w:val="00D655D1"/>
    <w:rsid w:val="00D65861"/>
    <w:rsid w:val="00D67174"/>
    <w:rsid w:val="00D90727"/>
    <w:rsid w:val="00DB629F"/>
    <w:rsid w:val="00DC1F24"/>
    <w:rsid w:val="00DC65EE"/>
    <w:rsid w:val="00DC6AB5"/>
    <w:rsid w:val="00DC758E"/>
    <w:rsid w:val="00DE0481"/>
    <w:rsid w:val="00DE7B0F"/>
    <w:rsid w:val="00E02F73"/>
    <w:rsid w:val="00E10A6A"/>
    <w:rsid w:val="00E14925"/>
    <w:rsid w:val="00E26A54"/>
    <w:rsid w:val="00E301C7"/>
    <w:rsid w:val="00E4076D"/>
    <w:rsid w:val="00E41CB6"/>
    <w:rsid w:val="00E61D06"/>
    <w:rsid w:val="00E62A3C"/>
    <w:rsid w:val="00E65C58"/>
    <w:rsid w:val="00E701C4"/>
    <w:rsid w:val="00E72219"/>
    <w:rsid w:val="00E810A5"/>
    <w:rsid w:val="00E95D2E"/>
    <w:rsid w:val="00E96934"/>
    <w:rsid w:val="00E97637"/>
    <w:rsid w:val="00EA0D8A"/>
    <w:rsid w:val="00EB06A0"/>
    <w:rsid w:val="00EC3D61"/>
    <w:rsid w:val="00EC745A"/>
    <w:rsid w:val="00ED4EB2"/>
    <w:rsid w:val="00EF1947"/>
    <w:rsid w:val="00EF3E9E"/>
    <w:rsid w:val="00EF477D"/>
    <w:rsid w:val="00F07681"/>
    <w:rsid w:val="00F10327"/>
    <w:rsid w:val="00F1062D"/>
    <w:rsid w:val="00F20667"/>
    <w:rsid w:val="00F2483B"/>
    <w:rsid w:val="00F327F2"/>
    <w:rsid w:val="00F57C7D"/>
    <w:rsid w:val="00F62465"/>
    <w:rsid w:val="00F73036"/>
    <w:rsid w:val="00F74066"/>
    <w:rsid w:val="00F7554F"/>
    <w:rsid w:val="00F77248"/>
    <w:rsid w:val="00F819AB"/>
    <w:rsid w:val="00F81F69"/>
    <w:rsid w:val="00F8307D"/>
    <w:rsid w:val="00F83C92"/>
    <w:rsid w:val="00F84CC7"/>
    <w:rsid w:val="00F86CB8"/>
    <w:rsid w:val="00F91EF1"/>
    <w:rsid w:val="00F96FF6"/>
    <w:rsid w:val="00FB667A"/>
    <w:rsid w:val="00FC1B7C"/>
    <w:rsid w:val="00FC7282"/>
    <w:rsid w:val="00FC7C8D"/>
    <w:rsid w:val="00FD3DF3"/>
    <w:rsid w:val="00FE2471"/>
    <w:rsid w:val="00FE52AB"/>
    <w:rsid w:val="00FE7581"/>
    <w:rsid w:val="00FF3823"/>
    <w:rsid w:val="00FF399A"/>
    <w:rsid w:val="4F51CFB2"/>
    <w:rsid w:val="7320D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AD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SharedWithUsers xmlns="b2b4def9-5c1c-47fe-a6a7-05ab1b07bb73">
      <UserInfo>
        <DisplayName/>
        <AccountId xsi:nil="true"/>
        <AccountType/>
      </UserInfo>
    </SharedWithUsers>
    <date xmlns="c5e25ddf-a279-4184-a962-d8230deaebd6" xsi:nil="true"/>
    <StellaNithiyanjarJonathan xmlns="c5e25ddf-a279-4184-a962-d8230deaebd6" xsi:nil="true"/>
    <Dateandtime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purl.org/dc/dcmitype/"/>
    <ds:schemaRef ds:uri="b2b4def9-5c1c-47fe-a6a7-05ab1b07bb73"/>
    <ds:schemaRef ds:uri="http://schemas.microsoft.com/office/2006/documentManagement/types"/>
    <ds:schemaRef ds:uri="http://purl.org/dc/elements/1.1/"/>
    <ds:schemaRef ds:uri="c5e25ddf-a279-4184-a962-d8230deaebd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27F3F7-EB78-4182-B822-8F3B8B223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Jones</dc:creator>
  <cp:keywords/>
  <dc:description/>
  <cp:lastModifiedBy>Herbert Moore</cp:lastModifiedBy>
  <cp:revision>14</cp:revision>
  <dcterms:created xsi:type="dcterms:W3CDTF">2025-03-06T15:04:00Z</dcterms:created>
  <dcterms:modified xsi:type="dcterms:W3CDTF">2025-05-14T14:05:00Z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  <property fmtid="{D5CDD505-2E9C-101B-9397-08002B2CF9AE}" pid="4" name="Order">
    <vt:r8>2516300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