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1502BB93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483">
              <w:rPr>
                <w:b/>
                <w:bCs/>
                <w:sz w:val="40"/>
                <w:szCs w:val="40"/>
              </w:rPr>
              <w:t>Early Help Officer</w:t>
            </w:r>
          </w:p>
          <w:p w14:paraId="3A2B85FA" w14:textId="009BE8F8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344483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186E108" w:rsidR="00C6483A" w:rsidRPr="00D01950" w:rsidRDefault="00C6483A" w:rsidP="00F13B34">
            <w:pPr>
              <w:pStyle w:val="ListParagraph"/>
              <w:numPr>
                <w:ilvl w:val="0"/>
                <w:numId w:val="9"/>
              </w:numPr>
            </w:pPr>
            <w:r w:rsidRPr="00D01950">
              <w:t xml:space="preserve">Flexible working arrangements available </w:t>
            </w:r>
          </w:p>
          <w:p w14:paraId="42E1A898" w14:textId="77777777" w:rsidR="00CD2F7A" w:rsidRPr="00D01950" w:rsidRDefault="00CD2F7A" w:rsidP="00614C87">
            <w:pPr>
              <w:pStyle w:val="ListParagraph"/>
              <w:numPr>
                <w:ilvl w:val="0"/>
                <w:numId w:val="9"/>
              </w:numPr>
            </w:pPr>
            <w:r w:rsidRPr="00D01950"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D01950">
              <w:t>Programme</w:t>
            </w:r>
            <w:proofErr w:type="spellEnd"/>
            <w:r w:rsidRPr="00D01950">
              <w:t>.</w:t>
            </w:r>
          </w:p>
          <w:p w14:paraId="33B9F462" w14:textId="774D1FCD" w:rsidR="00C6483A" w:rsidRPr="00D01950" w:rsidRDefault="00C3543B" w:rsidP="001F0269">
            <w:pPr>
              <w:pStyle w:val="ListParagraph"/>
              <w:numPr>
                <w:ilvl w:val="0"/>
                <w:numId w:val="9"/>
              </w:numPr>
            </w:pPr>
            <w:r w:rsidRPr="00D01950"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4FF70D43" w14:textId="56C6C630" w:rsidR="00046DAC" w:rsidRDefault="00C81293" w:rsidP="00BA3958">
            <w:pPr>
              <w:spacing w:line="276" w:lineRule="auto"/>
              <w:rPr>
                <w:rFonts w:cs="Arial"/>
              </w:rPr>
            </w:pPr>
            <w:r w:rsidRPr="00046DAC">
              <w:rPr>
                <w:szCs w:val="20"/>
              </w:rPr>
              <w:t xml:space="preserve">As </w:t>
            </w:r>
            <w:r w:rsidR="004311E6" w:rsidRPr="00046DAC">
              <w:rPr>
                <w:szCs w:val="20"/>
              </w:rPr>
              <w:t xml:space="preserve">an </w:t>
            </w:r>
            <w:r w:rsidR="00F97F64" w:rsidRPr="00046DAC">
              <w:rPr>
                <w:szCs w:val="20"/>
              </w:rPr>
              <w:t xml:space="preserve">Early Help Officer you will ensure </w:t>
            </w:r>
            <w:r w:rsidRPr="00046DAC">
              <w:rPr>
                <w:rFonts w:cs="Arial"/>
                <w:szCs w:val="20"/>
              </w:rPr>
              <w:t xml:space="preserve">community and play support services within Children’s Centres are </w:t>
            </w:r>
            <w:r w:rsidR="00484E1F">
              <w:rPr>
                <w:rFonts w:cs="Arial"/>
                <w:szCs w:val="20"/>
              </w:rPr>
              <w:t xml:space="preserve">effectively </w:t>
            </w:r>
            <w:r w:rsidRPr="00046DAC">
              <w:rPr>
                <w:rFonts w:cs="Arial"/>
                <w:szCs w:val="20"/>
              </w:rPr>
              <w:t>embedded in the local community.</w:t>
            </w:r>
            <w:r w:rsidR="00D75633" w:rsidRPr="00046DAC">
              <w:rPr>
                <w:rFonts w:cs="Arial"/>
                <w:szCs w:val="20"/>
              </w:rPr>
              <w:t xml:space="preserve"> </w:t>
            </w:r>
            <w:r w:rsidR="00046DAC" w:rsidRPr="00046DAC">
              <w:rPr>
                <w:rFonts w:cs="Arial"/>
                <w:szCs w:val="20"/>
              </w:rPr>
              <w:t xml:space="preserve">In line with Ofsted requirements and Halton Early intervention Strategy you will ensure families identified in greatest need of early help and support are engaged in children’s </w:t>
            </w:r>
            <w:proofErr w:type="spellStart"/>
            <w:r w:rsidR="00046DAC" w:rsidRPr="00046DAC">
              <w:rPr>
                <w:rFonts w:cs="Arial"/>
                <w:szCs w:val="20"/>
              </w:rPr>
              <w:t>centres</w:t>
            </w:r>
            <w:proofErr w:type="spellEnd"/>
            <w:r w:rsidR="00046DAC" w:rsidRPr="00046DAC">
              <w:rPr>
                <w:rFonts w:cs="Arial"/>
                <w:szCs w:val="20"/>
              </w:rPr>
              <w:t xml:space="preserve"> services.</w:t>
            </w:r>
            <w:r w:rsidR="00046DAC">
              <w:rPr>
                <w:rFonts w:cs="Arial"/>
                <w:szCs w:val="20"/>
              </w:rPr>
              <w:t xml:space="preserve"> </w:t>
            </w:r>
            <w:r w:rsidR="00AD6E13">
              <w:rPr>
                <w:rFonts w:cs="Arial"/>
                <w:szCs w:val="20"/>
              </w:rPr>
              <w:t>You will d</w:t>
            </w:r>
            <w:r w:rsidR="00046DAC" w:rsidRPr="00126FBE">
              <w:rPr>
                <w:rFonts w:cs="Arial"/>
                <w:szCs w:val="20"/>
              </w:rPr>
              <w:t xml:space="preserve">evelop new initiatives based on local identified need </w:t>
            </w:r>
            <w:r w:rsidR="00046DAC">
              <w:rPr>
                <w:rFonts w:cs="Arial"/>
                <w:szCs w:val="20"/>
              </w:rPr>
              <w:t>encouraging</w:t>
            </w:r>
            <w:r w:rsidR="00046DAC" w:rsidRPr="00126FBE">
              <w:rPr>
                <w:rFonts w:cs="Arial"/>
                <w:szCs w:val="20"/>
              </w:rPr>
              <w:t xml:space="preserve"> involvement in adult education and learning through community play and engagement</w:t>
            </w:r>
            <w:r w:rsidR="00046DAC">
              <w:rPr>
                <w:rFonts w:cs="Arial"/>
                <w:szCs w:val="20"/>
              </w:rPr>
              <w:t>. You will also p</w:t>
            </w:r>
            <w:r w:rsidR="00046DAC" w:rsidRPr="00126FBE">
              <w:rPr>
                <w:rFonts w:cs="Arial"/>
                <w:szCs w:val="20"/>
              </w:rPr>
              <w:t>lay a key role in initiating and supporting the development of new events and activities through Early Years Play and Community Services in line with the Early Help Strategy</w:t>
            </w:r>
            <w:r w:rsidR="00DC7B54">
              <w:rPr>
                <w:rFonts w:cs="Arial"/>
              </w:rPr>
              <w:t>.</w:t>
            </w:r>
          </w:p>
          <w:p w14:paraId="095EB4BE" w14:textId="77777777" w:rsidR="00BA3958" w:rsidRPr="004311E6" w:rsidRDefault="00BA3958" w:rsidP="00BA3958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22EE6234" w14:textId="5D44B8DE" w:rsidR="00046DAC" w:rsidRPr="00434CA8" w:rsidRDefault="00B073EC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434CA8">
              <w:rPr>
                <w:rFonts w:cs="Arial"/>
                <w:bCs/>
                <w:szCs w:val="20"/>
              </w:rPr>
              <w:lastRenderedPageBreak/>
              <w:t>Plan, implement, monitor and evaluate Early Years/Community activities and sessions, based on local need, in line with regulatory frameworks</w:t>
            </w:r>
            <w:r w:rsidR="005D3B69" w:rsidRPr="00434CA8">
              <w:rPr>
                <w:rFonts w:cs="Arial"/>
                <w:bCs/>
                <w:szCs w:val="20"/>
              </w:rPr>
              <w:t>.</w:t>
            </w:r>
          </w:p>
          <w:p w14:paraId="6FE91E85" w14:textId="45A4F07C" w:rsidR="00B073EC" w:rsidRPr="00434CA8" w:rsidRDefault="00434CA8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Li</w:t>
            </w:r>
            <w:r w:rsidR="005D3B69" w:rsidRPr="00434CA8">
              <w:rPr>
                <w:rFonts w:cs="Arial"/>
                <w:bCs/>
                <w:szCs w:val="20"/>
              </w:rPr>
              <w:t>aise with partner agencies in ensuring quality of service delivery is Borough wide.</w:t>
            </w:r>
          </w:p>
          <w:p w14:paraId="5F5EF3CD" w14:textId="152A713B" w:rsidR="005D3B69" w:rsidRPr="00434CA8" w:rsidRDefault="00CB5010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434CA8">
              <w:rPr>
                <w:rFonts w:cs="Arial"/>
                <w:bCs/>
                <w:szCs w:val="20"/>
              </w:rPr>
              <w:t xml:space="preserve">Co-ordinate and monitor provision </w:t>
            </w:r>
            <w:r w:rsidR="005E68DB">
              <w:rPr>
                <w:rFonts w:cs="Arial"/>
                <w:bCs/>
                <w:szCs w:val="20"/>
              </w:rPr>
              <w:t xml:space="preserve">to maintain </w:t>
            </w:r>
            <w:r w:rsidRPr="00434CA8">
              <w:rPr>
                <w:rFonts w:cs="Arial"/>
                <w:bCs/>
                <w:szCs w:val="20"/>
              </w:rPr>
              <w:t xml:space="preserve">a safe, </w:t>
            </w:r>
            <w:r w:rsidR="005E68DB">
              <w:rPr>
                <w:rFonts w:cs="Arial"/>
                <w:bCs/>
                <w:szCs w:val="20"/>
              </w:rPr>
              <w:t xml:space="preserve">high-standard </w:t>
            </w:r>
            <w:r w:rsidRPr="00434CA8">
              <w:rPr>
                <w:rFonts w:cs="Arial"/>
                <w:bCs/>
                <w:szCs w:val="20"/>
              </w:rPr>
              <w:t>pre-school environment in line with statutory requirements</w:t>
            </w:r>
            <w:r w:rsidR="00CD4F68" w:rsidRPr="00434CA8">
              <w:rPr>
                <w:rFonts w:cs="Arial"/>
                <w:bCs/>
                <w:szCs w:val="20"/>
              </w:rPr>
              <w:t>.</w:t>
            </w:r>
          </w:p>
          <w:p w14:paraId="6EAF29F0" w14:textId="32A5E6B4" w:rsidR="00CB5010" w:rsidRPr="00434CA8" w:rsidRDefault="003F0E62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B</w:t>
            </w:r>
            <w:r w:rsidR="00285CB4" w:rsidRPr="00434CA8">
              <w:rPr>
                <w:rFonts w:cs="Arial"/>
                <w:bCs/>
                <w:szCs w:val="20"/>
              </w:rPr>
              <w:t>e aware of Halton’s Safeguarding procedures and bring any concerns to the attention of the managers</w:t>
            </w:r>
            <w:r w:rsidR="00CD4F68" w:rsidRPr="00434CA8">
              <w:rPr>
                <w:rFonts w:cs="Arial"/>
                <w:bCs/>
                <w:szCs w:val="20"/>
              </w:rPr>
              <w:t>.</w:t>
            </w:r>
          </w:p>
          <w:p w14:paraId="58780B41" w14:textId="43D49BA0" w:rsidR="00285CB4" w:rsidRPr="00434CA8" w:rsidRDefault="003F0E62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CD4F68" w:rsidRPr="00434CA8">
              <w:rPr>
                <w:rFonts w:cs="Arial"/>
                <w:bCs/>
                <w:szCs w:val="20"/>
              </w:rPr>
              <w:t>rovide accurate written and verbal reports to the Principal Manager/Senior Early Help Officer regarding the quality and effectiveness of activities in the Centre, recommend</w:t>
            </w:r>
            <w:r w:rsidR="002A30F5">
              <w:rPr>
                <w:rFonts w:cs="Arial"/>
                <w:bCs/>
                <w:szCs w:val="20"/>
              </w:rPr>
              <w:t xml:space="preserve">ing </w:t>
            </w:r>
            <w:r w:rsidR="00CD4F68" w:rsidRPr="00434CA8">
              <w:rPr>
                <w:rFonts w:cs="Arial"/>
                <w:bCs/>
                <w:szCs w:val="20"/>
              </w:rPr>
              <w:t>improvements where necessary.</w:t>
            </w:r>
          </w:p>
          <w:p w14:paraId="64165820" w14:textId="77777777" w:rsidR="00CD4F68" w:rsidRPr="00434CA8" w:rsidRDefault="00C11A71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434CA8">
              <w:rPr>
                <w:rFonts w:cs="Arial"/>
                <w:bCs/>
                <w:szCs w:val="20"/>
              </w:rPr>
              <w:t xml:space="preserve">In conjunction with the Centre team, offer support and advice to colleagues, parents, carers, children and partner </w:t>
            </w:r>
            <w:proofErr w:type="spellStart"/>
            <w:r w:rsidRPr="00434CA8">
              <w:rPr>
                <w:rFonts w:cs="Arial"/>
                <w:bCs/>
                <w:szCs w:val="20"/>
              </w:rPr>
              <w:t>organisations</w:t>
            </w:r>
            <w:proofErr w:type="spellEnd"/>
            <w:r w:rsidRPr="00434CA8">
              <w:rPr>
                <w:rFonts w:cs="Arial"/>
                <w:bCs/>
                <w:szCs w:val="20"/>
              </w:rPr>
              <w:t xml:space="preserve"> to</w:t>
            </w:r>
            <w:r w:rsidRPr="00434CA8">
              <w:rPr>
                <w:rFonts w:cs="Arial"/>
                <w:b/>
                <w:bCs/>
                <w:szCs w:val="20"/>
              </w:rPr>
              <w:t xml:space="preserve"> </w:t>
            </w:r>
            <w:r w:rsidRPr="00434CA8">
              <w:rPr>
                <w:rFonts w:cs="Arial"/>
                <w:bCs/>
                <w:szCs w:val="20"/>
              </w:rPr>
              <w:t>those identified families in greatest need of early help and support and to signpost them to other agencies as appropriate.</w:t>
            </w:r>
          </w:p>
          <w:p w14:paraId="6FB02B35" w14:textId="14F01328" w:rsidR="00C11A71" w:rsidRPr="00434CA8" w:rsidRDefault="00347B43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B</w:t>
            </w:r>
            <w:r w:rsidR="00897111" w:rsidRPr="00434CA8">
              <w:rPr>
                <w:rFonts w:cs="Arial"/>
                <w:bCs/>
                <w:szCs w:val="20"/>
              </w:rPr>
              <w:t>e responsible for developing activities and opportunities which adhere to local identified needs in engaging hard to reach and vulnerable families.</w:t>
            </w:r>
          </w:p>
          <w:p w14:paraId="19B1DA14" w14:textId="094E4064" w:rsidR="00897111" w:rsidRPr="00434CA8" w:rsidRDefault="0033558B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D</w:t>
            </w:r>
            <w:r w:rsidR="00EF6F0D" w:rsidRPr="00434CA8">
              <w:rPr>
                <w:rFonts w:cs="Arial"/>
                <w:bCs/>
                <w:szCs w:val="20"/>
              </w:rPr>
              <w:t>eveloping expertise in the use of toys and equipment to enhance child development and to disseminate this knowledge through workshops and training events.</w:t>
            </w:r>
          </w:p>
          <w:p w14:paraId="252CBE7D" w14:textId="5B0D5C13" w:rsidR="00EF6F0D" w:rsidRPr="00434CA8" w:rsidRDefault="0080486D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U</w:t>
            </w:r>
            <w:r w:rsidR="00FA1788" w:rsidRPr="00434CA8">
              <w:rPr>
                <w:rFonts w:cs="Arial"/>
                <w:bCs/>
                <w:szCs w:val="20"/>
              </w:rPr>
              <w:t>ndertake case holding of early help work with families, where appropriate, based on identified need, which focuses on early year’s development.</w:t>
            </w:r>
          </w:p>
          <w:p w14:paraId="6F6E6C8E" w14:textId="68622772" w:rsidR="00FA1788" w:rsidRPr="00434CA8" w:rsidRDefault="0080486D" w:rsidP="00046DAC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>
              <w:rPr>
                <w:rFonts w:cs="Arial"/>
                <w:bCs/>
                <w:szCs w:val="20"/>
              </w:rPr>
              <w:t>E</w:t>
            </w:r>
            <w:r w:rsidR="006E317B" w:rsidRPr="00434CA8">
              <w:rPr>
                <w:rFonts w:cs="Arial"/>
                <w:bCs/>
                <w:szCs w:val="20"/>
              </w:rPr>
              <w:t>nsure all work undertaken promotes diversity and equality.</w:t>
            </w:r>
          </w:p>
          <w:p w14:paraId="57BBA876" w14:textId="3E7BD74E" w:rsidR="006E317B" w:rsidRDefault="00434CA8" w:rsidP="00046DAC">
            <w:pPr>
              <w:numPr>
                <w:ilvl w:val="0"/>
                <w:numId w:val="9"/>
              </w:numPr>
              <w:spacing w:line="276" w:lineRule="auto"/>
            </w:pPr>
            <w:r w:rsidRPr="00434CA8">
              <w:rPr>
                <w:rFonts w:cs="Arial"/>
                <w:szCs w:val="20"/>
              </w:rPr>
              <w:t>Undertake any other duties and responsibilities as may be assigned from time to time, which are commensurate with the grade of the job.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021C4D8C" w:rsidR="00F2500C" w:rsidRPr="00621951" w:rsidRDefault="00621951">
      <w:pPr>
        <w:rPr>
          <w:rFonts w:cs="Arial"/>
          <w:szCs w:val="20"/>
        </w:rPr>
      </w:pPr>
      <w:r w:rsidRPr="00621951">
        <w:rPr>
          <w:szCs w:val="20"/>
        </w:rPr>
        <w:t xml:space="preserve">You must hold an </w:t>
      </w:r>
      <w:r w:rsidRPr="00621951">
        <w:rPr>
          <w:rFonts w:cs="Arial"/>
          <w:szCs w:val="20"/>
        </w:rPr>
        <w:t>approved level 3 qualification in Play/Early Years/Community.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000FFE7" w14:textId="358C8BC2" w:rsidR="00144916" w:rsidRPr="00E12E00" w:rsidRDefault="00144916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Experience of working with colleagues from social care, housing, health, education or the voluntary sector.</w:t>
            </w:r>
          </w:p>
          <w:p w14:paraId="090A02B0" w14:textId="6184BA98" w:rsidR="00B209C8" w:rsidRPr="00E12E00" w:rsidRDefault="00B209C8" w:rsidP="00E12E00">
            <w:pPr>
              <w:pStyle w:val="Header"/>
              <w:numPr>
                <w:ilvl w:val="0"/>
                <w:numId w:val="26"/>
              </w:numPr>
              <w:tabs>
                <w:tab w:val="left" w:pos="720"/>
              </w:tabs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Experience of working in play/community settings.</w:t>
            </w:r>
          </w:p>
          <w:p w14:paraId="712FD210" w14:textId="72AF2C94" w:rsidR="006015AE" w:rsidRPr="00E12E00" w:rsidRDefault="006015AE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A commitment to working collaboratively with young children and their families.</w:t>
            </w:r>
          </w:p>
          <w:p w14:paraId="7CC938F2" w14:textId="235D64FC" w:rsidR="00022B42" w:rsidRPr="00E12E00" w:rsidRDefault="00D25A60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022B42" w:rsidRPr="00E12E00">
              <w:rPr>
                <w:rFonts w:cs="Arial"/>
                <w:szCs w:val="20"/>
              </w:rPr>
              <w:t>nowledge of Government Legislation relating to play provision, childcare, community development and early help initiatives.</w:t>
            </w:r>
          </w:p>
          <w:p w14:paraId="767C4F62" w14:textId="31ABF248" w:rsidR="00DC43F7" w:rsidRPr="00E12E00" w:rsidRDefault="00246C5D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DC43F7" w:rsidRPr="00E12E00">
              <w:rPr>
                <w:rFonts w:cs="Arial"/>
                <w:szCs w:val="20"/>
              </w:rPr>
              <w:t>nowledge of services for children aged 0-5 and their families</w:t>
            </w:r>
            <w:r w:rsidR="00B024C5">
              <w:rPr>
                <w:rFonts w:cs="Arial"/>
                <w:szCs w:val="20"/>
              </w:rPr>
              <w:t>.</w:t>
            </w:r>
          </w:p>
          <w:p w14:paraId="1C5713FA" w14:textId="2CD7587B" w:rsidR="00E900E3" w:rsidRPr="00E12E00" w:rsidRDefault="00E900E3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Good communication and interpersonal skills (oral and written)</w:t>
            </w:r>
            <w:r w:rsidR="00B024C5">
              <w:rPr>
                <w:rFonts w:cs="Arial"/>
                <w:szCs w:val="20"/>
              </w:rPr>
              <w:t>.</w:t>
            </w:r>
          </w:p>
          <w:p w14:paraId="50D15940" w14:textId="77777777" w:rsidR="00016BF9" w:rsidRPr="00E12E00" w:rsidRDefault="00016BF9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Ability to work effectively as part of a team.</w:t>
            </w:r>
          </w:p>
          <w:p w14:paraId="1866421E" w14:textId="4AEE5F33" w:rsidR="008C3807" w:rsidRPr="00E12E00" w:rsidRDefault="008C3807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Sensitivity to the socio – economic and cultural issues associated with providing services in Children Centre reach areas</w:t>
            </w:r>
            <w:r w:rsidR="00B024C5">
              <w:rPr>
                <w:rFonts w:cs="Arial"/>
                <w:szCs w:val="20"/>
              </w:rPr>
              <w:t>.</w:t>
            </w:r>
          </w:p>
          <w:p w14:paraId="1298ECD6" w14:textId="5C6A264C" w:rsidR="0045256F" w:rsidRPr="00E12E00" w:rsidRDefault="0045256F" w:rsidP="00E12E00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 w:rsidRPr="00E12E00">
              <w:rPr>
                <w:rFonts w:cs="Arial"/>
                <w:szCs w:val="20"/>
              </w:rPr>
              <w:t>Commitment to applying equality and diversity principles and applying this to own practice</w:t>
            </w:r>
            <w:r w:rsidR="00B024C5">
              <w:rPr>
                <w:rFonts w:cs="Arial"/>
                <w:szCs w:val="20"/>
              </w:rPr>
              <w:t>.</w:t>
            </w:r>
          </w:p>
          <w:p w14:paraId="42428A88" w14:textId="77777777" w:rsidR="00037E74" w:rsidRDefault="00037E74" w:rsidP="00FE52AB">
            <w:pPr>
              <w:spacing w:line="276" w:lineRule="auto"/>
            </w:pPr>
          </w:p>
          <w:p w14:paraId="6A36225B" w14:textId="7FAA36EA" w:rsidR="00EC745A" w:rsidRPr="00EC745A" w:rsidRDefault="00EC745A" w:rsidP="00FE52AB">
            <w:pPr>
              <w:spacing w:line="276" w:lineRule="auto"/>
            </w:pPr>
            <w:bookmarkStart w:id="0" w:name="_Hlk213927037"/>
            <w:r>
              <w:t>As this role involves regular travel across the borough and sometimes further afield, a driving license and access to a vehicle are essential requirements. Where appropriate, reasonable adjustments will be made in accordance with the provisions of the Equality Act.</w:t>
            </w:r>
            <w:bookmarkEnd w:id="0"/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3665" w14:textId="77777777" w:rsidR="000B2892" w:rsidRDefault="000B2892" w:rsidP="00BC73FC">
      <w:r>
        <w:separator/>
      </w:r>
    </w:p>
  </w:endnote>
  <w:endnote w:type="continuationSeparator" w:id="0">
    <w:p w14:paraId="627057C6" w14:textId="77777777" w:rsidR="000B2892" w:rsidRDefault="000B2892" w:rsidP="00BC73FC">
      <w:r>
        <w:continuationSeparator/>
      </w:r>
    </w:p>
  </w:endnote>
  <w:endnote w:type="continuationNotice" w:id="1">
    <w:p w14:paraId="70CC2911" w14:textId="77777777" w:rsidR="000B2892" w:rsidRDefault="000B2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3DAB" w14:textId="77777777" w:rsidR="000B2892" w:rsidRDefault="000B2892" w:rsidP="00BC73FC">
      <w:r>
        <w:separator/>
      </w:r>
    </w:p>
  </w:footnote>
  <w:footnote w:type="continuationSeparator" w:id="0">
    <w:p w14:paraId="11B5D06E" w14:textId="77777777" w:rsidR="000B2892" w:rsidRDefault="000B2892" w:rsidP="00BC73FC">
      <w:r>
        <w:continuationSeparator/>
      </w:r>
    </w:p>
  </w:footnote>
  <w:footnote w:type="continuationNotice" w:id="1">
    <w:p w14:paraId="1DA5AA7B" w14:textId="77777777" w:rsidR="000B2892" w:rsidRDefault="000B28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B077AB"/>
    <w:multiLevelType w:val="hybridMultilevel"/>
    <w:tmpl w:val="75DA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ED7912"/>
    <w:multiLevelType w:val="hybridMultilevel"/>
    <w:tmpl w:val="DBB2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0F11C93"/>
    <w:multiLevelType w:val="hybridMultilevel"/>
    <w:tmpl w:val="EBFE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4A26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6"/>
  </w:num>
  <w:num w:numId="6" w16cid:durableId="854002118">
    <w:abstractNumId w:val="14"/>
  </w:num>
  <w:num w:numId="7" w16cid:durableId="9643203">
    <w:abstractNumId w:val="24"/>
  </w:num>
  <w:num w:numId="8" w16cid:durableId="2094618771">
    <w:abstractNumId w:val="19"/>
  </w:num>
  <w:num w:numId="9" w16cid:durableId="1866013986">
    <w:abstractNumId w:val="20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1"/>
  </w:num>
  <w:num w:numId="14" w16cid:durableId="1943221786">
    <w:abstractNumId w:val="17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3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8"/>
  </w:num>
  <w:num w:numId="22" w16cid:durableId="1128014861">
    <w:abstractNumId w:val="22"/>
  </w:num>
  <w:num w:numId="23" w16cid:durableId="444471535">
    <w:abstractNumId w:val="12"/>
  </w:num>
  <w:num w:numId="24" w16cid:durableId="1565097503">
    <w:abstractNumId w:val="15"/>
  </w:num>
  <w:num w:numId="25" w16cid:durableId="1567179654">
    <w:abstractNumId w:val="11"/>
  </w:num>
  <w:num w:numId="26" w16cid:durableId="89276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15B5"/>
    <w:rsid w:val="000145F9"/>
    <w:rsid w:val="00016BF9"/>
    <w:rsid w:val="00022B42"/>
    <w:rsid w:val="000275E3"/>
    <w:rsid w:val="00037E74"/>
    <w:rsid w:val="00046DAC"/>
    <w:rsid w:val="00060551"/>
    <w:rsid w:val="00067EB3"/>
    <w:rsid w:val="000761F2"/>
    <w:rsid w:val="0009529B"/>
    <w:rsid w:val="000A2B04"/>
    <w:rsid w:val="000B2892"/>
    <w:rsid w:val="000E1C8B"/>
    <w:rsid w:val="000E6815"/>
    <w:rsid w:val="000F5A32"/>
    <w:rsid w:val="001033DE"/>
    <w:rsid w:val="0010498C"/>
    <w:rsid w:val="0010739F"/>
    <w:rsid w:val="00117D1E"/>
    <w:rsid w:val="00126FBE"/>
    <w:rsid w:val="001360EF"/>
    <w:rsid w:val="00141C6D"/>
    <w:rsid w:val="00144916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962F7"/>
    <w:rsid w:val="001C6CDA"/>
    <w:rsid w:val="001D7755"/>
    <w:rsid w:val="001F0269"/>
    <w:rsid w:val="001F46F6"/>
    <w:rsid w:val="00213E7B"/>
    <w:rsid w:val="002141F8"/>
    <w:rsid w:val="00226843"/>
    <w:rsid w:val="0024328B"/>
    <w:rsid w:val="002466AB"/>
    <w:rsid w:val="00246C5D"/>
    <w:rsid w:val="00246D98"/>
    <w:rsid w:val="002511DA"/>
    <w:rsid w:val="002635AA"/>
    <w:rsid w:val="00281B02"/>
    <w:rsid w:val="00285CB4"/>
    <w:rsid w:val="002933F2"/>
    <w:rsid w:val="002A0AC2"/>
    <w:rsid w:val="002A30F5"/>
    <w:rsid w:val="002B796F"/>
    <w:rsid w:val="002C518F"/>
    <w:rsid w:val="002D0F74"/>
    <w:rsid w:val="002D4238"/>
    <w:rsid w:val="002D755E"/>
    <w:rsid w:val="002E13EE"/>
    <w:rsid w:val="002F6FC8"/>
    <w:rsid w:val="0030456C"/>
    <w:rsid w:val="00322ACB"/>
    <w:rsid w:val="003329C7"/>
    <w:rsid w:val="0033558B"/>
    <w:rsid w:val="00344483"/>
    <w:rsid w:val="00347B43"/>
    <w:rsid w:val="003551E1"/>
    <w:rsid w:val="00365C93"/>
    <w:rsid w:val="00367AED"/>
    <w:rsid w:val="00372BB5"/>
    <w:rsid w:val="003955FE"/>
    <w:rsid w:val="00395C1F"/>
    <w:rsid w:val="003A0A86"/>
    <w:rsid w:val="003B2C97"/>
    <w:rsid w:val="003C0D34"/>
    <w:rsid w:val="003C60F7"/>
    <w:rsid w:val="003D4D87"/>
    <w:rsid w:val="003F0E62"/>
    <w:rsid w:val="004311E6"/>
    <w:rsid w:val="00434CA8"/>
    <w:rsid w:val="0045256F"/>
    <w:rsid w:val="004600FA"/>
    <w:rsid w:val="00464888"/>
    <w:rsid w:val="00480FAD"/>
    <w:rsid w:val="00484E1F"/>
    <w:rsid w:val="00497021"/>
    <w:rsid w:val="004A6BB1"/>
    <w:rsid w:val="004A796F"/>
    <w:rsid w:val="004B7BC0"/>
    <w:rsid w:val="004C6BAA"/>
    <w:rsid w:val="004D31A4"/>
    <w:rsid w:val="00506E16"/>
    <w:rsid w:val="0051188D"/>
    <w:rsid w:val="00515D95"/>
    <w:rsid w:val="0054734D"/>
    <w:rsid w:val="00561A2C"/>
    <w:rsid w:val="00567822"/>
    <w:rsid w:val="00577543"/>
    <w:rsid w:val="00582EF2"/>
    <w:rsid w:val="00593983"/>
    <w:rsid w:val="005A0882"/>
    <w:rsid w:val="005A4D05"/>
    <w:rsid w:val="005B54B1"/>
    <w:rsid w:val="005C2714"/>
    <w:rsid w:val="005D3B69"/>
    <w:rsid w:val="005E0795"/>
    <w:rsid w:val="005E37BC"/>
    <w:rsid w:val="005E6612"/>
    <w:rsid w:val="005E68DB"/>
    <w:rsid w:val="005E75A5"/>
    <w:rsid w:val="005E760C"/>
    <w:rsid w:val="005F0112"/>
    <w:rsid w:val="005F2592"/>
    <w:rsid w:val="006015AE"/>
    <w:rsid w:val="006030FA"/>
    <w:rsid w:val="006126B9"/>
    <w:rsid w:val="00614C87"/>
    <w:rsid w:val="00621951"/>
    <w:rsid w:val="006437AF"/>
    <w:rsid w:val="00647C3A"/>
    <w:rsid w:val="00677A30"/>
    <w:rsid w:val="0068134D"/>
    <w:rsid w:val="00695CD1"/>
    <w:rsid w:val="006B499F"/>
    <w:rsid w:val="006C0E64"/>
    <w:rsid w:val="006C4D8D"/>
    <w:rsid w:val="006C78E7"/>
    <w:rsid w:val="006D4B28"/>
    <w:rsid w:val="006D50C6"/>
    <w:rsid w:val="006E0691"/>
    <w:rsid w:val="006E317B"/>
    <w:rsid w:val="006F64DF"/>
    <w:rsid w:val="00700D4D"/>
    <w:rsid w:val="007079B0"/>
    <w:rsid w:val="00710C22"/>
    <w:rsid w:val="00713365"/>
    <w:rsid w:val="00724932"/>
    <w:rsid w:val="00733A14"/>
    <w:rsid w:val="00763784"/>
    <w:rsid w:val="00763C93"/>
    <w:rsid w:val="0077273A"/>
    <w:rsid w:val="007807FB"/>
    <w:rsid w:val="007840DF"/>
    <w:rsid w:val="00793DB6"/>
    <w:rsid w:val="007B29E5"/>
    <w:rsid w:val="007C27DD"/>
    <w:rsid w:val="007C3222"/>
    <w:rsid w:val="007E6726"/>
    <w:rsid w:val="007F6D8B"/>
    <w:rsid w:val="007F737F"/>
    <w:rsid w:val="0080486D"/>
    <w:rsid w:val="008122A4"/>
    <w:rsid w:val="00814BD7"/>
    <w:rsid w:val="00822E7D"/>
    <w:rsid w:val="00830561"/>
    <w:rsid w:val="00882CF4"/>
    <w:rsid w:val="0089153F"/>
    <w:rsid w:val="00897111"/>
    <w:rsid w:val="008A28B5"/>
    <w:rsid w:val="008B79FA"/>
    <w:rsid w:val="008C01E5"/>
    <w:rsid w:val="008C3807"/>
    <w:rsid w:val="008C5BB7"/>
    <w:rsid w:val="008D29E5"/>
    <w:rsid w:val="008D57B9"/>
    <w:rsid w:val="008E169C"/>
    <w:rsid w:val="00902AB1"/>
    <w:rsid w:val="00917803"/>
    <w:rsid w:val="009218DD"/>
    <w:rsid w:val="00924729"/>
    <w:rsid w:val="009502EB"/>
    <w:rsid w:val="009576A9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F3F87"/>
    <w:rsid w:val="00A1205A"/>
    <w:rsid w:val="00A25521"/>
    <w:rsid w:val="00A27909"/>
    <w:rsid w:val="00A3304B"/>
    <w:rsid w:val="00A405BB"/>
    <w:rsid w:val="00A50F8D"/>
    <w:rsid w:val="00A57756"/>
    <w:rsid w:val="00A85785"/>
    <w:rsid w:val="00AC6047"/>
    <w:rsid w:val="00AC7DE3"/>
    <w:rsid w:val="00AD6E13"/>
    <w:rsid w:val="00AE230E"/>
    <w:rsid w:val="00AF536B"/>
    <w:rsid w:val="00B024C5"/>
    <w:rsid w:val="00B03030"/>
    <w:rsid w:val="00B073EC"/>
    <w:rsid w:val="00B14D8F"/>
    <w:rsid w:val="00B209C8"/>
    <w:rsid w:val="00B3401B"/>
    <w:rsid w:val="00B6029A"/>
    <w:rsid w:val="00B6431B"/>
    <w:rsid w:val="00B824D6"/>
    <w:rsid w:val="00B905A5"/>
    <w:rsid w:val="00B91C7E"/>
    <w:rsid w:val="00B94DB1"/>
    <w:rsid w:val="00B97621"/>
    <w:rsid w:val="00BA3958"/>
    <w:rsid w:val="00BA7BC6"/>
    <w:rsid w:val="00BC73FC"/>
    <w:rsid w:val="00BD151D"/>
    <w:rsid w:val="00BD6187"/>
    <w:rsid w:val="00BE395E"/>
    <w:rsid w:val="00C107EE"/>
    <w:rsid w:val="00C11A71"/>
    <w:rsid w:val="00C24C53"/>
    <w:rsid w:val="00C3543B"/>
    <w:rsid w:val="00C42AB0"/>
    <w:rsid w:val="00C43902"/>
    <w:rsid w:val="00C43CC7"/>
    <w:rsid w:val="00C4744A"/>
    <w:rsid w:val="00C4790C"/>
    <w:rsid w:val="00C57607"/>
    <w:rsid w:val="00C6004A"/>
    <w:rsid w:val="00C63F91"/>
    <w:rsid w:val="00C6483A"/>
    <w:rsid w:val="00C81293"/>
    <w:rsid w:val="00C916FE"/>
    <w:rsid w:val="00CA3014"/>
    <w:rsid w:val="00CB5010"/>
    <w:rsid w:val="00CC3477"/>
    <w:rsid w:val="00CD08BD"/>
    <w:rsid w:val="00CD2F7A"/>
    <w:rsid w:val="00CD3C4E"/>
    <w:rsid w:val="00CD4F68"/>
    <w:rsid w:val="00CE2666"/>
    <w:rsid w:val="00D01950"/>
    <w:rsid w:val="00D10238"/>
    <w:rsid w:val="00D12306"/>
    <w:rsid w:val="00D15E96"/>
    <w:rsid w:val="00D25A60"/>
    <w:rsid w:val="00D27B4A"/>
    <w:rsid w:val="00D33ACE"/>
    <w:rsid w:val="00D3444F"/>
    <w:rsid w:val="00D63C04"/>
    <w:rsid w:val="00D655D1"/>
    <w:rsid w:val="00D73EB5"/>
    <w:rsid w:val="00D75633"/>
    <w:rsid w:val="00DB629F"/>
    <w:rsid w:val="00DC12AF"/>
    <w:rsid w:val="00DC43F7"/>
    <w:rsid w:val="00DC65EE"/>
    <w:rsid w:val="00DC6AB5"/>
    <w:rsid w:val="00DC7B54"/>
    <w:rsid w:val="00DE382C"/>
    <w:rsid w:val="00E12E00"/>
    <w:rsid w:val="00E14925"/>
    <w:rsid w:val="00E26A54"/>
    <w:rsid w:val="00E301C7"/>
    <w:rsid w:val="00E342E6"/>
    <w:rsid w:val="00E4076D"/>
    <w:rsid w:val="00E700D7"/>
    <w:rsid w:val="00E7121F"/>
    <w:rsid w:val="00E77FC6"/>
    <w:rsid w:val="00E810A5"/>
    <w:rsid w:val="00E87EA7"/>
    <w:rsid w:val="00E900E3"/>
    <w:rsid w:val="00E95D2E"/>
    <w:rsid w:val="00E97070"/>
    <w:rsid w:val="00E97637"/>
    <w:rsid w:val="00EC745A"/>
    <w:rsid w:val="00ED22FE"/>
    <w:rsid w:val="00ED4EB2"/>
    <w:rsid w:val="00EF1947"/>
    <w:rsid w:val="00EF3E9E"/>
    <w:rsid w:val="00EF477D"/>
    <w:rsid w:val="00EF6F0D"/>
    <w:rsid w:val="00F000FC"/>
    <w:rsid w:val="00F01564"/>
    <w:rsid w:val="00F10327"/>
    <w:rsid w:val="00F13B34"/>
    <w:rsid w:val="00F20667"/>
    <w:rsid w:val="00F249FA"/>
    <w:rsid w:val="00F24D99"/>
    <w:rsid w:val="00F2500C"/>
    <w:rsid w:val="00F366A1"/>
    <w:rsid w:val="00F37D50"/>
    <w:rsid w:val="00F516B1"/>
    <w:rsid w:val="00F51960"/>
    <w:rsid w:val="00F5593E"/>
    <w:rsid w:val="00F57C7D"/>
    <w:rsid w:val="00F62465"/>
    <w:rsid w:val="00F81F69"/>
    <w:rsid w:val="00F84CC7"/>
    <w:rsid w:val="00F87FDD"/>
    <w:rsid w:val="00F96FF6"/>
    <w:rsid w:val="00F97F64"/>
    <w:rsid w:val="00FA1788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979C4A17-E2F6-46CF-A562-9F32E93A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790</Words>
  <Characters>4664</Characters>
  <Application>Microsoft Office Word</Application>
  <DocSecurity>0</DocSecurity>
  <Lines>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Collette Arrowsmith</cp:lastModifiedBy>
  <cp:revision>6</cp:revision>
  <dcterms:created xsi:type="dcterms:W3CDTF">2025-11-13T14:48:00Z</dcterms:created>
  <dcterms:modified xsi:type="dcterms:W3CDTF">2025-11-14T10:36:00Z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