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107871EC" w:rsidR="000F5A32" w:rsidRPr="0027295E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Cs w:val="42"/>
              </w:rPr>
            </w:pPr>
            <w:r w:rsidRPr="0027295E">
              <w:rPr>
                <w:noProof/>
                <w:sz w:val="48"/>
                <w:szCs w:val="58"/>
              </w:rPr>
              <w:drawing>
                <wp:anchor distT="0" distB="0" distL="114300" distR="114300" simplePos="0" relativeHeight="251658240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95E" w:rsidRPr="0027295E">
              <w:rPr>
                <w:rFonts w:cs="Arial"/>
                <w:sz w:val="28"/>
                <w:szCs w:val="28"/>
              </w:rPr>
              <w:t xml:space="preserve"> Waste &amp; Recycling Driver Chargehand</w:t>
            </w:r>
          </w:p>
          <w:p w14:paraId="3A2B85FA" w14:textId="66A296AA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27295E">
              <w:rPr>
                <w:b/>
                <w:bCs/>
                <w:sz w:val="24"/>
                <w:szCs w:val="24"/>
              </w:rPr>
              <w:t>HBC 5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</w:t>
            </w:r>
            <w:proofErr w:type="gramStart"/>
            <w:r w:rsidRPr="00636DBD">
              <w:rPr>
                <w:b/>
                <w:bCs/>
              </w:rPr>
              <w:t>has been ‘</w:t>
            </w:r>
            <w:proofErr w:type="gramEnd"/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including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discounted shopping, car leasing, gym memberships,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wellbeing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hub and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Employee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Assistance Programme.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3F19A65F" w14:textId="77777777" w:rsidR="0027295E" w:rsidRPr="00E33166" w:rsidRDefault="0027295E" w:rsidP="0027295E">
            <w:pPr>
              <w:tabs>
                <w:tab w:val="num" w:pos="360"/>
              </w:tabs>
              <w:jc w:val="both"/>
              <w:rPr>
                <w:rFonts w:ascii="Arial" w:hAnsi="Arial" w:cs="Arial"/>
                <w:bCs/>
              </w:rPr>
            </w:pPr>
            <w:r w:rsidRPr="00E33166">
              <w:rPr>
                <w:rFonts w:ascii="Arial" w:hAnsi="Arial" w:cs="Arial"/>
                <w:bCs/>
              </w:rPr>
              <w:t>To act as Driver/chargehand whilst undertaking duties connected with the collection and disposal of domestic and commercial waste from premises as directed.</w:t>
            </w:r>
          </w:p>
          <w:p w14:paraId="66ADF150" w14:textId="16A1251E" w:rsidR="001962F7" w:rsidRDefault="001962F7" w:rsidP="001962F7">
            <w:pPr>
              <w:spacing w:line="276" w:lineRule="auto"/>
            </w:pPr>
          </w:p>
          <w:p w14:paraId="3A0F77AF" w14:textId="77777777" w:rsidR="001962F7" w:rsidRDefault="001962F7" w:rsidP="001962F7">
            <w:pPr>
              <w:spacing w:line="276" w:lineRule="auto"/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0DA1BB62" w14:textId="63C3E62D" w:rsidR="001962F7" w:rsidRDefault="0027295E" w:rsidP="001962F7">
            <w:pPr>
              <w:numPr>
                <w:ilvl w:val="0"/>
                <w:numId w:val="9"/>
              </w:numPr>
              <w:spacing w:line="276" w:lineRule="auto"/>
            </w:pPr>
            <w:r w:rsidRPr="00E33166">
              <w:t>To drive, and be responsible for any allocated vehicle and associated equipment and to ensure that vehicles and associated equipment are used in the best economical way</w:t>
            </w:r>
          </w:p>
          <w:p w14:paraId="73AA0E28" w14:textId="7559979B" w:rsidR="0027295E" w:rsidRDefault="0027295E" w:rsidP="001962F7">
            <w:pPr>
              <w:numPr>
                <w:ilvl w:val="0"/>
                <w:numId w:val="9"/>
              </w:numPr>
              <w:spacing w:line="276" w:lineRule="auto"/>
            </w:pPr>
            <w:r w:rsidRPr="00E33166">
              <w:rPr>
                <w:lang w:eastAsia="en-GB"/>
              </w:rPr>
              <w:t>To ensure the collection of domestic or commercial waste to meet the requirements of planned work schedules to required standards.</w:t>
            </w:r>
          </w:p>
          <w:p w14:paraId="754DCAA3" w14:textId="74D11F38" w:rsidR="0027295E" w:rsidRDefault="0027295E" w:rsidP="001962F7">
            <w:pPr>
              <w:numPr>
                <w:ilvl w:val="0"/>
                <w:numId w:val="9"/>
              </w:numPr>
              <w:spacing w:line="276" w:lineRule="auto"/>
            </w:pPr>
            <w:r w:rsidRPr="00E33166">
              <w:lastRenderedPageBreak/>
              <w:t xml:space="preserve">To ensure the completion </w:t>
            </w:r>
            <w:proofErr w:type="gramStart"/>
            <w:r w:rsidRPr="00E33166">
              <w:t>on a daily basis</w:t>
            </w:r>
            <w:proofErr w:type="gramEnd"/>
            <w:r w:rsidRPr="00E33166">
              <w:t xml:space="preserve"> of all duties assigned to you by your supervisor or manager and to advise your designated supervisor regarding the performance of work in progress.</w:t>
            </w:r>
          </w:p>
          <w:p w14:paraId="4B6D183E" w14:textId="3347DD7D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To ensure that vehicles/equipment are used and driven in compliance with all relevant Road Traffic Acts, Policies and Procedures.</w:t>
            </w:r>
          </w:p>
          <w:p w14:paraId="2FE5922D" w14:textId="1B59DCBB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 w:val="22"/>
              </w:rPr>
              <w:t xml:space="preserve">To ensure that all vehicles/equipment are used and driven in a manner to ensure safe working practices </w:t>
            </w:r>
            <w:r w:rsidRPr="0027295E">
              <w:rPr>
                <w:rFonts w:cs="Arial"/>
                <w:szCs w:val="20"/>
              </w:rPr>
              <w:t>for team members, other road users and members of the public.</w:t>
            </w:r>
          </w:p>
          <w:p w14:paraId="3F820217" w14:textId="32E458E9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To carry out routine daily vehicle and equipment checks in accordance with agreed procedures and Health and Safety requirements, and to carry out minor vehicle maintenance in accordance with manufacturer’s instructions</w:t>
            </w:r>
          </w:p>
          <w:p w14:paraId="02A598D8" w14:textId="6EF0FC40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 xml:space="preserve">To ensure that the designated vehicle is </w:t>
            </w:r>
            <w:proofErr w:type="gramStart"/>
            <w:r w:rsidRPr="0027295E">
              <w:rPr>
                <w:rFonts w:cs="Arial"/>
                <w:szCs w:val="20"/>
              </w:rPr>
              <w:t>maintained in a clean operational condition at all times</w:t>
            </w:r>
            <w:proofErr w:type="gramEnd"/>
            <w:r w:rsidRPr="0027295E">
              <w:rPr>
                <w:rFonts w:cs="Arial"/>
                <w:szCs w:val="20"/>
              </w:rPr>
              <w:t xml:space="preserve"> and to adhere to any agreed defect reporting procedures.</w:t>
            </w:r>
          </w:p>
          <w:p w14:paraId="598C8BB1" w14:textId="4D87E48B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To ensure that all waste is tipped at designated waste disposal sites/facilities in accordance with all agreed operational and site procedures.</w:t>
            </w:r>
          </w:p>
          <w:p w14:paraId="2AFD66E1" w14:textId="2AE18F64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 xml:space="preserve">To wear, </w:t>
            </w:r>
            <w:proofErr w:type="gramStart"/>
            <w:r w:rsidRPr="0027295E">
              <w:rPr>
                <w:rFonts w:cs="Arial"/>
                <w:szCs w:val="20"/>
              </w:rPr>
              <w:t>at all times</w:t>
            </w:r>
            <w:proofErr w:type="gramEnd"/>
            <w:r w:rsidRPr="0027295E">
              <w:rPr>
                <w:rFonts w:cs="Arial"/>
                <w:szCs w:val="20"/>
              </w:rPr>
              <w:t>, appropriate uniform and PPE as supplied and in accordance and Health and Safety requirements.</w:t>
            </w:r>
          </w:p>
          <w:p w14:paraId="12C30BB9" w14:textId="7B4C7C01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szCs w:val="20"/>
              </w:rPr>
              <w:t xml:space="preserve">To observe correct safety procedures and to notify your designated supervisor or manager of all, or potential, accidents, injuries or hazardous occurrences in line with the </w:t>
            </w:r>
            <w:proofErr w:type="gramStart"/>
            <w:r w:rsidRPr="0027295E">
              <w:rPr>
                <w:szCs w:val="20"/>
              </w:rPr>
              <w:t>councils</w:t>
            </w:r>
            <w:proofErr w:type="gramEnd"/>
            <w:r w:rsidRPr="0027295E">
              <w:rPr>
                <w:szCs w:val="20"/>
              </w:rPr>
              <w:t xml:space="preserve"> health and safety policy.</w:t>
            </w:r>
          </w:p>
          <w:p w14:paraId="1826DBBA" w14:textId="25C83455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To complete and hand in all necessary documentation required inclusive of daily records, tachograph charts, time sheets, weighbridge tickets, vehicle defect reports and any other relevant documentation as per agreed procedures.</w:t>
            </w:r>
          </w:p>
          <w:p w14:paraId="14A6CB74" w14:textId="5DD7EAE8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To ensure all refuse is collected in accordance with agreed schedules either before or following a public bank holiday or any other interruption to the service.</w:t>
            </w:r>
          </w:p>
          <w:p w14:paraId="0167C719" w14:textId="054DC5CE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 xml:space="preserve">To ensure that correct use is made of any communication systems provided and that any on board vehicle computer equipment is used in accordance with </w:t>
            </w:r>
            <w:proofErr w:type="gramStart"/>
            <w:r w:rsidRPr="0027295E">
              <w:rPr>
                <w:rFonts w:cs="Arial"/>
                <w:szCs w:val="20"/>
              </w:rPr>
              <w:t>agreed</w:t>
            </w:r>
            <w:proofErr w:type="gramEnd"/>
            <w:r w:rsidRPr="0027295E">
              <w:rPr>
                <w:rFonts w:cs="Arial"/>
                <w:szCs w:val="20"/>
              </w:rPr>
              <w:t xml:space="preserve"> procedures.</w:t>
            </w:r>
          </w:p>
          <w:p w14:paraId="4CA4EEFA" w14:textId="6E70DB56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To communicate courteously with members of the public and to report to the designated supervisor any general enquiries or requests for service made to you.</w:t>
            </w:r>
          </w:p>
          <w:p w14:paraId="7B495209" w14:textId="46DD15AF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To provide cleanliness inspection reports in line with the Code of Practice on Litter and Refuse on the streets encountered during the working day as instructed by the designated supervisor.</w:t>
            </w:r>
          </w:p>
          <w:p w14:paraId="0E4F7F45" w14:textId="1AD24211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 xml:space="preserve">To </w:t>
            </w:r>
            <w:proofErr w:type="gramStart"/>
            <w:r w:rsidRPr="0027295E">
              <w:rPr>
                <w:rFonts w:cs="Arial"/>
                <w:szCs w:val="20"/>
              </w:rPr>
              <w:t>follow the agreed loading of vehicles policy at all times</w:t>
            </w:r>
            <w:proofErr w:type="gramEnd"/>
            <w:r w:rsidRPr="0027295E">
              <w:rPr>
                <w:rFonts w:cs="Arial"/>
                <w:szCs w:val="20"/>
              </w:rPr>
              <w:t>.</w:t>
            </w:r>
          </w:p>
          <w:p w14:paraId="30083141" w14:textId="45566055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From time to time, to assist in training staff as required.</w:t>
            </w:r>
          </w:p>
          <w:p w14:paraId="68462756" w14:textId="665FF1AC" w:rsidR="0027295E" w:rsidRPr="0027295E" w:rsidRDefault="0027295E" w:rsidP="001962F7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7295E">
              <w:rPr>
                <w:rFonts w:cs="Arial"/>
                <w:szCs w:val="20"/>
              </w:rPr>
              <w:t>Undertake any other duties and responsibilities as may be assigned from time to time, which are commensurate with the grade of the job.</w:t>
            </w:r>
          </w:p>
          <w:p w14:paraId="57BBA876" w14:textId="6CF2A1D3" w:rsidR="001962F7" w:rsidRDefault="001962F7" w:rsidP="0027295E">
            <w:pPr>
              <w:spacing w:line="276" w:lineRule="auto"/>
              <w:ind w:left="720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6D78D1B9" w:rsidR="00924729" w:rsidRDefault="005D0D6C" w:rsidP="00FE52AB">
            <w:pPr>
              <w:spacing w:line="276" w:lineRule="auto"/>
            </w:pPr>
            <w:r w:rsidRPr="00AB7322">
              <w:rPr>
                <w:bCs/>
              </w:rPr>
              <w:t>Full, clean driving license</w:t>
            </w:r>
            <w:r>
              <w:rPr>
                <w:bCs/>
              </w:rPr>
              <w:t xml:space="preserve"> and excellent communication skills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</w:t>
            </w:r>
            <w:proofErr w:type="gramStart"/>
            <w:r>
              <w:t>addition</w:t>
            </w:r>
            <w:proofErr w:type="gramEnd"/>
            <w:r>
              <w:t xml:space="preserve"> </w:t>
            </w:r>
            <w:r w:rsidR="00213E7B">
              <w:t>you</w:t>
            </w:r>
            <w:r>
              <w:t xml:space="preserve"> will have:</w:t>
            </w:r>
          </w:p>
          <w:p w14:paraId="0150C1E9" w14:textId="7EE4302F" w:rsidR="008A28B5" w:rsidRPr="005D0D6C" w:rsidRDefault="005D0D6C" w:rsidP="00181676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D0D6C">
              <w:rPr>
                <w:rFonts w:cs="Arial"/>
                <w:szCs w:val="20"/>
              </w:rPr>
              <w:t>Driver Qualification (CPC)</w:t>
            </w:r>
          </w:p>
          <w:p w14:paraId="5A512E79" w14:textId="7770CDD1" w:rsidR="005D0D6C" w:rsidRPr="005D0D6C" w:rsidRDefault="005D0D6C" w:rsidP="00181676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D0D6C">
              <w:rPr>
                <w:rFonts w:cs="Arial"/>
                <w:szCs w:val="20"/>
              </w:rPr>
              <w:t>Driver Card (Tachograph Card)</w:t>
            </w:r>
          </w:p>
          <w:p w14:paraId="279B6142" w14:textId="0EEEEED5" w:rsidR="005D0D6C" w:rsidRPr="005D0D6C" w:rsidRDefault="005D0D6C" w:rsidP="00181676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D0D6C">
              <w:rPr>
                <w:rFonts w:cs="Arial"/>
                <w:szCs w:val="20"/>
              </w:rPr>
              <w:t xml:space="preserve">LGV Driving </w:t>
            </w:r>
            <w:proofErr w:type="spellStart"/>
            <w:r w:rsidRPr="005D0D6C">
              <w:rPr>
                <w:rFonts w:cs="Arial"/>
                <w:szCs w:val="20"/>
              </w:rPr>
              <w:t>Licence</w:t>
            </w:r>
            <w:proofErr w:type="spellEnd"/>
            <w:r w:rsidRPr="005D0D6C">
              <w:rPr>
                <w:rFonts w:cs="Arial"/>
                <w:szCs w:val="20"/>
              </w:rPr>
              <w:t xml:space="preserve"> (Class 2)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76052EE4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lastRenderedPageBreak/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>
              <w:t>its</w:t>
            </w:r>
            <w:proofErr w:type="gramEnd"/>
            <w:r>
              <w:t xml:space="preserve">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5C13B" w14:textId="77777777" w:rsidR="00F65F16" w:rsidRDefault="00F65F16" w:rsidP="00BC73FC">
      <w:r>
        <w:separator/>
      </w:r>
    </w:p>
  </w:endnote>
  <w:endnote w:type="continuationSeparator" w:id="0">
    <w:p w14:paraId="246C51CA" w14:textId="77777777" w:rsidR="00F65F16" w:rsidRDefault="00F65F16" w:rsidP="00BC73FC">
      <w:r>
        <w:continuationSeparator/>
      </w:r>
    </w:p>
  </w:endnote>
  <w:endnote w:type="continuationNotice" w:id="1">
    <w:p w14:paraId="5BABCC7F" w14:textId="77777777" w:rsidR="00F65F16" w:rsidRDefault="00F65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1D4B" w14:textId="77777777" w:rsidR="00F65F16" w:rsidRDefault="00F65F16" w:rsidP="00BC73FC">
      <w:r>
        <w:separator/>
      </w:r>
    </w:p>
  </w:footnote>
  <w:footnote w:type="continuationSeparator" w:id="0">
    <w:p w14:paraId="6E3EA425" w14:textId="77777777" w:rsidR="00F65F16" w:rsidRDefault="00F65F16" w:rsidP="00BC73FC">
      <w:r>
        <w:continuationSeparator/>
      </w:r>
    </w:p>
  </w:footnote>
  <w:footnote w:type="continuationNotice" w:id="1">
    <w:p w14:paraId="5917CD85" w14:textId="77777777" w:rsidR="00F65F16" w:rsidRDefault="00F65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0F5A32"/>
    <w:rsid w:val="0010498C"/>
    <w:rsid w:val="00117D1E"/>
    <w:rsid w:val="001360EF"/>
    <w:rsid w:val="00141C6D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7295E"/>
    <w:rsid w:val="00281B02"/>
    <w:rsid w:val="002A0AC2"/>
    <w:rsid w:val="002C518F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06E16"/>
    <w:rsid w:val="00515D95"/>
    <w:rsid w:val="00561A2C"/>
    <w:rsid w:val="00577543"/>
    <w:rsid w:val="00593983"/>
    <w:rsid w:val="005A0882"/>
    <w:rsid w:val="005A4D05"/>
    <w:rsid w:val="005B54B1"/>
    <w:rsid w:val="005C2714"/>
    <w:rsid w:val="005D0D6C"/>
    <w:rsid w:val="005E0795"/>
    <w:rsid w:val="005E6612"/>
    <w:rsid w:val="005E760C"/>
    <w:rsid w:val="005F2592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B29E5"/>
    <w:rsid w:val="007C27DD"/>
    <w:rsid w:val="007C3222"/>
    <w:rsid w:val="007F6D8B"/>
    <w:rsid w:val="007F737F"/>
    <w:rsid w:val="008122A4"/>
    <w:rsid w:val="00814BD7"/>
    <w:rsid w:val="00830561"/>
    <w:rsid w:val="00882CF4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71691"/>
    <w:rsid w:val="00982CF7"/>
    <w:rsid w:val="0098361A"/>
    <w:rsid w:val="009875D3"/>
    <w:rsid w:val="009B45BF"/>
    <w:rsid w:val="009D1074"/>
    <w:rsid w:val="009D4A90"/>
    <w:rsid w:val="00A27909"/>
    <w:rsid w:val="00A3304B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BE35DE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12AF"/>
    <w:rsid w:val="00DC65EE"/>
    <w:rsid w:val="00DC6AB5"/>
    <w:rsid w:val="00E14925"/>
    <w:rsid w:val="00E2598C"/>
    <w:rsid w:val="00E26A54"/>
    <w:rsid w:val="00E301C7"/>
    <w:rsid w:val="00E4076D"/>
    <w:rsid w:val="00E647BE"/>
    <w:rsid w:val="00E7121F"/>
    <w:rsid w:val="00E810A5"/>
    <w:rsid w:val="00E87EA7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51960"/>
    <w:rsid w:val="00F57C7D"/>
    <w:rsid w:val="00F62465"/>
    <w:rsid w:val="00F65F16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Antonia-Leigh Gordon</cp:lastModifiedBy>
  <cp:revision>4</cp:revision>
  <dcterms:created xsi:type="dcterms:W3CDTF">2025-07-15T09:52:00Z</dcterms:created>
  <dcterms:modified xsi:type="dcterms:W3CDTF">2025-07-18T10:24:00Z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