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BBA81" w14:textId="77777777" w:rsidR="00E024B3" w:rsidRDefault="00E024B3"/>
    <w:tbl>
      <w:tblPr>
        <w:tblW w:w="12325" w:type="dxa"/>
        <w:tblInd w:w="1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248"/>
        <w:gridCol w:w="3533"/>
        <w:gridCol w:w="2387"/>
        <w:gridCol w:w="157"/>
      </w:tblGrid>
      <w:tr w:rsidR="00372BB5" w14:paraId="772109D8" w14:textId="77777777" w:rsidTr="009B6BAD">
        <w:trPr>
          <w:gridAfter w:val="2"/>
          <w:wAfter w:w="2544" w:type="dxa"/>
          <w:trHeight w:val="1098"/>
        </w:trPr>
        <w:tc>
          <w:tcPr>
            <w:tcW w:w="6248" w:type="dxa"/>
            <w:tcBorders>
              <w:bottom w:val="single" w:sz="24" w:space="0" w:color="1BB6FF" w:themeColor="accent1" w:themeTint="99"/>
            </w:tcBorders>
          </w:tcPr>
          <w:p w14:paraId="522EA14E" w14:textId="77777777" w:rsidR="00E024B3" w:rsidRPr="00095685" w:rsidRDefault="00F84CC7" w:rsidP="00095685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095685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0F4F">
              <w:rPr>
                <w:b/>
                <w:bCs/>
                <w:noProof/>
              </w:rPr>
              <w:t>PUBLIC HEALTH PROJECT OFFICER</w:t>
            </w:r>
          </w:p>
          <w:p w14:paraId="61EF2140" w14:textId="77777777" w:rsidR="007C3222" w:rsidRPr="007C3222" w:rsidRDefault="00A57756" w:rsidP="007C3222">
            <w:r>
              <w:rPr>
                <w:b/>
                <w:bCs/>
                <w:sz w:val="24"/>
                <w:szCs w:val="24"/>
              </w:rPr>
              <w:t>SALARY</w:t>
            </w:r>
            <w:r w:rsidR="00FD3DF3">
              <w:rPr>
                <w:b/>
                <w:bCs/>
                <w:sz w:val="24"/>
                <w:szCs w:val="24"/>
              </w:rPr>
              <w:t xml:space="preserve"> GRADE</w:t>
            </w:r>
            <w:r w:rsidR="00700D4D">
              <w:rPr>
                <w:b/>
                <w:bCs/>
                <w:sz w:val="24"/>
                <w:szCs w:val="24"/>
              </w:rPr>
              <w:t>:</w:t>
            </w:r>
            <w:r w:rsidR="00FD3DF3">
              <w:rPr>
                <w:b/>
                <w:bCs/>
                <w:sz w:val="24"/>
                <w:szCs w:val="24"/>
              </w:rPr>
              <w:t xml:space="preserve"> </w:t>
            </w:r>
            <w:r w:rsidR="002039E8">
              <w:rPr>
                <w:b/>
                <w:bCs/>
                <w:sz w:val="24"/>
                <w:szCs w:val="24"/>
              </w:rPr>
              <w:t>HBC5</w:t>
            </w:r>
          </w:p>
        </w:tc>
        <w:tc>
          <w:tcPr>
            <w:tcW w:w="3533" w:type="dxa"/>
            <w:tcBorders>
              <w:bottom w:val="single" w:sz="24" w:space="0" w:color="1BB6FF" w:themeColor="accent1" w:themeTint="99"/>
            </w:tcBorders>
          </w:tcPr>
          <w:p w14:paraId="2DDB6E04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56185A28" w14:textId="77777777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F478E0A" w14:textId="77777777" w:rsidR="00372BB5" w:rsidRDefault="00372BB5" w:rsidP="00365C93">
            <w:pPr>
              <w:jc w:val="right"/>
            </w:pPr>
          </w:p>
        </w:tc>
      </w:tr>
      <w:tr w:rsidR="00372BB5" w14:paraId="58986156" w14:textId="77777777" w:rsidTr="009B6BAD">
        <w:trPr>
          <w:gridAfter w:val="2"/>
          <w:wAfter w:w="2544" w:type="dxa"/>
        </w:trPr>
        <w:tc>
          <w:tcPr>
            <w:tcW w:w="9781" w:type="dxa"/>
            <w:gridSpan w:val="2"/>
            <w:tcBorders>
              <w:top w:val="single" w:sz="24" w:space="0" w:color="1BB6FF" w:themeColor="accent1" w:themeTint="99"/>
            </w:tcBorders>
          </w:tcPr>
          <w:p w14:paraId="4983992E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016BF439" w14:textId="77777777" w:rsidTr="009B6BAD">
        <w:trPr>
          <w:gridAfter w:val="2"/>
          <w:wAfter w:w="2544" w:type="dxa"/>
        </w:trPr>
        <w:tc>
          <w:tcPr>
            <w:tcW w:w="9781" w:type="dxa"/>
            <w:gridSpan w:val="2"/>
            <w:tcBorders>
              <w:bottom w:val="single" w:sz="24" w:space="0" w:color="1BB6FF" w:themeColor="accent1" w:themeTint="99"/>
            </w:tcBorders>
          </w:tcPr>
          <w:p w14:paraId="68DB0219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34EC5B77" w14:textId="77777777" w:rsidR="00C6483A" w:rsidRPr="00C6483A" w:rsidRDefault="00C6483A" w:rsidP="00F81C6E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6A7DAAA9" w14:textId="77777777" w:rsidR="00C6483A" w:rsidRPr="00C6483A" w:rsidRDefault="00C6483A" w:rsidP="00F81C6E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Continuous Improvement – Keeping great service delivery at the heart of everything we do</w:t>
            </w:r>
          </w:p>
          <w:p w14:paraId="72090BB4" w14:textId="77777777" w:rsidR="00C6483A" w:rsidRPr="00C6483A" w:rsidRDefault="00C6483A" w:rsidP="00F81C6E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Personal Growth – Learning, growing and developing ourselves </w:t>
            </w:r>
          </w:p>
          <w:p w14:paraId="6012F153" w14:textId="77777777" w:rsidR="00C6483A" w:rsidRDefault="00C6483A" w:rsidP="00F81C6E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51C0DD96" w14:textId="77777777" w:rsidR="00C3543B" w:rsidRPr="00C6483A" w:rsidRDefault="00C3543B" w:rsidP="00F81C6E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6F019490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AAD46AF" w14:textId="77777777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547D707B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6B50EE68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1AD6EFD0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42BAC4EC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12215AB8" w14:textId="77777777" w:rsidR="00C6483A" w:rsidRPr="00C6483A" w:rsidRDefault="00C6483A" w:rsidP="00F81C6E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A1F52D" w14:textId="77777777" w:rsidR="00C6483A" w:rsidRPr="00C6483A" w:rsidRDefault="00C6483A" w:rsidP="00F81C6E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44778E4" w14:textId="77777777" w:rsidR="00C6483A" w:rsidRPr="00C6483A" w:rsidRDefault="00C6483A" w:rsidP="00F81C6E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74F5AFD9" w14:textId="77777777" w:rsidR="00C6483A" w:rsidRPr="00C6483A" w:rsidRDefault="00C6483A" w:rsidP="00F81C6E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1067FCC4" w14:textId="77777777" w:rsidR="00C6483A" w:rsidRPr="00C6483A" w:rsidRDefault="00C6483A" w:rsidP="00F81C6E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00589218" w14:textId="77777777" w:rsidR="00C6483A" w:rsidRPr="00C6483A" w:rsidRDefault="00C6483A" w:rsidP="00F81C6E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Flexible / hybrid working arrangements available </w:t>
            </w:r>
          </w:p>
          <w:p w14:paraId="76B4D5B4" w14:textId="77777777" w:rsidR="00F81C6E" w:rsidRPr="00F81C6E" w:rsidRDefault="00F81C6E" w:rsidP="00F81C6E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005A84"/>
                <w:sz w:val="20"/>
                <w:szCs w:val="20"/>
              </w:rPr>
            </w:pPr>
            <w:r w:rsidRPr="00F81C6E">
              <w:rPr>
                <w:rStyle w:val="normaltextrun"/>
                <w:rFonts w:asciiTheme="minorHAnsi" w:eastAsiaTheme="majorEastAsia" w:hAnsiTheme="minorHAnsi" w:cs="Segoe UI"/>
                <w:color w:val="005982"/>
                <w:sz w:val="20"/>
                <w:szCs w:val="20"/>
                <w:lang w:val="en-US"/>
              </w:rPr>
              <w:t>Extensive employee benefits platform including discounted shopping, car leasing, gym memberships, wellbeing hub and Employee Assistance </w:t>
            </w:r>
            <w:proofErr w:type="spellStart"/>
            <w:r w:rsidRPr="00F81C6E">
              <w:rPr>
                <w:rStyle w:val="normaltextrun"/>
                <w:rFonts w:asciiTheme="minorHAnsi" w:eastAsiaTheme="majorEastAsia" w:hAnsiTheme="minorHAnsi" w:cs="Segoe UI"/>
                <w:color w:val="005982"/>
                <w:sz w:val="20"/>
                <w:szCs w:val="20"/>
                <w:lang w:val="en-US"/>
              </w:rPr>
              <w:t>Programme</w:t>
            </w:r>
            <w:proofErr w:type="spellEnd"/>
            <w:r w:rsidRPr="00F81C6E">
              <w:rPr>
                <w:rStyle w:val="normaltextrun"/>
                <w:rFonts w:asciiTheme="minorHAnsi" w:eastAsiaTheme="majorEastAsia" w:hAnsiTheme="minorHAnsi" w:cs="Segoe UI"/>
                <w:color w:val="005982"/>
                <w:sz w:val="20"/>
                <w:szCs w:val="20"/>
                <w:lang w:val="en-US"/>
              </w:rPr>
              <w:t>.</w:t>
            </w:r>
            <w:r w:rsidRPr="00F81C6E">
              <w:rPr>
                <w:rStyle w:val="eop"/>
                <w:rFonts w:asciiTheme="minorHAnsi" w:hAnsiTheme="minorHAnsi" w:cs="Segoe UI"/>
                <w:color w:val="005982"/>
                <w:sz w:val="20"/>
                <w:szCs w:val="20"/>
              </w:rPr>
              <w:t> </w:t>
            </w:r>
          </w:p>
          <w:p w14:paraId="12775294" w14:textId="56391020" w:rsidR="00F81C6E" w:rsidRPr="00F81C6E" w:rsidRDefault="00F81C6E" w:rsidP="00F81C6E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color w:val="005A84"/>
                <w:sz w:val="20"/>
                <w:szCs w:val="20"/>
              </w:rPr>
            </w:pPr>
            <w:r w:rsidRPr="00F81C6E">
              <w:rPr>
                <w:rStyle w:val="normaltextrun"/>
                <w:rFonts w:asciiTheme="minorHAnsi" w:eastAsiaTheme="majorEastAsia" w:hAnsiTheme="minorHAnsi" w:cs="Segoe UI"/>
                <w:color w:val="005A84"/>
                <w:sz w:val="20"/>
                <w:szCs w:val="20"/>
                <w:lang w:val="en-US"/>
              </w:rPr>
              <w:t>Essential Monthly Car User Allowance</w:t>
            </w:r>
          </w:p>
          <w:p w14:paraId="5B35B152" w14:textId="77777777" w:rsidR="00C6483A" w:rsidRPr="00F81C6E" w:rsidRDefault="00C6483A" w:rsidP="00C6483A">
            <w:pPr>
              <w:spacing w:line="276" w:lineRule="auto"/>
              <w:rPr>
                <w:i/>
                <w:iCs/>
                <w:lang w:val="en-GB"/>
              </w:rPr>
            </w:pPr>
          </w:p>
          <w:p w14:paraId="35E06DEE" w14:textId="77777777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DE626D0" w14:textId="77777777" w:rsidR="00E024B3" w:rsidRPr="00E024B3" w:rsidRDefault="00E024B3" w:rsidP="00095685">
            <w:pPr>
              <w:tabs>
                <w:tab w:val="left" w:pos="2916"/>
              </w:tabs>
            </w:pPr>
          </w:p>
        </w:tc>
      </w:tr>
      <w:tr w:rsidR="00464888" w14:paraId="22EE1011" w14:textId="77777777" w:rsidTr="009B6BAD">
        <w:trPr>
          <w:gridAfter w:val="2"/>
          <w:wAfter w:w="2544" w:type="dxa"/>
        </w:trPr>
        <w:tc>
          <w:tcPr>
            <w:tcW w:w="9781" w:type="dxa"/>
            <w:gridSpan w:val="2"/>
          </w:tcPr>
          <w:p w14:paraId="2584EF86" w14:textId="77777777" w:rsidR="007807FB" w:rsidRDefault="007807FB" w:rsidP="003329C7">
            <w:pPr>
              <w:spacing w:line="276" w:lineRule="auto"/>
            </w:pPr>
          </w:p>
          <w:p w14:paraId="77E59FB9" w14:textId="77777777" w:rsidR="00095685" w:rsidRDefault="00095685" w:rsidP="003329C7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ABOUT THE JOB</w:t>
            </w:r>
          </w:p>
          <w:p w14:paraId="3F2D82D1" w14:textId="77777777" w:rsidR="00BE02C2" w:rsidRDefault="00BE02C2" w:rsidP="003329C7">
            <w:pPr>
              <w:spacing w:line="276" w:lineRule="auto"/>
            </w:pPr>
          </w:p>
          <w:p w14:paraId="50005EDF" w14:textId="77777777" w:rsidR="009D0F4F" w:rsidRPr="009D0F4F" w:rsidRDefault="005236CD" w:rsidP="009D0F4F">
            <w:pPr>
              <w:spacing w:line="276" w:lineRule="auto"/>
            </w:pPr>
            <w:r>
              <w:t xml:space="preserve">As </w:t>
            </w:r>
            <w:r w:rsidR="009D0F4F">
              <w:t>a Public Health Project Officer</w:t>
            </w:r>
            <w:r>
              <w:t>, you will</w:t>
            </w:r>
            <w:r w:rsidR="00624E46">
              <w:t xml:space="preserve"> w</w:t>
            </w:r>
            <w:r w:rsidR="009D0F4F" w:rsidRPr="009B6BAD">
              <w:t>ork as part of a busy Public Health and Public Protection Department, providing high level confidential project and administrative support to Senior Management and the wider team.</w:t>
            </w:r>
          </w:p>
          <w:p w14:paraId="39446DC6" w14:textId="77777777" w:rsidR="002B24FA" w:rsidRDefault="00953C32" w:rsidP="009D0F4F">
            <w:pPr>
              <w:spacing w:line="276" w:lineRule="auto"/>
            </w:pPr>
            <w:r>
              <w:t xml:space="preserve"> </w:t>
            </w:r>
          </w:p>
          <w:p w14:paraId="324BD9C4" w14:textId="0CF53929" w:rsidR="003329C7" w:rsidRDefault="009B6BAD" w:rsidP="00F81C6E">
            <w:pPr>
              <w:spacing w:line="276" w:lineRule="auto"/>
            </w:pPr>
            <w:r>
              <w:t>M</w:t>
            </w:r>
            <w:r w:rsidR="007807FB">
              <w:t>ore specific responsibilities include</w:t>
            </w:r>
            <w:r w:rsidR="002A0AC2">
              <w:t>:</w:t>
            </w:r>
          </w:p>
        </w:tc>
      </w:tr>
      <w:tr w:rsidR="009F1513" w14:paraId="6FE98F49" w14:textId="77777777" w:rsidTr="009F1513">
        <w:trPr>
          <w:gridAfter w:val="2"/>
          <w:wAfter w:w="2544" w:type="dxa"/>
        </w:trPr>
        <w:tc>
          <w:tcPr>
            <w:tcW w:w="9781" w:type="dxa"/>
            <w:gridSpan w:val="2"/>
          </w:tcPr>
          <w:p w14:paraId="08C2931A" w14:textId="77777777" w:rsidR="00F81C6E" w:rsidRDefault="009F1513" w:rsidP="00F81C6E">
            <w:pPr>
              <w:pStyle w:val="ListParagraph"/>
              <w:numPr>
                <w:ilvl w:val="0"/>
                <w:numId w:val="33"/>
              </w:numPr>
            </w:pPr>
            <w:r w:rsidRPr="009F1513">
              <w:lastRenderedPageBreak/>
              <w:t>Responsib</w:t>
            </w:r>
            <w:r w:rsidR="004D44A2">
              <w:t>ility</w:t>
            </w:r>
            <w:r w:rsidRPr="009F1513">
              <w:t xml:space="preserve"> for supporting with delivery of various Public Health Projects, ensuring applications are processed within project guidelines and an effective recording and monitoring system is maintained</w:t>
            </w:r>
            <w:r w:rsidR="00F81C6E">
              <w:t>.</w:t>
            </w:r>
          </w:p>
          <w:p w14:paraId="4C583D86" w14:textId="4E9EEB50" w:rsidR="00F81C6E" w:rsidRDefault="00F81C6E" w:rsidP="00F81C6E">
            <w:pPr>
              <w:pStyle w:val="ListParagraph"/>
              <w:numPr>
                <w:ilvl w:val="0"/>
                <w:numId w:val="33"/>
              </w:numPr>
            </w:pPr>
            <w:r>
              <w:t xml:space="preserve">Have </w:t>
            </w:r>
            <w:r w:rsidRPr="009F1513">
              <w:t xml:space="preserve">knowledge of project management processes, project administration and the use of </w:t>
            </w:r>
            <w:proofErr w:type="spellStart"/>
            <w:r w:rsidRPr="009F1513">
              <w:t>specialised</w:t>
            </w:r>
            <w:proofErr w:type="spellEnd"/>
            <w:r w:rsidRPr="009F1513">
              <w:t xml:space="preserve"> IT systems.</w:t>
            </w:r>
          </w:p>
          <w:p w14:paraId="1DDB8169" w14:textId="77777777" w:rsidR="00F81C6E" w:rsidRDefault="00F81C6E" w:rsidP="00F81C6E">
            <w:pPr>
              <w:pStyle w:val="ListParagraph"/>
              <w:numPr>
                <w:ilvl w:val="0"/>
                <w:numId w:val="33"/>
              </w:numPr>
            </w:pPr>
            <w:r w:rsidRPr="009F1513">
              <w:t>Produce reports and statistical information as required by the Public Health Team.</w:t>
            </w:r>
          </w:p>
          <w:p w14:paraId="7BBA084F" w14:textId="77777777" w:rsidR="00F81C6E" w:rsidRPr="009F1513" w:rsidRDefault="00F81C6E" w:rsidP="00F81C6E">
            <w:pPr>
              <w:pStyle w:val="ListParagraph"/>
              <w:numPr>
                <w:ilvl w:val="0"/>
                <w:numId w:val="33"/>
              </w:numPr>
            </w:pPr>
            <w:r w:rsidRPr="009F1513">
              <w:t>Support Senior Management to gather evidence and intelligence that underpins project development and delivery.</w:t>
            </w:r>
          </w:p>
          <w:p w14:paraId="66AC4384" w14:textId="77777777" w:rsidR="00F81C6E" w:rsidRPr="009F1513" w:rsidRDefault="00F81C6E" w:rsidP="00F81C6E">
            <w:pPr>
              <w:pStyle w:val="ListParagraph"/>
              <w:numPr>
                <w:ilvl w:val="0"/>
                <w:numId w:val="33"/>
              </w:numPr>
            </w:pPr>
            <w:r w:rsidRPr="009F1513">
              <w:t>Assist in implementing and monitoring the division’s processes and procedures</w:t>
            </w:r>
            <w:r>
              <w:t>.</w:t>
            </w:r>
          </w:p>
          <w:p w14:paraId="2B84C022" w14:textId="77777777" w:rsidR="00F81C6E" w:rsidRDefault="00F81C6E" w:rsidP="00F81C6E">
            <w:pPr>
              <w:pStyle w:val="ListParagraph"/>
              <w:numPr>
                <w:ilvl w:val="0"/>
                <w:numId w:val="33"/>
              </w:numPr>
            </w:pPr>
            <w:r w:rsidRPr="009F1513">
              <w:t>Communicate with stakeholders  and provide specific administration in line with the business requirements of the public health team.</w:t>
            </w:r>
          </w:p>
          <w:p w14:paraId="462D550B" w14:textId="77777777" w:rsidR="00F81C6E" w:rsidRDefault="00F81C6E" w:rsidP="00F81C6E">
            <w:pPr>
              <w:pStyle w:val="ListParagraph"/>
              <w:numPr>
                <w:ilvl w:val="0"/>
                <w:numId w:val="33"/>
              </w:numPr>
            </w:pPr>
            <w:r w:rsidRPr="009F1513">
              <w:t xml:space="preserve">Manage and </w:t>
            </w:r>
            <w:proofErr w:type="spellStart"/>
            <w:r w:rsidRPr="009F1513">
              <w:t>organise</w:t>
            </w:r>
            <w:proofErr w:type="spellEnd"/>
            <w:r w:rsidRPr="009F1513">
              <w:t xml:space="preserve"> the diary of senior managers in the Public Health Team</w:t>
            </w:r>
            <w:r>
              <w:t>.</w:t>
            </w:r>
          </w:p>
          <w:p w14:paraId="3427E553" w14:textId="77777777" w:rsidR="00F81C6E" w:rsidRDefault="00F81C6E" w:rsidP="00F81C6E">
            <w:pPr>
              <w:pStyle w:val="ListParagraph"/>
              <w:numPr>
                <w:ilvl w:val="0"/>
                <w:numId w:val="33"/>
              </w:numPr>
            </w:pPr>
            <w:r w:rsidRPr="009F1513">
              <w:t>Arrange and co-ordinate internal and external meetings, prepare necessary documentation and ensure all attendees receive the appropriate materials in advance.</w:t>
            </w:r>
          </w:p>
          <w:p w14:paraId="46CBFD01" w14:textId="77777777" w:rsidR="00F81C6E" w:rsidRDefault="00F81C6E" w:rsidP="00F81C6E">
            <w:pPr>
              <w:pStyle w:val="ListParagraph"/>
              <w:numPr>
                <w:ilvl w:val="0"/>
                <w:numId w:val="33"/>
              </w:numPr>
            </w:pPr>
            <w:r w:rsidRPr="009F1513">
              <w:t>Provide support, advice, guidance and information to senior managers on all administration matters</w:t>
            </w:r>
            <w:r>
              <w:t>.</w:t>
            </w:r>
          </w:p>
          <w:p w14:paraId="4CB9C7EC" w14:textId="77777777" w:rsidR="00F81C6E" w:rsidRDefault="00F81C6E" w:rsidP="00F81C6E">
            <w:pPr>
              <w:pStyle w:val="ListParagraph"/>
              <w:numPr>
                <w:ilvl w:val="0"/>
                <w:numId w:val="33"/>
              </w:numPr>
            </w:pPr>
            <w:r w:rsidRPr="009F1513">
              <w:t>Assist in the administration of financial transactions in Public Health  including placing orders, raising external invoices, paying invoices from providers, goods receipting and dealing with queries</w:t>
            </w:r>
            <w:r>
              <w:t>.</w:t>
            </w:r>
          </w:p>
          <w:p w14:paraId="66873671" w14:textId="77777777" w:rsidR="00F81C6E" w:rsidRDefault="00F81C6E" w:rsidP="00F81C6E">
            <w:pPr>
              <w:pStyle w:val="ListParagraph"/>
              <w:numPr>
                <w:ilvl w:val="0"/>
                <w:numId w:val="33"/>
              </w:numPr>
            </w:pPr>
            <w:r w:rsidRPr="009F1513">
              <w:t>Respond to routine enquiries regarding Public Health Services and take action as appropriate</w:t>
            </w:r>
            <w:r>
              <w:t>.</w:t>
            </w:r>
            <w:r w:rsidRPr="009F1513">
              <w:t xml:space="preserve"> </w:t>
            </w:r>
          </w:p>
          <w:p w14:paraId="46808B32" w14:textId="77777777" w:rsidR="00F81C6E" w:rsidRPr="009F1513" w:rsidRDefault="00F81C6E" w:rsidP="00F81C6E">
            <w:pPr>
              <w:pStyle w:val="ListParagraph"/>
              <w:numPr>
                <w:ilvl w:val="0"/>
                <w:numId w:val="33"/>
              </w:numPr>
            </w:pPr>
            <w:r>
              <w:t>Undertake any other duties and responsibilities as may be assigned from time to time, which are commensurate with the grade of the job.</w:t>
            </w:r>
          </w:p>
          <w:p w14:paraId="55BDDD8F" w14:textId="77777777" w:rsidR="009F1513" w:rsidRPr="009F1513" w:rsidRDefault="009F1513" w:rsidP="00F81C6E"/>
        </w:tc>
      </w:tr>
      <w:tr w:rsidR="00365C93" w14:paraId="15D660A4" w14:textId="77777777" w:rsidTr="009B6BAD">
        <w:trPr>
          <w:gridAfter w:val="2"/>
          <w:wAfter w:w="2544" w:type="dxa"/>
        </w:trPr>
        <w:tc>
          <w:tcPr>
            <w:tcW w:w="9781" w:type="dxa"/>
            <w:gridSpan w:val="2"/>
            <w:tcBorders>
              <w:top w:val="single" w:sz="24" w:space="0" w:color="1BB6FF" w:themeColor="accent1" w:themeTint="99"/>
            </w:tcBorders>
          </w:tcPr>
          <w:p w14:paraId="24BD8650" w14:textId="77777777" w:rsidR="00365C93" w:rsidRDefault="00464888" w:rsidP="00395C1F">
            <w:pPr>
              <w:pStyle w:val="Heading1"/>
              <w:spacing w:line="360" w:lineRule="auto"/>
            </w:pPr>
            <w:r>
              <w:t>About You</w:t>
            </w:r>
          </w:p>
        </w:tc>
      </w:tr>
      <w:tr w:rsidR="00464888" w14:paraId="1FAD8666" w14:textId="77777777" w:rsidTr="009B6BAD">
        <w:trPr>
          <w:gridAfter w:val="2"/>
          <w:wAfter w:w="2544" w:type="dxa"/>
        </w:trPr>
        <w:tc>
          <w:tcPr>
            <w:tcW w:w="9781" w:type="dxa"/>
            <w:gridSpan w:val="2"/>
          </w:tcPr>
          <w:p w14:paraId="5C46222F" w14:textId="5D20D41B" w:rsidR="00E318D3" w:rsidRDefault="00DD4F40" w:rsidP="00E318D3">
            <w:pPr>
              <w:spacing w:line="276" w:lineRule="auto"/>
              <w:rPr>
                <w:color w:val="FF0000"/>
              </w:rPr>
            </w:pPr>
            <w:r>
              <w:t xml:space="preserve">For this role you </w:t>
            </w:r>
            <w:r w:rsidR="00F81C6E">
              <w:t xml:space="preserve">must </w:t>
            </w:r>
            <w:r w:rsidR="00F81C6E" w:rsidRPr="00112748">
              <w:t xml:space="preserve">have </w:t>
            </w:r>
            <w:r w:rsidR="00E318D3" w:rsidRPr="00112748">
              <w:t>5 GCSE’s</w:t>
            </w:r>
            <w:r w:rsidR="00E318D3" w:rsidRPr="00E318D3">
              <w:t xml:space="preserve"> or </w:t>
            </w:r>
            <w:r w:rsidR="00370F45">
              <w:t>e</w:t>
            </w:r>
            <w:r w:rsidR="00E318D3" w:rsidRPr="00E318D3">
              <w:t>quivalent.</w:t>
            </w:r>
          </w:p>
          <w:p w14:paraId="099A3E2B" w14:textId="77777777" w:rsidR="00486651" w:rsidRPr="00E318D3" w:rsidRDefault="00486651" w:rsidP="00E318D3">
            <w:pPr>
              <w:spacing w:line="276" w:lineRule="auto"/>
            </w:pPr>
          </w:p>
          <w:p w14:paraId="7D4FA9F8" w14:textId="77777777" w:rsidR="00486651" w:rsidRDefault="004F03B8" w:rsidP="00F66380">
            <w:pPr>
              <w:spacing w:line="276" w:lineRule="auto"/>
            </w:pPr>
            <w:r w:rsidRPr="004F03B8">
              <w:t xml:space="preserve">In addition, we are looking for candidates with the following attributes:  </w:t>
            </w:r>
          </w:p>
          <w:p w14:paraId="129E9D68" w14:textId="1A5EA204" w:rsidR="00370F45" w:rsidRDefault="00370F45" w:rsidP="00112748">
            <w:pPr>
              <w:pStyle w:val="ListParagraph"/>
              <w:numPr>
                <w:ilvl w:val="0"/>
                <w:numId w:val="34"/>
              </w:numPr>
              <w:spacing w:line="276" w:lineRule="auto"/>
            </w:pPr>
            <w:r>
              <w:t>Project Management – Experience in managing projects.</w:t>
            </w:r>
          </w:p>
          <w:p w14:paraId="58FAA135" w14:textId="7C9F6196" w:rsidR="00370F45" w:rsidRDefault="00370F45" w:rsidP="00112748">
            <w:pPr>
              <w:pStyle w:val="ListParagraph"/>
              <w:numPr>
                <w:ilvl w:val="0"/>
                <w:numId w:val="34"/>
              </w:numPr>
              <w:spacing w:line="276" w:lineRule="auto"/>
            </w:pPr>
            <w:r>
              <w:t>Interagency Collaboration</w:t>
            </w:r>
            <w:r w:rsidR="00E501CC">
              <w:t xml:space="preserve"> – Experience in working with multiple agencies and forming partnerships.</w:t>
            </w:r>
          </w:p>
          <w:p w14:paraId="1A6341F8" w14:textId="41790CFC" w:rsidR="00E501CC" w:rsidRDefault="00E501CC" w:rsidP="00112748">
            <w:pPr>
              <w:pStyle w:val="ListParagraph"/>
              <w:numPr>
                <w:ilvl w:val="0"/>
                <w:numId w:val="34"/>
              </w:numPr>
              <w:spacing w:line="276" w:lineRule="auto"/>
            </w:pPr>
            <w:r>
              <w:t>Performance Management – Understanding and experience in monitoring and managing performance systems.</w:t>
            </w:r>
          </w:p>
          <w:p w14:paraId="1CCCFB77" w14:textId="5C62FD5B" w:rsidR="003D19E0" w:rsidRDefault="003D19E0" w:rsidP="00112748">
            <w:pPr>
              <w:pStyle w:val="ListParagraph"/>
              <w:numPr>
                <w:ilvl w:val="0"/>
                <w:numId w:val="34"/>
              </w:numPr>
              <w:spacing w:line="276" w:lineRule="auto"/>
            </w:pPr>
            <w:r>
              <w:t>Local Authority and NHS knowledge – Familiarity with local authority and NHS systems and the ability to navigate them effectively.</w:t>
            </w:r>
          </w:p>
          <w:p w14:paraId="31E6179D" w14:textId="77777777" w:rsidR="0047261A" w:rsidRDefault="0047261A" w:rsidP="0047261A">
            <w:pPr>
              <w:spacing w:line="276" w:lineRule="auto"/>
            </w:pPr>
          </w:p>
          <w:p w14:paraId="4FD73426" w14:textId="77777777" w:rsidR="00EC745A" w:rsidRPr="000672CE" w:rsidRDefault="00EC745A" w:rsidP="00FE52AB">
            <w:pPr>
              <w:spacing w:line="276" w:lineRule="auto"/>
            </w:pPr>
            <w:r w:rsidRPr="000672CE"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0DF877E4" w14:textId="77777777" w:rsidR="00B32AFB" w:rsidRDefault="00B32AFB" w:rsidP="00B32AFB">
            <w:pPr>
              <w:spacing w:line="276" w:lineRule="auto"/>
            </w:pPr>
          </w:p>
          <w:p w14:paraId="101C1064" w14:textId="77777777" w:rsidR="00814BD7" w:rsidRDefault="008122A4" w:rsidP="00FE52AB">
            <w:pPr>
              <w:spacing w:line="276" w:lineRule="auto"/>
            </w:pPr>
            <w:r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216F3C78" w14:textId="77777777" w:rsidTr="009B6BAD">
        <w:trPr>
          <w:gridAfter w:val="1"/>
          <w:wAfter w:w="157" w:type="dxa"/>
        </w:trPr>
        <w:tc>
          <w:tcPr>
            <w:tcW w:w="9781" w:type="dxa"/>
            <w:gridSpan w:val="2"/>
          </w:tcPr>
          <w:p w14:paraId="5F09C820" w14:textId="77777777" w:rsidR="00464888" w:rsidRDefault="00464888" w:rsidP="00E301C7"/>
        </w:tc>
        <w:tc>
          <w:tcPr>
            <w:tcW w:w="2387" w:type="dxa"/>
          </w:tcPr>
          <w:p w14:paraId="154F61FF" w14:textId="77777777" w:rsidR="00464888" w:rsidRDefault="00464888"/>
        </w:tc>
      </w:tr>
      <w:tr w:rsidR="00464888" w14:paraId="18C3F0F5" w14:textId="77777777" w:rsidTr="009B6BAD">
        <w:tc>
          <w:tcPr>
            <w:tcW w:w="9781" w:type="dxa"/>
            <w:gridSpan w:val="2"/>
            <w:tcBorders>
              <w:top w:val="single" w:sz="24" w:space="0" w:color="1BB6FF" w:themeColor="accent1" w:themeTint="99"/>
            </w:tcBorders>
          </w:tcPr>
          <w:p w14:paraId="436F9059" w14:textId="77777777" w:rsidR="00464888" w:rsidRDefault="00464888" w:rsidP="00E301C7"/>
        </w:tc>
        <w:tc>
          <w:tcPr>
            <w:tcW w:w="2544" w:type="dxa"/>
            <w:gridSpan w:val="2"/>
          </w:tcPr>
          <w:p w14:paraId="2A018E7C" w14:textId="77777777" w:rsidR="00464888" w:rsidRDefault="00464888"/>
        </w:tc>
      </w:tr>
      <w:tr w:rsidR="00464888" w14:paraId="7E8AF32F" w14:textId="77777777" w:rsidTr="009B6BAD">
        <w:trPr>
          <w:gridAfter w:val="2"/>
          <w:wAfter w:w="2544" w:type="dxa"/>
          <w:trHeight w:val="333"/>
        </w:trPr>
        <w:tc>
          <w:tcPr>
            <w:tcW w:w="9781" w:type="dxa"/>
            <w:gridSpan w:val="2"/>
          </w:tcPr>
          <w:p w14:paraId="2FFFAC8A" w14:textId="77777777" w:rsidR="00464888" w:rsidRDefault="00464888" w:rsidP="0009529B">
            <w:pPr>
              <w:jc w:val="right"/>
            </w:pPr>
          </w:p>
        </w:tc>
      </w:tr>
    </w:tbl>
    <w:p w14:paraId="33A05619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B63FB" w14:textId="77777777" w:rsidR="00392050" w:rsidRDefault="00392050" w:rsidP="00BC73FC">
      <w:r>
        <w:separator/>
      </w:r>
    </w:p>
  </w:endnote>
  <w:endnote w:type="continuationSeparator" w:id="0">
    <w:p w14:paraId="64B0633F" w14:textId="77777777" w:rsidR="00392050" w:rsidRDefault="00392050" w:rsidP="00BC73FC">
      <w:r>
        <w:continuationSeparator/>
      </w:r>
    </w:p>
  </w:endnote>
  <w:endnote w:type="continuationNotice" w:id="1">
    <w:p w14:paraId="66DAC258" w14:textId="77777777" w:rsidR="00392050" w:rsidRDefault="003920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969C8" w14:textId="77777777" w:rsidR="00392050" w:rsidRDefault="00392050" w:rsidP="00BC73FC">
      <w:r>
        <w:separator/>
      </w:r>
    </w:p>
  </w:footnote>
  <w:footnote w:type="continuationSeparator" w:id="0">
    <w:p w14:paraId="345593F7" w14:textId="77777777" w:rsidR="00392050" w:rsidRDefault="00392050" w:rsidP="00BC73FC">
      <w:r>
        <w:continuationSeparator/>
      </w:r>
    </w:p>
  </w:footnote>
  <w:footnote w:type="continuationNotice" w:id="1">
    <w:p w14:paraId="506CF8C2" w14:textId="77777777" w:rsidR="00392050" w:rsidRDefault="003920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25C75"/>
    <w:multiLevelType w:val="multilevel"/>
    <w:tmpl w:val="702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3565E5"/>
    <w:multiLevelType w:val="hybridMultilevel"/>
    <w:tmpl w:val="9D94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90566EE"/>
    <w:multiLevelType w:val="multilevel"/>
    <w:tmpl w:val="0050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B0B0ACB"/>
    <w:multiLevelType w:val="multilevel"/>
    <w:tmpl w:val="702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D7057E"/>
    <w:multiLevelType w:val="multilevel"/>
    <w:tmpl w:val="D098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1037A37"/>
    <w:multiLevelType w:val="hybridMultilevel"/>
    <w:tmpl w:val="E7BC94E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9" w15:restartNumberingAfterBreak="0">
    <w:nsid w:val="430433DA"/>
    <w:multiLevelType w:val="hybridMultilevel"/>
    <w:tmpl w:val="D0F4D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7F5DF6"/>
    <w:multiLevelType w:val="hybridMultilevel"/>
    <w:tmpl w:val="BCDE2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2" w15:restartNumberingAfterBreak="0">
    <w:nsid w:val="49CC5C07"/>
    <w:multiLevelType w:val="hybridMultilevel"/>
    <w:tmpl w:val="7C30C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37F57FC"/>
    <w:multiLevelType w:val="hybridMultilevel"/>
    <w:tmpl w:val="109ED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483305"/>
    <w:multiLevelType w:val="multilevel"/>
    <w:tmpl w:val="E3C0B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9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2"/>
  </w:num>
  <w:num w:numId="5" w16cid:durableId="984242123">
    <w:abstractNumId w:val="21"/>
  </w:num>
  <w:num w:numId="6" w16cid:durableId="854002118">
    <w:abstractNumId w:val="18"/>
  </w:num>
  <w:num w:numId="7" w16cid:durableId="9643203">
    <w:abstractNumId w:val="32"/>
  </w:num>
  <w:num w:numId="8" w16cid:durableId="2094618771">
    <w:abstractNumId w:val="25"/>
  </w:num>
  <w:num w:numId="9" w16cid:durableId="1866013986">
    <w:abstractNumId w:val="26"/>
  </w:num>
  <w:num w:numId="10" w16cid:durableId="948005912">
    <w:abstractNumId w:val="5"/>
  </w:num>
  <w:num w:numId="11" w16cid:durableId="1186291718">
    <w:abstractNumId w:val="2"/>
  </w:num>
  <w:num w:numId="12" w16cid:durableId="2114011035">
    <w:abstractNumId w:val="3"/>
  </w:num>
  <w:num w:numId="13" w16cid:durableId="889268224">
    <w:abstractNumId w:val="27"/>
  </w:num>
  <w:num w:numId="14" w16cid:durableId="1943221786">
    <w:abstractNumId w:val="23"/>
  </w:num>
  <w:num w:numId="15" w16cid:durableId="17393087">
    <w:abstractNumId w:val="15"/>
  </w:num>
  <w:num w:numId="16" w16cid:durableId="79496472">
    <w:abstractNumId w:val="4"/>
  </w:num>
  <w:num w:numId="17" w16cid:durableId="1190876401">
    <w:abstractNumId w:val="10"/>
  </w:num>
  <w:num w:numId="18" w16cid:durableId="1516726489">
    <w:abstractNumId w:val="31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24"/>
  </w:num>
  <w:num w:numId="22" w16cid:durableId="1128014861">
    <w:abstractNumId w:val="29"/>
  </w:num>
  <w:num w:numId="23" w16cid:durableId="444471535">
    <w:abstractNumId w:val="17"/>
  </w:num>
  <w:num w:numId="24" w16cid:durableId="555433766">
    <w:abstractNumId w:val="28"/>
  </w:num>
  <w:num w:numId="25" w16cid:durableId="108624101">
    <w:abstractNumId w:val="16"/>
  </w:num>
  <w:num w:numId="26" w16cid:durableId="999848655">
    <w:abstractNumId w:val="22"/>
  </w:num>
  <w:num w:numId="27" w16cid:durableId="1639799236">
    <w:abstractNumId w:val="13"/>
  </w:num>
  <w:num w:numId="28" w16cid:durableId="1603368744">
    <w:abstractNumId w:val="14"/>
  </w:num>
  <w:num w:numId="29" w16cid:durableId="1754861696">
    <w:abstractNumId w:val="30"/>
  </w:num>
  <w:num w:numId="30" w16cid:durableId="949050508">
    <w:abstractNumId w:val="11"/>
  </w:num>
  <w:num w:numId="31" w16cid:durableId="1428767089">
    <w:abstractNumId w:val="19"/>
  </w:num>
  <w:num w:numId="32" w16cid:durableId="991786963">
    <w:abstractNumId w:val="8"/>
  </w:num>
  <w:num w:numId="33" w16cid:durableId="329871862">
    <w:abstractNumId w:val="20"/>
  </w:num>
  <w:num w:numId="34" w16cid:durableId="401024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14B4A"/>
    <w:rsid w:val="00022993"/>
    <w:rsid w:val="00027396"/>
    <w:rsid w:val="000275E3"/>
    <w:rsid w:val="000435CE"/>
    <w:rsid w:val="00050051"/>
    <w:rsid w:val="00057C4D"/>
    <w:rsid w:val="00060551"/>
    <w:rsid w:val="000672CE"/>
    <w:rsid w:val="000761F2"/>
    <w:rsid w:val="00086EB4"/>
    <w:rsid w:val="00092EB8"/>
    <w:rsid w:val="0009529B"/>
    <w:rsid w:val="00095685"/>
    <w:rsid w:val="000E1C8B"/>
    <w:rsid w:val="000E721F"/>
    <w:rsid w:val="000F15EF"/>
    <w:rsid w:val="000F638C"/>
    <w:rsid w:val="0010498C"/>
    <w:rsid w:val="00107B45"/>
    <w:rsid w:val="00112748"/>
    <w:rsid w:val="00124C37"/>
    <w:rsid w:val="001360EF"/>
    <w:rsid w:val="00141C6D"/>
    <w:rsid w:val="00150159"/>
    <w:rsid w:val="0016524D"/>
    <w:rsid w:val="00172373"/>
    <w:rsid w:val="001806C6"/>
    <w:rsid w:val="00180710"/>
    <w:rsid w:val="00181676"/>
    <w:rsid w:val="001841FA"/>
    <w:rsid w:val="00193147"/>
    <w:rsid w:val="001B20E6"/>
    <w:rsid w:val="001C6CDA"/>
    <w:rsid w:val="001D1F20"/>
    <w:rsid w:val="001D7405"/>
    <w:rsid w:val="001D7755"/>
    <w:rsid w:val="001E0705"/>
    <w:rsid w:val="001E792B"/>
    <w:rsid w:val="001F46F6"/>
    <w:rsid w:val="002039E8"/>
    <w:rsid w:val="00207077"/>
    <w:rsid w:val="00213E7B"/>
    <w:rsid w:val="002141F8"/>
    <w:rsid w:val="00226843"/>
    <w:rsid w:val="0024328B"/>
    <w:rsid w:val="002466AB"/>
    <w:rsid w:val="00246D98"/>
    <w:rsid w:val="00273862"/>
    <w:rsid w:val="00274C5A"/>
    <w:rsid w:val="00281B02"/>
    <w:rsid w:val="00284420"/>
    <w:rsid w:val="002A0AC2"/>
    <w:rsid w:val="002A678D"/>
    <w:rsid w:val="002B24FA"/>
    <w:rsid w:val="002D2A0E"/>
    <w:rsid w:val="002D755E"/>
    <w:rsid w:val="002E6BB7"/>
    <w:rsid w:val="002F6FC8"/>
    <w:rsid w:val="0030456C"/>
    <w:rsid w:val="003329C7"/>
    <w:rsid w:val="0035462F"/>
    <w:rsid w:val="003551E1"/>
    <w:rsid w:val="00365C93"/>
    <w:rsid w:val="00370F45"/>
    <w:rsid w:val="00372BB5"/>
    <w:rsid w:val="00391B2B"/>
    <w:rsid w:val="00392050"/>
    <w:rsid w:val="003955FE"/>
    <w:rsid w:val="00395C1F"/>
    <w:rsid w:val="003A0A86"/>
    <w:rsid w:val="003B0751"/>
    <w:rsid w:val="003C3341"/>
    <w:rsid w:val="003C425B"/>
    <w:rsid w:val="003C60F7"/>
    <w:rsid w:val="003D19E0"/>
    <w:rsid w:val="003D4D87"/>
    <w:rsid w:val="003E05C5"/>
    <w:rsid w:val="003F0ED7"/>
    <w:rsid w:val="003F6452"/>
    <w:rsid w:val="004020FE"/>
    <w:rsid w:val="00402D27"/>
    <w:rsid w:val="0041548E"/>
    <w:rsid w:val="0042750B"/>
    <w:rsid w:val="00432773"/>
    <w:rsid w:val="004375BD"/>
    <w:rsid w:val="00444D27"/>
    <w:rsid w:val="004600FA"/>
    <w:rsid w:val="00463064"/>
    <w:rsid w:val="00464888"/>
    <w:rsid w:val="0047261A"/>
    <w:rsid w:val="0047328D"/>
    <w:rsid w:val="00476DB0"/>
    <w:rsid w:val="00480FAD"/>
    <w:rsid w:val="00486651"/>
    <w:rsid w:val="00491BA3"/>
    <w:rsid w:val="004A1229"/>
    <w:rsid w:val="004A6BB1"/>
    <w:rsid w:val="004A716C"/>
    <w:rsid w:val="004A796F"/>
    <w:rsid w:val="004C6BAA"/>
    <w:rsid w:val="004D2C6F"/>
    <w:rsid w:val="004D44A2"/>
    <w:rsid w:val="004F03B8"/>
    <w:rsid w:val="004F429B"/>
    <w:rsid w:val="004F7693"/>
    <w:rsid w:val="00506BF1"/>
    <w:rsid w:val="00513FFE"/>
    <w:rsid w:val="00515D95"/>
    <w:rsid w:val="0051626E"/>
    <w:rsid w:val="005236CD"/>
    <w:rsid w:val="0052483A"/>
    <w:rsid w:val="00525084"/>
    <w:rsid w:val="00532801"/>
    <w:rsid w:val="005512B1"/>
    <w:rsid w:val="00551E77"/>
    <w:rsid w:val="00561A2C"/>
    <w:rsid w:val="00577543"/>
    <w:rsid w:val="005A1ED4"/>
    <w:rsid w:val="005A2A78"/>
    <w:rsid w:val="005A4D05"/>
    <w:rsid w:val="005B4016"/>
    <w:rsid w:val="005C7D1F"/>
    <w:rsid w:val="005D7E1E"/>
    <w:rsid w:val="005E0795"/>
    <w:rsid w:val="005E342D"/>
    <w:rsid w:val="005E3F38"/>
    <w:rsid w:val="005E6612"/>
    <w:rsid w:val="005E760C"/>
    <w:rsid w:val="00601502"/>
    <w:rsid w:val="006126B9"/>
    <w:rsid w:val="00614990"/>
    <w:rsid w:val="00624E46"/>
    <w:rsid w:val="00647C3A"/>
    <w:rsid w:val="00677A30"/>
    <w:rsid w:val="0068134D"/>
    <w:rsid w:val="00695CD1"/>
    <w:rsid w:val="006A5EE2"/>
    <w:rsid w:val="006B2668"/>
    <w:rsid w:val="006C0E64"/>
    <w:rsid w:val="006C4D8D"/>
    <w:rsid w:val="006C59AA"/>
    <w:rsid w:val="006C78E7"/>
    <w:rsid w:val="006D4B28"/>
    <w:rsid w:val="006D50C6"/>
    <w:rsid w:val="006E6EFF"/>
    <w:rsid w:val="006F640C"/>
    <w:rsid w:val="006F64DF"/>
    <w:rsid w:val="00700C58"/>
    <w:rsid w:val="00700D4D"/>
    <w:rsid w:val="00704656"/>
    <w:rsid w:val="007079B0"/>
    <w:rsid w:val="00710C22"/>
    <w:rsid w:val="00713365"/>
    <w:rsid w:val="00724932"/>
    <w:rsid w:val="00736D69"/>
    <w:rsid w:val="00740015"/>
    <w:rsid w:val="00760AF7"/>
    <w:rsid w:val="00762A43"/>
    <w:rsid w:val="00763784"/>
    <w:rsid w:val="007807FB"/>
    <w:rsid w:val="007840DF"/>
    <w:rsid w:val="00793DB6"/>
    <w:rsid w:val="007B0A94"/>
    <w:rsid w:val="007C27DD"/>
    <w:rsid w:val="007C3222"/>
    <w:rsid w:val="007F6D8B"/>
    <w:rsid w:val="007F737F"/>
    <w:rsid w:val="008122A4"/>
    <w:rsid w:val="00814BD7"/>
    <w:rsid w:val="0081676F"/>
    <w:rsid w:val="00824A17"/>
    <w:rsid w:val="00830561"/>
    <w:rsid w:val="00841C36"/>
    <w:rsid w:val="00855417"/>
    <w:rsid w:val="00856229"/>
    <w:rsid w:val="00867612"/>
    <w:rsid w:val="00873A61"/>
    <w:rsid w:val="0089153F"/>
    <w:rsid w:val="008A28B5"/>
    <w:rsid w:val="008C5BB7"/>
    <w:rsid w:val="008D29E5"/>
    <w:rsid w:val="008D57B9"/>
    <w:rsid w:val="008E169C"/>
    <w:rsid w:val="008E3E55"/>
    <w:rsid w:val="008F3673"/>
    <w:rsid w:val="00902AB1"/>
    <w:rsid w:val="00911739"/>
    <w:rsid w:val="00913EE0"/>
    <w:rsid w:val="00917803"/>
    <w:rsid w:val="0092095F"/>
    <w:rsid w:val="00920B02"/>
    <w:rsid w:val="00924729"/>
    <w:rsid w:val="00946362"/>
    <w:rsid w:val="00953C32"/>
    <w:rsid w:val="00966E71"/>
    <w:rsid w:val="00973E19"/>
    <w:rsid w:val="00974E4A"/>
    <w:rsid w:val="00982CF7"/>
    <w:rsid w:val="0098361A"/>
    <w:rsid w:val="009B45BF"/>
    <w:rsid w:val="009B6BAD"/>
    <w:rsid w:val="009C1800"/>
    <w:rsid w:val="009D0F4F"/>
    <w:rsid w:val="009F1513"/>
    <w:rsid w:val="00A02E63"/>
    <w:rsid w:val="00A03811"/>
    <w:rsid w:val="00A1367D"/>
    <w:rsid w:val="00A15063"/>
    <w:rsid w:val="00A27909"/>
    <w:rsid w:val="00A405BB"/>
    <w:rsid w:val="00A50F8D"/>
    <w:rsid w:val="00A51289"/>
    <w:rsid w:val="00A57756"/>
    <w:rsid w:val="00A8612A"/>
    <w:rsid w:val="00A960DC"/>
    <w:rsid w:val="00AA5B8A"/>
    <w:rsid w:val="00AB3D87"/>
    <w:rsid w:val="00AC7DE3"/>
    <w:rsid w:val="00AE230E"/>
    <w:rsid w:val="00AF536B"/>
    <w:rsid w:val="00B03030"/>
    <w:rsid w:val="00B14D8F"/>
    <w:rsid w:val="00B221DD"/>
    <w:rsid w:val="00B32AFB"/>
    <w:rsid w:val="00B6029A"/>
    <w:rsid w:val="00B6431B"/>
    <w:rsid w:val="00B824D6"/>
    <w:rsid w:val="00B905A5"/>
    <w:rsid w:val="00B91C7E"/>
    <w:rsid w:val="00B92F52"/>
    <w:rsid w:val="00B93D09"/>
    <w:rsid w:val="00B95F1E"/>
    <w:rsid w:val="00B97621"/>
    <w:rsid w:val="00BA04EF"/>
    <w:rsid w:val="00BA7BC6"/>
    <w:rsid w:val="00BB651C"/>
    <w:rsid w:val="00BC13FD"/>
    <w:rsid w:val="00BC73FC"/>
    <w:rsid w:val="00BD151D"/>
    <w:rsid w:val="00BD6187"/>
    <w:rsid w:val="00BE02C2"/>
    <w:rsid w:val="00BF29B5"/>
    <w:rsid w:val="00C02415"/>
    <w:rsid w:val="00C06FA2"/>
    <w:rsid w:val="00C107EE"/>
    <w:rsid w:val="00C15274"/>
    <w:rsid w:val="00C24C53"/>
    <w:rsid w:val="00C27A96"/>
    <w:rsid w:val="00C3543B"/>
    <w:rsid w:val="00C42AB0"/>
    <w:rsid w:val="00C43902"/>
    <w:rsid w:val="00C43CC7"/>
    <w:rsid w:val="00C46F13"/>
    <w:rsid w:val="00C4790C"/>
    <w:rsid w:val="00C57607"/>
    <w:rsid w:val="00C63F91"/>
    <w:rsid w:val="00C6483A"/>
    <w:rsid w:val="00C679FD"/>
    <w:rsid w:val="00C854CA"/>
    <w:rsid w:val="00C916FE"/>
    <w:rsid w:val="00C94621"/>
    <w:rsid w:val="00C947D3"/>
    <w:rsid w:val="00CA0D2E"/>
    <w:rsid w:val="00CC1A74"/>
    <w:rsid w:val="00CC3477"/>
    <w:rsid w:val="00CC347A"/>
    <w:rsid w:val="00CD3C4E"/>
    <w:rsid w:val="00CD6CA5"/>
    <w:rsid w:val="00CF2A87"/>
    <w:rsid w:val="00CF604E"/>
    <w:rsid w:val="00D12306"/>
    <w:rsid w:val="00D15E96"/>
    <w:rsid w:val="00D27B4A"/>
    <w:rsid w:val="00D33ACE"/>
    <w:rsid w:val="00D3444F"/>
    <w:rsid w:val="00D5289F"/>
    <w:rsid w:val="00D54A3C"/>
    <w:rsid w:val="00D63C04"/>
    <w:rsid w:val="00D655D1"/>
    <w:rsid w:val="00DA60C6"/>
    <w:rsid w:val="00DB629F"/>
    <w:rsid w:val="00DC65EE"/>
    <w:rsid w:val="00DC6AB5"/>
    <w:rsid w:val="00DD0E4B"/>
    <w:rsid w:val="00DD4F40"/>
    <w:rsid w:val="00DF0C28"/>
    <w:rsid w:val="00DF1258"/>
    <w:rsid w:val="00DF15F3"/>
    <w:rsid w:val="00DF1EBB"/>
    <w:rsid w:val="00DF3826"/>
    <w:rsid w:val="00E024B3"/>
    <w:rsid w:val="00E06974"/>
    <w:rsid w:val="00E14925"/>
    <w:rsid w:val="00E26A54"/>
    <w:rsid w:val="00E301C7"/>
    <w:rsid w:val="00E318D3"/>
    <w:rsid w:val="00E4076D"/>
    <w:rsid w:val="00E501CC"/>
    <w:rsid w:val="00E53719"/>
    <w:rsid w:val="00E664BC"/>
    <w:rsid w:val="00E810A5"/>
    <w:rsid w:val="00E95D2E"/>
    <w:rsid w:val="00E97637"/>
    <w:rsid w:val="00EA7CA3"/>
    <w:rsid w:val="00EC745A"/>
    <w:rsid w:val="00ED4EB2"/>
    <w:rsid w:val="00EE7BEC"/>
    <w:rsid w:val="00EF0856"/>
    <w:rsid w:val="00EF1947"/>
    <w:rsid w:val="00EF3E9E"/>
    <w:rsid w:val="00EF477D"/>
    <w:rsid w:val="00F000F6"/>
    <w:rsid w:val="00F10327"/>
    <w:rsid w:val="00F1595A"/>
    <w:rsid w:val="00F20667"/>
    <w:rsid w:val="00F37FBA"/>
    <w:rsid w:val="00F57C7D"/>
    <w:rsid w:val="00F62465"/>
    <w:rsid w:val="00F66380"/>
    <w:rsid w:val="00F80234"/>
    <w:rsid w:val="00F80CB2"/>
    <w:rsid w:val="00F81C6E"/>
    <w:rsid w:val="00F81F69"/>
    <w:rsid w:val="00F82FFF"/>
    <w:rsid w:val="00F84453"/>
    <w:rsid w:val="00F84CC7"/>
    <w:rsid w:val="00F96FF6"/>
    <w:rsid w:val="00FB36B1"/>
    <w:rsid w:val="00FC1B7C"/>
    <w:rsid w:val="00FC1DD3"/>
    <w:rsid w:val="00FC7C8D"/>
    <w:rsid w:val="00FD3DF3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5719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1367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1D1F20"/>
    <w:pPr>
      <w:widowControl w:val="0"/>
    </w:pPr>
    <w:rPr>
      <w:color w:val="auto"/>
      <w:sz w:val="22"/>
    </w:rPr>
  </w:style>
  <w:style w:type="paragraph" w:customStyle="1" w:styleId="paragraph">
    <w:name w:val="paragraph"/>
    <w:basedOn w:val="Normal"/>
    <w:rsid w:val="00F81C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F81C6E"/>
  </w:style>
  <w:style w:type="character" w:customStyle="1" w:styleId="eop">
    <w:name w:val="eop"/>
    <w:basedOn w:val="DefaultParagraphFont"/>
    <w:rsid w:val="00F8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CA1248-FE2A-4E4A-BAD5-96EDEDC0BF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Links>
    <vt:vector size="12" baseType="variant">
      <vt:variant>
        <vt:i4>1179717</vt:i4>
      </vt:variant>
      <vt:variant>
        <vt:i4>3</vt:i4>
      </vt:variant>
      <vt:variant>
        <vt:i4>0</vt:i4>
      </vt:variant>
      <vt:variant>
        <vt:i4>5</vt:i4>
      </vt:variant>
      <vt:variant>
        <vt:lpwstr>https://haltoncouncilcareers.co.uk/benefits/</vt:lpwstr>
      </vt:variant>
      <vt:variant>
        <vt:lpwstr/>
      </vt:variant>
      <vt:variant>
        <vt:i4>7536696</vt:i4>
      </vt:variant>
      <vt:variant>
        <vt:i4>0</vt:i4>
      </vt:variant>
      <vt:variant>
        <vt:i4>0</vt:i4>
      </vt:variant>
      <vt:variant>
        <vt:i4>5</vt:i4>
      </vt:variant>
      <vt:variant>
        <vt:lpwstr>https://haltoncouncilcareers.co.uk/values/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Leech</dc:creator>
  <cp:keywords/>
  <dc:description/>
  <cp:lastModifiedBy>Collette Arrowsmith</cp:lastModifiedBy>
  <cp:revision>2</cp:revision>
  <dcterms:created xsi:type="dcterms:W3CDTF">2026-05-08T13:03:00Z</dcterms:created>
  <dcterms:modified xsi:type="dcterms:W3CDTF">2026-05-08T13:03:00Z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