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19BFA3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BAE6AD6" w14:textId="7E7EA629" w:rsidR="00372BB5" w:rsidRDefault="00F84CC7" w:rsidP="19BFA3FD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6144">
              <w:rPr>
                <w:noProof/>
              </w:rPr>
              <w:t>Family hub navigator</w:t>
            </w:r>
          </w:p>
          <w:p w14:paraId="3A2B85FA" w14:textId="4C703B67" w:rsidR="00372BB5" w:rsidRDefault="00A57756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9879D4">
              <w:rPr>
                <w:b/>
                <w:bCs/>
                <w:sz w:val="24"/>
                <w:szCs w:val="24"/>
              </w:rPr>
              <w:t>hbc3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1A58FC8B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  <w:r w:rsidR="00FC1B7C" w:rsidRPr="00FC1B7C">
              <w:rPr>
                <w:color w:val="FF0000"/>
              </w:rPr>
              <w:t>(*delete if not applicable)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1B22BBC7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Allowance*</w:t>
            </w:r>
            <w:r w:rsidR="006D4B28" w:rsidRPr="00FC1B7C">
              <w:rPr>
                <w:color w:val="FF0000"/>
              </w:rPr>
              <w:t>(*delete if not applicable)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255B954" w14:textId="629D6BC1" w:rsidR="00D10D6B" w:rsidRDefault="00D10D6B" w:rsidP="00D10D6B">
            <w:pPr>
              <w:spacing w:line="276" w:lineRule="auto"/>
            </w:pPr>
            <w:r>
              <w:t>As a Family Hub Navigator</w:t>
            </w:r>
            <w:r w:rsidR="00285DDC">
              <w:t xml:space="preserve"> in the Team Around the Family</w:t>
            </w:r>
            <w:r>
              <w:t xml:space="preserve">, you will be the first point of contact for families with children aged 0-19 (to age 25 for children with SEND) in the designated family hub to provide navigation into services and possible referral to Family Link Workers in the </w:t>
            </w:r>
            <w:proofErr w:type="spellStart"/>
            <w:r>
              <w:t>centre</w:t>
            </w:r>
            <w:proofErr w:type="spellEnd"/>
            <w:r>
              <w:t xml:space="preserve"> as required.</w:t>
            </w:r>
          </w:p>
          <w:p w14:paraId="624048CE" w14:textId="1DB39A1E" w:rsidR="003329C7" w:rsidRDefault="003329C7" w:rsidP="003329C7">
            <w:pPr>
              <w:spacing w:line="276" w:lineRule="auto"/>
            </w:pP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3DE22819" w14:textId="6A3A40FC" w:rsidR="006D2F9E" w:rsidRDefault="007807FB" w:rsidP="006D2F9E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6E3580F2" w14:textId="77F9F06D" w:rsidR="006D2F9E" w:rsidRDefault="006D2F9E" w:rsidP="006D2F9E">
            <w:pPr>
              <w:numPr>
                <w:ilvl w:val="0"/>
                <w:numId w:val="9"/>
              </w:numPr>
              <w:spacing w:line="276" w:lineRule="auto"/>
            </w:pPr>
            <w:r>
              <w:t>To work towards Halton’s Family Hub delivery plan objectives, promoting the benefits of engagement directly with Family Hubs and wider service offer of support.</w:t>
            </w:r>
          </w:p>
          <w:p w14:paraId="3960DD87" w14:textId="7C630563" w:rsidR="00B426F4" w:rsidRPr="00B426F4" w:rsidRDefault="00B426F4" w:rsidP="00B426F4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To e</w:t>
            </w:r>
            <w:r w:rsidRPr="00B426F4">
              <w:rPr>
                <w:lang w:val="en-GB"/>
              </w:rPr>
              <w:t>ngage with the multi-agency workforce, local partners, and commissioned services to understand and share their support offerings with communities.</w:t>
            </w:r>
          </w:p>
          <w:p w14:paraId="74FE9162" w14:textId="77777777" w:rsidR="00A028FF" w:rsidRDefault="00A028FF" w:rsidP="006D2F9E">
            <w:pPr>
              <w:numPr>
                <w:ilvl w:val="0"/>
                <w:numId w:val="9"/>
              </w:numPr>
              <w:spacing w:line="276" w:lineRule="auto"/>
            </w:pPr>
            <w:r w:rsidRPr="00A028FF">
              <w:t>Actively engage parents/carers of children with SEND and male caregivers in co-production opportunities and identify barriers to accessing services.</w:t>
            </w:r>
          </w:p>
          <w:p w14:paraId="6D849B38" w14:textId="7F91DDF8" w:rsidR="008F3360" w:rsidRDefault="008F3360" w:rsidP="006D2F9E">
            <w:pPr>
              <w:numPr>
                <w:ilvl w:val="0"/>
                <w:numId w:val="9"/>
              </w:numPr>
              <w:spacing w:line="276" w:lineRule="auto"/>
            </w:pPr>
            <w:r>
              <w:t>W</w:t>
            </w:r>
            <w:r w:rsidRPr="008F3360">
              <w:t>ork closely with local families to understand their service needs in Family Hubs</w:t>
            </w:r>
            <w:r>
              <w:t xml:space="preserve">, </w:t>
            </w:r>
            <w:r w:rsidRPr="008F3360">
              <w:t>ensur</w:t>
            </w:r>
            <w:r>
              <w:t xml:space="preserve">ing </w:t>
            </w:r>
            <w:r w:rsidRPr="008F3360">
              <w:t>accessibility.</w:t>
            </w:r>
          </w:p>
          <w:p w14:paraId="72DCE940" w14:textId="43D21536" w:rsidR="00900434" w:rsidRDefault="00900434" w:rsidP="006D2F9E">
            <w:pPr>
              <w:numPr>
                <w:ilvl w:val="0"/>
                <w:numId w:val="9"/>
              </w:numPr>
              <w:spacing w:line="276" w:lineRule="auto"/>
            </w:pPr>
            <w:r w:rsidRPr="00900434">
              <w:t>Stay fully informed about local, regional, and national services for families and how to access them.</w:t>
            </w:r>
          </w:p>
          <w:p w14:paraId="7FDC5A67" w14:textId="26ED2624" w:rsidR="006D2F9E" w:rsidRDefault="006D2F9E" w:rsidP="006D2F9E">
            <w:pPr>
              <w:numPr>
                <w:ilvl w:val="0"/>
                <w:numId w:val="9"/>
              </w:numPr>
              <w:spacing w:line="276" w:lineRule="auto"/>
            </w:pPr>
            <w:r>
              <w:t>To attend local partner networking events and opportunities to promote the Family Hub offer.</w:t>
            </w:r>
          </w:p>
          <w:p w14:paraId="492A088E" w14:textId="2E714DD2" w:rsidR="00BE4DCE" w:rsidRDefault="00BE4DCE" w:rsidP="006D2F9E">
            <w:pPr>
              <w:numPr>
                <w:ilvl w:val="0"/>
                <w:numId w:val="9"/>
              </w:numPr>
              <w:spacing w:line="276" w:lineRule="auto"/>
            </w:pPr>
            <w:r w:rsidRPr="00BE4DCE">
              <w:t>Ensure families are empowered to engage in local co-production opportunities</w:t>
            </w:r>
            <w:r>
              <w:t>, ensuring</w:t>
            </w:r>
            <w:r w:rsidRPr="00BE4DCE">
              <w:t xml:space="preserve"> their feedback is shared.</w:t>
            </w:r>
          </w:p>
          <w:p w14:paraId="201E8909" w14:textId="1549BED1" w:rsidR="006D2F9E" w:rsidRDefault="006D2F9E" w:rsidP="006D2F9E">
            <w:pPr>
              <w:numPr>
                <w:ilvl w:val="0"/>
                <w:numId w:val="9"/>
              </w:numPr>
              <w:spacing w:line="276" w:lineRule="auto"/>
            </w:pPr>
            <w:r>
              <w:t>To be knowledgeable in Halton’s Family Hub Digital Platform and Local Offer, particularly, in order to support families to navigate it with confidence.</w:t>
            </w:r>
          </w:p>
          <w:p w14:paraId="01102835" w14:textId="5C795828" w:rsidR="006D2F9E" w:rsidRDefault="006D2F9E" w:rsidP="006D2F9E">
            <w:pPr>
              <w:numPr>
                <w:ilvl w:val="0"/>
                <w:numId w:val="9"/>
              </w:numPr>
              <w:spacing w:line="276" w:lineRule="auto"/>
            </w:pPr>
            <w:r>
              <w:t>Maintain accurate and up-to-date records as per the Council's recording policy.</w:t>
            </w:r>
          </w:p>
          <w:p w14:paraId="1C437E9A" w14:textId="34F2C6A0" w:rsidR="006D2F9E" w:rsidRDefault="006D2F9E" w:rsidP="006D2F9E">
            <w:pPr>
              <w:numPr>
                <w:ilvl w:val="0"/>
                <w:numId w:val="9"/>
              </w:numPr>
              <w:spacing w:line="276" w:lineRule="auto"/>
            </w:pPr>
            <w:r>
              <w:t>Undertake low-level outreach activities with the Family Hub team as required.</w:t>
            </w:r>
          </w:p>
          <w:p w14:paraId="50115E3B" w14:textId="26443602" w:rsidR="006D2F9E" w:rsidRDefault="006D2F9E" w:rsidP="006D2F9E">
            <w:pPr>
              <w:numPr>
                <w:ilvl w:val="0"/>
                <w:numId w:val="9"/>
              </w:numPr>
              <w:spacing w:line="276" w:lineRule="auto"/>
            </w:pPr>
            <w:r>
              <w:t>Have personal responsibility for Safeguarding and Health and Safety.</w:t>
            </w:r>
          </w:p>
          <w:p w14:paraId="7C476A19" w14:textId="14BCDE0F" w:rsidR="006D2F9E" w:rsidRDefault="006D2F9E" w:rsidP="006D2F9E">
            <w:pPr>
              <w:numPr>
                <w:ilvl w:val="0"/>
                <w:numId w:val="9"/>
              </w:numPr>
              <w:spacing w:line="276" w:lineRule="auto"/>
            </w:pPr>
            <w:r>
              <w:t>To participate in learning and development activities as required.</w:t>
            </w:r>
          </w:p>
          <w:p w14:paraId="5ABE40D5" w14:textId="77777777" w:rsidR="006D2F9E" w:rsidRDefault="006D2F9E" w:rsidP="006D2F9E">
            <w:pPr>
              <w:numPr>
                <w:ilvl w:val="0"/>
                <w:numId w:val="9"/>
              </w:numPr>
              <w:spacing w:line="276" w:lineRule="auto"/>
            </w:pPr>
            <w:r>
              <w:t>To undertake any other duties and responsibilities as may be assigned from time to tome which are commensurate with the grade of the job.</w:t>
            </w:r>
          </w:p>
          <w:p w14:paraId="31D62768" w14:textId="0260F960" w:rsidR="006F64DF" w:rsidRDefault="006F64DF" w:rsidP="006D2F9E">
            <w:pPr>
              <w:spacing w:line="276" w:lineRule="auto"/>
              <w:ind w:left="720"/>
            </w:pP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5B59C699" w14:textId="57DC897F" w:rsidR="008A28B5" w:rsidRDefault="00DE3342" w:rsidP="00FE52AB">
            <w:pPr>
              <w:spacing w:line="276" w:lineRule="auto"/>
            </w:pPr>
            <w:r>
              <w:t>As the ideal candidate,</w:t>
            </w:r>
            <w:r w:rsidR="008321B5">
              <w:t xml:space="preserve"> you</w:t>
            </w:r>
            <w:r>
              <w:t xml:space="preserve"> </w:t>
            </w:r>
            <w:r w:rsidR="008321B5" w:rsidRPr="008321B5">
              <w:t xml:space="preserve">will have an NVQ Level 2 or higher in Early Years, Health and Social Care, Youth Work, Advice and Guidance, or equivalent. You must have GCSEs (Grade C/4 or above) in English Language and </w:t>
            </w:r>
            <w:proofErr w:type="spellStart"/>
            <w:r w:rsidR="008321B5" w:rsidRPr="008321B5">
              <w:t>Maths</w:t>
            </w:r>
            <w:proofErr w:type="spellEnd"/>
            <w:r w:rsidR="008321B5" w:rsidRPr="008321B5">
              <w:t>, or equivalent functional skills in literacy and numeracy. You should also be willing to pursue further qualifications or training in the role.</w:t>
            </w:r>
          </w:p>
          <w:p w14:paraId="369069F3" w14:textId="77777777" w:rsidR="008321B5" w:rsidRDefault="008321B5" w:rsidP="00FE52AB">
            <w:pPr>
              <w:spacing w:line="276" w:lineRule="auto"/>
            </w:pPr>
          </w:p>
          <w:p w14:paraId="5B470F4C" w14:textId="77777777" w:rsidR="00710A87" w:rsidRDefault="008A28B5" w:rsidP="00710A87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511ED0B1" w:rsidR="008A28B5" w:rsidRDefault="00710A87" w:rsidP="00F761CC">
            <w:pPr>
              <w:numPr>
                <w:ilvl w:val="0"/>
                <w:numId w:val="9"/>
              </w:numPr>
              <w:spacing w:line="276" w:lineRule="auto"/>
            </w:pPr>
            <w:r w:rsidRPr="00710A87">
              <w:t>Experience of engaging with children/parents/families</w:t>
            </w:r>
            <w:r w:rsidR="00F761CC">
              <w:t>, with a s</w:t>
            </w:r>
            <w:r w:rsidR="00F761CC" w:rsidRPr="00E356E6">
              <w:t>ound understanding of challenges that families can face.</w:t>
            </w:r>
          </w:p>
          <w:p w14:paraId="1AAC7B51" w14:textId="301FB5C8" w:rsidR="0000344B" w:rsidRDefault="0080372B" w:rsidP="001922FF">
            <w:pPr>
              <w:numPr>
                <w:ilvl w:val="0"/>
                <w:numId w:val="9"/>
              </w:numPr>
              <w:spacing w:line="276" w:lineRule="auto"/>
            </w:pPr>
            <w:r w:rsidRPr="0080372B">
              <w:t>Experience of working with a range of professionals</w:t>
            </w:r>
            <w:r w:rsidR="00425FA9">
              <w:t xml:space="preserve"> confidently.</w:t>
            </w:r>
          </w:p>
          <w:p w14:paraId="3250FB8B" w14:textId="1A6C5529" w:rsidR="00113C5D" w:rsidRDefault="00113C5D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Ability to </w:t>
            </w:r>
            <w:r w:rsidR="00085E82">
              <w:t xml:space="preserve">travel within Halton, and </w:t>
            </w:r>
            <w:r>
              <w:t>work remotely</w:t>
            </w:r>
            <w:r w:rsidR="00085E82">
              <w:t>/evenings/weekends as required</w:t>
            </w:r>
            <w:r w:rsidR="001922FF">
              <w:t>.</w:t>
            </w:r>
          </w:p>
          <w:p w14:paraId="5D8545F3" w14:textId="460DB414" w:rsidR="00AB0A03" w:rsidRDefault="00AB0A03" w:rsidP="00181676">
            <w:pPr>
              <w:numPr>
                <w:ilvl w:val="0"/>
                <w:numId w:val="9"/>
              </w:numPr>
              <w:spacing w:line="276" w:lineRule="auto"/>
            </w:pPr>
            <w:r w:rsidRPr="00AB0A03">
              <w:t>Knowledge of local resources and services available in Halton.</w:t>
            </w:r>
          </w:p>
          <w:p w14:paraId="3513A1F4" w14:textId="03F9FEE5" w:rsidR="00AB0A03" w:rsidRDefault="00426C7B" w:rsidP="00181676">
            <w:pPr>
              <w:numPr>
                <w:ilvl w:val="0"/>
                <w:numId w:val="9"/>
              </w:numPr>
              <w:spacing w:line="276" w:lineRule="auto"/>
            </w:pPr>
            <w:r w:rsidRPr="00426C7B">
              <w:t>Working knowledge of early help and safeguarding agenda.</w:t>
            </w:r>
          </w:p>
          <w:p w14:paraId="6A510592" w14:textId="2F08B40C" w:rsidR="007718C3" w:rsidRDefault="007718C3" w:rsidP="001922FF">
            <w:pPr>
              <w:numPr>
                <w:ilvl w:val="0"/>
                <w:numId w:val="9"/>
              </w:numPr>
              <w:spacing w:line="276" w:lineRule="auto"/>
            </w:pPr>
            <w:r w:rsidRPr="007718C3">
              <w:t>Good inter-personal and communication skills</w:t>
            </w:r>
            <w:r w:rsidR="001922FF">
              <w:t xml:space="preserve">, with the ability </w:t>
            </w:r>
            <w:r w:rsidR="00FF7A57" w:rsidRPr="00FF7A57">
              <w:t>to work independently and as part of a team</w:t>
            </w:r>
            <w:r w:rsidR="00C711EE">
              <w:t>.</w:t>
            </w:r>
          </w:p>
          <w:p w14:paraId="1CBFBB2A" w14:textId="2CADCB89" w:rsidR="00FF7A57" w:rsidRDefault="00B45D1E" w:rsidP="00C711EE">
            <w:pPr>
              <w:pStyle w:val="ListParagraph"/>
              <w:numPr>
                <w:ilvl w:val="0"/>
                <w:numId w:val="9"/>
              </w:numPr>
            </w:pPr>
            <w:r w:rsidRPr="00B45D1E">
              <w:t>Ability to keep accurate records</w:t>
            </w:r>
            <w:r w:rsidR="00C711EE">
              <w:t>, with c</w:t>
            </w:r>
            <w:r w:rsidR="00C711EE" w:rsidRPr="00C711EE">
              <w:t>ompetent telephone and administration skills.</w:t>
            </w:r>
          </w:p>
          <w:p w14:paraId="2F45EE24" w14:textId="2B7E5169" w:rsidR="00BA59F4" w:rsidRDefault="00A14589" w:rsidP="00181676">
            <w:pPr>
              <w:numPr>
                <w:ilvl w:val="0"/>
                <w:numId w:val="9"/>
              </w:numPr>
              <w:spacing w:line="276" w:lineRule="auto"/>
            </w:pPr>
            <w:r w:rsidRPr="00A14589">
              <w:t>Skills to develop innovative ways of supporting children/parents/families to express their needs and views about services.</w:t>
            </w:r>
          </w:p>
          <w:p w14:paraId="39A45A94" w14:textId="30E39530" w:rsidR="0002199A" w:rsidRDefault="0002199A" w:rsidP="00181676">
            <w:pPr>
              <w:numPr>
                <w:ilvl w:val="0"/>
                <w:numId w:val="9"/>
              </w:numPr>
              <w:spacing w:line="276" w:lineRule="auto"/>
            </w:pPr>
            <w:r w:rsidRPr="0002199A">
              <w:t>Commitment to Equal Opportunities issues and ability to apply anti- discrimination to own practice in order to produce accessible and inclusive services.</w:t>
            </w:r>
          </w:p>
          <w:p w14:paraId="47124CB9" w14:textId="3C5F1AFD" w:rsidR="00B416A0" w:rsidRDefault="00262C7C" w:rsidP="00181676">
            <w:pPr>
              <w:numPr>
                <w:ilvl w:val="0"/>
                <w:numId w:val="9"/>
              </w:numPr>
              <w:spacing w:line="276" w:lineRule="auto"/>
            </w:pPr>
            <w:r w:rsidRPr="00262C7C">
              <w:t>Ability to empower, motivate and coach people to overcome barriers and achieve goals.</w:t>
            </w:r>
          </w:p>
          <w:p w14:paraId="1D043C7C" w14:textId="0C7947B9" w:rsidR="00181676" w:rsidRDefault="00F032CC" w:rsidP="008F3360">
            <w:pPr>
              <w:numPr>
                <w:ilvl w:val="0"/>
                <w:numId w:val="9"/>
              </w:numPr>
              <w:spacing w:line="276" w:lineRule="auto"/>
            </w:pPr>
            <w:r w:rsidRPr="00F032CC">
              <w:t xml:space="preserve">Computer literate, able to use Microsoft </w:t>
            </w:r>
            <w:proofErr w:type="spellStart"/>
            <w:r w:rsidRPr="00F032CC">
              <w:t>programmes</w:t>
            </w:r>
            <w:proofErr w:type="spellEnd"/>
            <w:r w:rsidRPr="00F032CC">
              <w:t xml:space="preserve"> e.g.  TEAMS, EXCEL and learn IT systems</w:t>
            </w:r>
            <w:r w:rsidR="00517BED">
              <w:t>.</w:t>
            </w:r>
          </w:p>
          <w:p w14:paraId="6A36225B" w14:textId="510B7213" w:rsidR="00EC745A" w:rsidRPr="00EC745A" w:rsidRDefault="00FC1B7C" w:rsidP="00FE52AB">
            <w:pPr>
              <w:spacing w:line="276" w:lineRule="auto"/>
            </w:pPr>
            <w:r w:rsidRPr="00FC1B7C">
              <w:rPr>
                <w:color w:val="FF0000"/>
              </w:rPr>
              <w:lastRenderedPageBreak/>
              <w:t>(*delete if not applicable)</w:t>
            </w:r>
            <w:r w:rsidR="00EC745A"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19BFA3FD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19BFA3FD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19BFA3FD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A1401" w14:textId="77777777" w:rsidR="001117A4" w:rsidRDefault="001117A4" w:rsidP="00BC73FC">
      <w:r>
        <w:separator/>
      </w:r>
    </w:p>
  </w:endnote>
  <w:endnote w:type="continuationSeparator" w:id="0">
    <w:p w14:paraId="68BA8977" w14:textId="77777777" w:rsidR="001117A4" w:rsidRDefault="001117A4" w:rsidP="00BC73FC">
      <w:r>
        <w:continuationSeparator/>
      </w:r>
    </w:p>
  </w:endnote>
  <w:endnote w:type="continuationNotice" w:id="1">
    <w:p w14:paraId="2D3F5766" w14:textId="77777777" w:rsidR="001117A4" w:rsidRDefault="001117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D30E" w14:textId="77777777" w:rsidR="001117A4" w:rsidRDefault="001117A4" w:rsidP="00BC73FC">
      <w:r>
        <w:separator/>
      </w:r>
    </w:p>
  </w:footnote>
  <w:footnote w:type="continuationSeparator" w:id="0">
    <w:p w14:paraId="7743CC98" w14:textId="77777777" w:rsidR="001117A4" w:rsidRDefault="001117A4" w:rsidP="00BC73FC">
      <w:r>
        <w:continuationSeparator/>
      </w:r>
    </w:p>
  </w:footnote>
  <w:footnote w:type="continuationNotice" w:id="1">
    <w:p w14:paraId="2A94CDF8" w14:textId="77777777" w:rsidR="001117A4" w:rsidRDefault="001117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344B"/>
    <w:rsid w:val="000145F9"/>
    <w:rsid w:val="0002199A"/>
    <w:rsid w:val="00027556"/>
    <w:rsid w:val="000275E3"/>
    <w:rsid w:val="00060551"/>
    <w:rsid w:val="000761F2"/>
    <w:rsid w:val="00085E82"/>
    <w:rsid w:val="0009529B"/>
    <w:rsid w:val="000E1C8B"/>
    <w:rsid w:val="000E7BC0"/>
    <w:rsid w:val="0010498C"/>
    <w:rsid w:val="001117A4"/>
    <w:rsid w:val="00113C5D"/>
    <w:rsid w:val="001360EF"/>
    <w:rsid w:val="00141C6D"/>
    <w:rsid w:val="0016524D"/>
    <w:rsid w:val="00166F36"/>
    <w:rsid w:val="001806C6"/>
    <w:rsid w:val="00180710"/>
    <w:rsid w:val="00181676"/>
    <w:rsid w:val="001922FF"/>
    <w:rsid w:val="001C6CDA"/>
    <w:rsid w:val="001D7755"/>
    <w:rsid w:val="001F46F6"/>
    <w:rsid w:val="00213E7B"/>
    <w:rsid w:val="002141F8"/>
    <w:rsid w:val="00226843"/>
    <w:rsid w:val="00227C19"/>
    <w:rsid w:val="0024328B"/>
    <w:rsid w:val="002466AB"/>
    <w:rsid w:val="00246D98"/>
    <w:rsid w:val="00262C7C"/>
    <w:rsid w:val="00281B02"/>
    <w:rsid w:val="00285DDC"/>
    <w:rsid w:val="002A0AC2"/>
    <w:rsid w:val="002D755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B27A5"/>
    <w:rsid w:val="003C60F7"/>
    <w:rsid w:val="003D4D87"/>
    <w:rsid w:val="00425FA9"/>
    <w:rsid w:val="00426C7B"/>
    <w:rsid w:val="004600FA"/>
    <w:rsid w:val="00464888"/>
    <w:rsid w:val="00480FAD"/>
    <w:rsid w:val="00486144"/>
    <w:rsid w:val="00486CC1"/>
    <w:rsid w:val="004A6BB1"/>
    <w:rsid w:val="004A796F"/>
    <w:rsid w:val="004C6BAA"/>
    <w:rsid w:val="005028B3"/>
    <w:rsid w:val="00515D95"/>
    <w:rsid w:val="00517BED"/>
    <w:rsid w:val="00542989"/>
    <w:rsid w:val="00561A2C"/>
    <w:rsid w:val="00577543"/>
    <w:rsid w:val="005A4D05"/>
    <w:rsid w:val="005E0795"/>
    <w:rsid w:val="005E6612"/>
    <w:rsid w:val="005E760C"/>
    <w:rsid w:val="006126B9"/>
    <w:rsid w:val="00647C3A"/>
    <w:rsid w:val="006676C7"/>
    <w:rsid w:val="00677A30"/>
    <w:rsid w:val="0068134D"/>
    <w:rsid w:val="00686056"/>
    <w:rsid w:val="00695CD1"/>
    <w:rsid w:val="006C0E64"/>
    <w:rsid w:val="006C4D8D"/>
    <w:rsid w:val="006C78E7"/>
    <w:rsid w:val="006D2F9E"/>
    <w:rsid w:val="006D4B28"/>
    <w:rsid w:val="006D50C6"/>
    <w:rsid w:val="006F64DF"/>
    <w:rsid w:val="00700C8C"/>
    <w:rsid w:val="00700D4D"/>
    <w:rsid w:val="007079B0"/>
    <w:rsid w:val="00710A87"/>
    <w:rsid w:val="00710C22"/>
    <w:rsid w:val="00713365"/>
    <w:rsid w:val="00724932"/>
    <w:rsid w:val="00763784"/>
    <w:rsid w:val="007718C3"/>
    <w:rsid w:val="0077769C"/>
    <w:rsid w:val="007807FB"/>
    <w:rsid w:val="007840DF"/>
    <w:rsid w:val="00793DB6"/>
    <w:rsid w:val="007C27DD"/>
    <w:rsid w:val="007C3222"/>
    <w:rsid w:val="007F6D8B"/>
    <w:rsid w:val="007F737F"/>
    <w:rsid w:val="0080372B"/>
    <w:rsid w:val="008122A4"/>
    <w:rsid w:val="00814BD7"/>
    <w:rsid w:val="00830561"/>
    <w:rsid w:val="008321B5"/>
    <w:rsid w:val="0089153F"/>
    <w:rsid w:val="008A28B5"/>
    <w:rsid w:val="008C39E2"/>
    <w:rsid w:val="008C5BB7"/>
    <w:rsid w:val="008D29E5"/>
    <w:rsid w:val="008D57B9"/>
    <w:rsid w:val="008E169C"/>
    <w:rsid w:val="008F3360"/>
    <w:rsid w:val="00900434"/>
    <w:rsid w:val="00902AB1"/>
    <w:rsid w:val="00917803"/>
    <w:rsid w:val="00924729"/>
    <w:rsid w:val="00966E71"/>
    <w:rsid w:val="00982CF7"/>
    <w:rsid w:val="0098361A"/>
    <w:rsid w:val="009879D4"/>
    <w:rsid w:val="009B45BF"/>
    <w:rsid w:val="009E6AD7"/>
    <w:rsid w:val="00A01EB2"/>
    <w:rsid w:val="00A028FF"/>
    <w:rsid w:val="00A14589"/>
    <w:rsid w:val="00A27909"/>
    <w:rsid w:val="00A405BB"/>
    <w:rsid w:val="00A50F8D"/>
    <w:rsid w:val="00A57756"/>
    <w:rsid w:val="00AB04F6"/>
    <w:rsid w:val="00AB0A03"/>
    <w:rsid w:val="00AC7DE3"/>
    <w:rsid w:val="00AE230E"/>
    <w:rsid w:val="00AF536B"/>
    <w:rsid w:val="00B03030"/>
    <w:rsid w:val="00B060AD"/>
    <w:rsid w:val="00B14D8F"/>
    <w:rsid w:val="00B416A0"/>
    <w:rsid w:val="00B426F4"/>
    <w:rsid w:val="00B45D1E"/>
    <w:rsid w:val="00B6029A"/>
    <w:rsid w:val="00B6431B"/>
    <w:rsid w:val="00B824D6"/>
    <w:rsid w:val="00B905A5"/>
    <w:rsid w:val="00B91C7E"/>
    <w:rsid w:val="00B97621"/>
    <w:rsid w:val="00BA59F4"/>
    <w:rsid w:val="00BA7BC6"/>
    <w:rsid w:val="00BC73FC"/>
    <w:rsid w:val="00BD151D"/>
    <w:rsid w:val="00BD6187"/>
    <w:rsid w:val="00BE4DCE"/>
    <w:rsid w:val="00BE6A7B"/>
    <w:rsid w:val="00C06E96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711EE"/>
    <w:rsid w:val="00C916FE"/>
    <w:rsid w:val="00CC3477"/>
    <w:rsid w:val="00CD0B8E"/>
    <w:rsid w:val="00CD3C4E"/>
    <w:rsid w:val="00D03B46"/>
    <w:rsid w:val="00D10D6B"/>
    <w:rsid w:val="00D12306"/>
    <w:rsid w:val="00D15E96"/>
    <w:rsid w:val="00D27B4A"/>
    <w:rsid w:val="00D33ACE"/>
    <w:rsid w:val="00D3444F"/>
    <w:rsid w:val="00D63C04"/>
    <w:rsid w:val="00D655D1"/>
    <w:rsid w:val="00DB629F"/>
    <w:rsid w:val="00DC65EE"/>
    <w:rsid w:val="00DC6AB5"/>
    <w:rsid w:val="00DD132F"/>
    <w:rsid w:val="00DE3342"/>
    <w:rsid w:val="00E14925"/>
    <w:rsid w:val="00E26A54"/>
    <w:rsid w:val="00E301C7"/>
    <w:rsid w:val="00E356E6"/>
    <w:rsid w:val="00E4076D"/>
    <w:rsid w:val="00E810A5"/>
    <w:rsid w:val="00E95D2E"/>
    <w:rsid w:val="00E97637"/>
    <w:rsid w:val="00EC745A"/>
    <w:rsid w:val="00ED4EB2"/>
    <w:rsid w:val="00EF1947"/>
    <w:rsid w:val="00EF3E9E"/>
    <w:rsid w:val="00EF477D"/>
    <w:rsid w:val="00F032CC"/>
    <w:rsid w:val="00F10327"/>
    <w:rsid w:val="00F20667"/>
    <w:rsid w:val="00F57C7D"/>
    <w:rsid w:val="00F62465"/>
    <w:rsid w:val="00F761CC"/>
    <w:rsid w:val="00F81F69"/>
    <w:rsid w:val="00F84CC7"/>
    <w:rsid w:val="00F96FF6"/>
    <w:rsid w:val="00FC1B7C"/>
    <w:rsid w:val="00FC7C8D"/>
    <w:rsid w:val="00FD3DF3"/>
    <w:rsid w:val="00FE52AB"/>
    <w:rsid w:val="00FF7A57"/>
    <w:rsid w:val="081A7A45"/>
    <w:rsid w:val="0BF2B51F"/>
    <w:rsid w:val="19BFA3FD"/>
    <w:rsid w:val="362C34DA"/>
    <w:rsid w:val="502D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C7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3F9977-51E0-44F0-BC91-EC4B2CB2E94D}"/>
</file>

<file path=customXml/itemProps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820</Words>
  <Characters>4676</Characters>
  <Application>Microsoft Office Word</Application>
  <DocSecurity>4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Sharon Raynes</cp:lastModifiedBy>
  <cp:revision>2</cp:revision>
  <dcterms:created xsi:type="dcterms:W3CDTF">2025-04-02T10:58:00Z</dcterms:created>
  <dcterms:modified xsi:type="dcterms:W3CDTF">2025-04-02T10:58:00Z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