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39E08D7B"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6365D">
              <w:rPr>
                <w:b/>
                <w:bCs/>
                <w:sz w:val="40"/>
                <w:szCs w:val="40"/>
              </w:rPr>
              <w:t>Project Manager</w:t>
            </w:r>
          </w:p>
          <w:p w14:paraId="3A2B85FA" w14:textId="64165B74" w:rsidR="007C3222" w:rsidRPr="007C3222" w:rsidRDefault="000F5A32" w:rsidP="000F5A32">
            <w:r>
              <w:rPr>
                <w:b/>
                <w:bCs/>
                <w:sz w:val="24"/>
                <w:szCs w:val="24"/>
              </w:rPr>
              <w:t>SALARY GRADE: H</w:t>
            </w:r>
            <w:r w:rsidR="0056365D">
              <w:rPr>
                <w:b/>
                <w:bCs/>
                <w:sz w:val="24"/>
                <w:szCs w:val="24"/>
              </w:rPr>
              <w:t>BC8</w:t>
            </w:r>
          </w:p>
        </w:tc>
        <w:tc>
          <w:tcPr>
            <w:tcW w:w="3675" w:type="dxa"/>
            <w:tcBorders>
              <w:bottom w:val="single" w:sz="24" w:space="0" w:color="1BB6FF" w:themeColor="accent1" w:themeTint="99"/>
            </w:tcBorders>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2EF1CECB" w:rsidR="00C6483A" w:rsidRPr="00C6483A" w:rsidRDefault="00C6483A" w:rsidP="00C6483A">
            <w:pPr>
              <w:numPr>
                <w:ilvl w:val="0"/>
                <w:numId w:val="9"/>
              </w:numPr>
              <w:spacing w:line="276" w:lineRule="auto"/>
            </w:pPr>
            <w:r w:rsidRPr="00C6483A">
              <w:t>Flexible working arrangements available</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BA04DA" w:rsidRDefault="001962F7" w:rsidP="001962F7">
            <w:pPr>
              <w:pStyle w:val="Heading1"/>
              <w:spacing w:line="360" w:lineRule="auto"/>
              <w:rPr>
                <w:rFonts w:eastAsiaTheme="minorHAnsi" w:cstheme="minorBidi"/>
                <w:caps w:val="0"/>
                <w:color w:val="005A84" w:themeColor="text1"/>
                <w:spacing w:val="0"/>
                <w:sz w:val="20"/>
                <w:szCs w:val="22"/>
              </w:rPr>
            </w:pPr>
            <w:r w:rsidRPr="00BA04DA">
              <w:rPr>
                <w:lang w:val="en-GB"/>
              </w:rPr>
              <w:t xml:space="preserve">About the Job </w:t>
            </w:r>
          </w:p>
        </w:tc>
      </w:tr>
      <w:tr w:rsidR="001962F7" w14:paraId="553AA05E" w14:textId="77777777" w:rsidTr="002635AA">
        <w:trPr>
          <w:gridAfter w:val="2"/>
          <w:wAfter w:w="2402" w:type="dxa"/>
        </w:trPr>
        <w:tc>
          <w:tcPr>
            <w:tcW w:w="10065" w:type="dxa"/>
            <w:gridSpan w:val="2"/>
          </w:tcPr>
          <w:p w14:paraId="26379E7B" w14:textId="3A53A037" w:rsidR="00E80E82" w:rsidRPr="00BA04DA" w:rsidRDefault="00E80E82" w:rsidP="00E80E82">
            <w:pPr>
              <w:ind w:left="11" w:hanging="11"/>
              <w:jc w:val="both"/>
              <w:rPr>
                <w:rFonts w:asciiTheme="majorHAnsi" w:hAnsiTheme="majorHAnsi" w:cs="Arial"/>
                <w:color w:val="005982" w:themeColor="accent1"/>
              </w:rPr>
            </w:pPr>
            <w:r w:rsidRPr="00BA04DA">
              <w:rPr>
                <w:rFonts w:asciiTheme="majorHAnsi" w:hAnsiTheme="majorHAnsi" w:cs="Arial"/>
                <w:color w:val="005982" w:themeColor="accent1"/>
              </w:rPr>
              <w:t>To support departmental Managers in delivering the Council’s regeneration programmes in accordance with the Community &amp; Greenspace</w:t>
            </w:r>
            <w:r w:rsidR="00010A42" w:rsidRPr="00BA04DA">
              <w:rPr>
                <w:rFonts w:asciiTheme="majorHAnsi" w:hAnsiTheme="majorHAnsi" w:cs="Arial"/>
                <w:color w:val="005982" w:themeColor="accent1"/>
              </w:rPr>
              <w:t xml:space="preserve">s </w:t>
            </w:r>
            <w:r w:rsidRPr="00BA04DA">
              <w:rPr>
                <w:rFonts w:asciiTheme="majorHAnsi" w:hAnsiTheme="majorHAnsi" w:cs="Arial"/>
                <w:color w:val="005982" w:themeColor="accent1"/>
              </w:rPr>
              <w:t>Priorities such as replacement CCTV, Stadium Improvements and Brookvale Recreation Centre.</w:t>
            </w:r>
            <w:r w:rsidR="00F00F94" w:rsidRPr="00BA04DA">
              <w:rPr>
                <w:rFonts w:asciiTheme="majorHAnsi" w:hAnsiTheme="majorHAnsi" w:cs="Arial"/>
                <w:color w:val="005982" w:themeColor="accent1"/>
              </w:rPr>
              <w:t xml:space="preserve">  </w:t>
            </w:r>
            <w:r w:rsidRPr="00BA04DA">
              <w:rPr>
                <w:rFonts w:asciiTheme="majorHAnsi" w:hAnsiTheme="majorHAnsi" w:cs="Arial"/>
                <w:color w:val="005982" w:themeColor="accent1"/>
              </w:rPr>
              <w:t xml:space="preserve">To contribute to the management of existing and future programmes within these areas. To work as an integral part of multi-disciplinary project teams in these areas; providing specialist professional input to support the delivery of multi-agency led regeneration programmes and projects. </w:t>
            </w:r>
          </w:p>
          <w:p w14:paraId="3A0F77AF" w14:textId="77777777" w:rsidR="001962F7" w:rsidRPr="00BA04DA" w:rsidRDefault="001962F7" w:rsidP="001962F7">
            <w:pPr>
              <w:spacing w:line="276" w:lineRule="auto"/>
              <w:rPr>
                <w:rFonts w:asciiTheme="majorHAnsi" w:hAnsiTheme="majorHAnsi"/>
              </w:rPr>
            </w:pPr>
          </w:p>
          <w:p w14:paraId="7E6F4472" w14:textId="77777777" w:rsidR="001962F7" w:rsidRPr="00BA04DA" w:rsidRDefault="001962F7" w:rsidP="001962F7">
            <w:pPr>
              <w:spacing w:line="276" w:lineRule="auto"/>
              <w:rPr>
                <w:rFonts w:asciiTheme="majorHAnsi" w:hAnsiTheme="majorHAnsi"/>
              </w:rPr>
            </w:pPr>
            <w:r w:rsidRPr="00BA04DA">
              <w:rPr>
                <w:rFonts w:asciiTheme="majorHAnsi" w:hAnsiTheme="majorHAnsi"/>
              </w:rPr>
              <w:t>More specific responsibilities include:</w:t>
            </w:r>
          </w:p>
          <w:p w14:paraId="0DA1BB62" w14:textId="77777777" w:rsidR="001962F7" w:rsidRPr="00BA04DA" w:rsidRDefault="001962F7" w:rsidP="004F1223">
            <w:pPr>
              <w:spacing w:line="276" w:lineRule="auto"/>
              <w:rPr>
                <w:rFonts w:asciiTheme="majorHAnsi" w:hAnsiTheme="majorHAnsi"/>
              </w:rPr>
            </w:pPr>
          </w:p>
          <w:p w14:paraId="134A4B8B" w14:textId="77777777" w:rsidR="004F1223" w:rsidRPr="00BA04DA" w:rsidRDefault="004F1223" w:rsidP="004F1223">
            <w:pPr>
              <w:spacing w:line="276" w:lineRule="auto"/>
              <w:rPr>
                <w:rFonts w:asciiTheme="majorHAnsi" w:hAnsiTheme="majorHAnsi"/>
              </w:rPr>
            </w:pPr>
          </w:p>
          <w:p w14:paraId="22F210EA" w14:textId="49742BEE" w:rsidR="00122294" w:rsidRPr="00BA04DA" w:rsidRDefault="00122294" w:rsidP="00E57CD0">
            <w:pPr>
              <w:pStyle w:val="ListParagraph"/>
              <w:numPr>
                <w:ilvl w:val="0"/>
                <w:numId w:val="26"/>
              </w:numPr>
              <w:jc w:val="both"/>
              <w:rPr>
                <w:rFonts w:asciiTheme="majorHAnsi" w:hAnsiTheme="majorHAnsi" w:cs="Arial"/>
                <w:color w:val="005982" w:themeColor="accent1"/>
                <w:szCs w:val="20"/>
              </w:rPr>
            </w:pPr>
            <w:r w:rsidRPr="00BA04DA">
              <w:rPr>
                <w:rFonts w:asciiTheme="majorHAnsi" w:hAnsiTheme="majorHAnsi" w:cs="Arial"/>
                <w:szCs w:val="20"/>
              </w:rPr>
              <w:lastRenderedPageBreak/>
              <w:t xml:space="preserve">To take a key role in the development, co-ordination and monitoring of capital development projects which are integral to the regeneration activities within </w:t>
            </w:r>
            <w:r w:rsidRPr="00BA04DA">
              <w:rPr>
                <w:rFonts w:asciiTheme="majorHAnsi" w:hAnsiTheme="majorHAnsi" w:cs="Arial"/>
                <w:color w:val="005982" w:themeColor="accent1"/>
                <w:szCs w:val="20"/>
              </w:rPr>
              <w:t>the Community &amp; Greenspace</w:t>
            </w:r>
            <w:r w:rsidR="00010A42" w:rsidRPr="00BA04DA">
              <w:rPr>
                <w:rFonts w:asciiTheme="majorHAnsi" w:hAnsiTheme="majorHAnsi" w:cs="Arial"/>
                <w:color w:val="005982" w:themeColor="accent1"/>
                <w:szCs w:val="20"/>
              </w:rPr>
              <w:t>s</w:t>
            </w:r>
            <w:r w:rsidRPr="00BA04DA">
              <w:rPr>
                <w:rFonts w:asciiTheme="majorHAnsi" w:hAnsiTheme="majorHAnsi" w:cs="Arial"/>
                <w:color w:val="005982" w:themeColor="accent1"/>
                <w:szCs w:val="20"/>
              </w:rPr>
              <w:t xml:space="preserve"> Department boroughwide objectives.</w:t>
            </w:r>
          </w:p>
          <w:p w14:paraId="49DFE723" w14:textId="77777777" w:rsidR="00AA1064" w:rsidRPr="00BA04DA" w:rsidRDefault="00AA1064" w:rsidP="004F1223">
            <w:pPr>
              <w:spacing w:line="276" w:lineRule="auto"/>
              <w:rPr>
                <w:rFonts w:asciiTheme="majorHAnsi" w:hAnsiTheme="majorHAnsi"/>
                <w:szCs w:val="20"/>
              </w:rPr>
            </w:pPr>
          </w:p>
          <w:p w14:paraId="61949CF9" w14:textId="4E5BE89D" w:rsidR="00792C31" w:rsidRPr="00BA04DA" w:rsidRDefault="00792C31"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manage and take direct responsibility for appropriate projects, principally ‘Key Projects’ as part of the development and implementation of the Council’s Capital Programme.</w:t>
            </w:r>
          </w:p>
          <w:p w14:paraId="427D723E" w14:textId="77777777" w:rsidR="00792C31" w:rsidRPr="00BA04DA" w:rsidRDefault="00792C31" w:rsidP="004F1223">
            <w:pPr>
              <w:spacing w:line="276" w:lineRule="auto"/>
              <w:rPr>
                <w:rFonts w:asciiTheme="majorHAnsi" w:hAnsiTheme="majorHAnsi"/>
                <w:szCs w:val="20"/>
              </w:rPr>
            </w:pPr>
          </w:p>
          <w:p w14:paraId="78DB2CE1" w14:textId="2291EB3F" w:rsidR="00FC7F5A" w:rsidRPr="00BA04DA" w:rsidRDefault="00FC7F5A"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Organise and develop public consultation exercises for the Programme and Action Plan projects. To advise and work with the Regeneration Partners and Halton Strategic Partnership in such consultations with the public.</w:t>
            </w:r>
          </w:p>
          <w:p w14:paraId="493B0928" w14:textId="77777777" w:rsidR="00FC7F5A" w:rsidRPr="00BA04DA" w:rsidRDefault="00FC7F5A" w:rsidP="004F1223">
            <w:pPr>
              <w:spacing w:line="276" w:lineRule="auto"/>
              <w:rPr>
                <w:rFonts w:asciiTheme="majorHAnsi" w:hAnsiTheme="majorHAnsi"/>
                <w:szCs w:val="20"/>
              </w:rPr>
            </w:pPr>
          </w:p>
          <w:p w14:paraId="7E70A34F" w14:textId="41B5D333" w:rsidR="00E83380" w:rsidRPr="00BA04DA" w:rsidRDefault="00E83380"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 xml:space="preserve">To liaise closely and maintain a dialogue with all partners and funding agencies involved in the </w:t>
            </w:r>
            <w:r w:rsidRPr="00BA04DA">
              <w:rPr>
                <w:rFonts w:asciiTheme="majorHAnsi" w:hAnsiTheme="majorHAnsi" w:cs="Arial"/>
                <w:color w:val="005982" w:themeColor="accent1"/>
                <w:szCs w:val="20"/>
              </w:rPr>
              <w:t xml:space="preserve">Capital Projects </w:t>
            </w:r>
            <w:r w:rsidRPr="00BA04DA">
              <w:rPr>
                <w:rFonts w:asciiTheme="majorHAnsi" w:hAnsiTheme="majorHAnsi" w:cs="Arial"/>
                <w:szCs w:val="20"/>
              </w:rPr>
              <w:t>of the Borough.</w:t>
            </w:r>
          </w:p>
          <w:p w14:paraId="7DFA17D1" w14:textId="77777777" w:rsidR="00E83380" w:rsidRPr="00BA04DA" w:rsidRDefault="00E83380" w:rsidP="004F1223">
            <w:pPr>
              <w:spacing w:line="276" w:lineRule="auto"/>
              <w:rPr>
                <w:rFonts w:asciiTheme="majorHAnsi" w:hAnsiTheme="majorHAnsi"/>
                <w:szCs w:val="20"/>
              </w:rPr>
            </w:pPr>
          </w:p>
          <w:p w14:paraId="774F8D81" w14:textId="063874A8" w:rsidR="005712A5" w:rsidRPr="00BA04DA" w:rsidRDefault="005712A5"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co-ordinate activity within the Council and liaise with key Partners to deliver the implementation of respective programmes.</w:t>
            </w:r>
          </w:p>
          <w:p w14:paraId="4A6BF1D1" w14:textId="77777777" w:rsidR="00E46364" w:rsidRPr="00BA04DA" w:rsidRDefault="00E46364" w:rsidP="004F1223">
            <w:pPr>
              <w:spacing w:line="276" w:lineRule="auto"/>
              <w:rPr>
                <w:rFonts w:asciiTheme="majorHAnsi" w:hAnsiTheme="majorHAnsi"/>
                <w:szCs w:val="20"/>
              </w:rPr>
            </w:pPr>
          </w:p>
          <w:p w14:paraId="70730833" w14:textId="77777777" w:rsidR="002B2BA9" w:rsidRPr="00BA04DA" w:rsidRDefault="002B2BA9" w:rsidP="00E57CD0">
            <w:pPr>
              <w:pStyle w:val="ListParagraph"/>
              <w:numPr>
                <w:ilvl w:val="0"/>
                <w:numId w:val="26"/>
              </w:numPr>
              <w:rPr>
                <w:rFonts w:asciiTheme="majorHAnsi" w:hAnsiTheme="majorHAnsi" w:cs="Arial"/>
                <w:szCs w:val="20"/>
              </w:rPr>
            </w:pPr>
            <w:r w:rsidRPr="00BA04DA">
              <w:rPr>
                <w:rFonts w:asciiTheme="majorHAnsi" w:hAnsiTheme="majorHAnsi" w:cs="Arial"/>
                <w:szCs w:val="20"/>
              </w:rPr>
              <w:t>To work with the External Funding Team to prepare, submit and negotiate funding applications, planning applications, to the relevant funding providers. This will include private sector investment</w:t>
            </w:r>
          </w:p>
          <w:p w14:paraId="51C43D5D" w14:textId="77777777" w:rsidR="002B2BA9" w:rsidRPr="00BA04DA" w:rsidRDefault="002B2BA9" w:rsidP="004F1223">
            <w:pPr>
              <w:spacing w:line="276" w:lineRule="auto"/>
              <w:rPr>
                <w:rFonts w:asciiTheme="majorHAnsi" w:hAnsiTheme="majorHAnsi"/>
                <w:szCs w:val="20"/>
              </w:rPr>
            </w:pPr>
          </w:p>
          <w:p w14:paraId="360703BC" w14:textId="77777777" w:rsidR="00215593" w:rsidRPr="00BA04DA" w:rsidRDefault="00215593" w:rsidP="00E57CD0">
            <w:pPr>
              <w:pStyle w:val="ListParagraph"/>
              <w:numPr>
                <w:ilvl w:val="0"/>
                <w:numId w:val="26"/>
              </w:numPr>
              <w:rPr>
                <w:rFonts w:asciiTheme="majorHAnsi" w:hAnsiTheme="majorHAnsi" w:cs="Arial"/>
                <w:szCs w:val="20"/>
              </w:rPr>
            </w:pPr>
            <w:r w:rsidRPr="00BA04DA">
              <w:rPr>
                <w:rFonts w:asciiTheme="majorHAnsi" w:hAnsiTheme="majorHAnsi" w:cs="Arial"/>
                <w:szCs w:val="20"/>
              </w:rPr>
              <w:t>To contribute to the effective monitoring and evaluation of programmes and projects.</w:t>
            </w:r>
          </w:p>
          <w:p w14:paraId="4AD705D1" w14:textId="77777777" w:rsidR="00215593" w:rsidRPr="00BA04DA" w:rsidRDefault="00215593" w:rsidP="004F1223">
            <w:pPr>
              <w:spacing w:line="276" w:lineRule="auto"/>
              <w:rPr>
                <w:rFonts w:asciiTheme="majorHAnsi" w:hAnsiTheme="majorHAnsi"/>
                <w:szCs w:val="20"/>
              </w:rPr>
            </w:pPr>
          </w:p>
          <w:p w14:paraId="63FD60BC" w14:textId="77777777" w:rsidR="003345E2" w:rsidRPr="00BA04DA" w:rsidRDefault="003345E2"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contribute to the development of appropriate policies and strategies as appropriate.</w:t>
            </w:r>
          </w:p>
          <w:p w14:paraId="43711347" w14:textId="77777777" w:rsidR="003345E2" w:rsidRPr="00BA04DA" w:rsidRDefault="003345E2" w:rsidP="004F1223">
            <w:pPr>
              <w:spacing w:line="276" w:lineRule="auto"/>
              <w:rPr>
                <w:rFonts w:asciiTheme="majorHAnsi" w:hAnsiTheme="majorHAnsi"/>
                <w:szCs w:val="20"/>
              </w:rPr>
            </w:pPr>
          </w:p>
          <w:p w14:paraId="1CDF1CD0" w14:textId="77777777" w:rsidR="00504ABC" w:rsidRPr="00BA04DA" w:rsidRDefault="00504ABC"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be responsible for the supervision of such staff as may be required for project development.</w:t>
            </w:r>
          </w:p>
          <w:p w14:paraId="041B0D6F" w14:textId="77777777" w:rsidR="00504ABC" w:rsidRPr="00BA04DA" w:rsidRDefault="00504ABC" w:rsidP="004F1223">
            <w:pPr>
              <w:spacing w:line="276" w:lineRule="auto"/>
              <w:rPr>
                <w:rFonts w:asciiTheme="majorHAnsi" w:hAnsiTheme="majorHAnsi"/>
                <w:szCs w:val="20"/>
              </w:rPr>
            </w:pPr>
          </w:p>
          <w:p w14:paraId="4F5AEF69" w14:textId="53A01DCB" w:rsidR="00D22220" w:rsidRPr="00BA04DA" w:rsidRDefault="00D22220"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 xml:space="preserve">To assist as and when </w:t>
            </w:r>
            <w:r w:rsidR="00DA149D" w:rsidRPr="00BA04DA">
              <w:rPr>
                <w:rFonts w:asciiTheme="majorHAnsi" w:hAnsiTheme="majorHAnsi" w:cs="Arial"/>
                <w:szCs w:val="20"/>
              </w:rPr>
              <w:t>necessary,</w:t>
            </w:r>
            <w:r w:rsidRPr="00BA04DA">
              <w:rPr>
                <w:rFonts w:asciiTheme="majorHAnsi" w:hAnsiTheme="majorHAnsi" w:cs="Arial"/>
                <w:szCs w:val="20"/>
              </w:rPr>
              <w:t xml:space="preserve"> in the department’s administrative arrangements and to maintain a comprehensive records system.</w:t>
            </w:r>
          </w:p>
          <w:p w14:paraId="6CA4C344" w14:textId="77777777" w:rsidR="00504ABC" w:rsidRPr="00BA04DA" w:rsidRDefault="00504ABC" w:rsidP="004F1223">
            <w:pPr>
              <w:spacing w:line="276" w:lineRule="auto"/>
              <w:rPr>
                <w:rFonts w:asciiTheme="majorHAnsi" w:hAnsiTheme="majorHAnsi"/>
                <w:szCs w:val="20"/>
              </w:rPr>
            </w:pPr>
          </w:p>
          <w:p w14:paraId="707C733F" w14:textId="77777777" w:rsidR="001C3DED" w:rsidRPr="00BA04DA" w:rsidRDefault="001C3DED" w:rsidP="00E57CD0">
            <w:pPr>
              <w:pStyle w:val="ListParagraph"/>
              <w:numPr>
                <w:ilvl w:val="0"/>
                <w:numId w:val="26"/>
              </w:numPr>
              <w:tabs>
                <w:tab w:val="num" w:pos="426"/>
              </w:tabs>
              <w:jc w:val="both"/>
              <w:rPr>
                <w:rFonts w:asciiTheme="majorHAnsi" w:hAnsiTheme="majorHAnsi" w:cs="Arial"/>
                <w:szCs w:val="20"/>
              </w:rPr>
            </w:pPr>
            <w:r w:rsidRPr="00BA04DA">
              <w:rPr>
                <w:rFonts w:asciiTheme="majorHAnsi" w:hAnsiTheme="majorHAnsi" w:cs="Arial"/>
                <w:szCs w:val="20"/>
              </w:rPr>
              <w:t>To take the lead on providing and or obtaining specialist advice on regeneration themes e.g. Housing, Industrial Property, Land Remediation.</w:t>
            </w:r>
          </w:p>
          <w:p w14:paraId="218118BB" w14:textId="77777777" w:rsidR="00D22220" w:rsidRPr="00BA04DA" w:rsidRDefault="00D22220" w:rsidP="004F1223">
            <w:pPr>
              <w:spacing w:line="276" w:lineRule="auto"/>
              <w:rPr>
                <w:rFonts w:asciiTheme="majorHAnsi" w:hAnsiTheme="majorHAnsi"/>
                <w:szCs w:val="20"/>
              </w:rPr>
            </w:pPr>
          </w:p>
          <w:p w14:paraId="1738EC3C" w14:textId="77777777" w:rsidR="001169B2" w:rsidRPr="00BA04DA" w:rsidRDefault="001169B2"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report to and advise the Council’s Executive Board, PPBs and Steering Groups committees as may be necessary on programme and project matters.</w:t>
            </w:r>
          </w:p>
          <w:p w14:paraId="12C1D113" w14:textId="77777777" w:rsidR="001C3DED" w:rsidRPr="00BA04DA" w:rsidRDefault="001C3DED" w:rsidP="004F1223">
            <w:pPr>
              <w:spacing w:line="276" w:lineRule="auto"/>
              <w:rPr>
                <w:rFonts w:asciiTheme="majorHAnsi" w:hAnsiTheme="majorHAnsi"/>
                <w:szCs w:val="20"/>
              </w:rPr>
            </w:pPr>
          </w:p>
          <w:p w14:paraId="655C1F5F" w14:textId="77777777" w:rsidR="00BF1F85" w:rsidRPr="00BA04DA" w:rsidRDefault="00BF1F85"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lead on the preparation of agendas and papers for respective regeneration steering groups.</w:t>
            </w:r>
          </w:p>
          <w:p w14:paraId="0D6E9D2D" w14:textId="77777777" w:rsidR="001169B2" w:rsidRPr="00BA04DA" w:rsidRDefault="001169B2" w:rsidP="004F1223">
            <w:pPr>
              <w:spacing w:line="276" w:lineRule="auto"/>
              <w:rPr>
                <w:rFonts w:asciiTheme="majorHAnsi" w:hAnsiTheme="majorHAnsi"/>
                <w:szCs w:val="20"/>
              </w:rPr>
            </w:pPr>
          </w:p>
          <w:p w14:paraId="309F69D8" w14:textId="08C6160B" w:rsidR="0033497E" w:rsidRPr="00BA04DA" w:rsidRDefault="0033497E"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 xml:space="preserve">To represent </w:t>
            </w:r>
            <w:r w:rsidRPr="00BA04DA">
              <w:rPr>
                <w:rFonts w:asciiTheme="majorHAnsi" w:hAnsiTheme="majorHAnsi" w:cs="Arial"/>
                <w:color w:val="005982" w:themeColor="accent1"/>
                <w:szCs w:val="20"/>
              </w:rPr>
              <w:t>th</w:t>
            </w:r>
            <w:r w:rsidR="00DA149D" w:rsidRPr="00BA04DA">
              <w:rPr>
                <w:rFonts w:asciiTheme="majorHAnsi" w:hAnsiTheme="majorHAnsi" w:cs="Arial"/>
                <w:color w:val="005982" w:themeColor="accent1"/>
                <w:szCs w:val="20"/>
              </w:rPr>
              <w:t>e</w:t>
            </w:r>
            <w:r w:rsidRPr="00BA04DA">
              <w:rPr>
                <w:rFonts w:asciiTheme="majorHAnsi" w:hAnsiTheme="majorHAnsi" w:cs="Arial"/>
                <w:color w:val="005982" w:themeColor="accent1"/>
                <w:szCs w:val="20"/>
              </w:rPr>
              <w:t xml:space="preserve"> Community &amp; Greenspace</w:t>
            </w:r>
            <w:r w:rsidR="00010A42" w:rsidRPr="00BA04DA">
              <w:rPr>
                <w:rFonts w:asciiTheme="majorHAnsi" w:hAnsiTheme="majorHAnsi" w:cs="Arial"/>
                <w:color w:val="005982" w:themeColor="accent1"/>
                <w:szCs w:val="20"/>
              </w:rPr>
              <w:t>s</w:t>
            </w:r>
            <w:r w:rsidRPr="00BA04DA">
              <w:rPr>
                <w:rFonts w:asciiTheme="majorHAnsi" w:hAnsiTheme="majorHAnsi" w:cs="Arial"/>
                <w:color w:val="005982" w:themeColor="accent1"/>
                <w:szCs w:val="20"/>
              </w:rPr>
              <w:t xml:space="preserve"> Heads of Service and Director </w:t>
            </w:r>
            <w:r w:rsidRPr="00BA04DA">
              <w:rPr>
                <w:rFonts w:asciiTheme="majorHAnsi" w:hAnsiTheme="majorHAnsi" w:cs="Arial"/>
                <w:szCs w:val="20"/>
              </w:rPr>
              <w:t>as and when necessary.</w:t>
            </w:r>
          </w:p>
          <w:p w14:paraId="0B4D5415" w14:textId="77777777" w:rsidR="0033497E" w:rsidRPr="00BA04DA" w:rsidRDefault="0033497E" w:rsidP="004F1223">
            <w:pPr>
              <w:spacing w:line="276" w:lineRule="auto"/>
              <w:rPr>
                <w:rFonts w:asciiTheme="majorHAnsi" w:hAnsiTheme="majorHAnsi"/>
                <w:szCs w:val="20"/>
              </w:rPr>
            </w:pPr>
          </w:p>
          <w:p w14:paraId="65FE6EAA" w14:textId="77777777" w:rsidR="00B851D6" w:rsidRPr="00BA04DA" w:rsidRDefault="00B851D6"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provide advice and support to implementation bodies to ensure that the programme’s objectives and targets are met.</w:t>
            </w:r>
          </w:p>
          <w:p w14:paraId="7E06CD49" w14:textId="77777777" w:rsidR="00B851D6" w:rsidRPr="00BA04DA" w:rsidRDefault="00B851D6" w:rsidP="004F1223">
            <w:pPr>
              <w:spacing w:line="276" w:lineRule="auto"/>
              <w:rPr>
                <w:rFonts w:asciiTheme="majorHAnsi" w:hAnsiTheme="majorHAnsi"/>
                <w:szCs w:val="20"/>
              </w:rPr>
            </w:pPr>
          </w:p>
          <w:p w14:paraId="53E77BFD" w14:textId="77777777" w:rsidR="00953F06" w:rsidRPr="00BA04DA" w:rsidRDefault="00953F06" w:rsidP="00E57CD0">
            <w:pPr>
              <w:pStyle w:val="ListParagraph"/>
              <w:numPr>
                <w:ilvl w:val="0"/>
                <w:numId w:val="26"/>
              </w:numPr>
              <w:jc w:val="both"/>
              <w:rPr>
                <w:rFonts w:asciiTheme="majorHAnsi" w:hAnsiTheme="majorHAnsi" w:cs="Arial"/>
                <w:szCs w:val="20"/>
              </w:rPr>
            </w:pPr>
            <w:r w:rsidRPr="00BA04DA">
              <w:rPr>
                <w:rFonts w:asciiTheme="majorHAnsi" w:hAnsiTheme="majorHAnsi" w:cs="Arial"/>
                <w:szCs w:val="20"/>
              </w:rPr>
              <w:t>To undertake any other duties as may be required from time to time, which are commensurate with the grade of the post.</w:t>
            </w:r>
          </w:p>
          <w:p w14:paraId="68A31848" w14:textId="77777777" w:rsidR="00953F06" w:rsidRPr="00BA04DA" w:rsidRDefault="00953F06" w:rsidP="004F1223">
            <w:pPr>
              <w:spacing w:line="276" w:lineRule="auto"/>
              <w:rPr>
                <w:rFonts w:asciiTheme="majorHAnsi" w:hAnsiTheme="majorHAnsi"/>
              </w:rPr>
            </w:pPr>
          </w:p>
          <w:p w14:paraId="57BBA876" w14:textId="6CF2A1D3" w:rsidR="001962F7" w:rsidRPr="00BA04DA" w:rsidRDefault="001962F7" w:rsidP="001962F7">
            <w:pPr>
              <w:spacing w:line="276" w:lineRule="auto"/>
              <w:rPr>
                <w:rFonts w:asciiTheme="majorHAnsi" w:hAnsiTheme="majorHAnsi"/>
              </w:rPr>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1B8280A5" w14:textId="77777777" w:rsidR="00814451" w:rsidRDefault="00814451" w:rsidP="00FE52AB">
            <w:pPr>
              <w:spacing w:line="276" w:lineRule="auto"/>
            </w:pPr>
          </w:p>
          <w:p w14:paraId="79AB9E97" w14:textId="47EFF72C" w:rsidR="00814451" w:rsidRPr="00E57CD0" w:rsidRDefault="00814451" w:rsidP="00E57CD0">
            <w:pPr>
              <w:pStyle w:val="ListParagraph"/>
              <w:numPr>
                <w:ilvl w:val="0"/>
                <w:numId w:val="25"/>
              </w:numPr>
              <w:spacing w:line="276" w:lineRule="auto"/>
              <w:rPr>
                <w:rFonts w:ascii="Arial" w:hAnsi="Arial"/>
              </w:rPr>
            </w:pPr>
            <w:r w:rsidRPr="00E57CD0">
              <w:rPr>
                <w:rFonts w:ascii="Arial" w:hAnsi="Arial"/>
              </w:rPr>
              <w:t>Relevant Degree or equivalent</w:t>
            </w:r>
          </w:p>
          <w:p w14:paraId="5C919DE6" w14:textId="555EDC00" w:rsidR="000C544D" w:rsidRPr="00BA04DA" w:rsidRDefault="000C544D" w:rsidP="00E57CD0">
            <w:pPr>
              <w:pStyle w:val="ListParagraph"/>
              <w:numPr>
                <w:ilvl w:val="0"/>
                <w:numId w:val="25"/>
              </w:numPr>
              <w:rPr>
                <w:rFonts w:asciiTheme="majorHAnsi" w:hAnsiTheme="majorHAnsi"/>
              </w:rPr>
            </w:pPr>
            <w:r w:rsidRPr="00BA04DA">
              <w:rPr>
                <w:rFonts w:asciiTheme="majorHAnsi" w:hAnsiTheme="majorHAnsi"/>
              </w:rPr>
              <w:lastRenderedPageBreak/>
              <w:t xml:space="preserve">Have an extensive experience of project management and implementation of physical regeneration </w:t>
            </w:r>
            <w:r w:rsidR="00795383" w:rsidRPr="00BA04DA">
              <w:rPr>
                <w:rFonts w:asciiTheme="majorHAnsi" w:hAnsiTheme="majorHAnsi"/>
              </w:rPr>
              <w:t>programmes</w:t>
            </w:r>
            <w:r w:rsidRPr="00BA04DA">
              <w:rPr>
                <w:rFonts w:asciiTheme="majorHAnsi" w:hAnsiTheme="majorHAnsi"/>
              </w:rPr>
              <w:t xml:space="preserve"> and projects.</w:t>
            </w:r>
          </w:p>
          <w:p w14:paraId="7DE68250" w14:textId="77777777" w:rsidR="00F9399D" w:rsidRPr="00BA04DA" w:rsidRDefault="00F9399D" w:rsidP="00E57CD0">
            <w:pPr>
              <w:pStyle w:val="ListParagraph"/>
              <w:numPr>
                <w:ilvl w:val="0"/>
                <w:numId w:val="25"/>
              </w:numPr>
              <w:rPr>
                <w:rFonts w:asciiTheme="majorHAnsi" w:hAnsiTheme="majorHAnsi"/>
              </w:rPr>
            </w:pPr>
            <w:r w:rsidRPr="00BA04DA">
              <w:rPr>
                <w:rFonts w:asciiTheme="majorHAnsi" w:hAnsiTheme="majorHAnsi"/>
              </w:rPr>
              <w:t xml:space="preserve">Have experience of, and involvement in, the implementation of regeneration initiatives. </w:t>
            </w:r>
          </w:p>
          <w:p w14:paraId="7979264C" w14:textId="77777777" w:rsidR="001B3731" w:rsidRPr="00BA04DA" w:rsidRDefault="001B3731" w:rsidP="00E57CD0">
            <w:pPr>
              <w:pStyle w:val="ListParagraph"/>
              <w:numPr>
                <w:ilvl w:val="0"/>
                <w:numId w:val="25"/>
              </w:numPr>
              <w:rPr>
                <w:rFonts w:asciiTheme="majorHAnsi" w:hAnsiTheme="majorHAnsi"/>
              </w:rPr>
            </w:pPr>
            <w:r w:rsidRPr="00BA04DA">
              <w:rPr>
                <w:rFonts w:asciiTheme="majorHAnsi" w:hAnsiTheme="majorHAnsi"/>
              </w:rPr>
              <w:t>Knowledge of the mechanisms and objectives of regeneration programmes and an understanding of general regeneration issues.</w:t>
            </w:r>
          </w:p>
          <w:p w14:paraId="1390912C" w14:textId="7E6DD703" w:rsidR="00F9399D" w:rsidRPr="00BA04DA" w:rsidRDefault="00666C6A" w:rsidP="00E57CD0">
            <w:pPr>
              <w:pStyle w:val="ListParagraph"/>
              <w:numPr>
                <w:ilvl w:val="0"/>
                <w:numId w:val="25"/>
              </w:numPr>
              <w:rPr>
                <w:rFonts w:asciiTheme="majorHAnsi" w:hAnsiTheme="majorHAnsi"/>
              </w:rPr>
            </w:pPr>
            <w:r w:rsidRPr="00BA04DA">
              <w:rPr>
                <w:rFonts w:asciiTheme="majorHAnsi" w:hAnsiTheme="majorHAnsi"/>
              </w:rPr>
              <w:t>Knowledge of regeneration funding mechanisms, and a familiarity with application procedures.</w:t>
            </w:r>
          </w:p>
          <w:p w14:paraId="4E1FC95B" w14:textId="77777777" w:rsidR="00FA26A4" w:rsidRPr="00BA04DA" w:rsidRDefault="00FA26A4" w:rsidP="00E57CD0">
            <w:pPr>
              <w:pStyle w:val="ListParagraph"/>
              <w:numPr>
                <w:ilvl w:val="0"/>
                <w:numId w:val="25"/>
              </w:numPr>
              <w:rPr>
                <w:rFonts w:asciiTheme="majorHAnsi" w:hAnsiTheme="majorHAnsi"/>
              </w:rPr>
            </w:pPr>
            <w:r w:rsidRPr="00BA04DA">
              <w:rPr>
                <w:rFonts w:asciiTheme="majorHAnsi" w:hAnsiTheme="majorHAnsi"/>
              </w:rPr>
              <w:t>Be able to demonstrate good negotiating skills and show how these have been successful in the regeneration area.</w:t>
            </w:r>
          </w:p>
          <w:p w14:paraId="2619FD86" w14:textId="282CB9FD" w:rsidR="00FA26A4" w:rsidRPr="00BA04DA" w:rsidRDefault="007C4A07" w:rsidP="00E57CD0">
            <w:pPr>
              <w:pStyle w:val="ListParagraph"/>
              <w:numPr>
                <w:ilvl w:val="0"/>
                <w:numId w:val="25"/>
              </w:numPr>
              <w:rPr>
                <w:rFonts w:asciiTheme="majorHAnsi" w:hAnsiTheme="majorHAnsi"/>
              </w:rPr>
            </w:pPr>
            <w:r w:rsidRPr="00BA04DA">
              <w:rPr>
                <w:rFonts w:asciiTheme="majorHAnsi" w:hAnsiTheme="majorHAnsi"/>
              </w:rPr>
              <w:t>Have the ability to work flexibly as part of a small team, working to tight deadlines</w:t>
            </w:r>
          </w:p>
          <w:p w14:paraId="66EE38F1" w14:textId="77777777" w:rsidR="00273F39" w:rsidRPr="00BA04DA" w:rsidRDefault="00273F39" w:rsidP="00E57CD0">
            <w:pPr>
              <w:pStyle w:val="ListParagraph"/>
              <w:numPr>
                <w:ilvl w:val="0"/>
                <w:numId w:val="25"/>
              </w:numPr>
              <w:rPr>
                <w:rFonts w:asciiTheme="majorHAnsi" w:hAnsiTheme="majorHAnsi"/>
              </w:rPr>
            </w:pPr>
            <w:r w:rsidRPr="00BA04DA">
              <w:rPr>
                <w:rFonts w:asciiTheme="majorHAnsi" w:hAnsiTheme="majorHAnsi"/>
              </w:rPr>
              <w:t>Be able to demonstrate excellent organisational abilities, coupled with a high level of self-motivation and enthusiasm.</w:t>
            </w:r>
          </w:p>
          <w:p w14:paraId="6A0ADBF1" w14:textId="77777777" w:rsidR="00507F39" w:rsidRPr="00BA04DA" w:rsidRDefault="00507F39" w:rsidP="00E57CD0">
            <w:pPr>
              <w:pStyle w:val="ListParagraph"/>
              <w:numPr>
                <w:ilvl w:val="0"/>
                <w:numId w:val="25"/>
              </w:numPr>
              <w:rPr>
                <w:rFonts w:asciiTheme="majorHAnsi" w:hAnsiTheme="majorHAnsi"/>
              </w:rPr>
            </w:pPr>
            <w:r w:rsidRPr="00BA04DA">
              <w:rPr>
                <w:rFonts w:asciiTheme="majorHAnsi" w:hAnsiTheme="majorHAnsi"/>
              </w:rPr>
              <w:t>Have excellent oral and written communication skills.</w:t>
            </w:r>
          </w:p>
          <w:p w14:paraId="1535A7CB" w14:textId="77777777" w:rsidR="00C140CD" w:rsidRPr="00BA04DA" w:rsidRDefault="00C140CD" w:rsidP="00E57CD0">
            <w:pPr>
              <w:pStyle w:val="ListParagraph"/>
              <w:numPr>
                <w:ilvl w:val="0"/>
                <w:numId w:val="25"/>
              </w:numPr>
              <w:rPr>
                <w:rFonts w:asciiTheme="majorHAnsi" w:hAnsiTheme="majorHAnsi"/>
              </w:rPr>
            </w:pPr>
            <w:r w:rsidRPr="00BA04DA">
              <w:rPr>
                <w:rFonts w:asciiTheme="majorHAnsi" w:hAnsiTheme="majorHAnsi"/>
              </w:rPr>
              <w:t>Be computer literate and able to demonstrate an ability to use Microsoft Office and Project Management software.</w:t>
            </w:r>
          </w:p>
          <w:p w14:paraId="79F3EF72" w14:textId="77777777" w:rsidR="00306CAD" w:rsidRPr="00BA04DA" w:rsidRDefault="00306CAD" w:rsidP="00E57CD0">
            <w:pPr>
              <w:pStyle w:val="ListParagraph"/>
              <w:numPr>
                <w:ilvl w:val="0"/>
                <w:numId w:val="25"/>
              </w:numPr>
              <w:rPr>
                <w:rFonts w:asciiTheme="majorHAnsi" w:hAnsiTheme="majorHAnsi"/>
              </w:rPr>
            </w:pPr>
            <w:r w:rsidRPr="00BA04DA">
              <w:rPr>
                <w:rFonts w:asciiTheme="majorHAnsi" w:hAnsiTheme="majorHAnsi"/>
              </w:rPr>
              <w:t>An ability to drive a car.</w:t>
            </w:r>
          </w:p>
          <w:p w14:paraId="17F68237" w14:textId="77777777" w:rsidR="00273F39" w:rsidRPr="00BA04DA" w:rsidRDefault="00273F39" w:rsidP="00F9399D">
            <w:pPr>
              <w:rPr>
                <w:rFonts w:asciiTheme="majorHAnsi" w:hAnsiTheme="majorHAnsi"/>
              </w:rPr>
            </w:pPr>
          </w:p>
          <w:p w14:paraId="496F0049" w14:textId="2207BACE" w:rsidR="00323195" w:rsidRPr="00BA04DA" w:rsidRDefault="00323195" w:rsidP="00F9399D">
            <w:pPr>
              <w:rPr>
                <w:rFonts w:asciiTheme="majorHAnsi" w:hAnsiTheme="majorHAnsi"/>
              </w:rPr>
            </w:pPr>
            <w:r w:rsidRPr="00BA04DA">
              <w:rPr>
                <w:rFonts w:asciiTheme="majorHAnsi" w:hAnsiTheme="majorHAnsi"/>
              </w:rPr>
              <w:t>In addition, you will have:</w:t>
            </w:r>
          </w:p>
          <w:p w14:paraId="4E6D96AD" w14:textId="77777777" w:rsidR="00323195" w:rsidRPr="00BA04DA" w:rsidRDefault="00323195" w:rsidP="00E57CD0">
            <w:pPr>
              <w:pStyle w:val="ListParagraph"/>
              <w:numPr>
                <w:ilvl w:val="0"/>
                <w:numId w:val="24"/>
              </w:numPr>
              <w:rPr>
                <w:rFonts w:asciiTheme="majorHAnsi" w:hAnsiTheme="majorHAnsi"/>
              </w:rPr>
            </w:pPr>
            <w:r w:rsidRPr="00BA04DA">
              <w:rPr>
                <w:rFonts w:asciiTheme="majorHAnsi" w:hAnsiTheme="majorHAnsi"/>
              </w:rPr>
              <w:t>Plenty of enthusiasm and drive is needed to carry out the work involved in this post.</w:t>
            </w:r>
          </w:p>
          <w:p w14:paraId="090341A1" w14:textId="5CF96C04" w:rsidR="00DC4500" w:rsidRPr="00BA04DA" w:rsidRDefault="00DC4500" w:rsidP="00E57CD0">
            <w:pPr>
              <w:pStyle w:val="ListParagraph"/>
              <w:numPr>
                <w:ilvl w:val="0"/>
                <w:numId w:val="24"/>
              </w:numPr>
              <w:rPr>
                <w:rFonts w:asciiTheme="majorHAnsi" w:hAnsiTheme="majorHAnsi"/>
              </w:rPr>
            </w:pPr>
            <w:r w:rsidRPr="00BA04DA">
              <w:rPr>
                <w:rFonts w:asciiTheme="majorHAnsi" w:hAnsiTheme="majorHAnsi"/>
              </w:rPr>
              <w:t>Be able to represent the Council at various forums including programme management boards.</w:t>
            </w:r>
          </w:p>
          <w:p w14:paraId="321D2188" w14:textId="77777777" w:rsidR="00636EA4" w:rsidRPr="00BA04DA" w:rsidRDefault="00636EA4" w:rsidP="00E57CD0">
            <w:pPr>
              <w:pStyle w:val="ListParagraph"/>
              <w:numPr>
                <w:ilvl w:val="0"/>
                <w:numId w:val="24"/>
              </w:numPr>
              <w:rPr>
                <w:rFonts w:asciiTheme="majorHAnsi" w:hAnsiTheme="majorHAnsi"/>
              </w:rPr>
            </w:pPr>
            <w:r w:rsidRPr="00BA04DA">
              <w:rPr>
                <w:rFonts w:asciiTheme="majorHAnsi" w:hAnsiTheme="majorHAnsi"/>
              </w:rPr>
              <w:t>Be prepared to accept the extreme demands of the Urban Regeneration programme with drive and enthusiasm.</w:t>
            </w:r>
          </w:p>
          <w:p w14:paraId="184BE1AB" w14:textId="642B7DF7" w:rsidR="00636EA4" w:rsidRPr="00BA04DA" w:rsidRDefault="007C612C" w:rsidP="00E57CD0">
            <w:pPr>
              <w:pStyle w:val="ListParagraph"/>
              <w:numPr>
                <w:ilvl w:val="0"/>
                <w:numId w:val="24"/>
              </w:numPr>
              <w:rPr>
                <w:rFonts w:asciiTheme="majorHAnsi" w:hAnsiTheme="majorHAnsi"/>
              </w:rPr>
            </w:pPr>
            <w:r w:rsidRPr="00BA04DA">
              <w:rPr>
                <w:rFonts w:asciiTheme="majorHAnsi" w:hAnsiTheme="majorHAnsi"/>
              </w:rPr>
              <w:t>Show commitment to a partnership approach in delivering complex solutions addressing community needs</w:t>
            </w:r>
          </w:p>
          <w:p w14:paraId="6F028322" w14:textId="77777777" w:rsidR="00323195" w:rsidRPr="00BA04DA" w:rsidRDefault="00323195" w:rsidP="00F9399D">
            <w:pPr>
              <w:rPr>
                <w:rFonts w:asciiTheme="majorHAnsi" w:hAnsiTheme="majorHAnsi"/>
              </w:rPr>
            </w:pPr>
          </w:p>
          <w:p w14:paraId="2B112F98" w14:textId="77777777" w:rsidR="00F9399D" w:rsidRPr="00BA04DA" w:rsidRDefault="00F9399D" w:rsidP="00F9399D">
            <w:pPr>
              <w:rPr>
                <w:rFonts w:asciiTheme="majorHAnsi" w:hAnsiTheme="majorHAnsi"/>
              </w:rPr>
            </w:pPr>
          </w:p>
          <w:p w14:paraId="4F88129B" w14:textId="77777777" w:rsidR="00F9399D" w:rsidRPr="00BA04DA" w:rsidRDefault="00F9399D" w:rsidP="00F9399D">
            <w:pPr>
              <w:rPr>
                <w:rFonts w:asciiTheme="majorHAnsi" w:hAnsiTheme="majorHAnsi"/>
              </w:rPr>
            </w:pPr>
          </w:p>
          <w:p w14:paraId="2A0909AA" w14:textId="77777777" w:rsidR="00F9399D" w:rsidRPr="00BA04DA" w:rsidRDefault="00F9399D" w:rsidP="00F9399D">
            <w:pPr>
              <w:rPr>
                <w:rFonts w:asciiTheme="majorHAnsi" w:hAnsiTheme="majorHAnsi"/>
              </w:rPr>
            </w:pPr>
          </w:p>
          <w:p w14:paraId="6A36225B" w14:textId="24CF9A2D" w:rsidR="00EC745A" w:rsidRPr="00BA04DA" w:rsidRDefault="00EC745A" w:rsidP="00FE52AB">
            <w:pPr>
              <w:spacing w:line="276" w:lineRule="auto"/>
              <w:rPr>
                <w:rFonts w:asciiTheme="majorHAnsi" w:hAnsiTheme="majorHAnsi"/>
              </w:rPr>
            </w:pPr>
            <w:r w:rsidRPr="00BA04DA">
              <w:rPr>
                <w:rFonts w:asciiTheme="majorHAnsi" w:hAnsiTheme="majorHAnsi"/>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BA04DA" w:rsidRDefault="00EC745A" w:rsidP="00FE52AB">
            <w:pPr>
              <w:spacing w:line="276" w:lineRule="auto"/>
              <w:rPr>
                <w:rFonts w:asciiTheme="majorHAnsi" w:hAnsiTheme="majorHAnsi"/>
              </w:rPr>
            </w:pPr>
          </w:p>
          <w:p w14:paraId="33DBF184" w14:textId="20ED975B" w:rsidR="00814BD7" w:rsidRDefault="008122A4" w:rsidP="00FE52AB">
            <w:pPr>
              <w:spacing w:line="276" w:lineRule="auto"/>
            </w:pPr>
            <w:r w:rsidRPr="00BA04DA">
              <w:rPr>
                <w:rFonts w:asciiTheme="majorHAnsi" w:hAnsiTheme="majorHAnsi"/>
              </w:rPr>
              <w:t>The Council and its schools are committed to safeguarding and promoting the welfare of children, young people and adults and expect all staff, workers and volunteers to share its commitment</w:t>
            </w:r>
            <w:r>
              <w: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FCFE" w14:textId="77777777" w:rsidR="00794943" w:rsidRDefault="00794943" w:rsidP="00BC73FC">
      <w:r>
        <w:separator/>
      </w:r>
    </w:p>
  </w:endnote>
  <w:endnote w:type="continuationSeparator" w:id="0">
    <w:p w14:paraId="29D79948" w14:textId="77777777" w:rsidR="00794943" w:rsidRDefault="00794943" w:rsidP="00BC73FC">
      <w:r>
        <w:continuationSeparator/>
      </w:r>
    </w:p>
  </w:endnote>
  <w:endnote w:type="continuationNotice" w:id="1">
    <w:p w14:paraId="1D6ED767" w14:textId="77777777" w:rsidR="00794943" w:rsidRDefault="0079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9E6D" w14:textId="77777777" w:rsidR="00794943" w:rsidRDefault="00794943" w:rsidP="00BC73FC">
      <w:r>
        <w:separator/>
      </w:r>
    </w:p>
  </w:footnote>
  <w:footnote w:type="continuationSeparator" w:id="0">
    <w:p w14:paraId="4D2BEF42" w14:textId="77777777" w:rsidR="00794943" w:rsidRDefault="00794943" w:rsidP="00BC73FC">
      <w:r>
        <w:continuationSeparator/>
      </w:r>
    </w:p>
  </w:footnote>
  <w:footnote w:type="continuationNotice" w:id="1">
    <w:p w14:paraId="2C7F5BCE" w14:textId="77777777" w:rsidR="00794943" w:rsidRDefault="007949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C3246"/>
    <w:multiLevelType w:val="hybridMultilevel"/>
    <w:tmpl w:val="E048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B1D78"/>
    <w:multiLevelType w:val="hybridMultilevel"/>
    <w:tmpl w:val="59E8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C5CED"/>
    <w:multiLevelType w:val="hybridMultilevel"/>
    <w:tmpl w:val="82D6C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5"/>
  </w:num>
  <w:num w:numId="11" w16cid:durableId="1186291718">
    <w:abstractNumId w:val="2"/>
  </w:num>
  <w:num w:numId="12" w16cid:durableId="2114011035">
    <w:abstractNumId w:val="3"/>
  </w:num>
  <w:num w:numId="13" w16cid:durableId="889268224">
    <w:abstractNumId w:val="20"/>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3"/>
  </w:num>
  <w:num w:numId="19" w16cid:durableId="1519809597">
    <w:abstractNumId w:val="6"/>
  </w:num>
  <w:num w:numId="20" w16cid:durableId="1106654369">
    <w:abstractNumId w:val="7"/>
  </w:num>
  <w:num w:numId="21" w16cid:durableId="855311505">
    <w:abstractNumId w:val="17"/>
  </w:num>
  <w:num w:numId="22" w16cid:durableId="1128014861">
    <w:abstractNumId w:val="22"/>
  </w:num>
  <w:num w:numId="23" w16cid:durableId="444471535">
    <w:abstractNumId w:val="13"/>
  </w:num>
  <w:num w:numId="24" w16cid:durableId="1962033223">
    <w:abstractNumId w:val="12"/>
  </w:num>
  <w:num w:numId="25" w16cid:durableId="270626426">
    <w:abstractNumId w:val="1"/>
  </w:num>
  <w:num w:numId="26" w16cid:durableId="1589391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0A42"/>
    <w:rsid w:val="000145F9"/>
    <w:rsid w:val="000275E3"/>
    <w:rsid w:val="00051856"/>
    <w:rsid w:val="000563A4"/>
    <w:rsid w:val="00060551"/>
    <w:rsid w:val="000761F2"/>
    <w:rsid w:val="0009529B"/>
    <w:rsid w:val="00096076"/>
    <w:rsid w:val="000C544D"/>
    <w:rsid w:val="000E1C8B"/>
    <w:rsid w:val="000F5A32"/>
    <w:rsid w:val="0010498C"/>
    <w:rsid w:val="001169B2"/>
    <w:rsid w:val="00117D1E"/>
    <w:rsid w:val="00122294"/>
    <w:rsid w:val="001360EF"/>
    <w:rsid w:val="00141C6D"/>
    <w:rsid w:val="0016524D"/>
    <w:rsid w:val="001806C6"/>
    <w:rsid w:val="00180710"/>
    <w:rsid w:val="00181676"/>
    <w:rsid w:val="001962F7"/>
    <w:rsid w:val="001B3731"/>
    <w:rsid w:val="001C3DED"/>
    <w:rsid w:val="001C6CDA"/>
    <w:rsid w:val="001D7755"/>
    <w:rsid w:val="001F46F6"/>
    <w:rsid w:val="00213E7B"/>
    <w:rsid w:val="002141F8"/>
    <w:rsid w:val="00215593"/>
    <w:rsid w:val="00226843"/>
    <w:rsid w:val="0024328B"/>
    <w:rsid w:val="002466AB"/>
    <w:rsid w:val="00246D98"/>
    <w:rsid w:val="002511DA"/>
    <w:rsid w:val="002635AA"/>
    <w:rsid w:val="00273F39"/>
    <w:rsid w:val="00281B02"/>
    <w:rsid w:val="002A0AC2"/>
    <w:rsid w:val="002B2BA9"/>
    <w:rsid w:val="002C518F"/>
    <w:rsid w:val="002D70D6"/>
    <w:rsid w:val="002D755E"/>
    <w:rsid w:val="002F6FC8"/>
    <w:rsid w:val="002F7A11"/>
    <w:rsid w:val="0030456C"/>
    <w:rsid w:val="00306CAD"/>
    <w:rsid w:val="00323195"/>
    <w:rsid w:val="003329C7"/>
    <w:rsid w:val="003345E2"/>
    <w:rsid w:val="0033497E"/>
    <w:rsid w:val="003551E1"/>
    <w:rsid w:val="00365C93"/>
    <w:rsid w:val="00372BB5"/>
    <w:rsid w:val="003955FE"/>
    <w:rsid w:val="00395C1F"/>
    <w:rsid w:val="003A0A86"/>
    <w:rsid w:val="003C60F7"/>
    <w:rsid w:val="003D4D87"/>
    <w:rsid w:val="004600FA"/>
    <w:rsid w:val="00464888"/>
    <w:rsid w:val="00480FAD"/>
    <w:rsid w:val="004A6BB1"/>
    <w:rsid w:val="004A796F"/>
    <w:rsid w:val="004C6BAA"/>
    <w:rsid w:val="004F1223"/>
    <w:rsid w:val="00504ABC"/>
    <w:rsid w:val="00506E16"/>
    <w:rsid w:val="00507F39"/>
    <w:rsid w:val="00515D95"/>
    <w:rsid w:val="00561A2C"/>
    <w:rsid w:val="0056365D"/>
    <w:rsid w:val="005712A5"/>
    <w:rsid w:val="00577543"/>
    <w:rsid w:val="00593983"/>
    <w:rsid w:val="005A0882"/>
    <w:rsid w:val="005A4D05"/>
    <w:rsid w:val="005B54B1"/>
    <w:rsid w:val="005C2714"/>
    <w:rsid w:val="005E0795"/>
    <w:rsid w:val="005E6612"/>
    <w:rsid w:val="005E760C"/>
    <w:rsid w:val="005F2592"/>
    <w:rsid w:val="006126B9"/>
    <w:rsid w:val="00636EA4"/>
    <w:rsid w:val="00647C3A"/>
    <w:rsid w:val="00666C6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2C31"/>
    <w:rsid w:val="00793DB6"/>
    <w:rsid w:val="00794943"/>
    <w:rsid w:val="00795383"/>
    <w:rsid w:val="007B29E5"/>
    <w:rsid w:val="007B6DBC"/>
    <w:rsid w:val="007C27DD"/>
    <w:rsid w:val="007C3222"/>
    <w:rsid w:val="007C4A07"/>
    <w:rsid w:val="007C612C"/>
    <w:rsid w:val="007F6D8B"/>
    <w:rsid w:val="007F737F"/>
    <w:rsid w:val="008122A4"/>
    <w:rsid w:val="00814451"/>
    <w:rsid w:val="00814BD7"/>
    <w:rsid w:val="00830561"/>
    <w:rsid w:val="00882CF4"/>
    <w:rsid w:val="0089153F"/>
    <w:rsid w:val="00894E73"/>
    <w:rsid w:val="008A28B5"/>
    <w:rsid w:val="008C5BB7"/>
    <w:rsid w:val="008D29E5"/>
    <w:rsid w:val="008D57B9"/>
    <w:rsid w:val="008E169C"/>
    <w:rsid w:val="00902AB1"/>
    <w:rsid w:val="00917803"/>
    <w:rsid w:val="00924729"/>
    <w:rsid w:val="00953F06"/>
    <w:rsid w:val="00966E71"/>
    <w:rsid w:val="00971691"/>
    <w:rsid w:val="00982CF7"/>
    <w:rsid w:val="0098361A"/>
    <w:rsid w:val="009B45BF"/>
    <w:rsid w:val="009D1074"/>
    <w:rsid w:val="009D4A90"/>
    <w:rsid w:val="00A27909"/>
    <w:rsid w:val="00A3304B"/>
    <w:rsid w:val="00A405BB"/>
    <w:rsid w:val="00A50F8D"/>
    <w:rsid w:val="00A57756"/>
    <w:rsid w:val="00AA1064"/>
    <w:rsid w:val="00AC7DE3"/>
    <w:rsid w:val="00AD7532"/>
    <w:rsid w:val="00AE230E"/>
    <w:rsid w:val="00AF536B"/>
    <w:rsid w:val="00B03030"/>
    <w:rsid w:val="00B14D8F"/>
    <w:rsid w:val="00B6029A"/>
    <w:rsid w:val="00B6431B"/>
    <w:rsid w:val="00B824D6"/>
    <w:rsid w:val="00B851D6"/>
    <w:rsid w:val="00B905A5"/>
    <w:rsid w:val="00B91C7E"/>
    <w:rsid w:val="00B94DB1"/>
    <w:rsid w:val="00B97621"/>
    <w:rsid w:val="00BA04DA"/>
    <w:rsid w:val="00BA7BC6"/>
    <w:rsid w:val="00BC73FC"/>
    <w:rsid w:val="00BD151D"/>
    <w:rsid w:val="00BD6187"/>
    <w:rsid w:val="00BF1F85"/>
    <w:rsid w:val="00C107EE"/>
    <w:rsid w:val="00C140CD"/>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12306"/>
    <w:rsid w:val="00D15E96"/>
    <w:rsid w:val="00D22220"/>
    <w:rsid w:val="00D27B4A"/>
    <w:rsid w:val="00D33ACE"/>
    <w:rsid w:val="00D3444F"/>
    <w:rsid w:val="00D63C04"/>
    <w:rsid w:val="00D655D1"/>
    <w:rsid w:val="00DA149D"/>
    <w:rsid w:val="00DA2666"/>
    <w:rsid w:val="00DB629F"/>
    <w:rsid w:val="00DC12AF"/>
    <w:rsid w:val="00DC4500"/>
    <w:rsid w:val="00DC65EE"/>
    <w:rsid w:val="00DC6AB5"/>
    <w:rsid w:val="00E14925"/>
    <w:rsid w:val="00E26A54"/>
    <w:rsid w:val="00E301C7"/>
    <w:rsid w:val="00E4076D"/>
    <w:rsid w:val="00E46364"/>
    <w:rsid w:val="00E57CD0"/>
    <w:rsid w:val="00E64ED1"/>
    <w:rsid w:val="00E7121F"/>
    <w:rsid w:val="00E80E82"/>
    <w:rsid w:val="00E810A5"/>
    <w:rsid w:val="00E83380"/>
    <w:rsid w:val="00E86747"/>
    <w:rsid w:val="00E87EA7"/>
    <w:rsid w:val="00E95D2E"/>
    <w:rsid w:val="00E97637"/>
    <w:rsid w:val="00EC745A"/>
    <w:rsid w:val="00ED4EB2"/>
    <w:rsid w:val="00EF1947"/>
    <w:rsid w:val="00EF3E9E"/>
    <w:rsid w:val="00EF477D"/>
    <w:rsid w:val="00F000FC"/>
    <w:rsid w:val="00F00F94"/>
    <w:rsid w:val="00F10327"/>
    <w:rsid w:val="00F20667"/>
    <w:rsid w:val="00F249FA"/>
    <w:rsid w:val="00F51960"/>
    <w:rsid w:val="00F57C7D"/>
    <w:rsid w:val="00F62465"/>
    <w:rsid w:val="00F81F69"/>
    <w:rsid w:val="00F84CC7"/>
    <w:rsid w:val="00F9399D"/>
    <w:rsid w:val="00F96FF6"/>
    <w:rsid w:val="00FA26A4"/>
    <w:rsid w:val="00FC1B7C"/>
    <w:rsid w:val="00FC7C8D"/>
    <w:rsid w:val="00FC7F5A"/>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5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b4def9-5c1c-47fe-a6a7-05ab1b07bb73" xsi:nil="true"/>
    <lcf76f155ced4ddcb4097134ff3c332f xmlns="c5e25ddf-a279-4184-a962-d8230deaebd6">
      <Terms xmlns="http://schemas.microsoft.com/office/infopath/2007/PartnerControls"/>
    </lcf76f155ced4ddcb4097134ff3c332f>
    <date xmlns="c5e25ddf-a279-4184-a962-d8230deaebd6" xsi:nil="true"/>
    <StellaNithiyanjarJonathan xmlns="c5e25ddf-a279-4184-a962-d8230deaebd6" xsi:nil="true"/>
    <Dateandtime xmlns="c5e25ddf-a279-4184-a962-d8230deaebd6" xsi:nil="true"/>
  </documentManagement>
</p:properties>
</file>

<file path=customXml/itemProps1.xml><?xml version="1.0" encoding="utf-8"?>
<ds:datastoreItem xmlns:ds="http://schemas.openxmlformats.org/officeDocument/2006/customXml" ds:itemID="{44D63175-844A-4650-BFEB-CA5F5D84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b2b4def9-5c1c-47fe-a6a7-05ab1b07bb73"/>
    <ds:schemaRef ds:uri="c5e25ddf-a279-4184-a962-d8230deaebd6"/>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TotalTime>
  <Pages>3</Pages>
  <Words>917</Words>
  <Characters>5362</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Antonia-Leigh Gordon</cp:lastModifiedBy>
  <cp:revision>3</cp:revision>
  <dcterms:created xsi:type="dcterms:W3CDTF">2025-10-13T09:12:00Z</dcterms:created>
  <dcterms:modified xsi:type="dcterms:W3CDTF">2025-10-14T08:54:00Z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