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7A31A929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2BBF0205" w14:textId="7777777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0D46">
              <w:rPr>
                <w:b/>
                <w:bCs/>
                <w:sz w:val="40"/>
                <w:szCs w:val="40"/>
              </w:rPr>
              <w:t>Edge of care team administration officer</w:t>
            </w:r>
          </w:p>
          <w:p w14:paraId="59BD402C" w14:textId="7777777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7E0D46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4C53C754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4512B835" w14:textId="77777777" w:rsidR="00372BB5" w:rsidRDefault="006F64DF" w:rsidP="007E0D4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</w:tc>
      </w:tr>
      <w:tr w:rsidR="00372BB5" w14:paraId="7765D3EF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5E3376EA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5ADBB4B3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18806B5E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1A3AC39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4F12CD97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F65ED41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244B9076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01F1BB0A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31A11CA4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0CD4874A" w14:textId="77777777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5056E5D8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0BC5FA5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45ADFE0E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3EF83302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52C997F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1AD88A99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0049C037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85FAD0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797E0ECE" w14:textId="77777777" w:rsidR="00C6483A" w:rsidRPr="00C6483A" w:rsidRDefault="00C6483A" w:rsidP="007E0D46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740AE992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61AF863D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5BDCA46" w14:textId="77777777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D05996C" w14:textId="77777777" w:rsidR="00365C93" w:rsidRDefault="00365C93" w:rsidP="00395C1F">
            <w:pPr>
              <w:spacing w:line="276" w:lineRule="auto"/>
            </w:pPr>
          </w:p>
        </w:tc>
      </w:tr>
      <w:tr w:rsidR="00365C93" w14:paraId="36387BA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39B02998" w14:textId="77777777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6B3F2A7A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FEC3119" w14:textId="77777777" w:rsidR="007807FB" w:rsidRDefault="007E0D46" w:rsidP="003329C7">
            <w:pPr>
              <w:spacing w:line="276" w:lineRule="auto"/>
            </w:pPr>
            <w:r w:rsidRPr="007E0D46">
              <w:t>The Administration Officer will provide essential administrative support to the Edge of Care Team within the Children’s Services Directorate. This is a front-facing role, based at Glendale Family Centre in Runcorn, supporting a specialist team that delivers intensive support to children, young people, and their families, aiming to keep families safely together and reduce the need for children to enter local authority care.</w:t>
            </w:r>
          </w:p>
          <w:p w14:paraId="132462DA" w14:textId="77777777" w:rsidR="007E0D46" w:rsidRDefault="007E0D46" w:rsidP="003329C7">
            <w:pPr>
              <w:spacing w:line="276" w:lineRule="auto"/>
            </w:pPr>
          </w:p>
          <w:p w14:paraId="75F105B5" w14:textId="77777777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A74D9A7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Accurately entering data </w:t>
            </w:r>
            <w:r w:rsidRPr="008E02F1">
              <w:t>onto service specific IT systems, ensuring confidentiality and security of information</w:t>
            </w:r>
          </w:p>
          <w:p w14:paraId="2FCEC0E6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lastRenderedPageBreak/>
              <w:t>Be</w:t>
            </w:r>
            <w:r>
              <w:t>ing</w:t>
            </w:r>
            <w:r w:rsidRPr="008E02F1">
              <w:t xml:space="preserve"> the first point of contact for service users, contractors, professionals responding to anticipated/unanticipated queries both face to face and via telephone.</w:t>
            </w:r>
          </w:p>
          <w:p w14:paraId="29CAFA3E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Providing </w:t>
            </w:r>
            <w:r w:rsidRPr="008E02F1">
              <w:t>administration support to the</w:t>
            </w:r>
            <w:r>
              <w:t xml:space="preserve"> Edge of Care team</w:t>
            </w:r>
            <w:r w:rsidRPr="008E02F1">
              <w:t>, manage</w:t>
            </w:r>
            <w:r>
              <w:t>r</w:t>
            </w:r>
            <w:r w:rsidRPr="008E02F1">
              <w:t xml:space="preserve"> and multi-agency partners such as preparing communications, room bookings, photocopying, order/receive stationary and other equipment as identified</w:t>
            </w:r>
          </w:p>
          <w:p w14:paraId="6AEEE953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proofErr w:type="spellStart"/>
            <w:r>
              <w:t>Organising</w:t>
            </w:r>
            <w:proofErr w:type="spellEnd"/>
            <w:r w:rsidRPr="008E02F1">
              <w:t xml:space="preserve"> and arranging internal, external, and multi-agency meetings, preparing, and sending out agendas, booking rooms, taking notes/minutes of </w:t>
            </w:r>
            <w:r>
              <w:t>Edge of Care</w:t>
            </w:r>
            <w:r w:rsidRPr="008E02F1">
              <w:t xml:space="preserve"> team meetings as appropriate, distributing notes/ minutes, and following up on actions as appropriat</w:t>
            </w:r>
            <w:r>
              <w:t>e</w:t>
            </w:r>
          </w:p>
          <w:p w14:paraId="6A79F5F5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>Undertak</w:t>
            </w:r>
            <w:r>
              <w:t>ing</w:t>
            </w:r>
            <w:r w:rsidRPr="008E02F1">
              <w:t xml:space="preserve"> the administration of financial transactions including placing orders, goods receipting, payment of invoices and non-PO’s, reconciliation of credit cards, handling and reconciling petty cash, banking preparation, and dealing with enquiries of association</w:t>
            </w:r>
          </w:p>
          <w:p w14:paraId="63DDABEB" w14:textId="77777777" w:rsidR="007E0D46" w:rsidRPr="008E02F1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rPr>
                <w:bCs/>
              </w:rPr>
              <w:t xml:space="preserve">Maintaining accurate signing in/out processes of visitors to </w:t>
            </w:r>
            <w:r>
              <w:rPr>
                <w:bCs/>
              </w:rPr>
              <w:t>Glendale</w:t>
            </w:r>
            <w:r w:rsidRPr="008E02F1">
              <w:rPr>
                <w:bCs/>
              </w:rPr>
              <w:t xml:space="preserve"> ensuring effective Safeguarding and Health and Safety procedures are followed</w:t>
            </w:r>
          </w:p>
          <w:p w14:paraId="4A193023" w14:textId="77777777" w:rsidR="007E0D46" w:rsidRP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bCs/>
              </w:rPr>
              <w:t>C</w:t>
            </w:r>
            <w:r w:rsidRPr="008E02F1">
              <w:rPr>
                <w:bCs/>
              </w:rPr>
              <w:t>reati</w:t>
            </w:r>
            <w:r>
              <w:rPr>
                <w:bCs/>
              </w:rPr>
              <w:t>ng</w:t>
            </w:r>
            <w:r w:rsidRPr="008E02F1">
              <w:rPr>
                <w:bCs/>
              </w:rPr>
              <w:t>, develop</w:t>
            </w:r>
            <w:r>
              <w:rPr>
                <w:bCs/>
              </w:rPr>
              <w:t>ing</w:t>
            </w:r>
            <w:r w:rsidRPr="008E02F1">
              <w:rPr>
                <w:bCs/>
              </w:rPr>
              <w:t>, monitoring and updating</w:t>
            </w:r>
            <w:r>
              <w:rPr>
                <w:bCs/>
              </w:rPr>
              <w:t xml:space="preserve"> </w:t>
            </w:r>
            <w:r w:rsidRPr="008E02F1">
              <w:rPr>
                <w:bCs/>
              </w:rPr>
              <w:t>service delivery activities via spreadsheets, to inform service delivery planning and performance</w:t>
            </w:r>
          </w:p>
          <w:p w14:paraId="4358796B" w14:textId="77777777" w:rsidR="007E0D46" w:rsidRPr="008E02F1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>Support</w:t>
            </w:r>
            <w:r>
              <w:t>ing</w:t>
            </w:r>
            <w:r w:rsidRPr="008E02F1">
              <w:t xml:space="preserve"> and respond</w:t>
            </w:r>
            <w:r>
              <w:t>ing</w:t>
            </w:r>
            <w:r w:rsidRPr="008E02F1">
              <w:t xml:space="preserve"> to the needs of service users who through their circumstances will require a sensitive and empathetic approach</w:t>
            </w:r>
          </w:p>
          <w:p w14:paraId="3436DB62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Providing </w:t>
            </w:r>
            <w:r w:rsidRPr="008E02F1">
              <w:t>Information, Advice and Guidance on Council Wide Services throug</w:t>
            </w:r>
            <w:r>
              <w:t xml:space="preserve">h </w:t>
            </w:r>
            <w:r w:rsidRPr="008E02F1">
              <w:t>associated digital platforms, social media, and other communications</w:t>
            </w:r>
          </w:p>
          <w:p w14:paraId="378B0C74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 xml:space="preserve">Having an awareness of the diverse needs of the </w:t>
            </w:r>
            <w:r>
              <w:t>local</w:t>
            </w:r>
            <w:r w:rsidRPr="008E02F1">
              <w:t xml:space="preserve"> communit</w:t>
            </w:r>
            <w:r>
              <w:t>y</w:t>
            </w:r>
            <w:r w:rsidRPr="008E02F1">
              <w:t xml:space="preserve"> and where necessary respond to service users where English is an additional language via appropriate methods</w:t>
            </w:r>
          </w:p>
          <w:p w14:paraId="6C698D6A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>
              <w:t>Updating and monitoring the Councils record of lone working for employees</w:t>
            </w:r>
          </w:p>
          <w:p w14:paraId="2862FC18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>Undertak</w:t>
            </w:r>
            <w:r>
              <w:t>ing</w:t>
            </w:r>
            <w:r w:rsidRPr="008E02F1">
              <w:t xml:space="preserve"> any other duties and responsibilities as may be assigned from time to time, which are commensurate with the grade of the job</w:t>
            </w:r>
          </w:p>
          <w:p w14:paraId="786DDD70" w14:textId="77777777" w:rsidR="006F64DF" w:rsidRDefault="006F64DF" w:rsidP="007E0D46">
            <w:pPr>
              <w:spacing w:line="276" w:lineRule="auto"/>
              <w:ind w:left="720"/>
            </w:pPr>
          </w:p>
          <w:p w14:paraId="29D4FEC9" w14:textId="77777777" w:rsidR="003329C7" w:rsidRDefault="003329C7" w:rsidP="003329C7">
            <w:pPr>
              <w:spacing w:line="276" w:lineRule="auto"/>
            </w:pPr>
          </w:p>
        </w:tc>
      </w:tr>
      <w:tr w:rsidR="00365C93" w14:paraId="4338D17F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14D72C5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2B3CF6D5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5C9DE8F" w14:textId="77777777" w:rsidR="008A28B5" w:rsidRDefault="007E0D46" w:rsidP="00FE52AB">
            <w:pPr>
              <w:spacing w:line="276" w:lineRule="auto"/>
            </w:pPr>
            <w:r w:rsidRPr="007E0D46">
              <w:t xml:space="preserve">For this role, it is essential that you have </w:t>
            </w:r>
            <w:bookmarkStart w:id="0" w:name="OLE_LINK1"/>
            <w:r w:rsidRPr="007E0D46">
              <w:t xml:space="preserve">3 x GCSE Grade C passes or equivalent qualifications to include </w:t>
            </w:r>
            <w:proofErr w:type="spellStart"/>
            <w:r w:rsidRPr="007E0D46">
              <w:t>Maths</w:t>
            </w:r>
            <w:proofErr w:type="spellEnd"/>
            <w:r w:rsidRPr="007E0D46">
              <w:t xml:space="preserve"> and English, or the ability to demonstrate relevant experience</w:t>
            </w:r>
            <w:bookmarkEnd w:id="0"/>
          </w:p>
          <w:p w14:paraId="5C6C0397" w14:textId="77777777" w:rsidR="007E0D46" w:rsidRDefault="007E0D46" w:rsidP="00FE52AB">
            <w:pPr>
              <w:spacing w:line="276" w:lineRule="auto"/>
            </w:pPr>
          </w:p>
          <w:p w14:paraId="36D2AA92" w14:textId="77777777" w:rsidR="007E0D46" w:rsidRDefault="007E0D46" w:rsidP="007E0D46">
            <w:pPr>
              <w:spacing w:line="276" w:lineRule="auto"/>
            </w:pPr>
            <w:r>
              <w:t>In addition, you will have:</w:t>
            </w:r>
          </w:p>
          <w:p w14:paraId="4AE68066" w14:textId="77777777" w:rsidR="007E0D46" w:rsidRPr="008E02F1" w:rsidRDefault="007E0D46" w:rsidP="007E0D46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8E02F1">
              <w:t>General clerical and reception experience</w:t>
            </w:r>
            <w:r>
              <w:t xml:space="preserve"> and </w:t>
            </w:r>
            <w:r w:rsidRPr="008E02F1">
              <w:rPr>
                <w:lang w:val="en-GB"/>
              </w:rPr>
              <w:t>experience of managing administrative and information systems</w:t>
            </w:r>
          </w:p>
          <w:p w14:paraId="07D8AF56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>Knowledge and use of Microsoft Office Products including Word and Excel</w:t>
            </w:r>
            <w:r>
              <w:t xml:space="preserve"> and e</w:t>
            </w:r>
            <w:r w:rsidRPr="008E02F1">
              <w:t>xperience of using and inputting data into databases</w:t>
            </w:r>
          </w:p>
          <w:p w14:paraId="1ECB2766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>An awareness of Halton Borough Council’s Strategy for Equality and Diversity, with an understanding of practices in how to meet the needs of diverse communities</w:t>
            </w:r>
            <w:r>
              <w:t xml:space="preserve"> and a</w:t>
            </w:r>
            <w:r w:rsidRPr="008E02F1">
              <w:t xml:space="preserve">n </w:t>
            </w:r>
            <w:r>
              <w:t>understanding</w:t>
            </w:r>
            <w:r w:rsidRPr="008E02F1">
              <w:t xml:space="preserve"> of the importance of confidentiality within Local Government</w:t>
            </w:r>
          </w:p>
          <w:p w14:paraId="72B32D86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 w:rsidRPr="008E02F1">
              <w:t>A good telephone manner</w:t>
            </w:r>
            <w:r>
              <w:t xml:space="preserve">, </w:t>
            </w:r>
            <w:r w:rsidRPr="008E02F1">
              <w:t>excellent communication skills</w:t>
            </w:r>
            <w:r>
              <w:t xml:space="preserve"> and the ability to meet deadlines </w:t>
            </w:r>
          </w:p>
          <w:p w14:paraId="5EE653BB" w14:textId="77777777" w:rsidR="007E0D46" w:rsidRDefault="007E0D46" w:rsidP="007E0D46">
            <w:pPr>
              <w:numPr>
                <w:ilvl w:val="0"/>
                <w:numId w:val="9"/>
              </w:numPr>
              <w:spacing w:line="276" w:lineRule="auto"/>
            </w:pPr>
            <w:r>
              <w:t>The a</w:t>
            </w:r>
            <w:r w:rsidRPr="008E02F1">
              <w:t>bility to take minutes and accurately prepare as word documents</w:t>
            </w:r>
            <w:r>
              <w:t xml:space="preserve"> </w:t>
            </w:r>
          </w:p>
          <w:p w14:paraId="4527160F" w14:textId="77777777" w:rsidR="00EC745A" w:rsidRPr="00EC745A" w:rsidRDefault="007E0D46" w:rsidP="00FE52AB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 w:rsidRPr="008E02F1">
              <w:t>nthusias</w:t>
            </w:r>
            <w:r>
              <w:t>m</w:t>
            </w:r>
            <w:r w:rsidRPr="008E02F1">
              <w:t xml:space="preserve"> and motivated to support others</w:t>
            </w:r>
            <w:r>
              <w:t xml:space="preserve"> whilst working well in a Team</w:t>
            </w:r>
          </w:p>
          <w:p w14:paraId="07861139" w14:textId="77777777" w:rsidR="00EC745A" w:rsidRDefault="00EC745A" w:rsidP="00FE52AB">
            <w:pPr>
              <w:spacing w:line="276" w:lineRule="auto"/>
            </w:pPr>
          </w:p>
          <w:p w14:paraId="3D4F6E08" w14:textId="77777777" w:rsidR="00814BD7" w:rsidRDefault="008122A4" w:rsidP="00FE52AB">
            <w:pPr>
              <w:spacing w:line="276" w:lineRule="auto"/>
            </w:pPr>
            <w:r>
              <w:t xml:space="preserve">The Council and its schools are committed to safeguarding and promoting the welfare of children, young people and adults and expect all staff, workers and volunteers to share </w:t>
            </w:r>
            <w:r w:rsidR="007E0D46">
              <w:t>their</w:t>
            </w:r>
            <w:r>
              <w:t xml:space="preserve"> commitment.</w:t>
            </w:r>
          </w:p>
        </w:tc>
      </w:tr>
      <w:tr w:rsidR="00464888" w14:paraId="038AB118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5CD61F9F" w14:textId="77777777" w:rsidR="00464888" w:rsidRDefault="00464888" w:rsidP="00E301C7"/>
        </w:tc>
        <w:tc>
          <w:tcPr>
            <w:tcW w:w="2960" w:type="dxa"/>
          </w:tcPr>
          <w:p w14:paraId="1D87F33A" w14:textId="77777777" w:rsidR="00464888" w:rsidRDefault="00464888"/>
        </w:tc>
      </w:tr>
      <w:tr w:rsidR="00464888" w14:paraId="265B246B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AB8A1F5" w14:textId="77777777" w:rsidR="00464888" w:rsidRDefault="00464888" w:rsidP="00E301C7"/>
        </w:tc>
        <w:tc>
          <w:tcPr>
            <w:tcW w:w="3117" w:type="dxa"/>
            <w:gridSpan w:val="2"/>
          </w:tcPr>
          <w:p w14:paraId="182A35B5" w14:textId="77777777" w:rsidR="00464888" w:rsidRDefault="00464888"/>
        </w:tc>
      </w:tr>
      <w:tr w:rsidR="00464888" w14:paraId="7BB55694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190D12D" w14:textId="77777777" w:rsidR="00464888" w:rsidRDefault="00464888" w:rsidP="0009529B">
            <w:pPr>
              <w:jc w:val="right"/>
            </w:pPr>
          </w:p>
        </w:tc>
      </w:tr>
    </w:tbl>
    <w:p w14:paraId="76C7648C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9A97" w14:textId="77777777" w:rsidR="00867174" w:rsidRDefault="00867174" w:rsidP="00BC73FC">
      <w:r>
        <w:separator/>
      </w:r>
    </w:p>
  </w:endnote>
  <w:endnote w:type="continuationSeparator" w:id="0">
    <w:p w14:paraId="473D616F" w14:textId="77777777" w:rsidR="00867174" w:rsidRDefault="00867174" w:rsidP="00BC73FC">
      <w:r>
        <w:continuationSeparator/>
      </w:r>
    </w:p>
  </w:endnote>
  <w:endnote w:type="continuationNotice" w:id="1">
    <w:p w14:paraId="75836078" w14:textId="77777777" w:rsidR="00867174" w:rsidRDefault="00867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1DDE" w14:textId="77777777" w:rsidR="00867174" w:rsidRDefault="00867174" w:rsidP="00BC73FC">
      <w:r>
        <w:separator/>
      </w:r>
    </w:p>
  </w:footnote>
  <w:footnote w:type="continuationSeparator" w:id="0">
    <w:p w14:paraId="09E5D295" w14:textId="77777777" w:rsidR="00867174" w:rsidRDefault="00867174" w:rsidP="00BC73FC">
      <w:r>
        <w:continuationSeparator/>
      </w:r>
    </w:p>
  </w:footnote>
  <w:footnote w:type="continuationNotice" w:id="1">
    <w:p w14:paraId="487203D8" w14:textId="77777777" w:rsidR="00867174" w:rsidRDefault="00867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76E55"/>
    <w:rsid w:val="001806C6"/>
    <w:rsid w:val="00180710"/>
    <w:rsid w:val="00181676"/>
    <w:rsid w:val="001C6CDA"/>
    <w:rsid w:val="001D7755"/>
    <w:rsid w:val="001F46F6"/>
    <w:rsid w:val="00210228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05F0B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53B6F"/>
    <w:rsid w:val="00561A2C"/>
    <w:rsid w:val="00577543"/>
    <w:rsid w:val="005A4D05"/>
    <w:rsid w:val="005B181C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E0D46"/>
    <w:rsid w:val="007F6D8B"/>
    <w:rsid w:val="007F737F"/>
    <w:rsid w:val="008122A4"/>
    <w:rsid w:val="00814BD7"/>
    <w:rsid w:val="00830561"/>
    <w:rsid w:val="00867174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199B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82ADE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490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5F74-E872-4A74-BF19-32E2AEFAE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777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Edwards</dc:creator>
  <cp:keywords/>
  <dc:description/>
  <cp:lastModifiedBy>Jill Evans</cp:lastModifiedBy>
  <cp:revision>2</cp:revision>
  <dcterms:created xsi:type="dcterms:W3CDTF">2025-06-16T07:38:00Z</dcterms:created>
  <dcterms:modified xsi:type="dcterms:W3CDTF">2025-06-16T07:38:00Z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