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4C51A219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7697BA0" w:rsidR="00372BB5" w:rsidRPr="0033190C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33190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04B" w:rsidRPr="0033190C">
              <w:rPr>
                <w:b/>
                <w:bCs/>
                <w:noProof/>
              </w:rPr>
              <w:t>FInance officer</w:t>
            </w:r>
          </w:p>
          <w:p w14:paraId="3A2B85FA" w14:textId="16954AED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18104B">
              <w:rPr>
                <w:b/>
                <w:bCs/>
                <w:sz w:val="24"/>
                <w:szCs w:val="24"/>
              </w:rPr>
              <w:t>HBC7/8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07774BEB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7438394D" w:rsidR="003329C7" w:rsidRDefault="00AD754E" w:rsidP="003329C7">
            <w:pPr>
              <w:spacing w:line="276" w:lineRule="auto"/>
            </w:pPr>
            <w:r>
              <w:t>As a Finance Officer</w:t>
            </w:r>
            <w:r w:rsidR="00956A13">
              <w:t xml:space="preserve">, you will play a vital role within the Council, </w:t>
            </w:r>
            <w:r>
              <w:t>assist</w:t>
            </w:r>
            <w:r w:rsidR="00956A13">
              <w:t>ing</w:t>
            </w:r>
            <w:r>
              <w:t xml:space="preserve"> with the delivery of a full ra</w:t>
            </w:r>
            <w:r w:rsidR="54DB2373">
              <w:t>n</w:t>
            </w:r>
            <w:r>
              <w:t>ge of</w:t>
            </w:r>
            <w:r w:rsidR="00C663DC">
              <w:t xml:space="preserve"> financial management services, </w:t>
            </w:r>
            <w:r w:rsidR="00CF460A">
              <w:t>helping</w:t>
            </w:r>
            <w:r w:rsidR="004F3BA6">
              <w:t xml:space="preserve"> fulfill</w:t>
            </w:r>
            <w:r w:rsidR="000C584E">
              <w:t xml:space="preserve"> both</w:t>
            </w:r>
            <w:r w:rsidR="00C663DC">
              <w:t xml:space="preserve"> the C</w:t>
            </w:r>
            <w:r w:rsidR="00F65C2D">
              <w:t>ouncil’s Corporate requirements</w:t>
            </w:r>
            <w:r w:rsidR="004F3BA6">
              <w:t xml:space="preserve"> </w:t>
            </w:r>
            <w:r w:rsidR="000C584E">
              <w:t>and each Directorate’s needs.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3836D2F" w14:textId="77777777" w:rsidR="00B464CA" w:rsidRDefault="00B464CA" w:rsidP="003329C7">
            <w:pPr>
              <w:spacing w:line="276" w:lineRule="auto"/>
            </w:pPr>
          </w:p>
          <w:p w14:paraId="56BB3E2B" w14:textId="07D8BBD3" w:rsidR="00B731ED" w:rsidRPr="00B731ED" w:rsidRDefault="00B731ED" w:rsidP="00B731ED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B731ED">
              <w:rPr>
                <w:lang w:val="en-GB"/>
              </w:rPr>
              <w:t>Assist in preparing the revenue budget, capital program</w:t>
            </w:r>
            <w:r>
              <w:rPr>
                <w:lang w:val="en-GB"/>
              </w:rPr>
              <w:t>me</w:t>
            </w:r>
            <w:r w:rsidRPr="00B731ED">
              <w:rPr>
                <w:lang w:val="en-GB"/>
              </w:rPr>
              <w:t>, fees</w:t>
            </w:r>
            <w:r>
              <w:rPr>
                <w:lang w:val="en-GB"/>
              </w:rPr>
              <w:t xml:space="preserve"> and </w:t>
            </w:r>
            <w:r w:rsidRPr="00B731ED">
              <w:rPr>
                <w:lang w:val="en-GB"/>
              </w:rPr>
              <w:t xml:space="preserve">charges, budgets </w:t>
            </w:r>
            <w:r w:rsidR="006A02CD">
              <w:rPr>
                <w:lang w:val="en-GB"/>
              </w:rPr>
              <w:t>for grant and external funding, all within approved deadlines.</w:t>
            </w:r>
          </w:p>
          <w:p w14:paraId="6E9D0CF6" w14:textId="7BEFFF81" w:rsidR="000E56CA" w:rsidRPr="00C71D88" w:rsidRDefault="006A02CD" w:rsidP="00B731ED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lang w:val="en-GB"/>
              </w:rPr>
              <w:lastRenderedPageBreak/>
              <w:t>Assist in</w:t>
            </w:r>
            <w:r w:rsidR="00B731ED" w:rsidRPr="00B731ED">
              <w:rPr>
                <w:lang w:val="en-GB"/>
              </w:rPr>
              <w:t xml:space="preserve"> prepar</w:t>
            </w:r>
            <w:r>
              <w:rPr>
                <w:lang w:val="en-GB"/>
              </w:rPr>
              <w:t>ing</w:t>
            </w:r>
            <w:r w:rsidR="00B731ED" w:rsidRPr="00B731ED">
              <w:rPr>
                <w:lang w:val="en-GB"/>
              </w:rPr>
              <w:t xml:space="preserve"> year-end </w:t>
            </w:r>
            <w:r w:rsidR="00203137">
              <w:rPr>
                <w:lang w:val="en-GB"/>
              </w:rPr>
              <w:t xml:space="preserve">final </w:t>
            </w:r>
            <w:r w:rsidR="00B731ED" w:rsidRPr="00B731ED">
              <w:rPr>
                <w:lang w:val="en-GB"/>
              </w:rPr>
              <w:t xml:space="preserve">accounts per </w:t>
            </w:r>
            <w:r w:rsidR="00203137">
              <w:rPr>
                <w:lang w:val="en-GB"/>
              </w:rPr>
              <w:t xml:space="preserve">relevant </w:t>
            </w:r>
            <w:r w:rsidR="00B731ED" w:rsidRPr="00B731ED">
              <w:rPr>
                <w:lang w:val="en-GB"/>
              </w:rPr>
              <w:t xml:space="preserve">guidelines and liaise with </w:t>
            </w:r>
            <w:r w:rsidR="00E61200">
              <w:rPr>
                <w:lang w:val="en-GB"/>
              </w:rPr>
              <w:t xml:space="preserve">the Council’s </w:t>
            </w:r>
            <w:r w:rsidR="00B731ED" w:rsidRPr="00B731ED">
              <w:rPr>
                <w:lang w:val="en-GB"/>
              </w:rPr>
              <w:t>external auditors.</w:t>
            </w:r>
          </w:p>
          <w:p w14:paraId="55607646" w14:textId="06A2A600" w:rsidR="00C71D88" w:rsidRDefault="0059358B" w:rsidP="00B731ED">
            <w:pPr>
              <w:numPr>
                <w:ilvl w:val="0"/>
                <w:numId w:val="9"/>
              </w:numPr>
              <w:spacing w:line="276" w:lineRule="auto"/>
            </w:pPr>
            <w:r w:rsidRPr="0059358B">
              <w:t>Provide regular monitoring reports on revenue, capital, and external expenditure to the Council's Management Team, Members, and Budget Managers, including financial data and analysis as needed.</w:t>
            </w:r>
          </w:p>
          <w:p w14:paraId="09A87A79" w14:textId="58B3008C" w:rsidR="00F44ADE" w:rsidRDefault="003071FB" w:rsidP="00B731ED">
            <w:pPr>
              <w:numPr>
                <w:ilvl w:val="0"/>
                <w:numId w:val="9"/>
              </w:numPr>
              <w:spacing w:line="276" w:lineRule="auto"/>
            </w:pPr>
            <w:r w:rsidRPr="003071FB">
              <w:t>Assist in promptly completing grant claims, ensuring proper accounting for grant-funded expenditures, maximizing available grants, and liaising with external auditors</w:t>
            </w:r>
            <w:r w:rsidR="008E48A3">
              <w:t xml:space="preserve"> by providing</w:t>
            </w:r>
            <w:r w:rsidR="00091142">
              <w:t xml:space="preserve"> information in a timely manner.</w:t>
            </w:r>
          </w:p>
          <w:p w14:paraId="46EA9C94" w14:textId="684EB9F6" w:rsidR="00880612" w:rsidRDefault="00862A83" w:rsidP="00B731ED">
            <w:pPr>
              <w:numPr>
                <w:ilvl w:val="0"/>
                <w:numId w:val="9"/>
              </w:numPr>
              <w:spacing w:line="276" w:lineRule="auto"/>
            </w:pPr>
            <w:r>
              <w:t>Assist in maintaining the Agresso general ledger, including daily reconciliations of feeder systems</w:t>
            </w:r>
            <w:r w:rsidR="00B0657D">
              <w:t>, undertaking benchmarking work and comparing council costs and incomes to other authorities and services.</w:t>
            </w:r>
          </w:p>
          <w:p w14:paraId="05FAAB47" w14:textId="3CF1D731" w:rsidR="003329C7" w:rsidRDefault="00C96D78" w:rsidP="003B1A78">
            <w:pPr>
              <w:numPr>
                <w:ilvl w:val="0"/>
                <w:numId w:val="9"/>
              </w:numPr>
              <w:spacing w:line="276" w:lineRule="auto"/>
            </w:pPr>
            <w:r w:rsidRPr="00C96D78">
              <w:t>Assist in completing financial returns, statistical reports, performance indicators, and unit cost analyses for the Council</w:t>
            </w:r>
            <w:r w:rsidR="00615EE2">
              <w:t>, Government Bodies</w:t>
            </w:r>
            <w:r w:rsidRPr="00C96D78">
              <w:t xml:space="preserve"> and external bodies by the required deadlines</w:t>
            </w:r>
            <w:r w:rsidR="00046AC1">
              <w:t xml:space="preserve">, whilst professionally </w:t>
            </w:r>
            <w:r w:rsidR="005D3264">
              <w:t>liaising</w:t>
            </w:r>
            <w:r w:rsidR="00046AC1">
              <w:t xml:space="preserve"> confidently with these bodies.</w:t>
            </w:r>
          </w:p>
          <w:p w14:paraId="156BC61D" w14:textId="40B2FC78" w:rsidR="00615EE2" w:rsidRDefault="00D32259" w:rsidP="003B1A78">
            <w:pPr>
              <w:numPr>
                <w:ilvl w:val="0"/>
                <w:numId w:val="9"/>
              </w:numPr>
              <w:spacing w:line="276" w:lineRule="auto"/>
            </w:pPr>
            <w:r>
              <w:t>To attend and contribute to departmental</w:t>
            </w:r>
            <w:r w:rsidR="00A12673">
              <w:t>, inter-authority working groups as required</w:t>
            </w:r>
            <w:r w:rsidR="006128CA">
              <w:t>.</w:t>
            </w:r>
          </w:p>
          <w:p w14:paraId="7E406875" w14:textId="6FF25B50" w:rsidR="006128CA" w:rsidRDefault="006128CA" w:rsidP="003B1A78">
            <w:pPr>
              <w:numPr>
                <w:ilvl w:val="0"/>
                <w:numId w:val="9"/>
              </w:numPr>
              <w:spacing w:line="276" w:lineRule="auto"/>
            </w:pPr>
            <w:r w:rsidRPr="006128CA">
              <w:t xml:space="preserve">Advise senior officers and member boards on financial report preparation to support effective management decisions for </w:t>
            </w:r>
            <w:r w:rsidR="00EA2AC4">
              <w:t xml:space="preserve">initial </w:t>
            </w:r>
            <w:r w:rsidRPr="006128CA">
              <w:t>budget setting and in-year monitoring.</w:t>
            </w:r>
          </w:p>
          <w:p w14:paraId="214CA0E9" w14:textId="77777777" w:rsidR="00C96D78" w:rsidRDefault="00181CBB" w:rsidP="000D38B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To undertake special projects and any other duties that may be assigned </w:t>
            </w:r>
            <w:r w:rsidR="00394022">
              <w:t>commensurate with the responsibility of the post.</w:t>
            </w:r>
          </w:p>
          <w:p w14:paraId="57BBA876" w14:textId="0E992DEC" w:rsidR="003646D4" w:rsidRDefault="003646D4" w:rsidP="003646D4">
            <w:pPr>
              <w:spacing w:line="276" w:lineRule="auto"/>
              <w:ind w:left="720"/>
            </w:pPr>
          </w:p>
        </w:tc>
      </w:tr>
      <w:tr w:rsidR="00365C93" w14:paraId="052D3F24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0BBF0CB" w14:textId="184AE929" w:rsidR="00553148" w:rsidRDefault="00514D94" w:rsidP="00514D94">
            <w:r>
              <w:t>For this role, you must be a m</w:t>
            </w:r>
            <w:r w:rsidR="00553148">
              <w:t>ember of the Association of Accounting Technicians.</w:t>
            </w:r>
          </w:p>
          <w:p w14:paraId="5B59C699" w14:textId="794E6288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58704DCE" w14:textId="77777777" w:rsidR="00F77FCF" w:rsidRDefault="00F77FCF" w:rsidP="00FE52AB">
            <w:pPr>
              <w:spacing w:line="276" w:lineRule="auto"/>
            </w:pPr>
          </w:p>
          <w:p w14:paraId="0150C1E9" w14:textId="4C092F82" w:rsidR="008A28B5" w:rsidRDefault="00874B1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Proven experience</w:t>
            </w:r>
            <w:r w:rsidR="00AC08F5">
              <w:t xml:space="preserve"> in</w:t>
            </w:r>
            <w:r w:rsidR="007008F7">
              <w:t xml:space="preserve"> and knowledge of a public sector accounting</w:t>
            </w:r>
            <w:r w:rsidR="00AC08F5">
              <w:t xml:space="preserve"> environment.</w:t>
            </w:r>
          </w:p>
          <w:p w14:paraId="5CB793CB" w14:textId="3A7F0E78" w:rsidR="00AC08F5" w:rsidRDefault="004568D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Knowledge of Local Government</w:t>
            </w:r>
            <w:r w:rsidR="002D6CDB">
              <w:t>, demonstrating an awareness of the key stages of its finance cycle.</w:t>
            </w:r>
          </w:p>
          <w:p w14:paraId="4D375B03" w14:textId="7D6831D8" w:rsidR="00913CF2" w:rsidRDefault="003E703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write complex </w:t>
            </w:r>
            <w:r w:rsidR="00EF78C9">
              <w:t xml:space="preserve">financial reports in a clear and concise manner, with </w:t>
            </w:r>
            <w:r w:rsidR="00442AFE">
              <w:t>excellent analytical skills to evaluate and report upon financial data.</w:t>
            </w:r>
          </w:p>
          <w:p w14:paraId="44A620AE" w14:textId="005E03D2" w:rsidR="006D7AF4" w:rsidRDefault="0051002D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Excellent organization skills, with the a</w:t>
            </w:r>
            <w:r w:rsidR="000E140B">
              <w:t>bility to consistently achieve tight deadlines,</w:t>
            </w:r>
            <w:r>
              <w:t xml:space="preserve"> and </w:t>
            </w:r>
            <w:r w:rsidR="000E140B">
              <w:t xml:space="preserve">to plan </w:t>
            </w:r>
            <w:r w:rsidR="00E32587">
              <w:t>and prioritise work</w:t>
            </w:r>
            <w:r>
              <w:t>.</w:t>
            </w:r>
          </w:p>
          <w:p w14:paraId="7B760126" w14:textId="709425B8" w:rsidR="00D45635" w:rsidRDefault="0055079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Possessing excellent oral communication skills and have the c</w:t>
            </w:r>
            <w:r w:rsidR="00D45635">
              <w:t>onfidence in liaising with senior officers</w:t>
            </w:r>
          </w:p>
          <w:p w14:paraId="19D53FE1" w14:textId="70319A5F" w:rsidR="00D45635" w:rsidRDefault="00C055CD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Ability to provide creative and innovative solutions to issues and problems, using initiative to make sound judgements.</w:t>
            </w:r>
          </w:p>
          <w:p w14:paraId="05D668EC" w14:textId="480F2DB3" w:rsidR="00553148" w:rsidRPr="003646D4" w:rsidRDefault="004D0353" w:rsidP="00181676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Highly developed information technology skills and knowledge of Microsoft Excel</w:t>
            </w:r>
            <w:r w:rsidR="003C4532">
              <w:rPr>
                <w:lang w:val="en-GB"/>
              </w:rPr>
              <w:t xml:space="preserve">, Word and associated systems, using these systems to appropriately facilitate </w:t>
            </w:r>
            <w:r w:rsidR="00C7616C">
              <w:rPr>
                <w:lang w:val="en-GB"/>
              </w:rPr>
              <w:t>the achievement of objectives.</w:t>
            </w:r>
          </w:p>
          <w:p w14:paraId="1D043C7C" w14:textId="77777777" w:rsidR="00181676" w:rsidRPr="003646D4" w:rsidRDefault="00181676" w:rsidP="00181676">
            <w:pPr>
              <w:spacing w:line="276" w:lineRule="auto"/>
              <w:ind w:left="720"/>
              <w:rPr>
                <w:lang w:val="en-GB"/>
              </w:rPr>
            </w:pPr>
          </w:p>
          <w:p w14:paraId="74A2ABEF" w14:textId="77777777" w:rsidR="00EC745A" w:rsidRPr="003646D4" w:rsidRDefault="00EC745A" w:rsidP="00FE52AB">
            <w:pPr>
              <w:spacing w:line="276" w:lineRule="auto"/>
              <w:rPr>
                <w:lang w:val="en-GB"/>
              </w:rPr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4C51A219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4C51A219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4C51A219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F9E91" w14:textId="77777777" w:rsidR="004A7430" w:rsidRDefault="004A7430" w:rsidP="00BC73FC">
      <w:r>
        <w:separator/>
      </w:r>
    </w:p>
  </w:endnote>
  <w:endnote w:type="continuationSeparator" w:id="0">
    <w:p w14:paraId="5E554A67" w14:textId="77777777" w:rsidR="004A7430" w:rsidRDefault="004A7430" w:rsidP="00BC73FC">
      <w:r>
        <w:continuationSeparator/>
      </w:r>
    </w:p>
  </w:endnote>
  <w:endnote w:type="continuationNotice" w:id="1">
    <w:p w14:paraId="68FCAFEB" w14:textId="77777777" w:rsidR="004A7430" w:rsidRDefault="004A7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9F6B" w14:textId="77777777" w:rsidR="004A7430" w:rsidRDefault="004A7430" w:rsidP="00BC73FC">
      <w:r>
        <w:separator/>
      </w:r>
    </w:p>
  </w:footnote>
  <w:footnote w:type="continuationSeparator" w:id="0">
    <w:p w14:paraId="620EAF96" w14:textId="77777777" w:rsidR="004A7430" w:rsidRDefault="004A7430" w:rsidP="00BC73FC">
      <w:r>
        <w:continuationSeparator/>
      </w:r>
    </w:p>
  </w:footnote>
  <w:footnote w:type="continuationNotice" w:id="1">
    <w:p w14:paraId="1C5DAB54" w14:textId="77777777" w:rsidR="004A7430" w:rsidRDefault="004A7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46AC1"/>
    <w:rsid w:val="00060551"/>
    <w:rsid w:val="000761F2"/>
    <w:rsid w:val="00091142"/>
    <w:rsid w:val="0009529B"/>
    <w:rsid w:val="000C584E"/>
    <w:rsid w:val="000D38B1"/>
    <w:rsid w:val="000E140B"/>
    <w:rsid w:val="000E1C8B"/>
    <w:rsid w:val="000E56CA"/>
    <w:rsid w:val="0010498C"/>
    <w:rsid w:val="001360EF"/>
    <w:rsid w:val="00141C6D"/>
    <w:rsid w:val="001633CD"/>
    <w:rsid w:val="0016524D"/>
    <w:rsid w:val="001806C6"/>
    <w:rsid w:val="00180710"/>
    <w:rsid w:val="0018104B"/>
    <w:rsid w:val="00181676"/>
    <w:rsid w:val="00181CBB"/>
    <w:rsid w:val="001C6CDA"/>
    <w:rsid w:val="001D7755"/>
    <w:rsid w:val="001F46F6"/>
    <w:rsid w:val="00203137"/>
    <w:rsid w:val="00213E7B"/>
    <w:rsid w:val="002141F8"/>
    <w:rsid w:val="00226843"/>
    <w:rsid w:val="0024328B"/>
    <w:rsid w:val="002466AB"/>
    <w:rsid w:val="00246D98"/>
    <w:rsid w:val="00281B02"/>
    <w:rsid w:val="002A0AC2"/>
    <w:rsid w:val="002A1023"/>
    <w:rsid w:val="002D6CDB"/>
    <w:rsid w:val="002D755E"/>
    <w:rsid w:val="002F6FC8"/>
    <w:rsid w:val="0030456C"/>
    <w:rsid w:val="003071FB"/>
    <w:rsid w:val="0033190C"/>
    <w:rsid w:val="003329C7"/>
    <w:rsid w:val="003551E1"/>
    <w:rsid w:val="003646D4"/>
    <w:rsid w:val="003650AD"/>
    <w:rsid w:val="00365C93"/>
    <w:rsid w:val="00372BB5"/>
    <w:rsid w:val="00392305"/>
    <w:rsid w:val="00394022"/>
    <w:rsid w:val="003955FE"/>
    <w:rsid w:val="00395C1F"/>
    <w:rsid w:val="003A0A86"/>
    <w:rsid w:val="003B1A78"/>
    <w:rsid w:val="003C4532"/>
    <w:rsid w:val="003C60F7"/>
    <w:rsid w:val="003D4D87"/>
    <w:rsid w:val="003E7034"/>
    <w:rsid w:val="004028D3"/>
    <w:rsid w:val="0042239F"/>
    <w:rsid w:val="00442AFE"/>
    <w:rsid w:val="004568D1"/>
    <w:rsid w:val="004600FA"/>
    <w:rsid w:val="00464888"/>
    <w:rsid w:val="00480FAD"/>
    <w:rsid w:val="004A6BB1"/>
    <w:rsid w:val="004A7430"/>
    <w:rsid w:val="004A796F"/>
    <w:rsid w:val="004C6BAA"/>
    <w:rsid w:val="004D0353"/>
    <w:rsid w:val="004F3BA6"/>
    <w:rsid w:val="0051002D"/>
    <w:rsid w:val="00514D94"/>
    <w:rsid w:val="00515D95"/>
    <w:rsid w:val="00542989"/>
    <w:rsid w:val="00550794"/>
    <w:rsid w:val="00553148"/>
    <w:rsid w:val="00561A2C"/>
    <w:rsid w:val="00577543"/>
    <w:rsid w:val="0059358B"/>
    <w:rsid w:val="005A4687"/>
    <w:rsid w:val="005A4D05"/>
    <w:rsid w:val="005D3264"/>
    <w:rsid w:val="005E0795"/>
    <w:rsid w:val="005E6612"/>
    <w:rsid w:val="005E760C"/>
    <w:rsid w:val="006126B9"/>
    <w:rsid w:val="006128CA"/>
    <w:rsid w:val="00615EE2"/>
    <w:rsid w:val="00647C3A"/>
    <w:rsid w:val="006539C8"/>
    <w:rsid w:val="00677A30"/>
    <w:rsid w:val="0068134D"/>
    <w:rsid w:val="00695CD1"/>
    <w:rsid w:val="006A02CD"/>
    <w:rsid w:val="006C0E64"/>
    <w:rsid w:val="006C4D8D"/>
    <w:rsid w:val="006C78E7"/>
    <w:rsid w:val="006D4B28"/>
    <w:rsid w:val="006D50C6"/>
    <w:rsid w:val="006D78D0"/>
    <w:rsid w:val="006D7AF4"/>
    <w:rsid w:val="006F64DF"/>
    <w:rsid w:val="006F7418"/>
    <w:rsid w:val="007008F7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62A83"/>
    <w:rsid w:val="00874B12"/>
    <w:rsid w:val="00880612"/>
    <w:rsid w:val="0089153F"/>
    <w:rsid w:val="008A28B5"/>
    <w:rsid w:val="008C5BB7"/>
    <w:rsid w:val="008D29E5"/>
    <w:rsid w:val="008D57B9"/>
    <w:rsid w:val="008E169C"/>
    <w:rsid w:val="008E48A3"/>
    <w:rsid w:val="00902AB1"/>
    <w:rsid w:val="00913CF2"/>
    <w:rsid w:val="00917803"/>
    <w:rsid w:val="00924729"/>
    <w:rsid w:val="00956A13"/>
    <w:rsid w:val="00966E71"/>
    <w:rsid w:val="00982CF7"/>
    <w:rsid w:val="0098361A"/>
    <w:rsid w:val="009B45BF"/>
    <w:rsid w:val="009E6AD7"/>
    <w:rsid w:val="00A00A54"/>
    <w:rsid w:val="00A12673"/>
    <w:rsid w:val="00A27909"/>
    <w:rsid w:val="00A405BB"/>
    <w:rsid w:val="00A50F8D"/>
    <w:rsid w:val="00A528A3"/>
    <w:rsid w:val="00A57756"/>
    <w:rsid w:val="00AB04F6"/>
    <w:rsid w:val="00AC08F5"/>
    <w:rsid w:val="00AC7DE3"/>
    <w:rsid w:val="00AD754E"/>
    <w:rsid w:val="00AE230E"/>
    <w:rsid w:val="00AF536B"/>
    <w:rsid w:val="00B03030"/>
    <w:rsid w:val="00B0657D"/>
    <w:rsid w:val="00B14D8F"/>
    <w:rsid w:val="00B464CA"/>
    <w:rsid w:val="00B54FE4"/>
    <w:rsid w:val="00B6029A"/>
    <w:rsid w:val="00B6431B"/>
    <w:rsid w:val="00B731ED"/>
    <w:rsid w:val="00B824D6"/>
    <w:rsid w:val="00B905A5"/>
    <w:rsid w:val="00B91C7E"/>
    <w:rsid w:val="00B97621"/>
    <w:rsid w:val="00BA7BC6"/>
    <w:rsid w:val="00BC73FC"/>
    <w:rsid w:val="00BD151D"/>
    <w:rsid w:val="00BD6187"/>
    <w:rsid w:val="00C055CD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663DC"/>
    <w:rsid w:val="00C71D88"/>
    <w:rsid w:val="00C7616C"/>
    <w:rsid w:val="00C916FE"/>
    <w:rsid w:val="00C96D78"/>
    <w:rsid w:val="00CC3477"/>
    <w:rsid w:val="00CD3C4E"/>
    <w:rsid w:val="00CF460A"/>
    <w:rsid w:val="00CF6283"/>
    <w:rsid w:val="00D12306"/>
    <w:rsid w:val="00D15E96"/>
    <w:rsid w:val="00D27B4A"/>
    <w:rsid w:val="00D32259"/>
    <w:rsid w:val="00D337FB"/>
    <w:rsid w:val="00D33ACE"/>
    <w:rsid w:val="00D3444F"/>
    <w:rsid w:val="00D45635"/>
    <w:rsid w:val="00D63C04"/>
    <w:rsid w:val="00D655D1"/>
    <w:rsid w:val="00DB629F"/>
    <w:rsid w:val="00DC65EE"/>
    <w:rsid w:val="00DC6AB5"/>
    <w:rsid w:val="00E14925"/>
    <w:rsid w:val="00E15B41"/>
    <w:rsid w:val="00E26A54"/>
    <w:rsid w:val="00E301C7"/>
    <w:rsid w:val="00E32587"/>
    <w:rsid w:val="00E4076D"/>
    <w:rsid w:val="00E61200"/>
    <w:rsid w:val="00E810A5"/>
    <w:rsid w:val="00E95D2E"/>
    <w:rsid w:val="00E97637"/>
    <w:rsid w:val="00EA2AC4"/>
    <w:rsid w:val="00EC745A"/>
    <w:rsid w:val="00ED29F2"/>
    <w:rsid w:val="00ED4EB2"/>
    <w:rsid w:val="00ED70F6"/>
    <w:rsid w:val="00EF1947"/>
    <w:rsid w:val="00EF3E9E"/>
    <w:rsid w:val="00EF477D"/>
    <w:rsid w:val="00EF78C9"/>
    <w:rsid w:val="00F10327"/>
    <w:rsid w:val="00F20667"/>
    <w:rsid w:val="00F44ADE"/>
    <w:rsid w:val="00F45DA6"/>
    <w:rsid w:val="00F57C7D"/>
    <w:rsid w:val="00F62465"/>
    <w:rsid w:val="00F65C2D"/>
    <w:rsid w:val="00F77FCF"/>
    <w:rsid w:val="00F81F69"/>
    <w:rsid w:val="00F84CC7"/>
    <w:rsid w:val="00F96FF6"/>
    <w:rsid w:val="00FC1B7C"/>
    <w:rsid w:val="00FC7C8D"/>
    <w:rsid w:val="00FD3DF3"/>
    <w:rsid w:val="00FE52AB"/>
    <w:rsid w:val="4C51A219"/>
    <w:rsid w:val="54D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d5931-1856-4b5d-9e0a-45fe93dfa302">
      <Terms xmlns="http://schemas.microsoft.com/office/infopath/2007/PartnerControls"/>
    </lcf76f155ced4ddcb4097134ff3c332f>
    <TaxCatchAll xmlns="bf563374-6d07-4d78-bd73-f1cdfbcf66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119A2EAF95C48A9E9F27D96354324" ma:contentTypeVersion="11" ma:contentTypeDescription="Create a new document." ma:contentTypeScope="" ma:versionID="c30c287891446ffaa02668a29b45c76d">
  <xsd:schema xmlns:xsd="http://www.w3.org/2001/XMLSchema" xmlns:xs="http://www.w3.org/2001/XMLSchema" xmlns:p="http://schemas.microsoft.com/office/2006/metadata/properties" xmlns:ns2="44bd5931-1856-4b5d-9e0a-45fe93dfa302" xmlns:ns3="bf563374-6d07-4d78-bd73-f1cdfbcf66a7" targetNamespace="http://schemas.microsoft.com/office/2006/metadata/properties" ma:root="true" ma:fieldsID="8e54e870cbdc494ab6adbbbf1d1d29f4" ns2:_="" ns3:_="">
    <xsd:import namespace="44bd5931-1856-4b5d-9e0a-45fe93dfa302"/>
    <xsd:import namespace="bf563374-6d07-4d78-bd73-f1cdfbcf6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5931-1856-4b5d-9e0a-45fe93dfa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63374-6d07-4d78-bd73-f1cdfbcf66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bc2eda-4677-465c-96de-dcbe15842b60}" ma:internalName="TaxCatchAll" ma:showField="CatchAllData" ma:web="bf563374-6d07-4d78-bd73-f1cdfbcf6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  <ds:schemaRef ds:uri="44bd5931-1856-4b5d-9e0a-45fe93dfa302"/>
    <ds:schemaRef ds:uri="bf563374-6d07-4d78-bd73-f1cdfbcf66a7"/>
  </ds:schemaRefs>
</ds:datastoreItem>
</file>

<file path=customXml/itemProps4.xml><?xml version="1.0" encoding="utf-8"?>
<ds:datastoreItem xmlns:ds="http://schemas.openxmlformats.org/officeDocument/2006/customXml" ds:itemID="{1EC67867-4ED3-45C3-BEE6-E12FAB3A8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d5931-1856-4b5d-9e0a-45fe93dfa302"/>
    <ds:schemaRef ds:uri="bf563374-6d07-4d78-bd73-f1cdfbcf6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689</Words>
  <Characters>3933</Characters>
  <Application>Microsoft Office Word</Application>
  <DocSecurity>4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Baker</dc:creator>
  <cp:keywords/>
  <dc:description/>
  <cp:lastModifiedBy>Kerrie Murray</cp:lastModifiedBy>
  <cp:revision>2</cp:revision>
  <dcterms:created xsi:type="dcterms:W3CDTF">2025-08-19T08:00:00Z</dcterms:created>
  <dcterms:modified xsi:type="dcterms:W3CDTF">2025-08-19T08:00:00Z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0x010100185119A2EAF95C48A9E9F27D96354324</vt:lpwstr>
  </property>
  <property fmtid="{D5CDD505-2E9C-101B-9397-08002B2CF9AE}" pid="3" name="MediaServiceImageTags">
    <vt:lpwstr/>
  </property>
</Properties>
</file>