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2445D994" w:rsidR="000F5A32" w:rsidRDefault="000F5A32" w:rsidP="000F5A32">
            <w:pPr>
              <w:pStyle w:val="Title"/>
              <w:tabs>
                <w:tab w:val="left" w:pos="6480"/>
              </w:tabs>
              <w:rPr>
                <w:b/>
                <w:bCs/>
                <w:sz w:val="40"/>
                <w:szCs w:val="40"/>
              </w:rPr>
            </w:pPr>
            <w:r w:rsidRPr="00794769">
              <w:rPr>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9579D3">
              <w:rPr>
                <w:b/>
                <w:bCs/>
                <w:sz w:val="40"/>
                <w:szCs w:val="40"/>
              </w:rPr>
              <w:t>Commissioning Manager</w:t>
            </w:r>
          </w:p>
          <w:p w14:paraId="3A2B85FA" w14:textId="6746512E" w:rsidR="007C3222" w:rsidRPr="007C3222" w:rsidRDefault="000F5A32" w:rsidP="000F5A32">
            <w:r>
              <w:rPr>
                <w:b/>
                <w:bCs/>
                <w:sz w:val="24"/>
                <w:szCs w:val="24"/>
              </w:rPr>
              <w:t xml:space="preserve">SALARY GRADE: </w:t>
            </w:r>
            <w:r w:rsidR="009579D3">
              <w:rPr>
                <w:b/>
                <w:bCs/>
                <w:sz w:val="24"/>
                <w:szCs w:val="24"/>
              </w:rPr>
              <w:t>HBC11</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488AB935" w:rsidR="00C6483A" w:rsidRPr="00C6483A" w:rsidRDefault="00C6483A" w:rsidP="00C6483A">
            <w:pPr>
              <w:numPr>
                <w:ilvl w:val="0"/>
                <w:numId w:val="9"/>
              </w:numPr>
              <w:spacing w:line="276" w:lineRule="auto"/>
            </w:pPr>
            <w:r w:rsidRPr="00C6483A">
              <w:t>Flexible / hybrid working arrangements available</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 xml:space="preserve">Extensive employee benefits platform including discounted shopping, car leasing, gym memberships, wellbeing hub and Employee Assistance </w:t>
            </w:r>
            <w:proofErr w:type="spellStart"/>
            <w:r w:rsidRPr="00CD2F7A">
              <w:rPr>
                <w:rFonts w:eastAsia="Times New Roman"/>
                <w:color w:val="005982" w:themeColor="accent1"/>
              </w:rPr>
              <w:t>Programme</w:t>
            </w:r>
            <w:proofErr w:type="spellEnd"/>
            <w:r w:rsidRPr="00CD2F7A">
              <w:rPr>
                <w:rFonts w:eastAsia="Times New Roman"/>
                <w:color w:val="005982" w:themeColor="accent1"/>
              </w:rPr>
              <w:t>.</w:t>
            </w:r>
          </w:p>
          <w:p w14:paraId="33B9F462" w14:textId="76F362F9" w:rsidR="00C6483A" w:rsidRPr="00C6483A" w:rsidRDefault="00C3543B" w:rsidP="00C6483A">
            <w:pPr>
              <w:numPr>
                <w:ilvl w:val="0"/>
                <w:numId w:val="9"/>
              </w:numPr>
              <w:spacing w:line="276" w:lineRule="auto"/>
            </w:pPr>
            <w:r>
              <w:t>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AE3F801" w:rsidR="001962F7" w:rsidRPr="00E7121F" w:rsidRDefault="001962F7" w:rsidP="001962F7">
            <w:pPr>
              <w:pStyle w:val="Heading1"/>
              <w:spacing w:line="360" w:lineRule="auto"/>
              <w:rPr>
                <w:rFonts w:asciiTheme="minorHAnsi" w:eastAsiaTheme="minorHAnsi" w:hAnsiTheme="minorHAnsi" w:cstheme="minorBidi"/>
                <w:caps w:val="0"/>
                <w:color w:val="005A84" w:themeColor="text1"/>
                <w:spacing w:val="0"/>
                <w:sz w:val="20"/>
                <w:szCs w:val="22"/>
              </w:rPr>
            </w:pPr>
            <w:r w:rsidRPr="00464888">
              <w:rPr>
                <w:lang w:val="en-GB"/>
              </w:rPr>
              <w:t xml:space="preserve">About the Job </w:t>
            </w:r>
          </w:p>
        </w:tc>
      </w:tr>
      <w:tr w:rsidR="001962F7" w14:paraId="553AA05E" w14:textId="77777777" w:rsidTr="002635AA">
        <w:trPr>
          <w:gridAfter w:val="2"/>
          <w:wAfter w:w="2402" w:type="dxa"/>
        </w:trPr>
        <w:tc>
          <w:tcPr>
            <w:tcW w:w="10065" w:type="dxa"/>
            <w:gridSpan w:val="2"/>
          </w:tcPr>
          <w:p w14:paraId="66ADF150" w14:textId="33134479" w:rsidR="001962F7" w:rsidRDefault="004278AD" w:rsidP="001962F7">
            <w:pPr>
              <w:spacing w:line="276" w:lineRule="auto"/>
            </w:pPr>
            <w:r>
              <w:t>As Commissioning Manager your role will be to</w:t>
            </w:r>
            <w:r w:rsidR="003E5382" w:rsidRPr="003E5382">
              <w:t xml:space="preserve"> manage and strategically lead a number of specialty areas, including commissioning </w:t>
            </w:r>
            <w:r w:rsidR="00F02ADC">
              <w:t xml:space="preserve">services </w:t>
            </w:r>
            <w:r w:rsidR="003E5382" w:rsidRPr="003E5382">
              <w:t>to meet Health</w:t>
            </w:r>
            <w:r w:rsidR="00696460">
              <w:t xml:space="preserve">, </w:t>
            </w:r>
            <w:r w:rsidR="003E5382" w:rsidRPr="003E5382">
              <w:t>Social Care and Public Health needs in Halton</w:t>
            </w:r>
            <w:r w:rsidR="001826D2">
              <w:t>,</w:t>
            </w:r>
            <w:r w:rsidR="003E5382" w:rsidRPr="003E5382">
              <w:t xml:space="preserve"> working across agencies and to agreed and implement policy and procedures</w:t>
            </w:r>
            <w:r w:rsidR="001826D2">
              <w:t>.</w:t>
            </w:r>
            <w:r w:rsidR="003E5382" w:rsidRPr="003E5382">
              <w:t> </w:t>
            </w:r>
          </w:p>
          <w:p w14:paraId="3A0F77AF" w14:textId="77777777" w:rsidR="001962F7" w:rsidRDefault="001962F7" w:rsidP="001962F7">
            <w:pPr>
              <w:spacing w:line="276" w:lineRule="auto"/>
            </w:pPr>
          </w:p>
          <w:p w14:paraId="7E6F4472" w14:textId="77777777" w:rsidR="001962F7" w:rsidRDefault="001962F7" w:rsidP="001962F7">
            <w:pPr>
              <w:spacing w:line="276" w:lineRule="auto"/>
            </w:pPr>
            <w:r>
              <w:t>More specific responsibilities include:</w:t>
            </w:r>
          </w:p>
          <w:p w14:paraId="0DA1BB62" w14:textId="6E2058AD" w:rsidR="001962F7" w:rsidRDefault="0080034A" w:rsidP="001962F7">
            <w:pPr>
              <w:numPr>
                <w:ilvl w:val="0"/>
                <w:numId w:val="9"/>
              </w:numPr>
              <w:spacing w:line="276" w:lineRule="auto"/>
            </w:pPr>
            <w:r>
              <w:lastRenderedPageBreak/>
              <w:t xml:space="preserve">To </w:t>
            </w:r>
            <w:r w:rsidRPr="0080034A">
              <w:t>work on behalf of Halton Borough Council to commission a range of Health, Social Care and Public Health services, to ensure improved performance and value for money across the Health and Social Care economy is achieved. </w:t>
            </w:r>
          </w:p>
          <w:p w14:paraId="7F022EDC" w14:textId="60285EB8" w:rsidR="0080034A" w:rsidRDefault="00023A24" w:rsidP="001962F7">
            <w:pPr>
              <w:numPr>
                <w:ilvl w:val="0"/>
                <w:numId w:val="9"/>
              </w:numPr>
              <w:spacing w:line="276" w:lineRule="auto"/>
            </w:pPr>
            <w:r w:rsidRPr="00023A24">
              <w:t>Develop and implement public health strategies, plans and policies and provide expert advice on lead areas. </w:t>
            </w:r>
          </w:p>
          <w:p w14:paraId="7BDD9422" w14:textId="086CAC40" w:rsidR="00023A24" w:rsidRDefault="00282267" w:rsidP="001962F7">
            <w:pPr>
              <w:numPr>
                <w:ilvl w:val="0"/>
                <w:numId w:val="9"/>
              </w:numPr>
              <w:spacing w:line="276" w:lineRule="auto"/>
            </w:pPr>
            <w:r>
              <w:t>M</w:t>
            </w:r>
            <w:r w:rsidR="00023A24" w:rsidRPr="00023A24">
              <w:t xml:space="preserve">anage and lead on a range of major initiatives and projects to achieve service </w:t>
            </w:r>
            <w:proofErr w:type="spellStart"/>
            <w:r w:rsidR="00023A24" w:rsidRPr="00023A24">
              <w:t>modernisation</w:t>
            </w:r>
            <w:proofErr w:type="spellEnd"/>
            <w:r w:rsidR="00023A24" w:rsidRPr="00023A24">
              <w:t xml:space="preserve"> and re-design across the Health, Social Care and Public Health economy</w:t>
            </w:r>
            <w:r w:rsidR="00825CDE">
              <w:t xml:space="preserve"> to </w:t>
            </w:r>
            <w:r w:rsidR="00023A24" w:rsidRPr="00023A24">
              <w:t>obtain best value in commissioning services to meet locally identified needs</w:t>
            </w:r>
            <w:r w:rsidR="00825CDE">
              <w:t>.</w:t>
            </w:r>
            <w:r w:rsidR="00023A24" w:rsidRPr="00023A24">
              <w:t> </w:t>
            </w:r>
          </w:p>
          <w:p w14:paraId="02802238" w14:textId="77777777" w:rsidR="00023A24" w:rsidRDefault="00023A24" w:rsidP="001962F7">
            <w:pPr>
              <w:numPr>
                <w:ilvl w:val="0"/>
                <w:numId w:val="9"/>
              </w:numPr>
              <w:spacing w:line="276" w:lineRule="auto"/>
            </w:pPr>
            <w:r w:rsidRPr="00023A24">
              <w:t>To monitor progress of a range of Health, Social Care and Public Health services to ensure compliance and continued ‘fitness for purpose’ across the Health and Social Care economy</w:t>
            </w:r>
            <w:r>
              <w:t>.</w:t>
            </w:r>
          </w:p>
          <w:p w14:paraId="32C9520F" w14:textId="64E2D43A" w:rsidR="00023A24" w:rsidRDefault="00564A01" w:rsidP="001962F7">
            <w:pPr>
              <w:numPr>
                <w:ilvl w:val="0"/>
                <w:numId w:val="9"/>
              </w:numPr>
              <w:spacing w:line="276" w:lineRule="auto"/>
            </w:pPr>
            <w:proofErr w:type="spellStart"/>
            <w:r>
              <w:t>U</w:t>
            </w:r>
            <w:r w:rsidR="00023A24" w:rsidRPr="00023A24">
              <w:t>tilise</w:t>
            </w:r>
            <w:proofErr w:type="spellEnd"/>
            <w:r w:rsidR="00023A24" w:rsidRPr="00023A24">
              <w:t xml:space="preserve"> specialist knowledge and awareness to ensure issues impacting the whole system take account of the needs of Health, Social Care and Public Health needs e.g. Housing, Culture &amp; Leisure, Mental Health, general hospital care, transport </w:t>
            </w:r>
            <w:proofErr w:type="spellStart"/>
            <w:r w:rsidR="00023A24" w:rsidRPr="00023A24">
              <w:t>etc</w:t>
            </w:r>
            <w:proofErr w:type="spellEnd"/>
            <w:r w:rsidR="00023A24" w:rsidRPr="00023A24">
              <w:t> </w:t>
            </w:r>
          </w:p>
          <w:p w14:paraId="59A44334" w14:textId="77777777" w:rsidR="00676FFA" w:rsidRDefault="00676FFA" w:rsidP="001962F7">
            <w:pPr>
              <w:numPr>
                <w:ilvl w:val="0"/>
                <w:numId w:val="9"/>
              </w:numPr>
              <w:spacing w:line="276" w:lineRule="auto"/>
            </w:pPr>
            <w:proofErr w:type="spellStart"/>
            <w:r w:rsidRPr="00676FFA">
              <w:t>Analyse</w:t>
            </w:r>
            <w:proofErr w:type="spellEnd"/>
            <w:r w:rsidRPr="00676FFA">
              <w:t xml:space="preserve"> and understand local needs to inform the Joint strategic Needs Assessment and translate this into commissioning intensions within Halton’s Health and Wellbeing Strategy, Children’s Plan and local commissioning plans</w:t>
            </w:r>
            <w:r>
              <w:t>.</w:t>
            </w:r>
          </w:p>
          <w:p w14:paraId="658F3705" w14:textId="77777777" w:rsidR="00676FFA" w:rsidRDefault="00676FFA" w:rsidP="001962F7">
            <w:pPr>
              <w:numPr>
                <w:ilvl w:val="0"/>
                <w:numId w:val="9"/>
              </w:numPr>
              <w:spacing w:line="276" w:lineRule="auto"/>
            </w:pPr>
            <w:r w:rsidRPr="00676FFA">
              <w:t>Contribute to relevant commissioning and strategic boards, producing reports on lead areas as required, using in-depth analysis, health information and evidence of effectiveness. </w:t>
            </w:r>
          </w:p>
          <w:p w14:paraId="6501966A" w14:textId="0A4DED67" w:rsidR="002F0B75" w:rsidRDefault="002F0B75" w:rsidP="001962F7">
            <w:pPr>
              <w:numPr>
                <w:ilvl w:val="0"/>
                <w:numId w:val="9"/>
              </w:numPr>
              <w:spacing w:line="276" w:lineRule="auto"/>
            </w:pPr>
            <w:r w:rsidRPr="002F0B75">
              <w:t>Ensure Joint Planning and Commissioning of services is provided in accordance with relevant central government, inter</w:t>
            </w:r>
            <w:r w:rsidR="0016322D">
              <w:t>-</w:t>
            </w:r>
            <w:r w:rsidRPr="002F0B75">
              <w:t>agency and departmental requirements. </w:t>
            </w:r>
          </w:p>
          <w:p w14:paraId="3918E60D" w14:textId="77777777" w:rsidR="002F0B75" w:rsidRDefault="002F0B75" w:rsidP="001962F7">
            <w:pPr>
              <w:numPr>
                <w:ilvl w:val="0"/>
                <w:numId w:val="9"/>
              </w:numPr>
              <w:spacing w:line="276" w:lineRule="auto"/>
            </w:pPr>
            <w:r w:rsidRPr="002F0B75">
              <w:t>To be aware of, and advise on, the need for service provision across the Health and Social Care system to be reflective of population needs analysis and sensitive in relation to age, race, culture, disability, gender and sexuality. </w:t>
            </w:r>
          </w:p>
          <w:p w14:paraId="2DA47C2D" w14:textId="77777777" w:rsidR="002F0B75" w:rsidRDefault="002F0B75" w:rsidP="001962F7">
            <w:pPr>
              <w:numPr>
                <w:ilvl w:val="0"/>
                <w:numId w:val="9"/>
              </w:numPr>
              <w:spacing w:line="276" w:lineRule="auto"/>
            </w:pPr>
            <w:r w:rsidRPr="002F0B75">
              <w:t>To develop and manage clear service contracts, service specifications and effective performance management processes.</w:t>
            </w:r>
          </w:p>
          <w:p w14:paraId="41D53071" w14:textId="2EFC0645" w:rsidR="00A56890" w:rsidRDefault="00A56890" w:rsidP="001962F7">
            <w:pPr>
              <w:numPr>
                <w:ilvl w:val="0"/>
                <w:numId w:val="9"/>
              </w:numPr>
              <w:spacing w:line="276" w:lineRule="auto"/>
            </w:pPr>
            <w:r w:rsidRPr="00A56890">
              <w:t xml:space="preserve">To ensure that relevant standing orders are adhered to in the process of tendering / contracting for services across </w:t>
            </w:r>
            <w:r w:rsidR="007E4E82">
              <w:t xml:space="preserve">Health, </w:t>
            </w:r>
            <w:r w:rsidRPr="00A56890">
              <w:t>Social Care</w:t>
            </w:r>
            <w:r w:rsidR="007E4E82">
              <w:t xml:space="preserve"> and </w:t>
            </w:r>
            <w:r w:rsidRPr="00A56890">
              <w:t>Public Health</w:t>
            </w:r>
            <w:r w:rsidR="007E4E82">
              <w:t>.</w:t>
            </w:r>
            <w:r w:rsidRPr="00A56890">
              <w:t> </w:t>
            </w:r>
          </w:p>
          <w:p w14:paraId="04420085" w14:textId="1B660FBB" w:rsidR="00A56890" w:rsidRDefault="00A56890" w:rsidP="008F6384">
            <w:pPr>
              <w:numPr>
                <w:ilvl w:val="0"/>
                <w:numId w:val="9"/>
              </w:numPr>
              <w:spacing w:line="276" w:lineRule="auto"/>
            </w:pPr>
            <w:r w:rsidRPr="00A56890">
              <w:t>To assist the Local Authority and Health Partners in the development and management of poole</w:t>
            </w:r>
            <w:r w:rsidR="008F6384">
              <w:t>d b</w:t>
            </w:r>
            <w:r w:rsidRPr="00A56890">
              <w:t>udget</w:t>
            </w:r>
            <w:r w:rsidR="008F6384">
              <w:t xml:space="preserve"> </w:t>
            </w:r>
            <w:r w:rsidRPr="00A56890">
              <w:t>arrangements. </w:t>
            </w:r>
          </w:p>
          <w:p w14:paraId="045BED6A" w14:textId="77777777" w:rsidR="00A56890" w:rsidRDefault="00A56890" w:rsidP="001962F7">
            <w:pPr>
              <w:numPr>
                <w:ilvl w:val="0"/>
                <w:numId w:val="9"/>
              </w:numPr>
              <w:spacing w:line="276" w:lineRule="auto"/>
            </w:pPr>
            <w:r w:rsidRPr="00A56890">
              <w:t>To work in partnership and collaboration with all stakeholders, especially service users and carers, to ensure both effective partnerships and planning processes </w:t>
            </w:r>
          </w:p>
          <w:p w14:paraId="3C23F4A7" w14:textId="0D20A6D2" w:rsidR="00023A24" w:rsidRDefault="00A56890" w:rsidP="008F6384">
            <w:pPr>
              <w:numPr>
                <w:ilvl w:val="0"/>
                <w:numId w:val="9"/>
              </w:numPr>
              <w:spacing w:line="276" w:lineRule="auto"/>
            </w:pPr>
            <w:r w:rsidRPr="00A56890">
              <w:t>Undertake any other duties and responsibilities as may be assigned from time to time, which</w:t>
            </w:r>
            <w:r w:rsidR="00107AAE">
              <w:t xml:space="preserve"> ar</w:t>
            </w:r>
            <w:r w:rsidRPr="00A56890">
              <w:t>e</w:t>
            </w:r>
            <w:r w:rsidR="008F6384">
              <w:t xml:space="preserve"> </w:t>
            </w:r>
            <w:r w:rsidRPr="00A56890">
              <w:t>commensurate</w:t>
            </w:r>
            <w:r w:rsidR="008F6384">
              <w:t xml:space="preserve"> w</w:t>
            </w:r>
            <w:r w:rsidRPr="00A56890">
              <w:t>ith the grade of the job. </w:t>
            </w:r>
            <w:r w:rsidR="00676FFA" w:rsidRPr="00676FFA">
              <w:t> </w:t>
            </w:r>
            <w:r w:rsidR="00023A24" w:rsidRPr="00023A24">
              <w:t> </w:t>
            </w:r>
          </w:p>
          <w:p w14:paraId="57BBA876" w14:textId="6CF2A1D3" w:rsidR="001962F7" w:rsidRDefault="001962F7" w:rsidP="001962F7">
            <w:pPr>
              <w:spacing w:line="276" w:lineRule="auto"/>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2635AA">
        <w:trPr>
          <w:gridAfter w:val="2"/>
          <w:wAfter w:w="2402" w:type="dxa"/>
        </w:trPr>
        <w:tc>
          <w:tcPr>
            <w:tcW w:w="10065" w:type="dxa"/>
            <w:gridSpan w:val="2"/>
          </w:tcPr>
          <w:p w14:paraId="63463DED" w14:textId="5F2A6729" w:rsidR="008837B5" w:rsidRPr="008837B5" w:rsidRDefault="00DC18BB" w:rsidP="008837B5">
            <w:pPr>
              <w:spacing w:line="276" w:lineRule="auto"/>
              <w:rPr>
                <w:lang w:val="en-GB"/>
              </w:rPr>
            </w:pPr>
            <w:r>
              <w:t xml:space="preserve">As Commissioning Manager you must hold a </w:t>
            </w:r>
            <w:r w:rsidRPr="00DC18BB">
              <w:rPr>
                <w:lang w:val="en-GB"/>
              </w:rPr>
              <w:t>professional qualification in Health, Public Health or Social Services</w:t>
            </w:r>
            <w:r w:rsidR="00011AAF">
              <w:rPr>
                <w:lang w:val="en-GB"/>
              </w:rPr>
              <w:t>. You must be ed</w:t>
            </w:r>
            <w:r w:rsidRPr="00DC18BB">
              <w:rPr>
                <w:lang w:val="en-GB"/>
              </w:rPr>
              <w:t>ucated to degree level</w:t>
            </w:r>
            <w:r w:rsidR="008837B5">
              <w:rPr>
                <w:lang w:val="en-GB"/>
              </w:rPr>
              <w:t xml:space="preserve"> or equivalent relevant professional qualifications, or expertise</w:t>
            </w:r>
            <w:r w:rsidR="00011AAF">
              <w:rPr>
                <w:lang w:val="en-GB"/>
              </w:rPr>
              <w:t xml:space="preserve"> </w:t>
            </w:r>
            <w:r w:rsidR="008837B5">
              <w:rPr>
                <w:lang w:val="en-GB"/>
              </w:rPr>
              <w:t xml:space="preserve">and be able to demonstrate evidence of continuous personal and professional development. You must also have </w:t>
            </w:r>
            <w:r w:rsidR="00011AAF">
              <w:rPr>
                <w:lang w:val="en-GB"/>
              </w:rPr>
              <w:t xml:space="preserve">knowledge of </w:t>
            </w:r>
            <w:r w:rsidRPr="00DC18BB">
              <w:rPr>
                <w:lang w:val="en-GB"/>
              </w:rPr>
              <w:t>relevant legislation. </w:t>
            </w:r>
            <w:r w:rsidR="008837B5" w:rsidRPr="008837B5">
              <w:rPr>
                <w:lang w:val="en-GB"/>
              </w:rPr>
              <w:t> </w:t>
            </w:r>
          </w:p>
          <w:p w14:paraId="51FD3CA7" w14:textId="18C28A89" w:rsidR="00DC18BB" w:rsidRPr="008837B5" w:rsidRDefault="00DC18BB" w:rsidP="00DC18BB">
            <w:pPr>
              <w:spacing w:line="276" w:lineRule="auto"/>
              <w:rPr>
                <w:b/>
                <w:bCs/>
                <w:lang w:val="en-GB"/>
              </w:rPr>
            </w:pPr>
          </w:p>
          <w:p w14:paraId="77B47622" w14:textId="0A90A0F2" w:rsidR="008A28B5" w:rsidRDefault="008A28B5" w:rsidP="00FE52AB">
            <w:pPr>
              <w:spacing w:line="276" w:lineRule="auto"/>
            </w:pPr>
            <w:r>
              <w:t xml:space="preserve">In addition </w:t>
            </w:r>
            <w:r w:rsidR="00213E7B">
              <w:t>you</w:t>
            </w:r>
            <w:r>
              <w:t xml:space="preserve"> will have:</w:t>
            </w:r>
          </w:p>
          <w:p w14:paraId="0150C1E9" w14:textId="1C03EFAE" w:rsidR="008A28B5" w:rsidRDefault="00011AAF" w:rsidP="00181676">
            <w:pPr>
              <w:numPr>
                <w:ilvl w:val="0"/>
                <w:numId w:val="9"/>
              </w:numPr>
              <w:spacing w:line="276" w:lineRule="auto"/>
            </w:pPr>
            <w:r w:rsidRPr="00011AAF">
              <w:t>Experience of work</w:t>
            </w:r>
            <w:r w:rsidR="00CB2606">
              <w:t>ing</w:t>
            </w:r>
            <w:r w:rsidR="00CF597C">
              <w:t xml:space="preserve"> </w:t>
            </w:r>
            <w:r w:rsidRPr="00011AAF">
              <w:t xml:space="preserve">in </w:t>
            </w:r>
            <w:r w:rsidR="00CF597C">
              <w:t xml:space="preserve">a </w:t>
            </w:r>
            <w:r w:rsidRPr="00011AAF">
              <w:t>Health</w:t>
            </w:r>
            <w:r w:rsidR="00A14E2A">
              <w:t xml:space="preserve">, </w:t>
            </w:r>
            <w:r w:rsidRPr="00011AAF">
              <w:t>Public Health</w:t>
            </w:r>
            <w:r w:rsidR="00A14E2A">
              <w:t xml:space="preserve">, </w:t>
            </w:r>
            <w:r w:rsidRPr="00011AAF">
              <w:t>Social</w:t>
            </w:r>
            <w:r w:rsidR="003B7059">
              <w:t xml:space="preserve"> Care</w:t>
            </w:r>
            <w:r w:rsidRPr="00011AAF">
              <w:t xml:space="preserve"> or Welfare setting</w:t>
            </w:r>
            <w:r w:rsidR="00CB2606">
              <w:t xml:space="preserve"> </w:t>
            </w:r>
            <w:r w:rsidRPr="00011AAF">
              <w:t>(</w:t>
            </w:r>
            <w:r w:rsidR="003B7059">
              <w:t xml:space="preserve">across </w:t>
            </w:r>
            <w:r w:rsidRPr="00011AAF">
              <w:t>Adults or Children</w:t>
            </w:r>
            <w:r w:rsidR="00CF597C">
              <w:t>’s Services</w:t>
            </w:r>
            <w:r w:rsidRPr="00011AAF">
              <w:t>)</w:t>
            </w:r>
            <w:r w:rsidR="00DA0755">
              <w:t>.</w:t>
            </w:r>
          </w:p>
          <w:p w14:paraId="2C4F5E3C" w14:textId="77777777" w:rsidR="007E6C31" w:rsidRDefault="00CC0578" w:rsidP="00402ED6">
            <w:pPr>
              <w:numPr>
                <w:ilvl w:val="0"/>
                <w:numId w:val="9"/>
              </w:numPr>
              <w:spacing w:line="276" w:lineRule="auto"/>
            </w:pPr>
            <w:r w:rsidRPr="00CC0578">
              <w:t xml:space="preserve">Knowledge of </w:t>
            </w:r>
            <w:r w:rsidR="00FB4974">
              <w:t>V</w:t>
            </w:r>
            <w:r w:rsidRPr="00CC0578">
              <w:t xml:space="preserve">aluing </w:t>
            </w:r>
            <w:r w:rsidR="00FB4974">
              <w:t>P</w:t>
            </w:r>
            <w:r w:rsidRPr="00CC0578">
              <w:t>eople and the objects to be met</w:t>
            </w:r>
            <w:r w:rsidR="007E6C31">
              <w:t>.</w:t>
            </w:r>
          </w:p>
          <w:p w14:paraId="7B1C9A71" w14:textId="577D0B83" w:rsidR="00CC0578" w:rsidRDefault="007E6C31" w:rsidP="00402ED6">
            <w:pPr>
              <w:numPr>
                <w:ilvl w:val="0"/>
                <w:numId w:val="9"/>
              </w:numPr>
              <w:spacing w:line="276" w:lineRule="auto"/>
            </w:pPr>
            <w:r>
              <w:t>K</w:t>
            </w:r>
            <w:r w:rsidR="00CC0578" w:rsidRPr="00CC0578">
              <w:t>nowledge and understanding of anti-oppressive practice</w:t>
            </w:r>
            <w:r w:rsidR="00DA0755">
              <w:t>.</w:t>
            </w:r>
            <w:r w:rsidR="00CC0578" w:rsidRPr="00CC0578">
              <w:t> </w:t>
            </w:r>
          </w:p>
          <w:p w14:paraId="79AC56C6" w14:textId="719B0887" w:rsidR="00CC0578" w:rsidRDefault="00CC0578" w:rsidP="008505A9">
            <w:pPr>
              <w:numPr>
                <w:ilvl w:val="0"/>
                <w:numId w:val="9"/>
              </w:numPr>
              <w:spacing w:line="276" w:lineRule="auto"/>
            </w:pPr>
            <w:r w:rsidRPr="00CC0578">
              <w:t>Ab</w:t>
            </w:r>
            <w:r w:rsidR="00A440E6">
              <w:t xml:space="preserve">ility </w:t>
            </w:r>
            <w:r w:rsidR="00E05091" w:rsidRPr="00A92777">
              <w:t>to think and plan strategically</w:t>
            </w:r>
            <w:r w:rsidR="008505A9">
              <w:t xml:space="preserve"> and able </w:t>
            </w:r>
            <w:r w:rsidRPr="00CC0578">
              <w:t>to understand and use numerical information</w:t>
            </w:r>
            <w:r w:rsidR="00DA0755">
              <w:t>.</w:t>
            </w:r>
            <w:r w:rsidRPr="00CC0578">
              <w:t>  </w:t>
            </w:r>
          </w:p>
          <w:p w14:paraId="66E2FBD9" w14:textId="5AD3C752" w:rsidR="00A92777" w:rsidRDefault="00A92777" w:rsidP="009328D0">
            <w:pPr>
              <w:numPr>
                <w:ilvl w:val="0"/>
                <w:numId w:val="9"/>
              </w:numPr>
              <w:spacing w:line="276" w:lineRule="auto"/>
            </w:pPr>
            <w:r w:rsidRPr="00A92777">
              <w:lastRenderedPageBreak/>
              <w:t>Excellent communication skills </w:t>
            </w:r>
            <w:r w:rsidR="00DA0755">
              <w:t xml:space="preserve">with the ability </w:t>
            </w:r>
            <w:r w:rsidRPr="00A92777">
              <w:t>to influence people and promote change.  </w:t>
            </w:r>
          </w:p>
          <w:p w14:paraId="08A6FF63" w14:textId="76AAF812" w:rsidR="000F3057" w:rsidRDefault="000F3057" w:rsidP="00181676">
            <w:pPr>
              <w:numPr>
                <w:ilvl w:val="0"/>
                <w:numId w:val="9"/>
              </w:numPr>
              <w:spacing w:line="276" w:lineRule="auto"/>
            </w:pPr>
            <w:r w:rsidRPr="000F3057">
              <w:t>Ab</w:t>
            </w:r>
            <w:r w:rsidR="00A440E6">
              <w:t xml:space="preserve">ility </w:t>
            </w:r>
            <w:r w:rsidRPr="000F3057">
              <w:t>to exercise personal judgement</w:t>
            </w:r>
            <w:r w:rsidR="000E0F1E">
              <w:t xml:space="preserve"> </w:t>
            </w:r>
            <w:r w:rsidR="00FD36B0">
              <w:t xml:space="preserve">with </w:t>
            </w:r>
            <w:r w:rsidR="000E0F1E">
              <w:t>aware</w:t>
            </w:r>
            <w:r w:rsidR="00FD36B0">
              <w:t>ness</w:t>
            </w:r>
            <w:r w:rsidR="000E0F1E">
              <w:t xml:space="preserve"> </w:t>
            </w:r>
            <w:r w:rsidRPr="000F3057">
              <w:t>of the sensitivity of context</w:t>
            </w:r>
            <w:r w:rsidR="00FD36B0">
              <w:t xml:space="preserve"> and be focused on customer </w:t>
            </w:r>
            <w:proofErr w:type="spellStart"/>
            <w:r w:rsidR="00FD36B0">
              <w:t>centred</w:t>
            </w:r>
            <w:proofErr w:type="spellEnd"/>
            <w:r w:rsidR="00FD36B0">
              <w:t xml:space="preserve"> services</w:t>
            </w:r>
            <w:r w:rsidR="00E75B1F">
              <w:t>.</w:t>
            </w:r>
          </w:p>
          <w:p w14:paraId="413C5DEB" w14:textId="31596F7C" w:rsidR="000F3057" w:rsidRDefault="000F3057" w:rsidP="00FD36B0">
            <w:pPr>
              <w:numPr>
                <w:ilvl w:val="0"/>
                <w:numId w:val="9"/>
              </w:numPr>
              <w:spacing w:line="276" w:lineRule="auto"/>
            </w:pPr>
            <w:r w:rsidRPr="000F3057">
              <w:t>Ab</w:t>
            </w:r>
            <w:r w:rsidR="001D6FBB">
              <w:t xml:space="preserve">ility </w:t>
            </w:r>
            <w:r w:rsidRPr="000F3057">
              <w:t xml:space="preserve">to </w:t>
            </w:r>
            <w:r w:rsidR="00782DE9">
              <w:t>self-</w:t>
            </w:r>
            <w:r w:rsidRPr="000F3057">
              <w:t xml:space="preserve">manage with </w:t>
            </w:r>
            <w:r w:rsidR="00782DE9">
              <w:t xml:space="preserve">a </w:t>
            </w:r>
            <w:r w:rsidRPr="000F3057">
              <w:t>high degree of personal and professional integrity</w:t>
            </w:r>
            <w:r w:rsidR="00267F06">
              <w:t>.</w:t>
            </w:r>
          </w:p>
          <w:p w14:paraId="1D043C7C" w14:textId="77777777" w:rsidR="00181676" w:rsidRDefault="00181676" w:rsidP="00181676">
            <w:pPr>
              <w:spacing w:line="276" w:lineRule="auto"/>
              <w:ind w:left="720"/>
            </w:pPr>
          </w:p>
          <w:p w14:paraId="6A36225B" w14:textId="05E70B5F" w:rsidR="00EC745A" w:rsidRPr="00EC745A" w:rsidRDefault="00EC745A" w:rsidP="00FE52AB">
            <w:pPr>
              <w:spacing w:line="276" w:lineRule="auto"/>
            </w:pPr>
            <w:r>
              <w:t xml:space="preserve">As this role involves regular travel across the borough and sometimes further afield, a driving </w:t>
            </w:r>
            <w:proofErr w:type="spellStart"/>
            <w:r>
              <w:t>licen</w:t>
            </w:r>
            <w:r w:rsidR="00D41D11">
              <w:t>c</w:t>
            </w:r>
            <w:r>
              <w:t>e</w:t>
            </w:r>
            <w:proofErr w:type="spellEnd"/>
            <w:r>
              <w:t xml:space="preserv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C89B" w14:textId="77777777" w:rsidR="009D4A90" w:rsidRDefault="009D4A90" w:rsidP="00BC73FC">
      <w:r>
        <w:separator/>
      </w:r>
    </w:p>
  </w:endnote>
  <w:endnote w:type="continuationSeparator" w:id="0">
    <w:p w14:paraId="32BD370D" w14:textId="77777777" w:rsidR="009D4A90" w:rsidRDefault="009D4A90" w:rsidP="00BC73FC">
      <w:r>
        <w:continuationSeparator/>
      </w:r>
    </w:p>
  </w:endnote>
  <w:endnote w:type="continuationNotice" w:id="1">
    <w:p w14:paraId="3226BA4C" w14:textId="77777777" w:rsidR="009D4A90" w:rsidRDefault="009D4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7867" w14:textId="77777777" w:rsidR="009D4A90" w:rsidRDefault="009D4A90" w:rsidP="00BC73FC">
      <w:r>
        <w:separator/>
      </w:r>
    </w:p>
  </w:footnote>
  <w:footnote w:type="continuationSeparator" w:id="0">
    <w:p w14:paraId="55A274B7" w14:textId="77777777" w:rsidR="009D4A90" w:rsidRDefault="009D4A90" w:rsidP="00BC73FC">
      <w:r>
        <w:continuationSeparator/>
      </w:r>
    </w:p>
  </w:footnote>
  <w:footnote w:type="continuationNotice" w:id="1">
    <w:p w14:paraId="2F602EA5" w14:textId="77777777" w:rsidR="009D4A90" w:rsidRDefault="009D4A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1AAF"/>
    <w:rsid w:val="000145F9"/>
    <w:rsid w:val="00023A24"/>
    <w:rsid w:val="000275E3"/>
    <w:rsid w:val="00060551"/>
    <w:rsid w:val="000761F2"/>
    <w:rsid w:val="0009529B"/>
    <w:rsid w:val="000E0F1E"/>
    <w:rsid w:val="000E1C8B"/>
    <w:rsid w:val="000F3057"/>
    <w:rsid w:val="000F5A32"/>
    <w:rsid w:val="0010498C"/>
    <w:rsid w:val="00107AAE"/>
    <w:rsid w:val="00117D1E"/>
    <w:rsid w:val="001360EF"/>
    <w:rsid w:val="00141C6D"/>
    <w:rsid w:val="0016322D"/>
    <w:rsid w:val="0016361F"/>
    <w:rsid w:val="0016524D"/>
    <w:rsid w:val="001806C6"/>
    <w:rsid w:val="00180710"/>
    <w:rsid w:val="00181676"/>
    <w:rsid w:val="001826D2"/>
    <w:rsid w:val="001962F7"/>
    <w:rsid w:val="001C6CDA"/>
    <w:rsid w:val="001D6FBB"/>
    <w:rsid w:val="001D7755"/>
    <w:rsid w:val="001F095C"/>
    <w:rsid w:val="001F46F6"/>
    <w:rsid w:val="00213E7B"/>
    <w:rsid w:val="002141F8"/>
    <w:rsid w:val="00226843"/>
    <w:rsid w:val="00236234"/>
    <w:rsid w:val="0024328B"/>
    <w:rsid w:val="002466AB"/>
    <w:rsid w:val="00246D98"/>
    <w:rsid w:val="002511DA"/>
    <w:rsid w:val="002635AA"/>
    <w:rsid w:val="00267F06"/>
    <w:rsid w:val="00281B02"/>
    <w:rsid w:val="00282267"/>
    <w:rsid w:val="002A0AC2"/>
    <w:rsid w:val="002C518F"/>
    <w:rsid w:val="002D755E"/>
    <w:rsid w:val="002F0B75"/>
    <w:rsid w:val="002F6FC8"/>
    <w:rsid w:val="0030456C"/>
    <w:rsid w:val="003329C7"/>
    <w:rsid w:val="003551E1"/>
    <w:rsid w:val="00361698"/>
    <w:rsid w:val="00365C93"/>
    <w:rsid w:val="00372BB5"/>
    <w:rsid w:val="003955FE"/>
    <w:rsid w:val="00395C1F"/>
    <w:rsid w:val="003A0A86"/>
    <w:rsid w:val="003B7059"/>
    <w:rsid w:val="003C60F7"/>
    <w:rsid w:val="003D4D87"/>
    <w:rsid w:val="003E5382"/>
    <w:rsid w:val="004278AD"/>
    <w:rsid w:val="004600FA"/>
    <w:rsid w:val="00464888"/>
    <w:rsid w:val="00480FAD"/>
    <w:rsid w:val="004A6BB1"/>
    <w:rsid w:val="004A796F"/>
    <w:rsid w:val="004C6BAA"/>
    <w:rsid w:val="00506E16"/>
    <w:rsid w:val="00515D95"/>
    <w:rsid w:val="00530169"/>
    <w:rsid w:val="00561A2C"/>
    <w:rsid w:val="00564A01"/>
    <w:rsid w:val="00577543"/>
    <w:rsid w:val="00593983"/>
    <w:rsid w:val="005A0882"/>
    <w:rsid w:val="005A4D05"/>
    <w:rsid w:val="005B4790"/>
    <w:rsid w:val="005B54B1"/>
    <w:rsid w:val="005C2714"/>
    <w:rsid w:val="005E0795"/>
    <w:rsid w:val="005E6612"/>
    <w:rsid w:val="005E760C"/>
    <w:rsid w:val="005F2592"/>
    <w:rsid w:val="006126B9"/>
    <w:rsid w:val="00647C3A"/>
    <w:rsid w:val="00647E2B"/>
    <w:rsid w:val="00676FFA"/>
    <w:rsid w:val="00677A30"/>
    <w:rsid w:val="00677C87"/>
    <w:rsid w:val="0068134D"/>
    <w:rsid w:val="00695CD1"/>
    <w:rsid w:val="00696460"/>
    <w:rsid w:val="006C0E64"/>
    <w:rsid w:val="006C21E2"/>
    <w:rsid w:val="006C4D8D"/>
    <w:rsid w:val="006C78E7"/>
    <w:rsid w:val="006D4B28"/>
    <w:rsid w:val="006D50C6"/>
    <w:rsid w:val="006E0691"/>
    <w:rsid w:val="006F64DF"/>
    <w:rsid w:val="00700D4D"/>
    <w:rsid w:val="007079B0"/>
    <w:rsid w:val="00710C22"/>
    <w:rsid w:val="00713365"/>
    <w:rsid w:val="00724932"/>
    <w:rsid w:val="00763784"/>
    <w:rsid w:val="007807FB"/>
    <w:rsid w:val="00782DE9"/>
    <w:rsid w:val="007840DF"/>
    <w:rsid w:val="00793DB6"/>
    <w:rsid w:val="007B29E5"/>
    <w:rsid w:val="007C27DD"/>
    <w:rsid w:val="007C3222"/>
    <w:rsid w:val="007E4E82"/>
    <w:rsid w:val="007E6C31"/>
    <w:rsid w:val="007F6D8B"/>
    <w:rsid w:val="007F737F"/>
    <w:rsid w:val="0080034A"/>
    <w:rsid w:val="008122A4"/>
    <w:rsid w:val="00814BD7"/>
    <w:rsid w:val="00825CDE"/>
    <w:rsid w:val="00830561"/>
    <w:rsid w:val="00846588"/>
    <w:rsid w:val="008505A9"/>
    <w:rsid w:val="00863730"/>
    <w:rsid w:val="00882CF4"/>
    <w:rsid w:val="008837B5"/>
    <w:rsid w:val="0089153F"/>
    <w:rsid w:val="008A28B5"/>
    <w:rsid w:val="008C5BB7"/>
    <w:rsid w:val="008D29E5"/>
    <w:rsid w:val="008D57B9"/>
    <w:rsid w:val="008D68E2"/>
    <w:rsid w:val="008E169C"/>
    <w:rsid w:val="008E51CE"/>
    <w:rsid w:val="008F6384"/>
    <w:rsid w:val="00902AB1"/>
    <w:rsid w:val="00917803"/>
    <w:rsid w:val="00924729"/>
    <w:rsid w:val="009579D3"/>
    <w:rsid w:val="00966E71"/>
    <w:rsid w:val="00971691"/>
    <w:rsid w:val="00982CF7"/>
    <w:rsid w:val="0098361A"/>
    <w:rsid w:val="009B45BF"/>
    <w:rsid w:val="009D1074"/>
    <w:rsid w:val="009D4A90"/>
    <w:rsid w:val="00A14E2A"/>
    <w:rsid w:val="00A27909"/>
    <w:rsid w:val="00A3304B"/>
    <w:rsid w:val="00A405BB"/>
    <w:rsid w:val="00A440E6"/>
    <w:rsid w:val="00A50F8D"/>
    <w:rsid w:val="00A56890"/>
    <w:rsid w:val="00A57756"/>
    <w:rsid w:val="00A92777"/>
    <w:rsid w:val="00AC7DE3"/>
    <w:rsid w:val="00AE230E"/>
    <w:rsid w:val="00AF536B"/>
    <w:rsid w:val="00B03030"/>
    <w:rsid w:val="00B14D8F"/>
    <w:rsid w:val="00B6029A"/>
    <w:rsid w:val="00B6431B"/>
    <w:rsid w:val="00B824D6"/>
    <w:rsid w:val="00B905A5"/>
    <w:rsid w:val="00B91C7E"/>
    <w:rsid w:val="00B94DB1"/>
    <w:rsid w:val="00B97621"/>
    <w:rsid w:val="00BA7BC6"/>
    <w:rsid w:val="00BC73FC"/>
    <w:rsid w:val="00BD151D"/>
    <w:rsid w:val="00BD6187"/>
    <w:rsid w:val="00C107EE"/>
    <w:rsid w:val="00C24C53"/>
    <w:rsid w:val="00C3543B"/>
    <w:rsid w:val="00C42AB0"/>
    <w:rsid w:val="00C43902"/>
    <w:rsid w:val="00C43CC7"/>
    <w:rsid w:val="00C4790C"/>
    <w:rsid w:val="00C57607"/>
    <w:rsid w:val="00C6004A"/>
    <w:rsid w:val="00C63F91"/>
    <w:rsid w:val="00C6483A"/>
    <w:rsid w:val="00C916FE"/>
    <w:rsid w:val="00CB2606"/>
    <w:rsid w:val="00CB3DA3"/>
    <w:rsid w:val="00CC0578"/>
    <w:rsid w:val="00CC3477"/>
    <w:rsid w:val="00CD2F7A"/>
    <w:rsid w:val="00CD3C4E"/>
    <w:rsid w:val="00CF597C"/>
    <w:rsid w:val="00D12306"/>
    <w:rsid w:val="00D15E96"/>
    <w:rsid w:val="00D27B4A"/>
    <w:rsid w:val="00D33ACE"/>
    <w:rsid w:val="00D3444F"/>
    <w:rsid w:val="00D41D11"/>
    <w:rsid w:val="00D63C04"/>
    <w:rsid w:val="00D655D1"/>
    <w:rsid w:val="00DA0755"/>
    <w:rsid w:val="00DB629F"/>
    <w:rsid w:val="00DC12AF"/>
    <w:rsid w:val="00DC18BB"/>
    <w:rsid w:val="00DC65EE"/>
    <w:rsid w:val="00DC6AB5"/>
    <w:rsid w:val="00E05091"/>
    <w:rsid w:val="00E14925"/>
    <w:rsid w:val="00E26A54"/>
    <w:rsid w:val="00E301C7"/>
    <w:rsid w:val="00E4076D"/>
    <w:rsid w:val="00E7121F"/>
    <w:rsid w:val="00E75B1F"/>
    <w:rsid w:val="00E810A5"/>
    <w:rsid w:val="00E87EA7"/>
    <w:rsid w:val="00E95D2E"/>
    <w:rsid w:val="00E97637"/>
    <w:rsid w:val="00EC745A"/>
    <w:rsid w:val="00ED4EB2"/>
    <w:rsid w:val="00EE0808"/>
    <w:rsid w:val="00EF1947"/>
    <w:rsid w:val="00EF3E9E"/>
    <w:rsid w:val="00EF477D"/>
    <w:rsid w:val="00F000FC"/>
    <w:rsid w:val="00F02ADC"/>
    <w:rsid w:val="00F10327"/>
    <w:rsid w:val="00F20667"/>
    <w:rsid w:val="00F249FA"/>
    <w:rsid w:val="00F51960"/>
    <w:rsid w:val="00F57C7D"/>
    <w:rsid w:val="00F62465"/>
    <w:rsid w:val="00F81F69"/>
    <w:rsid w:val="00F84CC7"/>
    <w:rsid w:val="00F96FF6"/>
    <w:rsid w:val="00FB4974"/>
    <w:rsid w:val="00FC1B7C"/>
    <w:rsid w:val="00FC7C8D"/>
    <w:rsid w:val="00FD36B0"/>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9FEE2-CB95-4C6A-9B7F-D86CBCA42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915</Words>
  <Characters>5221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Collette Arrowsmith</cp:lastModifiedBy>
  <cp:revision>2</cp:revision>
  <dcterms:created xsi:type="dcterms:W3CDTF">2026-04-22T10:27:00Z</dcterms:created>
  <dcterms:modified xsi:type="dcterms:W3CDTF">2026-04-22T10:27:00Z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