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</w:tblGrid>
      <w:tr w:rsidR="00372BB5" w14:paraId="4737160A" w14:textId="77777777" w:rsidTr="00F2500C">
        <w:trPr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699D31B7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47C9">
              <w:rPr>
                <w:b/>
                <w:bCs/>
                <w:sz w:val="40"/>
                <w:szCs w:val="40"/>
              </w:rPr>
              <w:t xml:space="preserve">library development officer – </w:t>
            </w:r>
            <w:r w:rsidR="00CB628D">
              <w:rPr>
                <w:b/>
                <w:bCs/>
                <w:sz w:val="40"/>
                <w:szCs w:val="40"/>
              </w:rPr>
              <w:t>Children &amp; families</w:t>
            </w:r>
          </w:p>
          <w:p w14:paraId="3A2B85FA" w14:textId="22EE4E56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7647C9">
              <w:rPr>
                <w:b/>
                <w:bCs/>
                <w:sz w:val="24"/>
                <w:szCs w:val="24"/>
              </w:rPr>
              <w:t>HBC6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F2500C"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F0E6BDF" w:rsidR="00C6483A" w:rsidRPr="007647C9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</w:rPr>
            </w:pPr>
            <w:r w:rsidRPr="007647C9">
              <w:rPr>
                <w:color w:val="005982" w:themeColor="accent1"/>
              </w:rPr>
              <w:t xml:space="preserve">Flexible / hybrid working arrangements available </w:t>
            </w:r>
          </w:p>
          <w:p w14:paraId="42E1A898" w14:textId="77777777" w:rsidR="00CD2F7A" w:rsidRPr="007647C9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7647C9">
              <w:rPr>
                <w:rFonts w:eastAsia="Times New Roman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33B9F462" w14:textId="774D1FCD" w:rsidR="00C6483A" w:rsidRPr="007647C9" w:rsidRDefault="00C3543B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</w:rPr>
            </w:pPr>
            <w:r w:rsidRPr="007647C9">
              <w:rPr>
                <w:color w:val="005982" w:themeColor="accent1"/>
              </w:rPr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F2500C">
        <w:tc>
          <w:tcPr>
            <w:tcW w:w="10065" w:type="dxa"/>
            <w:gridSpan w:val="2"/>
          </w:tcPr>
          <w:p w14:paraId="4B3E8C5B" w14:textId="530BAAA6" w:rsidR="007647C9" w:rsidRDefault="007647C9" w:rsidP="007647C9">
            <w:pPr>
              <w:spacing w:line="276" w:lineRule="auto"/>
            </w:pPr>
            <w:r>
              <w:t xml:space="preserve">As a Library Development Officer, you will </w:t>
            </w:r>
            <w:r w:rsidRPr="00891828">
              <w:t xml:space="preserve">support </w:t>
            </w:r>
            <w:r>
              <w:t>the</w:t>
            </w:r>
            <w:r w:rsidRPr="00891828">
              <w:t xml:space="preserve"> growth and development</w:t>
            </w:r>
            <w:r>
              <w:t xml:space="preserve"> of the Halton Library Service, </w:t>
            </w:r>
            <w:r w:rsidRPr="00891828">
              <w:t xml:space="preserve">with a focus on delivering </w:t>
            </w:r>
            <w:r>
              <w:t xml:space="preserve">and strengthening </w:t>
            </w:r>
            <w:r w:rsidRPr="00891828">
              <w:t xml:space="preserve">our </w:t>
            </w:r>
            <w:r w:rsidR="00CB628D">
              <w:t>Children &amp; Families</w:t>
            </w:r>
            <w:r w:rsidRPr="007647C9">
              <w:t xml:space="preserve"> offer</w:t>
            </w:r>
            <w:r>
              <w:t xml:space="preserve">. You will </w:t>
            </w:r>
            <w:r w:rsidRPr="002C14E7">
              <w:t>contribut</w:t>
            </w:r>
            <w:r>
              <w:t>e</w:t>
            </w:r>
            <w:r w:rsidRPr="002C14E7">
              <w:t xml:space="preserve"> </w:t>
            </w:r>
            <w:r w:rsidRPr="00013482">
              <w:t>to the development of strategies and policies through a range of targeted programmes</w:t>
            </w:r>
            <w:r>
              <w:t xml:space="preserve"> and will </w:t>
            </w:r>
            <w:r w:rsidRPr="00013482">
              <w:t xml:space="preserve">lead on </w:t>
            </w:r>
            <w:r>
              <w:t xml:space="preserve">the </w:t>
            </w:r>
            <w:r w:rsidRPr="00013482">
              <w:t xml:space="preserve">development of </w:t>
            </w:r>
            <w:r w:rsidR="00075ED7">
              <w:t>C</w:t>
            </w:r>
            <w:r w:rsidR="00786855">
              <w:t>hildren</w:t>
            </w:r>
            <w:r w:rsidR="00075ED7">
              <w:t xml:space="preserve"> and Familie</w:t>
            </w:r>
            <w:r w:rsidR="00786855">
              <w:t>s</w:t>
            </w:r>
            <w:r w:rsidRPr="00013482">
              <w:t xml:space="preserve"> initiatives. </w:t>
            </w:r>
          </w:p>
          <w:p w14:paraId="3A0F77AF" w14:textId="77777777" w:rsidR="001962F7" w:rsidRDefault="001962F7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lastRenderedPageBreak/>
              <w:t>More specific responsibilities include:</w:t>
            </w:r>
          </w:p>
          <w:p w14:paraId="20C85D30" w14:textId="77777777" w:rsidR="005E75A5" w:rsidRDefault="007647C9" w:rsidP="00D10238">
            <w:pPr>
              <w:numPr>
                <w:ilvl w:val="0"/>
                <w:numId w:val="9"/>
              </w:numPr>
              <w:spacing w:line="276" w:lineRule="auto"/>
            </w:pPr>
            <w:r>
              <w:t>Developing</w:t>
            </w:r>
            <w:r w:rsidRPr="007647C9">
              <w:t xml:space="preserve"> and maintain</w:t>
            </w:r>
            <w:r>
              <w:t>ing</w:t>
            </w:r>
            <w:r w:rsidRPr="007647C9">
              <w:t xml:space="preserve"> strong relationships with external partners, council </w:t>
            </w:r>
            <w:r>
              <w:t>colleagues</w:t>
            </w:r>
            <w:r w:rsidRPr="007647C9">
              <w:t>, and frontline teams to ensure initiatives, programmes, and events are effectively delivered across all sites</w:t>
            </w:r>
          </w:p>
          <w:p w14:paraId="1FAFD43A" w14:textId="3B121D37" w:rsidR="007647C9" w:rsidRDefault="00D64A69" w:rsidP="00D10238">
            <w:pPr>
              <w:numPr>
                <w:ilvl w:val="0"/>
                <w:numId w:val="9"/>
              </w:numPr>
              <w:spacing w:line="276" w:lineRule="auto"/>
            </w:pPr>
            <w:r>
              <w:t>P</w:t>
            </w:r>
            <w:r w:rsidR="007647C9" w:rsidRPr="007647C9">
              <w:t>romoting</w:t>
            </w:r>
            <w:r w:rsidR="00D9039F">
              <w:t xml:space="preserve"> reading and</w:t>
            </w:r>
            <w:r w:rsidR="007647C9" w:rsidRPr="007647C9">
              <w:t xml:space="preserve"> libraries to increase awareness and encourage their use for cultural, educational, and recreational purposes</w:t>
            </w:r>
          </w:p>
          <w:p w14:paraId="36B5C109" w14:textId="0099DB0A" w:rsidR="007218E9" w:rsidRDefault="007218E9" w:rsidP="00D10238">
            <w:pPr>
              <w:numPr>
                <w:ilvl w:val="0"/>
                <w:numId w:val="9"/>
              </w:numPr>
              <w:spacing w:line="276" w:lineRule="auto"/>
            </w:pPr>
            <w:r>
              <w:t>Organising</w:t>
            </w:r>
            <w:r w:rsidRPr="007218E9">
              <w:t xml:space="preserve"> events and incentives for young people to encourage a lifelong love of reading, support literacy aims and use of Halton libraries such as: Bookstart, Summer Reading Challenge and school holiday offers </w:t>
            </w:r>
          </w:p>
          <w:p w14:paraId="10AF712F" w14:textId="31618313" w:rsidR="007647C9" w:rsidRDefault="00663FBD" w:rsidP="00D10238">
            <w:pPr>
              <w:numPr>
                <w:ilvl w:val="0"/>
                <w:numId w:val="9"/>
              </w:numPr>
              <w:spacing w:line="276" w:lineRule="auto"/>
            </w:pPr>
            <w:r w:rsidRPr="00663FBD">
              <w:t>Contribut</w:t>
            </w:r>
            <w:r>
              <w:t>ing</w:t>
            </w:r>
            <w:r w:rsidRPr="00663FBD">
              <w:t xml:space="preserve"> to Library Service plans and policies to reflect user needs, and raising awareness and engaging audiences with the </w:t>
            </w:r>
            <w:r w:rsidR="00FE1212">
              <w:t>Children &amp; Families offer</w:t>
            </w:r>
          </w:p>
          <w:p w14:paraId="724A1956" w14:textId="0274E02A" w:rsidR="00202D86" w:rsidRDefault="00202D86" w:rsidP="00D10238">
            <w:pPr>
              <w:numPr>
                <w:ilvl w:val="0"/>
                <w:numId w:val="9"/>
              </w:numPr>
              <w:spacing w:line="276" w:lineRule="auto"/>
            </w:pPr>
            <w:r w:rsidRPr="00202D86">
              <w:t>Creating and maintaining, up to date, sufficient resources for regular activities including RhymeTimes and class visits and delivering training on the use of these to other colleagues where necessary</w:t>
            </w:r>
          </w:p>
          <w:p w14:paraId="4A0A4FFD" w14:textId="248932AE" w:rsidR="00663FBD" w:rsidRDefault="00663FBD" w:rsidP="00D10238">
            <w:pPr>
              <w:numPr>
                <w:ilvl w:val="0"/>
                <w:numId w:val="9"/>
              </w:numPr>
              <w:spacing w:line="276" w:lineRule="auto"/>
            </w:pPr>
            <w:r w:rsidRPr="003F58D7">
              <w:t>Provid</w:t>
            </w:r>
            <w:r>
              <w:t>ing</w:t>
            </w:r>
            <w:r w:rsidRPr="003F58D7">
              <w:t xml:space="preserve"> advice, guidance and training</w:t>
            </w:r>
            <w:r>
              <w:t xml:space="preserve">, </w:t>
            </w:r>
            <w:r w:rsidRPr="000F7AFF">
              <w:t>undertak</w:t>
            </w:r>
            <w:r>
              <w:t>ing</w:t>
            </w:r>
            <w:r w:rsidRPr="000F7AFF">
              <w:t xml:space="preserve"> project responsibilities</w:t>
            </w:r>
            <w:r>
              <w:t xml:space="preserve"> and d</w:t>
            </w:r>
            <w:r w:rsidRPr="00663FBD">
              <w:t>irect</w:t>
            </w:r>
            <w:r>
              <w:t>ing</w:t>
            </w:r>
            <w:r w:rsidRPr="00663FBD">
              <w:t xml:space="preserve"> work of staff work</w:t>
            </w:r>
            <w:r>
              <w:t>ing</w:t>
            </w:r>
            <w:r w:rsidRPr="00663FBD">
              <w:t xml:space="preserve"> on </w:t>
            </w:r>
            <w:r w:rsidR="00075ED7" w:rsidRPr="00075ED7">
              <w:t>Children &amp; Families initiatives</w:t>
            </w:r>
          </w:p>
          <w:p w14:paraId="4E8B6E81" w14:textId="266D4984" w:rsidR="00663FBD" w:rsidRDefault="00663FBD" w:rsidP="00D10238">
            <w:pPr>
              <w:numPr>
                <w:ilvl w:val="0"/>
                <w:numId w:val="9"/>
              </w:numPr>
              <w:spacing w:line="276" w:lineRule="auto"/>
            </w:pPr>
            <w:r w:rsidRPr="00663FBD">
              <w:t>Mak</w:t>
            </w:r>
            <w:r>
              <w:t>ing</w:t>
            </w:r>
            <w:r w:rsidRPr="00663FBD">
              <w:t xml:space="preserve"> recommendations to the Service Manager/stock supplier on </w:t>
            </w:r>
            <w:r w:rsidR="00D9039F">
              <w:t>specific</w:t>
            </w:r>
            <w:r w:rsidRPr="00663FBD">
              <w:t xml:space="preserve"> stock areas, supporting</w:t>
            </w:r>
            <w:r w:rsidR="00420FCB" w:rsidRPr="00420FCB">
              <w:t xml:space="preserve"> suitable stock selection</w:t>
            </w:r>
          </w:p>
          <w:p w14:paraId="39F902D3" w14:textId="06620E90" w:rsidR="00814EAD" w:rsidRDefault="00663FBD" w:rsidP="00814EAD">
            <w:pPr>
              <w:numPr>
                <w:ilvl w:val="0"/>
                <w:numId w:val="9"/>
              </w:numPr>
              <w:spacing w:line="276" w:lineRule="auto"/>
            </w:pPr>
            <w:r>
              <w:t>W</w:t>
            </w:r>
            <w:r w:rsidRPr="00663FBD">
              <w:t>riting and submitting funding bids to create income for projects or initiatives, and maintain personal and professional development in the subject area</w:t>
            </w:r>
          </w:p>
          <w:p w14:paraId="6730F7E8" w14:textId="0B5AF79F" w:rsidR="00814EAD" w:rsidRDefault="008D4619" w:rsidP="00814EAD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Supporting the improvement of literacy for </w:t>
            </w:r>
            <w:r w:rsidR="00814EAD">
              <w:t>Halton Resident</w:t>
            </w:r>
            <w:r>
              <w:t>s</w:t>
            </w:r>
            <w:r w:rsidR="00814EAD">
              <w:t xml:space="preserve"> </w:t>
            </w:r>
          </w:p>
          <w:p w14:paraId="62B79AB0" w14:textId="2895B437" w:rsidR="00663FBD" w:rsidRDefault="00237EFB" w:rsidP="00894C40">
            <w:pPr>
              <w:numPr>
                <w:ilvl w:val="0"/>
                <w:numId w:val="9"/>
              </w:numPr>
              <w:spacing w:line="276" w:lineRule="auto"/>
            </w:pPr>
            <w:r>
              <w:t>Generating</w:t>
            </w:r>
            <w:r w:rsidR="00663FBD">
              <w:t xml:space="preserve"> </w:t>
            </w:r>
            <w:r w:rsidR="00663FBD" w:rsidRPr="000F7AFF">
              <w:t>visually engaging materials</w:t>
            </w:r>
            <w:r w:rsidR="00663FBD">
              <w:t xml:space="preserve"> to engage and promote services and support the attainment of KPI’s</w:t>
            </w:r>
          </w:p>
          <w:p w14:paraId="6C004164" w14:textId="510EC492" w:rsidR="00663FBD" w:rsidRDefault="00663FBD" w:rsidP="00D10238">
            <w:pPr>
              <w:numPr>
                <w:ilvl w:val="0"/>
                <w:numId w:val="9"/>
              </w:numPr>
              <w:spacing w:line="276" w:lineRule="auto"/>
            </w:pPr>
            <w:r w:rsidRPr="00663FBD">
              <w:t>Us</w:t>
            </w:r>
            <w:r>
              <w:t>ing</w:t>
            </w:r>
            <w:r w:rsidRPr="00663FBD">
              <w:t xml:space="preserve"> data analysis to generate insights on </w:t>
            </w:r>
            <w:r w:rsidR="00E87A8F">
              <w:t>t</w:t>
            </w:r>
            <w:r w:rsidR="00E87A8F" w:rsidRPr="00E87A8F">
              <w:t>he use of Children’s library services and stock</w:t>
            </w:r>
            <w:r w:rsidRPr="00663FBD">
              <w:t>, informing decision-making, service development, and continuous improvement across the Library Service</w:t>
            </w:r>
          </w:p>
          <w:p w14:paraId="1E530CED" w14:textId="291994BC" w:rsidR="008421CF" w:rsidRDefault="008421CF" w:rsidP="00D10238">
            <w:pPr>
              <w:numPr>
                <w:ilvl w:val="0"/>
                <w:numId w:val="9"/>
              </w:numPr>
              <w:spacing w:line="276" w:lineRule="auto"/>
            </w:pPr>
            <w:r w:rsidRPr="008421CF">
              <w:t>Develo</w:t>
            </w:r>
            <w:r>
              <w:t xml:space="preserve">ping </w:t>
            </w:r>
            <w:r w:rsidRPr="008421CF">
              <w:t>and maintain</w:t>
            </w:r>
            <w:r>
              <w:t>ing</w:t>
            </w:r>
            <w:r w:rsidRPr="008421CF">
              <w:t xml:space="preserve"> </w:t>
            </w:r>
            <w:r>
              <w:t>online</w:t>
            </w:r>
            <w:r w:rsidRPr="008421CF">
              <w:t xml:space="preserve"> and social media presence, ensuring accurate, accessible, user-centred content aligned with best practice and user needs, working with Council IT and frontline teams </w:t>
            </w:r>
          </w:p>
          <w:p w14:paraId="3461C4EE" w14:textId="75FB2FFF" w:rsidR="008421CF" w:rsidRDefault="008421CF" w:rsidP="00D10238">
            <w:pPr>
              <w:numPr>
                <w:ilvl w:val="0"/>
                <w:numId w:val="9"/>
              </w:numPr>
              <w:spacing w:line="276" w:lineRule="auto"/>
            </w:pPr>
            <w:r w:rsidRPr="008421CF">
              <w:t>Work</w:t>
            </w:r>
            <w:r>
              <w:t>ing</w:t>
            </w:r>
            <w:r w:rsidRPr="008421CF">
              <w:t xml:space="preserve"> with internal teams and external partners to plan and deliver </w:t>
            </w:r>
            <w:r w:rsidR="00E87A8F">
              <w:t>Children &amp; Families</w:t>
            </w:r>
            <w:r w:rsidRPr="008421CF">
              <w:t xml:space="preserve"> initiatives aligned with local and national strategies, supporting lifelong learning</w:t>
            </w:r>
            <w:r w:rsidR="009422E5">
              <w:t xml:space="preserve"> and </w:t>
            </w:r>
            <w:r w:rsidRPr="008421CF">
              <w:t>community development</w:t>
            </w:r>
          </w:p>
          <w:p w14:paraId="57BBA876" w14:textId="7B5D2B9B" w:rsidR="008421CF" w:rsidRDefault="008421CF" w:rsidP="00D10238">
            <w:pPr>
              <w:numPr>
                <w:ilvl w:val="0"/>
                <w:numId w:val="9"/>
              </w:numPr>
              <w:spacing w:line="276" w:lineRule="auto"/>
            </w:pPr>
            <w:r w:rsidRPr="003F58D7">
              <w:t>Undertak</w:t>
            </w:r>
            <w:r>
              <w:t>ing</w:t>
            </w:r>
            <w:r w:rsidRPr="003F58D7">
              <w:t xml:space="preserve"> any other duties and responsibilities </w:t>
            </w:r>
            <w:r>
              <w:t xml:space="preserve">which are </w:t>
            </w:r>
            <w:r w:rsidRPr="003F58D7">
              <w:t>commensurate with the grade of the job</w:t>
            </w:r>
          </w:p>
        </w:tc>
      </w:tr>
      <w:tr w:rsidR="00365C93" w14:paraId="052D3F24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</w:tbl>
    <w:p w14:paraId="371203FE" w14:textId="35BAC9EE" w:rsidR="00F2500C" w:rsidRDefault="008421CF">
      <w:r>
        <w:t>For this role, it is essential that you are qualified to Degree level or equivalent.</w:t>
      </w:r>
    </w:p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  <w:gridCol w:w="2245"/>
        <w:gridCol w:w="157"/>
      </w:tblGrid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</w:tcPr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38BF8A4A" w14:textId="77777777" w:rsidR="008421CF" w:rsidRDefault="008421CF" w:rsidP="00FE52AB">
            <w:pPr>
              <w:spacing w:line="276" w:lineRule="auto"/>
            </w:pPr>
          </w:p>
          <w:p w14:paraId="7EB125F2" w14:textId="77777777" w:rsidR="00894C40" w:rsidRDefault="00894C40" w:rsidP="00894C40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3F07A6">
              <w:t>A positive approach to service development, change and willingness to work flexibly in a changing environment</w:t>
            </w:r>
          </w:p>
          <w:p w14:paraId="42428A88" w14:textId="73A4E853" w:rsidR="00037E74" w:rsidRDefault="00894C40" w:rsidP="00377B42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0F7AFF">
              <w:t xml:space="preserve">The ability to work </w:t>
            </w:r>
            <w:r>
              <w:t>successfully and productively as part of a team as well as from your own initiative, managing priorities and workload</w:t>
            </w:r>
          </w:p>
          <w:p w14:paraId="1EA260AA" w14:textId="579373CB" w:rsidR="00894C40" w:rsidRDefault="00894C40" w:rsidP="00377B42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 xml:space="preserve">Previous experience of data analysis and interpretation as well as successful implementation of initiatives </w:t>
            </w:r>
          </w:p>
          <w:p w14:paraId="41278095" w14:textId="49A9C7BD" w:rsidR="00AC4A41" w:rsidRDefault="00AC4A41" w:rsidP="00AC4A41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Pr="00AC4A41">
              <w:rPr>
                <w:lang w:val="en-GB"/>
              </w:rPr>
              <w:t>xcellent communicat</w:t>
            </w:r>
            <w:r>
              <w:rPr>
                <w:lang w:val="en-GB"/>
              </w:rPr>
              <w:t>ion skills</w:t>
            </w:r>
            <w:r w:rsidRPr="00AC4A41">
              <w:rPr>
                <w:lang w:val="en-GB"/>
              </w:rPr>
              <w:t xml:space="preserve"> with the ability to build strong networks, support local communities, advocate for library services, and contribute to the wider aims of the Council and Library Service</w:t>
            </w:r>
          </w:p>
          <w:p w14:paraId="39311470" w14:textId="650C4142" w:rsidR="00F2354F" w:rsidRPr="00AC4A41" w:rsidRDefault="00F2354F" w:rsidP="00AC4A41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F2354F">
              <w:t>Demonstrable experience of working with children/children’s services, with an understanding of their needs, interests, and development in relation to reading</w:t>
            </w:r>
          </w:p>
          <w:p w14:paraId="59452039" w14:textId="77777777" w:rsidR="00894C40" w:rsidRDefault="00894C40" w:rsidP="00894C40">
            <w:pPr>
              <w:pStyle w:val="ListParagraph"/>
              <w:spacing w:line="276" w:lineRule="auto"/>
            </w:pPr>
          </w:p>
          <w:p w14:paraId="6A36225B" w14:textId="255766D0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lastRenderedPageBreak/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6537" w14:textId="77777777" w:rsidR="00BA5819" w:rsidRDefault="00BA5819" w:rsidP="00BC73FC">
      <w:r>
        <w:separator/>
      </w:r>
    </w:p>
  </w:endnote>
  <w:endnote w:type="continuationSeparator" w:id="0">
    <w:p w14:paraId="15CD1D6B" w14:textId="77777777" w:rsidR="00BA5819" w:rsidRDefault="00BA5819" w:rsidP="00BC73FC">
      <w:r>
        <w:continuationSeparator/>
      </w:r>
    </w:p>
  </w:endnote>
  <w:endnote w:type="continuationNotice" w:id="1">
    <w:p w14:paraId="685FF392" w14:textId="77777777" w:rsidR="00BA5819" w:rsidRDefault="00BA5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8694" w14:textId="77777777" w:rsidR="00BA5819" w:rsidRDefault="00BA5819" w:rsidP="00BC73FC">
      <w:r>
        <w:separator/>
      </w:r>
    </w:p>
  </w:footnote>
  <w:footnote w:type="continuationSeparator" w:id="0">
    <w:p w14:paraId="48D70B5C" w14:textId="77777777" w:rsidR="00BA5819" w:rsidRDefault="00BA5819" w:rsidP="00BC73FC">
      <w:r>
        <w:continuationSeparator/>
      </w:r>
    </w:p>
  </w:footnote>
  <w:footnote w:type="continuationNotice" w:id="1">
    <w:p w14:paraId="0E9F7087" w14:textId="77777777" w:rsidR="00BA5819" w:rsidRDefault="00BA58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455E0E"/>
    <w:multiLevelType w:val="hybridMultilevel"/>
    <w:tmpl w:val="33D4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2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1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20"/>
  </w:num>
  <w:num w:numId="23" w16cid:durableId="444471535">
    <w:abstractNumId w:val="11"/>
  </w:num>
  <w:num w:numId="24" w16cid:durableId="16017147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37E74"/>
    <w:rsid w:val="00060551"/>
    <w:rsid w:val="00067EB3"/>
    <w:rsid w:val="00075ED7"/>
    <w:rsid w:val="000761F2"/>
    <w:rsid w:val="0009529B"/>
    <w:rsid w:val="000A2B04"/>
    <w:rsid w:val="000B3BEA"/>
    <w:rsid w:val="000E1C8B"/>
    <w:rsid w:val="000E6815"/>
    <w:rsid w:val="000F5A32"/>
    <w:rsid w:val="000F6AB1"/>
    <w:rsid w:val="001033DE"/>
    <w:rsid w:val="0010498C"/>
    <w:rsid w:val="0010739F"/>
    <w:rsid w:val="00117D1E"/>
    <w:rsid w:val="001360EF"/>
    <w:rsid w:val="00141C6D"/>
    <w:rsid w:val="001461BB"/>
    <w:rsid w:val="00150158"/>
    <w:rsid w:val="00152014"/>
    <w:rsid w:val="00161D30"/>
    <w:rsid w:val="0016524D"/>
    <w:rsid w:val="001668B6"/>
    <w:rsid w:val="00176EB8"/>
    <w:rsid w:val="001806C6"/>
    <w:rsid w:val="00180710"/>
    <w:rsid w:val="00181676"/>
    <w:rsid w:val="001962F7"/>
    <w:rsid w:val="001C6CDA"/>
    <w:rsid w:val="001D7755"/>
    <w:rsid w:val="001F46F6"/>
    <w:rsid w:val="00202D86"/>
    <w:rsid w:val="00213E7B"/>
    <w:rsid w:val="002141F8"/>
    <w:rsid w:val="00222021"/>
    <w:rsid w:val="00226843"/>
    <w:rsid w:val="00237EFB"/>
    <w:rsid w:val="0024328B"/>
    <w:rsid w:val="002466AB"/>
    <w:rsid w:val="00246D98"/>
    <w:rsid w:val="002511DA"/>
    <w:rsid w:val="002635AA"/>
    <w:rsid w:val="00281B02"/>
    <w:rsid w:val="002933F2"/>
    <w:rsid w:val="002A0AC2"/>
    <w:rsid w:val="002B796F"/>
    <w:rsid w:val="002C518F"/>
    <w:rsid w:val="002D0F74"/>
    <w:rsid w:val="002D4238"/>
    <w:rsid w:val="002D6BE6"/>
    <w:rsid w:val="002D755E"/>
    <w:rsid w:val="002E13EE"/>
    <w:rsid w:val="002F6FC8"/>
    <w:rsid w:val="0030456C"/>
    <w:rsid w:val="00322ACB"/>
    <w:rsid w:val="003329C7"/>
    <w:rsid w:val="003551E1"/>
    <w:rsid w:val="00365C93"/>
    <w:rsid w:val="00367AED"/>
    <w:rsid w:val="00372BB5"/>
    <w:rsid w:val="003955FE"/>
    <w:rsid w:val="00395C1F"/>
    <w:rsid w:val="003A0A86"/>
    <w:rsid w:val="003B2C97"/>
    <w:rsid w:val="003C0D34"/>
    <w:rsid w:val="003C60F7"/>
    <w:rsid w:val="003D4D87"/>
    <w:rsid w:val="00420FCB"/>
    <w:rsid w:val="004600FA"/>
    <w:rsid w:val="00464888"/>
    <w:rsid w:val="00480FAD"/>
    <w:rsid w:val="00497021"/>
    <w:rsid w:val="004A6BB1"/>
    <w:rsid w:val="004A796F"/>
    <w:rsid w:val="004C6BAA"/>
    <w:rsid w:val="004D31A4"/>
    <w:rsid w:val="00506E16"/>
    <w:rsid w:val="0051188D"/>
    <w:rsid w:val="00515D95"/>
    <w:rsid w:val="0054734D"/>
    <w:rsid w:val="00561A2C"/>
    <w:rsid w:val="00567822"/>
    <w:rsid w:val="00577543"/>
    <w:rsid w:val="00593983"/>
    <w:rsid w:val="005A0882"/>
    <w:rsid w:val="005A4D05"/>
    <w:rsid w:val="005B54B1"/>
    <w:rsid w:val="005C2714"/>
    <w:rsid w:val="005E0795"/>
    <w:rsid w:val="005E6612"/>
    <w:rsid w:val="005E75A5"/>
    <w:rsid w:val="005E760C"/>
    <w:rsid w:val="005F0112"/>
    <w:rsid w:val="005F2592"/>
    <w:rsid w:val="006030FA"/>
    <w:rsid w:val="0061085B"/>
    <w:rsid w:val="006126B9"/>
    <w:rsid w:val="00647C3A"/>
    <w:rsid w:val="00663FBD"/>
    <w:rsid w:val="00673DCA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18E9"/>
    <w:rsid w:val="00724932"/>
    <w:rsid w:val="00763784"/>
    <w:rsid w:val="007647C9"/>
    <w:rsid w:val="0077273A"/>
    <w:rsid w:val="007807FB"/>
    <w:rsid w:val="007840DF"/>
    <w:rsid w:val="00786855"/>
    <w:rsid w:val="00793DB6"/>
    <w:rsid w:val="007B29E5"/>
    <w:rsid w:val="007C27DD"/>
    <w:rsid w:val="007C3222"/>
    <w:rsid w:val="007E6726"/>
    <w:rsid w:val="007F6D8B"/>
    <w:rsid w:val="007F737F"/>
    <w:rsid w:val="008122A4"/>
    <w:rsid w:val="00814BD7"/>
    <w:rsid w:val="00814EAD"/>
    <w:rsid w:val="00822E7D"/>
    <w:rsid w:val="00830561"/>
    <w:rsid w:val="008421CF"/>
    <w:rsid w:val="00882CF4"/>
    <w:rsid w:val="0089153F"/>
    <w:rsid w:val="00894C40"/>
    <w:rsid w:val="008A28B5"/>
    <w:rsid w:val="008B79FA"/>
    <w:rsid w:val="008C01E5"/>
    <w:rsid w:val="008C5BB7"/>
    <w:rsid w:val="008D29E5"/>
    <w:rsid w:val="008D4619"/>
    <w:rsid w:val="008D57B9"/>
    <w:rsid w:val="008E169C"/>
    <w:rsid w:val="00902AB1"/>
    <w:rsid w:val="00917803"/>
    <w:rsid w:val="009218DD"/>
    <w:rsid w:val="00924729"/>
    <w:rsid w:val="009422E5"/>
    <w:rsid w:val="009502EB"/>
    <w:rsid w:val="00966E71"/>
    <w:rsid w:val="00971691"/>
    <w:rsid w:val="00982CF7"/>
    <w:rsid w:val="0098361A"/>
    <w:rsid w:val="00987AF3"/>
    <w:rsid w:val="009B45BF"/>
    <w:rsid w:val="009B58A5"/>
    <w:rsid w:val="009D1074"/>
    <w:rsid w:val="009D2622"/>
    <w:rsid w:val="009D4A90"/>
    <w:rsid w:val="009F3F87"/>
    <w:rsid w:val="00A27909"/>
    <w:rsid w:val="00A3304B"/>
    <w:rsid w:val="00A405BB"/>
    <w:rsid w:val="00A50F8D"/>
    <w:rsid w:val="00A57756"/>
    <w:rsid w:val="00A85785"/>
    <w:rsid w:val="00AC4A41"/>
    <w:rsid w:val="00AC6047"/>
    <w:rsid w:val="00AC7DE3"/>
    <w:rsid w:val="00AE230E"/>
    <w:rsid w:val="00AF536B"/>
    <w:rsid w:val="00B03030"/>
    <w:rsid w:val="00B14D8F"/>
    <w:rsid w:val="00B3401B"/>
    <w:rsid w:val="00B6029A"/>
    <w:rsid w:val="00B6431B"/>
    <w:rsid w:val="00B824D6"/>
    <w:rsid w:val="00B905A5"/>
    <w:rsid w:val="00B91C7E"/>
    <w:rsid w:val="00B94DB1"/>
    <w:rsid w:val="00B97621"/>
    <w:rsid w:val="00BA5819"/>
    <w:rsid w:val="00BA7BC6"/>
    <w:rsid w:val="00BC73FC"/>
    <w:rsid w:val="00BD151D"/>
    <w:rsid w:val="00BD6187"/>
    <w:rsid w:val="00BE395E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A1778"/>
    <w:rsid w:val="00CA3014"/>
    <w:rsid w:val="00CB628D"/>
    <w:rsid w:val="00CC3477"/>
    <w:rsid w:val="00CD08BD"/>
    <w:rsid w:val="00CD2F7A"/>
    <w:rsid w:val="00CD3C4E"/>
    <w:rsid w:val="00CE2666"/>
    <w:rsid w:val="00D01950"/>
    <w:rsid w:val="00D10238"/>
    <w:rsid w:val="00D12306"/>
    <w:rsid w:val="00D15E96"/>
    <w:rsid w:val="00D27B4A"/>
    <w:rsid w:val="00D33ACE"/>
    <w:rsid w:val="00D3444F"/>
    <w:rsid w:val="00D63C04"/>
    <w:rsid w:val="00D64A69"/>
    <w:rsid w:val="00D655D1"/>
    <w:rsid w:val="00D73EB5"/>
    <w:rsid w:val="00D9039F"/>
    <w:rsid w:val="00DB629F"/>
    <w:rsid w:val="00DC12AF"/>
    <w:rsid w:val="00DC65EE"/>
    <w:rsid w:val="00DC6AB5"/>
    <w:rsid w:val="00DE0A8A"/>
    <w:rsid w:val="00E14925"/>
    <w:rsid w:val="00E26A54"/>
    <w:rsid w:val="00E301C7"/>
    <w:rsid w:val="00E36977"/>
    <w:rsid w:val="00E4076D"/>
    <w:rsid w:val="00E448DA"/>
    <w:rsid w:val="00E700D7"/>
    <w:rsid w:val="00E7121F"/>
    <w:rsid w:val="00E77FC6"/>
    <w:rsid w:val="00E810A5"/>
    <w:rsid w:val="00E87A8F"/>
    <w:rsid w:val="00E87EA7"/>
    <w:rsid w:val="00E95D2E"/>
    <w:rsid w:val="00E97070"/>
    <w:rsid w:val="00E97637"/>
    <w:rsid w:val="00EC745A"/>
    <w:rsid w:val="00ED22FE"/>
    <w:rsid w:val="00ED2AD6"/>
    <w:rsid w:val="00ED4EB2"/>
    <w:rsid w:val="00EE0E23"/>
    <w:rsid w:val="00EF1947"/>
    <w:rsid w:val="00EF3E9E"/>
    <w:rsid w:val="00EF477D"/>
    <w:rsid w:val="00F000FC"/>
    <w:rsid w:val="00F01564"/>
    <w:rsid w:val="00F10327"/>
    <w:rsid w:val="00F20667"/>
    <w:rsid w:val="00F2354F"/>
    <w:rsid w:val="00F249FA"/>
    <w:rsid w:val="00F24D99"/>
    <w:rsid w:val="00F2500C"/>
    <w:rsid w:val="00F366A1"/>
    <w:rsid w:val="00F51960"/>
    <w:rsid w:val="00F5593E"/>
    <w:rsid w:val="00F57C7D"/>
    <w:rsid w:val="00F62465"/>
    <w:rsid w:val="00F81F69"/>
    <w:rsid w:val="00F84CC7"/>
    <w:rsid w:val="00F96FF6"/>
    <w:rsid w:val="00FC1B7C"/>
    <w:rsid w:val="00FC3780"/>
    <w:rsid w:val="00FC7C8D"/>
    <w:rsid w:val="00FD3D35"/>
    <w:rsid w:val="00FD3DF3"/>
    <w:rsid w:val="00FE1212"/>
    <w:rsid w:val="00FE52A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rsid w:val="0006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7CE65556-4C1B-4689-A3BB-8D9338781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Haining</dc:creator>
  <cp:keywords/>
  <dc:description/>
  <cp:lastModifiedBy>Jessica Hough</cp:lastModifiedBy>
  <cp:revision>23</cp:revision>
  <dcterms:created xsi:type="dcterms:W3CDTF">2026-04-17T11:35:00Z</dcterms:created>
  <dcterms:modified xsi:type="dcterms:W3CDTF">2026-04-17T11:52:00Z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