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1ECB2498" w14:textId="29DE6FE7" w:rsidR="00A51065" w:rsidRDefault="00F84CC7" w:rsidP="00A51065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364">
              <w:rPr>
                <w:noProof/>
              </w:rPr>
              <w:t>fitness advisor</w:t>
            </w:r>
          </w:p>
          <w:p w14:paraId="3A2B85FA" w14:textId="6C462D34" w:rsidR="00A51065" w:rsidRPr="00A51065" w:rsidRDefault="00ED2CEA" w:rsidP="00A51065">
            <w:r>
              <w:rPr>
                <w:b/>
                <w:bCs/>
                <w:sz w:val="24"/>
                <w:szCs w:val="24"/>
              </w:rPr>
              <w:t>SALARY GRADE: HBC</w:t>
            </w:r>
            <w:r w:rsidR="0000036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Pr="000B2B3F" w:rsidRDefault="00464888" w:rsidP="00395C1F">
            <w:pPr>
              <w:pStyle w:val="Heading1"/>
              <w:spacing w:line="276" w:lineRule="auto"/>
              <w:rPr>
                <w:sz w:val="24"/>
                <w:szCs w:val="24"/>
              </w:rPr>
            </w:pPr>
            <w:r w:rsidRPr="000B2B3F">
              <w:rPr>
                <w:sz w:val="24"/>
                <w:szCs w:val="24"/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0B2B3F" w:rsidRDefault="00C6483A" w:rsidP="00C6483A">
            <w:pPr>
              <w:spacing w:line="276" w:lineRule="auto"/>
              <w:rPr>
                <w:rFonts w:asciiTheme="majorHAnsi" w:hAnsiTheme="majorHAnsi"/>
                <w:szCs w:val="20"/>
              </w:rPr>
            </w:pPr>
            <w:r w:rsidRPr="000B2B3F">
              <w:rPr>
                <w:rFonts w:asciiTheme="majorHAnsi" w:hAnsiTheme="majorHAnsi"/>
                <w:szCs w:val="20"/>
              </w:rPr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0B2B3F" w:rsidRDefault="00C6483A" w:rsidP="00C6483A">
            <w:pPr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/>
                <w:szCs w:val="20"/>
              </w:rPr>
            </w:pPr>
            <w:r w:rsidRPr="000B2B3F">
              <w:rPr>
                <w:rFonts w:asciiTheme="majorHAnsi" w:hAnsiTheme="majorHAnsi"/>
                <w:szCs w:val="20"/>
              </w:rPr>
              <w:t xml:space="preserve">Working Together – building fantastic relationships with colleagues and customers </w:t>
            </w:r>
          </w:p>
          <w:p w14:paraId="32375BC3" w14:textId="77777777" w:rsidR="00C6483A" w:rsidRPr="000B2B3F" w:rsidRDefault="00C6483A" w:rsidP="00C6483A">
            <w:pPr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/>
                <w:szCs w:val="20"/>
              </w:rPr>
            </w:pPr>
            <w:r w:rsidRPr="000B2B3F">
              <w:rPr>
                <w:rFonts w:asciiTheme="majorHAnsi" w:hAnsiTheme="majorHAnsi"/>
                <w:szCs w:val="20"/>
              </w:rPr>
              <w:t>Continuous Improvement – Keeping great service delivery at the heart of everything we do</w:t>
            </w:r>
          </w:p>
          <w:p w14:paraId="10C828CD" w14:textId="77777777" w:rsidR="00C6483A" w:rsidRPr="000B2B3F" w:rsidRDefault="00C6483A" w:rsidP="00C6483A">
            <w:pPr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/>
                <w:szCs w:val="20"/>
              </w:rPr>
            </w:pPr>
            <w:r w:rsidRPr="000B2B3F">
              <w:rPr>
                <w:rFonts w:asciiTheme="majorHAnsi" w:hAnsiTheme="majorHAnsi"/>
                <w:szCs w:val="20"/>
              </w:rPr>
              <w:t xml:space="preserve">Personal Growth – Learning, growing and developing ourselves </w:t>
            </w:r>
          </w:p>
          <w:p w14:paraId="69D1F598" w14:textId="77777777" w:rsidR="00C6483A" w:rsidRPr="000B2B3F" w:rsidRDefault="00C6483A" w:rsidP="00C6483A">
            <w:pPr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/>
                <w:szCs w:val="20"/>
              </w:rPr>
            </w:pPr>
            <w:r w:rsidRPr="000B2B3F">
              <w:rPr>
                <w:rFonts w:asciiTheme="majorHAnsi" w:hAnsiTheme="majorHAnsi"/>
                <w:szCs w:val="20"/>
              </w:rPr>
              <w:t>Accountability – doing what we say we are going to do</w:t>
            </w:r>
          </w:p>
          <w:p w14:paraId="36C7C01B" w14:textId="77777777" w:rsidR="00C3543B" w:rsidRPr="000B2B3F" w:rsidRDefault="00C3543B" w:rsidP="00C6483A">
            <w:pPr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/>
                <w:szCs w:val="20"/>
              </w:rPr>
            </w:pPr>
            <w:r w:rsidRPr="000B2B3F">
              <w:rPr>
                <w:rFonts w:asciiTheme="majorHAnsi" w:hAnsiTheme="majorHAnsi"/>
                <w:szCs w:val="20"/>
              </w:rPr>
              <w:t>Inspiring leadership – positive roles models and leading by example</w:t>
            </w:r>
          </w:p>
          <w:p w14:paraId="28219743" w14:textId="77777777" w:rsidR="00C6483A" w:rsidRPr="000B2B3F" w:rsidRDefault="00C6483A" w:rsidP="00C6483A">
            <w:pPr>
              <w:spacing w:line="276" w:lineRule="auto"/>
              <w:rPr>
                <w:rFonts w:asciiTheme="majorHAnsi" w:hAnsiTheme="majorHAnsi"/>
                <w:i/>
                <w:iCs/>
                <w:szCs w:val="20"/>
              </w:rPr>
            </w:pPr>
          </w:p>
          <w:p w14:paraId="2BB4BBCF" w14:textId="15242ADA" w:rsidR="00C6483A" w:rsidRPr="000B2B3F" w:rsidRDefault="00C6483A" w:rsidP="00C6483A">
            <w:pPr>
              <w:spacing w:line="276" w:lineRule="auto"/>
              <w:rPr>
                <w:rFonts w:asciiTheme="majorHAnsi" w:hAnsiTheme="majorHAnsi"/>
                <w:i/>
                <w:iCs/>
                <w:szCs w:val="20"/>
              </w:rPr>
            </w:pPr>
            <w:r w:rsidRPr="000B2B3F">
              <w:rPr>
                <w:rFonts w:asciiTheme="majorHAnsi" w:hAnsiTheme="majorHAnsi"/>
                <w:i/>
                <w:iCs/>
                <w:szCs w:val="20"/>
              </w:rPr>
              <w:t xml:space="preserve">To read more about our values, click </w:t>
            </w:r>
            <w:hyperlink r:id="rId12" w:history="1">
              <w:r w:rsidRPr="000B2B3F">
                <w:rPr>
                  <w:rStyle w:val="Hyperlink"/>
                  <w:rFonts w:asciiTheme="majorHAnsi" w:hAnsiTheme="majorHAnsi"/>
                  <w:i/>
                  <w:iCs/>
                  <w:szCs w:val="20"/>
                </w:rPr>
                <w:t>HERE</w:t>
              </w:r>
            </w:hyperlink>
          </w:p>
          <w:p w14:paraId="4F95BF34" w14:textId="77777777" w:rsidR="00464888" w:rsidRPr="000B2B3F" w:rsidRDefault="00464888" w:rsidP="00395C1F">
            <w:pPr>
              <w:spacing w:line="276" w:lineRule="auto"/>
              <w:rPr>
                <w:rFonts w:asciiTheme="majorHAnsi" w:hAnsiTheme="majorHAnsi"/>
                <w:i/>
                <w:iCs/>
                <w:szCs w:val="20"/>
              </w:rPr>
            </w:pPr>
          </w:p>
          <w:p w14:paraId="3ED500E9" w14:textId="77777777" w:rsidR="00C6483A" w:rsidRPr="000B2B3F" w:rsidRDefault="00C6483A" w:rsidP="00C6483A">
            <w:pPr>
              <w:rPr>
                <w:rFonts w:asciiTheme="majorHAnsi" w:hAnsiTheme="majorHAnsi"/>
                <w:b/>
                <w:bCs/>
                <w:szCs w:val="20"/>
              </w:rPr>
            </w:pPr>
            <w:r w:rsidRPr="000B2B3F">
              <w:rPr>
                <w:rFonts w:asciiTheme="majorHAnsi" w:hAnsiTheme="majorHAnsi"/>
                <w:b/>
                <w:bCs/>
                <w:szCs w:val="20"/>
              </w:rPr>
              <w:t xml:space="preserve">We are immensely proud that when asked what’s great about working for Halton, the most popular response from our workforce </w:t>
            </w:r>
            <w:proofErr w:type="gramStart"/>
            <w:r w:rsidRPr="000B2B3F">
              <w:rPr>
                <w:rFonts w:asciiTheme="majorHAnsi" w:hAnsiTheme="majorHAnsi"/>
                <w:b/>
                <w:bCs/>
                <w:szCs w:val="20"/>
              </w:rPr>
              <w:t>has been ‘</w:t>
            </w:r>
            <w:proofErr w:type="gramEnd"/>
            <w:r w:rsidRPr="000B2B3F">
              <w:rPr>
                <w:rFonts w:asciiTheme="majorHAnsi" w:hAnsiTheme="majorHAnsi"/>
                <w:b/>
                <w:bCs/>
                <w:i/>
                <w:iCs/>
                <w:szCs w:val="20"/>
              </w:rPr>
              <w:t>our colleagues’</w:t>
            </w:r>
            <w:r w:rsidRPr="000B2B3F">
              <w:rPr>
                <w:rFonts w:asciiTheme="majorHAnsi" w:hAnsiTheme="majorHAnsi"/>
                <w:b/>
                <w:bCs/>
                <w:szCs w:val="20"/>
              </w:rPr>
              <w:t>.</w:t>
            </w:r>
          </w:p>
          <w:p w14:paraId="0C90CE61" w14:textId="77777777" w:rsidR="00464888" w:rsidRPr="000B2B3F" w:rsidRDefault="00464888" w:rsidP="00395C1F">
            <w:pPr>
              <w:spacing w:line="276" w:lineRule="auto"/>
              <w:rPr>
                <w:rFonts w:asciiTheme="majorHAnsi" w:hAnsiTheme="majorHAnsi"/>
                <w:b/>
                <w:bCs/>
                <w:szCs w:val="20"/>
              </w:rPr>
            </w:pPr>
          </w:p>
          <w:p w14:paraId="2A4A09A6" w14:textId="77777777" w:rsidR="00C6483A" w:rsidRPr="000B2B3F" w:rsidRDefault="00C6483A" w:rsidP="00C6483A">
            <w:pPr>
              <w:spacing w:line="276" w:lineRule="auto"/>
              <w:rPr>
                <w:rFonts w:asciiTheme="majorHAnsi" w:hAnsiTheme="majorHAnsi"/>
                <w:szCs w:val="20"/>
              </w:rPr>
            </w:pPr>
            <w:r w:rsidRPr="000B2B3F">
              <w:rPr>
                <w:rFonts w:asciiTheme="majorHAnsi" w:hAnsiTheme="majorHAnsi"/>
                <w:szCs w:val="20"/>
              </w:rPr>
              <w:t>Aside from working with a great team, our employees have access to a fantastic range of benefits, including:</w:t>
            </w:r>
          </w:p>
          <w:p w14:paraId="7560F7CC" w14:textId="77777777" w:rsidR="00C6483A" w:rsidRPr="000B2B3F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/>
                <w:szCs w:val="20"/>
              </w:rPr>
            </w:pPr>
            <w:r w:rsidRPr="000B2B3F">
              <w:rPr>
                <w:rFonts w:asciiTheme="majorHAnsi" w:hAnsiTheme="majorHAnsi"/>
                <w:szCs w:val="20"/>
              </w:rPr>
              <w:t>A generous annual holiday allowance starting at 34 days per year (including bank holidays), increasing with long service</w:t>
            </w:r>
          </w:p>
          <w:p w14:paraId="240F4CCA" w14:textId="77777777" w:rsidR="00C6483A" w:rsidRPr="000B2B3F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/>
                <w:szCs w:val="20"/>
              </w:rPr>
            </w:pPr>
            <w:r w:rsidRPr="000B2B3F">
              <w:rPr>
                <w:rFonts w:asciiTheme="majorHAnsi" w:hAnsiTheme="majorHAnsi"/>
                <w:szCs w:val="20"/>
              </w:rPr>
              <w:t xml:space="preserve">Membership of our defined benefit, salary-linked pension scheme </w:t>
            </w:r>
            <w:r w:rsidR="00C3543B" w:rsidRPr="000B2B3F">
              <w:rPr>
                <w:rFonts w:asciiTheme="majorHAnsi" w:hAnsiTheme="majorHAnsi"/>
                <w:szCs w:val="20"/>
              </w:rPr>
              <w:t>with generous Employer Contributions</w:t>
            </w:r>
          </w:p>
          <w:p w14:paraId="7A01A8A3" w14:textId="77777777" w:rsidR="00C6483A" w:rsidRPr="000B2B3F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/>
                <w:szCs w:val="20"/>
              </w:rPr>
            </w:pPr>
            <w:r w:rsidRPr="000B2B3F">
              <w:rPr>
                <w:rFonts w:asciiTheme="majorHAnsi" w:hAnsiTheme="majorHAnsi"/>
                <w:szCs w:val="20"/>
              </w:rPr>
              <w:t>3 x Salary Life Cover via Local Government Pension Scheme</w:t>
            </w:r>
          </w:p>
          <w:p w14:paraId="2CAF6B74" w14:textId="77777777" w:rsidR="00C6483A" w:rsidRPr="000B2B3F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/>
                <w:szCs w:val="20"/>
              </w:rPr>
            </w:pPr>
            <w:r w:rsidRPr="000B2B3F">
              <w:rPr>
                <w:rFonts w:asciiTheme="majorHAnsi" w:hAnsiTheme="majorHAnsi"/>
                <w:szCs w:val="20"/>
              </w:rPr>
              <w:t xml:space="preserve">Investment in your personal development </w:t>
            </w:r>
          </w:p>
          <w:p w14:paraId="60BA0CE4" w14:textId="77777777" w:rsidR="00C6483A" w:rsidRPr="000B2B3F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/>
                <w:szCs w:val="20"/>
              </w:rPr>
            </w:pPr>
            <w:r w:rsidRPr="000B2B3F">
              <w:rPr>
                <w:rFonts w:asciiTheme="majorHAnsi" w:hAnsiTheme="majorHAnsi"/>
                <w:szCs w:val="20"/>
              </w:rPr>
              <w:t xml:space="preserve">Free Car Parking at HBC sites </w:t>
            </w:r>
          </w:p>
          <w:p w14:paraId="3A6E4781" w14:textId="417885E9" w:rsidR="00C6483A" w:rsidRPr="000B2B3F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/>
                <w:szCs w:val="20"/>
              </w:rPr>
            </w:pPr>
            <w:r w:rsidRPr="000B2B3F">
              <w:rPr>
                <w:rFonts w:asciiTheme="majorHAnsi" w:hAnsiTheme="majorHAnsi"/>
                <w:szCs w:val="20"/>
              </w:rPr>
              <w:t>Access to a wide range of discount schemes</w:t>
            </w:r>
          </w:p>
          <w:p w14:paraId="33B9F462" w14:textId="1FB2141F" w:rsidR="00C6483A" w:rsidRPr="000B2B3F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/>
                <w:szCs w:val="20"/>
              </w:rPr>
            </w:pPr>
            <w:r w:rsidRPr="000B2B3F">
              <w:rPr>
                <w:rFonts w:asciiTheme="majorHAnsi" w:hAnsiTheme="majorHAnsi"/>
                <w:szCs w:val="20"/>
              </w:rPr>
              <w:t>Car leasing schemes</w:t>
            </w:r>
            <w:r w:rsidR="00C3543B" w:rsidRPr="000B2B3F">
              <w:rPr>
                <w:rFonts w:asciiTheme="majorHAnsi" w:hAnsiTheme="majorHAnsi"/>
                <w:szCs w:val="20"/>
              </w:rPr>
              <w:t xml:space="preserve"> </w:t>
            </w:r>
          </w:p>
          <w:p w14:paraId="7FE1293E" w14:textId="77777777" w:rsidR="00C6483A" w:rsidRPr="000B2B3F" w:rsidRDefault="00C6483A" w:rsidP="00C6483A">
            <w:pPr>
              <w:spacing w:line="276" w:lineRule="auto"/>
              <w:rPr>
                <w:rFonts w:asciiTheme="majorHAnsi" w:hAnsiTheme="majorHAnsi"/>
                <w:i/>
                <w:iCs/>
                <w:szCs w:val="20"/>
              </w:rPr>
            </w:pPr>
          </w:p>
          <w:p w14:paraId="7BF820F6" w14:textId="3A702A20" w:rsidR="00365C93" w:rsidRPr="000B2B3F" w:rsidRDefault="00C6483A" w:rsidP="00395C1F">
            <w:pPr>
              <w:spacing w:line="276" w:lineRule="auto"/>
              <w:rPr>
                <w:rFonts w:asciiTheme="majorHAnsi" w:hAnsiTheme="majorHAnsi"/>
                <w:i/>
                <w:iCs/>
                <w:szCs w:val="20"/>
              </w:rPr>
            </w:pPr>
            <w:r w:rsidRPr="000B2B3F">
              <w:rPr>
                <w:rFonts w:asciiTheme="majorHAnsi" w:hAnsiTheme="majorHAnsi"/>
                <w:i/>
                <w:iCs/>
                <w:szCs w:val="20"/>
              </w:rPr>
              <w:t xml:space="preserve">For further information about all the benefits we offer, please click </w:t>
            </w:r>
            <w:hyperlink r:id="rId13" w:history="1">
              <w:r w:rsidRPr="000B2B3F">
                <w:rPr>
                  <w:rStyle w:val="Hyperlink"/>
                  <w:rFonts w:asciiTheme="majorHAnsi" w:hAnsiTheme="majorHAnsi"/>
                  <w:i/>
                  <w:iCs/>
                  <w:szCs w:val="20"/>
                </w:rPr>
                <w:t>HERE</w:t>
              </w:r>
            </w:hyperlink>
            <w:r w:rsidRPr="000B2B3F">
              <w:rPr>
                <w:rFonts w:asciiTheme="majorHAnsi" w:hAnsiTheme="majorHAnsi"/>
                <w:i/>
                <w:iCs/>
                <w:szCs w:val="20"/>
              </w:rPr>
              <w:t>.</w:t>
            </w:r>
          </w:p>
          <w:p w14:paraId="79157DDE" w14:textId="77777777" w:rsidR="00365C93" w:rsidRPr="000B2B3F" w:rsidRDefault="00365C93" w:rsidP="00395C1F">
            <w:pPr>
              <w:spacing w:line="276" w:lineRule="auto"/>
              <w:rPr>
                <w:rFonts w:asciiTheme="majorHAnsi" w:hAnsiTheme="majorHAnsi"/>
                <w:szCs w:val="20"/>
              </w:rPr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0B2B3F" w:rsidRDefault="00464888" w:rsidP="00A27909">
            <w:pPr>
              <w:pStyle w:val="Heading1"/>
              <w:spacing w:line="360" w:lineRule="auto"/>
              <w:rPr>
                <w:sz w:val="24"/>
                <w:szCs w:val="24"/>
                <w:lang w:val="en-GB"/>
              </w:rPr>
            </w:pPr>
            <w:r w:rsidRPr="000B2B3F">
              <w:rPr>
                <w:sz w:val="24"/>
                <w:szCs w:val="24"/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24048CE" w14:textId="20C65726" w:rsidR="003329C7" w:rsidRPr="000B2B3F" w:rsidRDefault="004876EE" w:rsidP="003329C7">
            <w:pPr>
              <w:spacing w:line="276" w:lineRule="auto"/>
              <w:rPr>
                <w:rFonts w:asciiTheme="majorHAnsi" w:hAnsiTheme="majorHAnsi"/>
                <w:szCs w:val="20"/>
              </w:rPr>
            </w:pPr>
            <w:r w:rsidRPr="000B2B3F">
              <w:rPr>
                <w:rFonts w:asciiTheme="majorHAnsi" w:hAnsiTheme="majorHAnsi"/>
                <w:szCs w:val="20"/>
              </w:rPr>
              <w:t xml:space="preserve">Reporting </w:t>
            </w:r>
            <w:proofErr w:type="gramStart"/>
            <w:r w:rsidRPr="000B2B3F">
              <w:rPr>
                <w:rFonts w:asciiTheme="majorHAnsi" w:hAnsiTheme="majorHAnsi"/>
                <w:szCs w:val="20"/>
              </w:rPr>
              <w:t>into</w:t>
            </w:r>
            <w:proofErr w:type="gramEnd"/>
            <w:r w:rsidRPr="000B2B3F">
              <w:rPr>
                <w:rFonts w:asciiTheme="majorHAnsi" w:hAnsiTheme="majorHAnsi"/>
                <w:szCs w:val="20"/>
              </w:rPr>
              <w:t xml:space="preserve"> the Facility Manager this role will deliver an efficient and friendly service to customers throughout their fitness journey</w:t>
            </w:r>
            <w:r w:rsidR="00C44337" w:rsidRPr="000B2B3F">
              <w:rPr>
                <w:rFonts w:asciiTheme="majorHAnsi" w:hAnsiTheme="majorHAnsi"/>
                <w:szCs w:val="20"/>
              </w:rPr>
              <w:t xml:space="preserve">.  From initial enquiry to class participation, building </w:t>
            </w:r>
            <w:r w:rsidR="00A40074" w:rsidRPr="000B2B3F">
              <w:rPr>
                <w:rFonts w:asciiTheme="majorHAnsi" w:hAnsiTheme="majorHAnsi"/>
                <w:szCs w:val="20"/>
              </w:rPr>
              <w:t>rapport and educating and encouraging potential and existing customers is the focus of this role.</w:t>
            </w:r>
          </w:p>
          <w:p w14:paraId="3F10ECF2" w14:textId="77777777" w:rsidR="007807FB" w:rsidRPr="000B2B3F" w:rsidRDefault="007807FB" w:rsidP="003329C7">
            <w:pPr>
              <w:spacing w:line="276" w:lineRule="auto"/>
              <w:rPr>
                <w:rFonts w:asciiTheme="majorHAnsi" w:hAnsiTheme="majorHAnsi"/>
                <w:szCs w:val="20"/>
              </w:rPr>
            </w:pPr>
          </w:p>
          <w:p w14:paraId="5BD79E2A" w14:textId="2666FEE0" w:rsidR="007807FB" w:rsidRPr="000B2B3F" w:rsidRDefault="007807FB" w:rsidP="003329C7">
            <w:pPr>
              <w:spacing w:line="276" w:lineRule="auto"/>
              <w:rPr>
                <w:rFonts w:asciiTheme="majorHAnsi" w:hAnsiTheme="majorHAnsi"/>
                <w:szCs w:val="20"/>
              </w:rPr>
            </w:pPr>
            <w:r w:rsidRPr="000B2B3F">
              <w:rPr>
                <w:rFonts w:asciiTheme="majorHAnsi" w:hAnsiTheme="majorHAnsi"/>
                <w:szCs w:val="20"/>
              </w:rPr>
              <w:t>More specific responsibilities include</w:t>
            </w:r>
            <w:r w:rsidR="002A0AC2" w:rsidRPr="000B2B3F">
              <w:rPr>
                <w:rFonts w:asciiTheme="majorHAnsi" w:hAnsiTheme="majorHAnsi"/>
                <w:szCs w:val="20"/>
              </w:rPr>
              <w:t>:</w:t>
            </w:r>
            <w:r w:rsidR="003D5CD6" w:rsidRPr="000B2B3F">
              <w:rPr>
                <w:rFonts w:asciiTheme="majorHAnsi" w:hAnsiTheme="majorHAnsi"/>
                <w:szCs w:val="20"/>
              </w:rPr>
              <w:br/>
            </w:r>
          </w:p>
          <w:p w14:paraId="3B625E80" w14:textId="77777777" w:rsidR="003D5CD6" w:rsidRPr="000B2B3F" w:rsidRDefault="003D5CD6" w:rsidP="003D5CD6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  <w:szCs w:val="20"/>
              </w:rPr>
            </w:pPr>
            <w:r w:rsidRPr="000B2B3F">
              <w:rPr>
                <w:rFonts w:asciiTheme="majorHAnsi" w:hAnsiTheme="majorHAnsi" w:cs="Arial"/>
                <w:szCs w:val="20"/>
              </w:rPr>
              <w:t>Respond to customer enquiries and process new and existing customer memberships, expanding the customer base.</w:t>
            </w:r>
          </w:p>
          <w:p w14:paraId="63C0A8FE" w14:textId="77777777" w:rsidR="00D40986" w:rsidRPr="000B2B3F" w:rsidRDefault="00D40986" w:rsidP="00D40986">
            <w:pPr>
              <w:pStyle w:val="ListParagraph"/>
              <w:numPr>
                <w:ilvl w:val="0"/>
                <w:numId w:val="12"/>
              </w:numPr>
              <w:rPr>
                <w:rStyle w:val="normal--char1"/>
                <w:rFonts w:asciiTheme="majorHAnsi" w:hAnsiTheme="majorHAnsi" w:cs="Arial"/>
              </w:rPr>
            </w:pPr>
            <w:r w:rsidRPr="000B2B3F">
              <w:rPr>
                <w:rStyle w:val="normal--char1"/>
                <w:rFonts w:asciiTheme="majorHAnsi" w:hAnsiTheme="majorHAnsi" w:cs="Arial"/>
              </w:rPr>
              <w:t xml:space="preserve">Arrange visits and complete gym/fitness suite inductions and </w:t>
            </w:r>
            <w:proofErr w:type="spellStart"/>
            <w:r w:rsidRPr="000B2B3F">
              <w:rPr>
                <w:rStyle w:val="normal--char1"/>
                <w:rFonts w:asciiTheme="majorHAnsi" w:hAnsiTheme="majorHAnsi" w:cs="Arial"/>
              </w:rPr>
              <w:t>programmes</w:t>
            </w:r>
            <w:proofErr w:type="spellEnd"/>
            <w:r w:rsidRPr="000B2B3F">
              <w:rPr>
                <w:rStyle w:val="normal--char1"/>
                <w:rFonts w:asciiTheme="majorHAnsi" w:hAnsiTheme="majorHAnsi" w:cs="Arial"/>
              </w:rPr>
              <w:t>.</w:t>
            </w:r>
          </w:p>
          <w:p w14:paraId="718759C5" w14:textId="77777777" w:rsidR="009A22B4" w:rsidRPr="000B2B3F" w:rsidRDefault="009A22B4" w:rsidP="009A22B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  <w:szCs w:val="20"/>
              </w:rPr>
            </w:pPr>
            <w:r w:rsidRPr="000B2B3F">
              <w:rPr>
                <w:rStyle w:val="normal--char1"/>
                <w:rFonts w:asciiTheme="majorHAnsi" w:hAnsiTheme="majorHAnsi" w:cs="Arial"/>
              </w:rPr>
              <w:t>Ensure</w:t>
            </w:r>
            <w:r w:rsidRPr="000B2B3F">
              <w:rPr>
                <w:rFonts w:asciiTheme="majorHAnsi" w:hAnsiTheme="majorHAnsi" w:cs="Arial"/>
                <w:szCs w:val="20"/>
              </w:rPr>
              <w:t xml:space="preserve"> the safe and efficient </w:t>
            </w:r>
            <w:proofErr w:type="gramStart"/>
            <w:r w:rsidRPr="000B2B3F">
              <w:rPr>
                <w:rFonts w:asciiTheme="majorHAnsi" w:hAnsiTheme="majorHAnsi" w:cs="Arial"/>
                <w:szCs w:val="20"/>
              </w:rPr>
              <w:t>day to day</w:t>
            </w:r>
            <w:proofErr w:type="gramEnd"/>
            <w:r w:rsidRPr="000B2B3F">
              <w:rPr>
                <w:rFonts w:asciiTheme="majorHAnsi" w:hAnsiTheme="majorHAnsi" w:cs="Arial"/>
                <w:szCs w:val="20"/>
              </w:rPr>
              <w:t xml:space="preserve"> operation on the gym floor.</w:t>
            </w:r>
          </w:p>
          <w:p w14:paraId="6068B421" w14:textId="26AA8B6C" w:rsidR="00C00917" w:rsidRPr="000B2B3F" w:rsidRDefault="00C00917" w:rsidP="00C00917">
            <w:pPr>
              <w:pStyle w:val="ListParagraph"/>
              <w:numPr>
                <w:ilvl w:val="0"/>
                <w:numId w:val="12"/>
              </w:numPr>
              <w:rPr>
                <w:rStyle w:val="normal--char1"/>
                <w:rFonts w:asciiTheme="majorHAnsi" w:hAnsiTheme="majorHAnsi" w:cs="Arial"/>
              </w:rPr>
            </w:pPr>
            <w:r w:rsidRPr="000B2B3F">
              <w:rPr>
                <w:rStyle w:val="normal--char1"/>
                <w:rFonts w:asciiTheme="majorHAnsi" w:hAnsiTheme="majorHAnsi" w:cs="Arial"/>
              </w:rPr>
              <w:lastRenderedPageBreak/>
              <w:t xml:space="preserve">Deliver Personal Training, Small Group Training sessions, Group Workout classes and specialist classes.  </w:t>
            </w:r>
          </w:p>
          <w:p w14:paraId="15A41293" w14:textId="2AE6140E" w:rsidR="00D40986" w:rsidRPr="000B2B3F" w:rsidRDefault="00A47839" w:rsidP="00D40986">
            <w:pPr>
              <w:pStyle w:val="ListParagraph"/>
              <w:numPr>
                <w:ilvl w:val="0"/>
                <w:numId w:val="12"/>
              </w:numPr>
              <w:rPr>
                <w:rStyle w:val="normal--char1"/>
                <w:rFonts w:asciiTheme="majorHAnsi" w:hAnsiTheme="majorHAnsi" w:cs="Arial"/>
              </w:rPr>
            </w:pPr>
            <w:r w:rsidRPr="000B2B3F">
              <w:rPr>
                <w:rStyle w:val="normal--char1"/>
                <w:rFonts w:asciiTheme="majorHAnsi" w:hAnsiTheme="majorHAnsi" w:cs="Arial"/>
              </w:rPr>
              <w:t>Ensure that all classes/training are undertaken with full regard to relevant health and safety procedures</w:t>
            </w:r>
            <w:r w:rsidRPr="000B2B3F">
              <w:rPr>
                <w:rStyle w:val="normal--char1"/>
                <w:rFonts w:asciiTheme="majorHAnsi" w:hAnsiTheme="majorHAnsi" w:cs="Arial"/>
              </w:rPr>
              <w:t xml:space="preserve"> and that all customer administration is complete</w:t>
            </w:r>
            <w:r w:rsidR="000428FD" w:rsidRPr="000B2B3F">
              <w:rPr>
                <w:rStyle w:val="normal--char1"/>
                <w:rFonts w:asciiTheme="majorHAnsi" w:hAnsiTheme="majorHAnsi" w:cs="Arial"/>
              </w:rPr>
              <w:t>.</w:t>
            </w:r>
          </w:p>
          <w:p w14:paraId="37C5195A" w14:textId="77777777" w:rsidR="00CD0C96" w:rsidRPr="000B2B3F" w:rsidRDefault="00CD0C96" w:rsidP="007F6D32">
            <w:pPr>
              <w:pStyle w:val="ListParagraph"/>
              <w:numPr>
                <w:ilvl w:val="0"/>
                <w:numId w:val="12"/>
              </w:numPr>
              <w:rPr>
                <w:rStyle w:val="normal--char1"/>
                <w:rFonts w:asciiTheme="majorHAnsi" w:hAnsiTheme="majorHAnsi" w:cs="Arial"/>
              </w:rPr>
            </w:pPr>
            <w:r w:rsidRPr="000B2B3F">
              <w:rPr>
                <w:rStyle w:val="normal--char1"/>
                <w:rFonts w:asciiTheme="majorHAnsi" w:hAnsiTheme="majorHAnsi" w:cs="Arial"/>
              </w:rPr>
              <w:t xml:space="preserve">Promote Active Halton brand and activities. Attend open days and local community events, working alongside leisure </w:t>
            </w:r>
            <w:proofErr w:type="spellStart"/>
            <w:r w:rsidRPr="000B2B3F">
              <w:rPr>
                <w:rStyle w:val="normal--char1"/>
                <w:rFonts w:asciiTheme="majorHAnsi" w:hAnsiTheme="majorHAnsi" w:cs="Arial"/>
              </w:rPr>
              <w:t>centre</w:t>
            </w:r>
            <w:proofErr w:type="spellEnd"/>
            <w:r w:rsidRPr="000B2B3F">
              <w:rPr>
                <w:rStyle w:val="normal--char1"/>
                <w:rFonts w:asciiTheme="majorHAnsi" w:hAnsiTheme="majorHAnsi" w:cs="Arial"/>
              </w:rPr>
              <w:t xml:space="preserve"> staff, local agencies and other community partners.</w:t>
            </w:r>
          </w:p>
          <w:p w14:paraId="57BBA876" w14:textId="6CF2A1D3" w:rsidR="003329C7" w:rsidRPr="000B2B3F" w:rsidRDefault="003329C7" w:rsidP="003329C7">
            <w:pPr>
              <w:spacing w:line="276" w:lineRule="auto"/>
              <w:rPr>
                <w:rFonts w:asciiTheme="majorHAnsi" w:hAnsiTheme="majorHAnsi"/>
                <w:szCs w:val="20"/>
              </w:rPr>
            </w:pP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Pr="000B2B3F" w:rsidRDefault="00464888" w:rsidP="00395C1F">
            <w:pPr>
              <w:pStyle w:val="Heading1"/>
              <w:spacing w:line="360" w:lineRule="auto"/>
              <w:rPr>
                <w:sz w:val="24"/>
                <w:szCs w:val="24"/>
              </w:rPr>
            </w:pPr>
            <w:r w:rsidRPr="000B2B3F">
              <w:rPr>
                <w:sz w:val="24"/>
                <w:szCs w:val="24"/>
              </w:rP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733D422E" w:rsidR="00924729" w:rsidRPr="000B2B3F" w:rsidRDefault="007F6D32" w:rsidP="00FE52AB">
            <w:pPr>
              <w:spacing w:line="276" w:lineRule="auto"/>
              <w:rPr>
                <w:rFonts w:asciiTheme="majorHAnsi" w:hAnsiTheme="majorHAnsi"/>
                <w:szCs w:val="20"/>
              </w:rPr>
            </w:pPr>
            <w:r w:rsidRPr="000B2B3F">
              <w:rPr>
                <w:rFonts w:asciiTheme="majorHAnsi" w:hAnsiTheme="majorHAnsi"/>
                <w:szCs w:val="20"/>
              </w:rPr>
              <w:t xml:space="preserve">It is essential that the post holder </w:t>
            </w:r>
            <w:r w:rsidR="0018611E" w:rsidRPr="000B2B3F">
              <w:rPr>
                <w:rFonts w:asciiTheme="majorHAnsi" w:hAnsiTheme="majorHAnsi"/>
                <w:szCs w:val="20"/>
              </w:rPr>
              <w:t>holds a Fitness NVQ Level 3 and Personal Trainer NVQ Level 2.</w:t>
            </w:r>
          </w:p>
          <w:p w14:paraId="54DE6DBE" w14:textId="3EEF6AEA" w:rsidR="0018611E" w:rsidRPr="000B2B3F" w:rsidRDefault="00EC3F84" w:rsidP="00FE52AB">
            <w:pPr>
              <w:spacing w:line="276" w:lineRule="auto"/>
              <w:rPr>
                <w:rFonts w:asciiTheme="majorHAnsi" w:hAnsiTheme="majorHAnsi"/>
                <w:szCs w:val="20"/>
              </w:rPr>
            </w:pPr>
            <w:r w:rsidRPr="000B2B3F">
              <w:rPr>
                <w:rFonts w:asciiTheme="majorHAnsi" w:hAnsiTheme="majorHAnsi"/>
                <w:szCs w:val="20"/>
              </w:rPr>
              <w:br/>
            </w:r>
            <w:r w:rsidR="006D2E01" w:rsidRPr="000B2B3F">
              <w:rPr>
                <w:rFonts w:asciiTheme="majorHAnsi" w:hAnsiTheme="majorHAnsi"/>
                <w:szCs w:val="20"/>
              </w:rPr>
              <w:t>A qualification in Spin Instruction and Aquafit Instruction is desirable</w:t>
            </w:r>
            <w:r w:rsidR="00FE3633" w:rsidRPr="000B2B3F">
              <w:rPr>
                <w:rFonts w:asciiTheme="majorHAnsi" w:hAnsiTheme="majorHAnsi"/>
                <w:szCs w:val="20"/>
              </w:rPr>
              <w:t xml:space="preserve">.  There is an opportunity to gain these qualifications whilst in </w:t>
            </w:r>
            <w:proofErr w:type="gramStart"/>
            <w:r w:rsidR="00FE3633" w:rsidRPr="000B2B3F">
              <w:rPr>
                <w:rFonts w:asciiTheme="majorHAnsi" w:hAnsiTheme="majorHAnsi"/>
                <w:szCs w:val="20"/>
              </w:rPr>
              <w:t>role</w:t>
            </w:r>
            <w:proofErr w:type="gramEnd"/>
            <w:r w:rsidRPr="000B2B3F">
              <w:rPr>
                <w:rFonts w:asciiTheme="majorHAnsi" w:hAnsiTheme="majorHAnsi"/>
                <w:szCs w:val="20"/>
              </w:rPr>
              <w:t xml:space="preserve"> if you don’t already hold them</w:t>
            </w:r>
            <w:r w:rsidR="00FE3633" w:rsidRPr="000B2B3F">
              <w:rPr>
                <w:rFonts w:asciiTheme="majorHAnsi" w:hAnsiTheme="majorHAnsi"/>
                <w:szCs w:val="20"/>
              </w:rPr>
              <w:t>.</w:t>
            </w:r>
          </w:p>
          <w:p w14:paraId="5B59C699" w14:textId="77777777" w:rsidR="008A28B5" w:rsidRPr="000B2B3F" w:rsidRDefault="008A28B5" w:rsidP="00FE52AB">
            <w:pPr>
              <w:spacing w:line="276" w:lineRule="auto"/>
              <w:rPr>
                <w:rFonts w:asciiTheme="majorHAnsi" w:hAnsiTheme="majorHAnsi"/>
                <w:szCs w:val="20"/>
              </w:rPr>
            </w:pPr>
          </w:p>
          <w:p w14:paraId="77B47622" w14:textId="0A90A0F2" w:rsidR="008A28B5" w:rsidRPr="000B2B3F" w:rsidRDefault="008A28B5" w:rsidP="00FE52AB">
            <w:pPr>
              <w:spacing w:line="276" w:lineRule="auto"/>
              <w:rPr>
                <w:rFonts w:asciiTheme="majorHAnsi" w:hAnsiTheme="majorHAnsi"/>
                <w:szCs w:val="20"/>
              </w:rPr>
            </w:pPr>
            <w:r w:rsidRPr="000B2B3F">
              <w:rPr>
                <w:rFonts w:asciiTheme="majorHAnsi" w:hAnsiTheme="majorHAnsi"/>
                <w:szCs w:val="20"/>
              </w:rPr>
              <w:t xml:space="preserve">In </w:t>
            </w:r>
            <w:proofErr w:type="gramStart"/>
            <w:r w:rsidRPr="000B2B3F">
              <w:rPr>
                <w:rFonts w:asciiTheme="majorHAnsi" w:hAnsiTheme="majorHAnsi"/>
                <w:szCs w:val="20"/>
              </w:rPr>
              <w:t>addition</w:t>
            </w:r>
            <w:proofErr w:type="gramEnd"/>
            <w:r w:rsidRPr="000B2B3F">
              <w:rPr>
                <w:rFonts w:asciiTheme="majorHAnsi" w:hAnsiTheme="majorHAnsi"/>
                <w:szCs w:val="20"/>
              </w:rPr>
              <w:t xml:space="preserve"> </w:t>
            </w:r>
            <w:r w:rsidR="00213E7B" w:rsidRPr="000B2B3F">
              <w:rPr>
                <w:rFonts w:asciiTheme="majorHAnsi" w:hAnsiTheme="majorHAnsi"/>
                <w:szCs w:val="20"/>
              </w:rPr>
              <w:t>you</w:t>
            </w:r>
            <w:r w:rsidRPr="000B2B3F">
              <w:rPr>
                <w:rFonts w:asciiTheme="majorHAnsi" w:hAnsiTheme="majorHAnsi"/>
                <w:szCs w:val="20"/>
              </w:rPr>
              <w:t xml:space="preserve"> will have:</w:t>
            </w:r>
          </w:p>
          <w:p w14:paraId="1F57E4DC" w14:textId="77777777" w:rsidR="000F4ED6" w:rsidRPr="000B2B3F" w:rsidRDefault="000F4ED6" w:rsidP="000F4ED6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szCs w:val="20"/>
              </w:rPr>
            </w:pPr>
            <w:r w:rsidRPr="000B2B3F">
              <w:rPr>
                <w:rFonts w:asciiTheme="majorHAnsi" w:hAnsiTheme="majorHAnsi" w:cs="Arial"/>
                <w:szCs w:val="20"/>
              </w:rPr>
              <w:t>Experience of delivering Group Workout Classes</w:t>
            </w:r>
          </w:p>
          <w:p w14:paraId="56D8E296" w14:textId="77777777" w:rsidR="001A0473" w:rsidRPr="000B2B3F" w:rsidRDefault="001A0473" w:rsidP="001A0473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szCs w:val="20"/>
              </w:rPr>
            </w:pPr>
            <w:r w:rsidRPr="000B2B3F">
              <w:rPr>
                <w:rFonts w:asciiTheme="majorHAnsi" w:hAnsiTheme="majorHAnsi" w:cs="Arial"/>
                <w:szCs w:val="20"/>
              </w:rPr>
              <w:t>Experience within a leisure facility</w:t>
            </w:r>
          </w:p>
          <w:p w14:paraId="56B3B62D" w14:textId="77777777" w:rsidR="00183BF1" w:rsidRPr="000B2B3F" w:rsidRDefault="00183BF1" w:rsidP="00183BF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b/>
                <w:szCs w:val="20"/>
              </w:rPr>
            </w:pPr>
            <w:r w:rsidRPr="000B2B3F">
              <w:rPr>
                <w:rFonts w:asciiTheme="majorHAnsi" w:hAnsiTheme="majorHAnsi" w:cs="Arial"/>
                <w:szCs w:val="20"/>
              </w:rPr>
              <w:t>Previous experience of working with the public</w:t>
            </w:r>
          </w:p>
          <w:p w14:paraId="1C7B6D10" w14:textId="78DB1573" w:rsidR="00F32593" w:rsidRPr="000B2B3F" w:rsidRDefault="00C94A6A" w:rsidP="00F32593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b/>
                <w:bCs/>
                <w:szCs w:val="20"/>
              </w:rPr>
            </w:pPr>
            <w:r w:rsidRPr="000B2B3F">
              <w:rPr>
                <w:rFonts w:asciiTheme="majorHAnsi" w:hAnsiTheme="majorHAnsi" w:cs="Arial"/>
                <w:szCs w:val="20"/>
              </w:rPr>
              <w:t>Demonstrate a knowledge of good customer care</w:t>
            </w:r>
            <w:r w:rsidR="004455E3" w:rsidRPr="000B2B3F">
              <w:rPr>
                <w:rFonts w:asciiTheme="majorHAnsi" w:hAnsiTheme="majorHAnsi" w:cs="Arial"/>
                <w:szCs w:val="20"/>
              </w:rPr>
              <w:t xml:space="preserve"> and of the sales process</w:t>
            </w:r>
          </w:p>
          <w:p w14:paraId="332B28A5" w14:textId="77777777" w:rsidR="00F32593" w:rsidRPr="000B2B3F" w:rsidRDefault="004455E3" w:rsidP="00F32593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szCs w:val="20"/>
              </w:rPr>
            </w:pPr>
            <w:r w:rsidRPr="000B2B3F">
              <w:rPr>
                <w:rFonts w:asciiTheme="majorHAnsi" w:hAnsiTheme="majorHAnsi"/>
                <w:szCs w:val="20"/>
              </w:rPr>
              <w:t>Ability to work under pressure and make appropriate decisions</w:t>
            </w:r>
          </w:p>
          <w:p w14:paraId="26E9A3AE" w14:textId="3CD0D93F" w:rsidR="00F32593" w:rsidRPr="000B2B3F" w:rsidRDefault="00F32593" w:rsidP="00F32593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szCs w:val="20"/>
              </w:rPr>
            </w:pPr>
            <w:r w:rsidRPr="000B2B3F">
              <w:rPr>
                <w:rFonts w:asciiTheme="majorHAnsi" w:hAnsiTheme="majorHAnsi" w:cs="Arial"/>
                <w:szCs w:val="20"/>
              </w:rPr>
              <w:t>Choreograph, deliver and adapt classes to meet different ability levels, demonstrating a positive motivated attitude</w:t>
            </w:r>
          </w:p>
          <w:p w14:paraId="0150C1E9" w14:textId="6C39216D" w:rsidR="008A28B5" w:rsidRPr="000B2B3F" w:rsidRDefault="008A28B5" w:rsidP="00F32593">
            <w:pPr>
              <w:spacing w:line="276" w:lineRule="auto"/>
              <w:ind w:left="720"/>
              <w:rPr>
                <w:rFonts w:asciiTheme="majorHAnsi" w:hAnsiTheme="majorHAnsi"/>
                <w:szCs w:val="20"/>
              </w:rPr>
            </w:pPr>
          </w:p>
          <w:p w14:paraId="74A2ABEF" w14:textId="77777777" w:rsidR="00EC745A" w:rsidRPr="000B2B3F" w:rsidRDefault="00EC745A" w:rsidP="00FE52AB">
            <w:pPr>
              <w:spacing w:line="276" w:lineRule="auto"/>
              <w:rPr>
                <w:rFonts w:asciiTheme="majorHAnsi" w:hAnsiTheme="majorHAnsi"/>
                <w:szCs w:val="20"/>
              </w:rPr>
            </w:pPr>
          </w:p>
          <w:p w14:paraId="33DBF184" w14:textId="20ED975B" w:rsidR="00814BD7" w:rsidRPr="000B2B3F" w:rsidRDefault="008122A4" w:rsidP="00FE52AB">
            <w:pPr>
              <w:spacing w:line="276" w:lineRule="auto"/>
              <w:rPr>
                <w:rFonts w:asciiTheme="majorHAnsi" w:hAnsiTheme="majorHAnsi"/>
                <w:szCs w:val="20"/>
              </w:rPr>
            </w:pPr>
            <w:r w:rsidRPr="000B2B3F">
              <w:rPr>
                <w:rFonts w:asciiTheme="majorHAnsi" w:hAnsiTheme="majorHAnsi"/>
                <w:szCs w:val="20"/>
              </w:rPr>
              <w:t xml:space="preserve">The Council and its schools are committed to safeguarding and promoting the welfare of children, young people and adults and expect all staff, workers and volunteers to share </w:t>
            </w:r>
            <w:proofErr w:type="gramStart"/>
            <w:r w:rsidRPr="000B2B3F">
              <w:rPr>
                <w:rFonts w:asciiTheme="majorHAnsi" w:hAnsiTheme="majorHAnsi"/>
                <w:szCs w:val="20"/>
              </w:rPr>
              <w:t>its</w:t>
            </w:r>
            <w:proofErr w:type="gramEnd"/>
            <w:r w:rsidRPr="000B2B3F">
              <w:rPr>
                <w:rFonts w:asciiTheme="majorHAnsi" w:hAnsiTheme="majorHAnsi"/>
                <w:szCs w:val="20"/>
              </w:rPr>
              <w:t xml:space="preserve">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1413B" w14:textId="77777777" w:rsidR="009746E0" w:rsidRDefault="009746E0" w:rsidP="00BC73FC">
      <w:r>
        <w:separator/>
      </w:r>
    </w:p>
  </w:endnote>
  <w:endnote w:type="continuationSeparator" w:id="0">
    <w:p w14:paraId="4396AC58" w14:textId="77777777" w:rsidR="009746E0" w:rsidRDefault="009746E0" w:rsidP="00BC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0C9FD" w14:textId="77777777" w:rsidR="009746E0" w:rsidRDefault="009746E0" w:rsidP="00BC73FC">
      <w:r>
        <w:separator/>
      </w:r>
    </w:p>
  </w:footnote>
  <w:footnote w:type="continuationSeparator" w:id="0">
    <w:p w14:paraId="3F22D7BC" w14:textId="77777777" w:rsidR="009746E0" w:rsidRDefault="009746E0" w:rsidP="00BC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505EF"/>
    <w:multiLevelType w:val="hybridMultilevel"/>
    <w:tmpl w:val="D674B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73943"/>
    <w:multiLevelType w:val="hybridMultilevel"/>
    <w:tmpl w:val="95B61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3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4"/>
  </w:num>
  <w:num w:numId="5" w16cid:durableId="984242123">
    <w:abstractNumId w:val="6"/>
  </w:num>
  <w:num w:numId="6" w16cid:durableId="854002118">
    <w:abstractNumId w:val="5"/>
  </w:num>
  <w:num w:numId="7" w16cid:durableId="9643203">
    <w:abstractNumId w:val="11"/>
  </w:num>
  <w:num w:numId="8" w16cid:durableId="2094618771">
    <w:abstractNumId w:val="7"/>
  </w:num>
  <w:num w:numId="9" w16cid:durableId="1866013986">
    <w:abstractNumId w:val="8"/>
  </w:num>
  <w:num w:numId="10" w16cid:durableId="948005912">
    <w:abstractNumId w:val="2"/>
  </w:num>
  <w:num w:numId="11" w16cid:durableId="1186291718">
    <w:abstractNumId w:val="1"/>
  </w:num>
  <w:num w:numId="12" w16cid:durableId="1000963463">
    <w:abstractNumId w:val="10"/>
  </w:num>
  <w:num w:numId="13" w16cid:durableId="3087506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00364"/>
    <w:rsid w:val="000275E3"/>
    <w:rsid w:val="000428FD"/>
    <w:rsid w:val="00060551"/>
    <w:rsid w:val="000761F2"/>
    <w:rsid w:val="0009529B"/>
    <w:rsid w:val="000B2B3F"/>
    <w:rsid w:val="000E1C8B"/>
    <w:rsid w:val="000F4ED6"/>
    <w:rsid w:val="00141C6D"/>
    <w:rsid w:val="001806C6"/>
    <w:rsid w:val="00180710"/>
    <w:rsid w:val="00181676"/>
    <w:rsid w:val="00183BF1"/>
    <w:rsid w:val="0018611E"/>
    <w:rsid w:val="001A0473"/>
    <w:rsid w:val="001D7755"/>
    <w:rsid w:val="001F46F6"/>
    <w:rsid w:val="00213E7B"/>
    <w:rsid w:val="002141F8"/>
    <w:rsid w:val="00226843"/>
    <w:rsid w:val="0024120D"/>
    <w:rsid w:val="002466AB"/>
    <w:rsid w:val="00246D98"/>
    <w:rsid w:val="00281B02"/>
    <w:rsid w:val="002A0AC2"/>
    <w:rsid w:val="002F6FC8"/>
    <w:rsid w:val="0030456C"/>
    <w:rsid w:val="003329C7"/>
    <w:rsid w:val="003551E1"/>
    <w:rsid w:val="00365C93"/>
    <w:rsid w:val="00372BB5"/>
    <w:rsid w:val="003955FE"/>
    <w:rsid w:val="00395C1F"/>
    <w:rsid w:val="003A0A86"/>
    <w:rsid w:val="003C60F7"/>
    <w:rsid w:val="003D4D87"/>
    <w:rsid w:val="003D5CD6"/>
    <w:rsid w:val="004455E3"/>
    <w:rsid w:val="00464888"/>
    <w:rsid w:val="00480FAD"/>
    <w:rsid w:val="00482FE2"/>
    <w:rsid w:val="004876EE"/>
    <w:rsid w:val="004A6BB1"/>
    <w:rsid w:val="004A796F"/>
    <w:rsid w:val="004C6BAA"/>
    <w:rsid w:val="00515D95"/>
    <w:rsid w:val="00561A2C"/>
    <w:rsid w:val="00576784"/>
    <w:rsid w:val="00577543"/>
    <w:rsid w:val="005A4D05"/>
    <w:rsid w:val="005E6612"/>
    <w:rsid w:val="005E760C"/>
    <w:rsid w:val="006126B9"/>
    <w:rsid w:val="00647C3A"/>
    <w:rsid w:val="00677A30"/>
    <w:rsid w:val="00695CD1"/>
    <w:rsid w:val="006C78E7"/>
    <w:rsid w:val="006D2E01"/>
    <w:rsid w:val="006D50C6"/>
    <w:rsid w:val="006F64DF"/>
    <w:rsid w:val="007079B0"/>
    <w:rsid w:val="00710C22"/>
    <w:rsid w:val="00713365"/>
    <w:rsid w:val="00724932"/>
    <w:rsid w:val="00763784"/>
    <w:rsid w:val="007807FB"/>
    <w:rsid w:val="007840DF"/>
    <w:rsid w:val="00793DB6"/>
    <w:rsid w:val="007C27DD"/>
    <w:rsid w:val="007F6D32"/>
    <w:rsid w:val="007F6D8B"/>
    <w:rsid w:val="007F737F"/>
    <w:rsid w:val="008122A4"/>
    <w:rsid w:val="00814BD7"/>
    <w:rsid w:val="008A28B5"/>
    <w:rsid w:val="008C5BB7"/>
    <w:rsid w:val="008D57B9"/>
    <w:rsid w:val="00917803"/>
    <w:rsid w:val="00924729"/>
    <w:rsid w:val="00966E71"/>
    <w:rsid w:val="009746E0"/>
    <w:rsid w:val="00982CF7"/>
    <w:rsid w:val="00993F19"/>
    <w:rsid w:val="009A22B4"/>
    <w:rsid w:val="009A2B9A"/>
    <w:rsid w:val="009B45BF"/>
    <w:rsid w:val="00A27909"/>
    <w:rsid w:val="00A40074"/>
    <w:rsid w:val="00A405BB"/>
    <w:rsid w:val="00A47839"/>
    <w:rsid w:val="00A51065"/>
    <w:rsid w:val="00A80134"/>
    <w:rsid w:val="00AC7DE3"/>
    <w:rsid w:val="00AE230E"/>
    <w:rsid w:val="00B14D8F"/>
    <w:rsid w:val="00B5617B"/>
    <w:rsid w:val="00B6029A"/>
    <w:rsid w:val="00B6431B"/>
    <w:rsid w:val="00B824D6"/>
    <w:rsid w:val="00B905A5"/>
    <w:rsid w:val="00B97621"/>
    <w:rsid w:val="00BA7BC6"/>
    <w:rsid w:val="00BC73FC"/>
    <w:rsid w:val="00C00917"/>
    <w:rsid w:val="00C107EE"/>
    <w:rsid w:val="00C24C53"/>
    <w:rsid w:val="00C3543B"/>
    <w:rsid w:val="00C42AB0"/>
    <w:rsid w:val="00C43902"/>
    <w:rsid w:val="00C44337"/>
    <w:rsid w:val="00C4790C"/>
    <w:rsid w:val="00C57607"/>
    <w:rsid w:val="00C6483A"/>
    <w:rsid w:val="00C916FE"/>
    <w:rsid w:val="00C94A6A"/>
    <w:rsid w:val="00CD0C96"/>
    <w:rsid w:val="00CD3C4E"/>
    <w:rsid w:val="00D12306"/>
    <w:rsid w:val="00D15E96"/>
    <w:rsid w:val="00D3444F"/>
    <w:rsid w:val="00D40986"/>
    <w:rsid w:val="00D63C04"/>
    <w:rsid w:val="00D655D1"/>
    <w:rsid w:val="00DB629F"/>
    <w:rsid w:val="00DC65EE"/>
    <w:rsid w:val="00DC6AB5"/>
    <w:rsid w:val="00E14925"/>
    <w:rsid w:val="00E26A54"/>
    <w:rsid w:val="00E301C7"/>
    <w:rsid w:val="00E4076D"/>
    <w:rsid w:val="00E810A5"/>
    <w:rsid w:val="00E95D2E"/>
    <w:rsid w:val="00E97637"/>
    <w:rsid w:val="00EC3F84"/>
    <w:rsid w:val="00EC745A"/>
    <w:rsid w:val="00ED2CEA"/>
    <w:rsid w:val="00EF1947"/>
    <w:rsid w:val="00EF3E9E"/>
    <w:rsid w:val="00F20667"/>
    <w:rsid w:val="00F32593"/>
    <w:rsid w:val="00F62465"/>
    <w:rsid w:val="00F81F69"/>
    <w:rsid w:val="00F84CC7"/>
    <w:rsid w:val="00F96FF6"/>
    <w:rsid w:val="00FC1B7C"/>
    <w:rsid w:val="00FC7C8D"/>
    <w:rsid w:val="00FE363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3D5CD6"/>
    <w:pPr>
      <w:ind w:left="720"/>
      <w:contextualSpacing/>
    </w:pPr>
  </w:style>
  <w:style w:type="character" w:customStyle="1" w:styleId="normal--char1">
    <w:name w:val="normal--char1"/>
    <w:rsid w:val="00D40986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StellaNithiyanjarJonathan xmlns="c5e25ddf-a279-4184-a962-d8230deaebd6" xsi:nil="true"/>
    <TaxCatchAll xmlns="b2b4def9-5c1c-47fe-a6a7-05ab1b07bb73" xsi:nil="true"/>
    <Dateandtime xmlns="c5e25ddf-a279-4184-a962-d8230deaebd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322FF6-6AF7-4EC9-8590-398E904F5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4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2025-08-13T09:39:00Z</dcterms:created>
  <dcterms:modified xsi:type="dcterms:W3CDTF">2025-08-13T09:52:00Z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