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7216"/>
        <w:gridCol w:w="2849"/>
        <w:gridCol w:w="2245"/>
        <w:gridCol w:w="157"/>
      </w:tblGrid>
      <w:tr w:rsidR="00372BB5" w14:paraId="4737160A" w14:textId="77777777" w:rsidTr="00746C5B">
        <w:trPr>
          <w:gridAfter w:val="2"/>
          <w:wAfter w:w="2402" w:type="dxa"/>
          <w:trHeight w:val="1098"/>
        </w:trPr>
        <w:tc>
          <w:tcPr>
            <w:tcW w:w="7216" w:type="dxa"/>
            <w:tcBorders>
              <w:bottom w:val="single" w:sz="24" w:space="0" w:color="1BB6FF" w:themeColor="accent1" w:themeTint="99"/>
            </w:tcBorders>
          </w:tcPr>
          <w:p w14:paraId="31349396" w14:textId="2D620FA3"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8049E9">
              <w:rPr>
                <w:b/>
                <w:bCs/>
                <w:sz w:val="40"/>
                <w:szCs w:val="40"/>
              </w:rPr>
              <w:t>Public Health Marketing APprentice</w:t>
            </w:r>
          </w:p>
          <w:p w14:paraId="32F109FF" w14:textId="50BCF667" w:rsidR="00541750" w:rsidRDefault="00A57756" w:rsidP="007C3222">
            <w:pPr>
              <w:rPr>
                <w:b/>
                <w:bCs/>
                <w:sz w:val="24"/>
                <w:szCs w:val="24"/>
              </w:rPr>
            </w:pPr>
            <w:r>
              <w:rPr>
                <w:b/>
                <w:bCs/>
                <w:sz w:val="24"/>
                <w:szCs w:val="24"/>
              </w:rPr>
              <w:t>SALARY</w:t>
            </w:r>
            <w:r w:rsidR="00FD3DF3">
              <w:rPr>
                <w:b/>
                <w:bCs/>
                <w:sz w:val="24"/>
                <w:szCs w:val="24"/>
              </w:rPr>
              <w:t xml:space="preserve"> GRADE</w:t>
            </w:r>
            <w:r w:rsidR="00700D4D">
              <w:rPr>
                <w:b/>
                <w:bCs/>
                <w:sz w:val="24"/>
                <w:szCs w:val="24"/>
              </w:rPr>
              <w:t>:</w:t>
            </w:r>
            <w:r w:rsidR="006D4918">
              <w:rPr>
                <w:b/>
                <w:bCs/>
                <w:sz w:val="24"/>
                <w:szCs w:val="24"/>
              </w:rPr>
              <w:t xml:space="preserve"> 75% HBC3 </w:t>
            </w:r>
            <w:r w:rsidR="00B233EC">
              <w:rPr>
                <w:b/>
                <w:bCs/>
                <w:sz w:val="24"/>
                <w:szCs w:val="24"/>
              </w:rPr>
              <w:t>(£18,</w:t>
            </w:r>
            <w:r w:rsidR="00541750">
              <w:rPr>
                <w:b/>
                <w:bCs/>
                <w:sz w:val="24"/>
                <w:szCs w:val="24"/>
              </w:rPr>
              <w:t>592.50)</w:t>
            </w:r>
          </w:p>
          <w:p w14:paraId="6A4C73F6" w14:textId="150D6A47" w:rsidR="00006214" w:rsidRPr="00950600" w:rsidRDefault="00950600" w:rsidP="007C3222">
            <w:pPr>
              <w:rPr>
                <w:b/>
                <w:bCs/>
              </w:rPr>
            </w:pPr>
            <w:r w:rsidRPr="00950600">
              <w:rPr>
                <w:b/>
                <w:bCs/>
              </w:rPr>
              <w:t>Apprenticeship Standard</w:t>
            </w:r>
            <w:r w:rsidR="00006214" w:rsidRPr="00950600">
              <w:rPr>
                <w:b/>
                <w:bCs/>
              </w:rPr>
              <w:t>:</w:t>
            </w:r>
            <w:r w:rsidR="00406541">
              <w:rPr>
                <w:b/>
                <w:bCs/>
              </w:rPr>
              <w:t xml:space="preserve"> </w:t>
            </w:r>
            <w:r w:rsidR="00406541" w:rsidRPr="00406541">
              <w:rPr>
                <w:b/>
                <w:bCs/>
              </w:rPr>
              <w:t xml:space="preserve">Level </w:t>
            </w:r>
            <w:r w:rsidR="008049E9">
              <w:rPr>
                <w:b/>
                <w:bCs/>
              </w:rPr>
              <w:t>3 Multi-channel Marketer</w:t>
            </w:r>
          </w:p>
          <w:p w14:paraId="79338B3A" w14:textId="6A9C6B53" w:rsidR="00006214" w:rsidRPr="00950600" w:rsidRDefault="00006214" w:rsidP="007C3222">
            <w:pPr>
              <w:rPr>
                <w:b/>
                <w:bCs/>
              </w:rPr>
            </w:pPr>
            <w:r w:rsidRPr="00950600">
              <w:rPr>
                <w:b/>
                <w:bCs/>
              </w:rPr>
              <w:t>T</w:t>
            </w:r>
            <w:r w:rsidR="00950600" w:rsidRPr="00950600">
              <w:rPr>
                <w:b/>
                <w:bCs/>
              </w:rPr>
              <w:t>raining Provider</w:t>
            </w:r>
            <w:r w:rsidRPr="00950600">
              <w:rPr>
                <w:b/>
                <w:bCs/>
              </w:rPr>
              <w:t>:</w:t>
            </w:r>
            <w:r w:rsidR="00DF15D0">
              <w:rPr>
                <w:b/>
                <w:bCs/>
              </w:rPr>
              <w:t xml:space="preserve"> </w:t>
            </w:r>
            <w:r w:rsidR="008049E9">
              <w:rPr>
                <w:b/>
                <w:bCs/>
              </w:rPr>
              <w:t>JGA Group</w:t>
            </w:r>
          </w:p>
          <w:p w14:paraId="3A2B85FA" w14:textId="5BFC98AE" w:rsidR="00FB3F02" w:rsidRPr="007C3222" w:rsidRDefault="00FB3F02" w:rsidP="007C3222"/>
        </w:tc>
        <w:tc>
          <w:tcPr>
            <w:tcW w:w="2849"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746C5B">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746C5B">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746C5B">
        <w:trPr>
          <w:gridAfter w:val="2"/>
          <w:wAfter w:w="2402" w:type="dxa"/>
        </w:trPr>
        <w:tc>
          <w:tcPr>
            <w:tcW w:w="10065"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746C5B">
        <w:trPr>
          <w:gridAfter w:val="2"/>
          <w:wAfter w:w="2402" w:type="dxa"/>
        </w:trPr>
        <w:tc>
          <w:tcPr>
            <w:tcW w:w="10065" w:type="dxa"/>
            <w:gridSpan w:val="2"/>
          </w:tcPr>
          <w:p w14:paraId="66024384" w14:textId="1DF378FF" w:rsidR="00CB3812" w:rsidRDefault="00CB3812" w:rsidP="00CB3812">
            <w:pPr>
              <w:spacing w:line="276" w:lineRule="auto"/>
            </w:pPr>
            <w:r>
              <w:t xml:space="preserve">Working as an apprentice at Halton Borough Council, offers a great opportunity to make a real difference to the community of Halton, whilst gaining valuable, hands-on experience.  With a dedicated Apprenticeship Officer to support you throughout your journey here at Halton, you will be given every opportunity to succeed. Additionally, apprentices are offered opportunities to network with other apprentices and professionals across the </w:t>
            </w:r>
            <w:r w:rsidR="005F7161">
              <w:t>c</w:t>
            </w:r>
            <w:r>
              <w:t xml:space="preserve">ouncil, helping to build connections and develop their careers. </w:t>
            </w:r>
          </w:p>
          <w:p w14:paraId="543FDBF9" w14:textId="0F35E0F2" w:rsidR="00DF15D0" w:rsidRDefault="00DF15D0" w:rsidP="00DF15D0">
            <w:pPr>
              <w:spacing w:line="276" w:lineRule="auto"/>
            </w:pPr>
          </w:p>
          <w:p w14:paraId="30E6AFDB" w14:textId="77777777" w:rsidR="00DF15D0" w:rsidRDefault="00DF15D0" w:rsidP="00DF15D0">
            <w:pPr>
              <w:spacing w:line="276" w:lineRule="auto"/>
            </w:pPr>
          </w:p>
          <w:p w14:paraId="527F0A8D" w14:textId="77777777" w:rsidR="00870290" w:rsidRPr="00F8338C" w:rsidRDefault="00764275" w:rsidP="006A6577">
            <w:pPr>
              <w:spacing w:line="276" w:lineRule="auto"/>
              <w:rPr>
                <w:lang w:val="en-GB"/>
              </w:rPr>
            </w:pPr>
            <w:r w:rsidRPr="00F8338C">
              <w:rPr>
                <w:lang w:val="en-GB"/>
              </w:rPr>
              <w:lastRenderedPageBreak/>
              <w:t>Hal</w:t>
            </w:r>
            <w:r w:rsidR="00277E60" w:rsidRPr="00F8338C">
              <w:rPr>
                <w:lang w:val="en-GB"/>
              </w:rPr>
              <w:t>t</w:t>
            </w:r>
            <w:r w:rsidRPr="00F8338C">
              <w:rPr>
                <w:lang w:val="en-GB"/>
              </w:rPr>
              <w:t xml:space="preserve">on Borough Council </w:t>
            </w:r>
            <w:r w:rsidR="00FF48B4" w:rsidRPr="00F8338C">
              <w:rPr>
                <w:lang w:val="en-GB"/>
              </w:rPr>
              <w:t xml:space="preserve">Public Health directorate has a broad range of priorities aimed at supporting the health and wellbeing of Halton residents. </w:t>
            </w:r>
            <w:r w:rsidR="00277E60" w:rsidRPr="00F8338C">
              <w:rPr>
                <w:lang w:val="en-GB"/>
              </w:rPr>
              <w:t xml:space="preserve">Communicating with </w:t>
            </w:r>
            <w:r w:rsidR="00320C37" w:rsidRPr="00F8338C">
              <w:rPr>
                <w:lang w:val="en-GB"/>
              </w:rPr>
              <w:t xml:space="preserve">a wide range of stakeholders is vital to </w:t>
            </w:r>
            <w:r w:rsidR="00564FDC" w:rsidRPr="00F8338C">
              <w:rPr>
                <w:lang w:val="en-GB"/>
              </w:rPr>
              <w:t>achieving the improvements in  health outcomes Halton residents require.</w:t>
            </w:r>
            <w:r w:rsidR="00320C37" w:rsidRPr="00F8338C">
              <w:rPr>
                <w:lang w:val="en-GB"/>
              </w:rPr>
              <w:t xml:space="preserve"> </w:t>
            </w:r>
          </w:p>
          <w:p w14:paraId="6D81B4C8" w14:textId="2E6AA7B6" w:rsidR="005747DA" w:rsidRPr="00F8338C" w:rsidRDefault="004C452D" w:rsidP="006A6577">
            <w:pPr>
              <w:spacing w:line="276" w:lineRule="auto"/>
              <w:rPr>
                <w:lang w:val="en-GB"/>
              </w:rPr>
            </w:pPr>
            <w:r w:rsidRPr="00F8338C">
              <w:rPr>
                <w:lang w:val="en-GB"/>
              </w:rPr>
              <w:t xml:space="preserve">The Health Improvement Team operates as part of the Public </w:t>
            </w:r>
            <w:r w:rsidR="00C14DB3" w:rsidRPr="00F8338C">
              <w:rPr>
                <w:lang w:val="en-GB"/>
              </w:rPr>
              <w:t>Health</w:t>
            </w:r>
            <w:r w:rsidRPr="00F8338C">
              <w:rPr>
                <w:lang w:val="en-GB"/>
              </w:rPr>
              <w:t xml:space="preserve"> </w:t>
            </w:r>
            <w:r w:rsidR="00C14DB3" w:rsidRPr="00F8338C">
              <w:rPr>
                <w:lang w:val="en-GB"/>
              </w:rPr>
              <w:t>directorate</w:t>
            </w:r>
            <w:r w:rsidRPr="00F8338C">
              <w:rPr>
                <w:lang w:val="en-GB"/>
              </w:rPr>
              <w:t xml:space="preserve"> and delivers </w:t>
            </w:r>
            <w:r w:rsidR="00586D78" w:rsidRPr="00F8338C">
              <w:rPr>
                <w:lang w:val="en-GB"/>
              </w:rPr>
              <w:t xml:space="preserve">services directly to people </w:t>
            </w:r>
            <w:r w:rsidR="00C14DB3" w:rsidRPr="00F8338C">
              <w:rPr>
                <w:lang w:val="en-GB"/>
              </w:rPr>
              <w:t>that</w:t>
            </w:r>
            <w:r w:rsidR="00586D78" w:rsidRPr="00F8338C">
              <w:rPr>
                <w:lang w:val="en-GB"/>
              </w:rPr>
              <w:t xml:space="preserve"> </w:t>
            </w:r>
            <w:r w:rsidR="00C14DB3" w:rsidRPr="00F8338C">
              <w:rPr>
                <w:lang w:val="en-GB"/>
              </w:rPr>
              <w:t>live</w:t>
            </w:r>
            <w:r w:rsidR="00586D78" w:rsidRPr="00F8338C">
              <w:rPr>
                <w:lang w:val="en-GB"/>
              </w:rPr>
              <w:t xml:space="preserve"> and work in Halton</w:t>
            </w:r>
            <w:r w:rsidR="009B3A66" w:rsidRPr="00F8338C">
              <w:rPr>
                <w:lang w:val="en-GB"/>
              </w:rPr>
              <w:t xml:space="preserve">. These services work across the life course and </w:t>
            </w:r>
            <w:r w:rsidR="00C14DB3" w:rsidRPr="00F8338C">
              <w:rPr>
                <w:lang w:val="en-GB"/>
              </w:rPr>
              <w:t>include</w:t>
            </w:r>
            <w:r w:rsidR="00203323" w:rsidRPr="00F8338C">
              <w:rPr>
                <w:lang w:val="en-GB"/>
              </w:rPr>
              <w:t>s</w:t>
            </w:r>
            <w:r w:rsidR="00586D78" w:rsidRPr="00F8338C">
              <w:rPr>
                <w:lang w:val="en-GB"/>
              </w:rPr>
              <w:t xml:space="preserve"> Infant </w:t>
            </w:r>
            <w:r w:rsidR="00C14DB3" w:rsidRPr="00F8338C">
              <w:rPr>
                <w:lang w:val="en-GB"/>
              </w:rPr>
              <w:t>feeding</w:t>
            </w:r>
            <w:r w:rsidR="00586D78" w:rsidRPr="00F8338C">
              <w:rPr>
                <w:lang w:val="en-GB"/>
              </w:rPr>
              <w:t xml:space="preserve"> support, mental health </w:t>
            </w:r>
            <w:r w:rsidR="00C14DB3" w:rsidRPr="00F8338C">
              <w:rPr>
                <w:lang w:val="en-GB"/>
              </w:rPr>
              <w:t>awareness</w:t>
            </w:r>
            <w:r w:rsidR="00586D78" w:rsidRPr="00F8338C">
              <w:rPr>
                <w:lang w:val="en-GB"/>
              </w:rPr>
              <w:t xml:space="preserve"> campaigns</w:t>
            </w:r>
            <w:r w:rsidR="009B3A66" w:rsidRPr="00F8338C">
              <w:rPr>
                <w:lang w:val="en-GB"/>
              </w:rPr>
              <w:t>, the stop smoking service</w:t>
            </w:r>
            <w:r w:rsidR="00102DA1" w:rsidRPr="00F8338C">
              <w:rPr>
                <w:lang w:val="en-GB"/>
              </w:rPr>
              <w:t xml:space="preserve">, weight management service and lifestyle and behaviour change campaigns. </w:t>
            </w:r>
          </w:p>
          <w:p w14:paraId="35C6652A" w14:textId="11450306" w:rsidR="006A6577" w:rsidRPr="00F8338C" w:rsidRDefault="00EE010B" w:rsidP="006A6577">
            <w:pPr>
              <w:spacing w:line="276" w:lineRule="auto"/>
              <w:rPr>
                <w:lang w:val="en-GB"/>
              </w:rPr>
            </w:pPr>
            <w:r w:rsidRPr="00F8338C">
              <w:rPr>
                <w:lang w:val="en-GB"/>
              </w:rPr>
              <w:t xml:space="preserve">In this exciting new role you will work primarily </w:t>
            </w:r>
            <w:r w:rsidR="008970B2" w:rsidRPr="00F8338C">
              <w:rPr>
                <w:lang w:val="en-GB"/>
              </w:rPr>
              <w:t>s</w:t>
            </w:r>
            <w:r w:rsidR="006A6577" w:rsidRPr="00F8338C">
              <w:rPr>
                <w:lang w:val="en-GB"/>
              </w:rPr>
              <w:t>upporting  the Public Health directorate</w:t>
            </w:r>
            <w:r w:rsidR="00C14DB3" w:rsidRPr="00F8338C">
              <w:rPr>
                <w:lang w:val="en-GB"/>
              </w:rPr>
              <w:t xml:space="preserve"> and specifically the Health Improvement Team</w:t>
            </w:r>
            <w:r w:rsidR="006A6577" w:rsidRPr="00F8338C">
              <w:rPr>
                <w:lang w:val="en-GB"/>
              </w:rPr>
              <w:t xml:space="preserve"> in communicating its key messages and priorities, consistently and effectively across a variety of different channels.</w:t>
            </w:r>
          </w:p>
          <w:p w14:paraId="0405B06D" w14:textId="760F0EEE" w:rsidR="005747DA" w:rsidRPr="00F8338C" w:rsidRDefault="00970748" w:rsidP="006A6577">
            <w:pPr>
              <w:spacing w:line="276" w:lineRule="auto"/>
              <w:rPr>
                <w:lang w:val="en-GB"/>
              </w:rPr>
            </w:pPr>
            <w:r w:rsidRPr="00F8338C">
              <w:rPr>
                <w:lang w:val="en-GB"/>
              </w:rPr>
              <w:t>Your specific responsibilities will include:</w:t>
            </w:r>
          </w:p>
          <w:p w14:paraId="50E57C47" w14:textId="4CB24604" w:rsidR="006A6577" w:rsidRPr="00F8338C" w:rsidRDefault="006A6577" w:rsidP="005747DA">
            <w:pPr>
              <w:pStyle w:val="ListParagraph"/>
              <w:numPr>
                <w:ilvl w:val="0"/>
                <w:numId w:val="25"/>
              </w:numPr>
              <w:spacing w:line="276" w:lineRule="auto"/>
              <w:rPr>
                <w:lang w:val="en-GB"/>
              </w:rPr>
            </w:pPr>
            <w:r w:rsidRPr="00F8338C">
              <w:rPr>
                <w:lang w:val="en-GB"/>
              </w:rPr>
              <w:t xml:space="preserve">Targeting </w:t>
            </w:r>
            <w:r w:rsidR="00074418" w:rsidRPr="00F8338C">
              <w:rPr>
                <w:lang w:val="en-GB"/>
              </w:rPr>
              <w:t>communications</w:t>
            </w:r>
            <w:r w:rsidR="00970748" w:rsidRPr="00F8338C">
              <w:rPr>
                <w:lang w:val="en-GB"/>
              </w:rPr>
              <w:t xml:space="preserve"> and marketing </w:t>
            </w:r>
            <w:r w:rsidR="00074418" w:rsidRPr="00F8338C">
              <w:rPr>
                <w:lang w:val="en-GB"/>
              </w:rPr>
              <w:t xml:space="preserve">towards </w:t>
            </w:r>
            <w:r w:rsidRPr="00F8338C">
              <w:rPr>
                <w:lang w:val="en-GB"/>
              </w:rPr>
              <w:t>a wide audience both internally and externally to Halton Borough Council.</w:t>
            </w:r>
          </w:p>
          <w:p w14:paraId="62D0AAB6" w14:textId="58FE6EF0" w:rsidR="006A6577" w:rsidRPr="00F8338C" w:rsidRDefault="00074418" w:rsidP="005747DA">
            <w:pPr>
              <w:pStyle w:val="ListParagraph"/>
              <w:numPr>
                <w:ilvl w:val="0"/>
                <w:numId w:val="25"/>
              </w:numPr>
              <w:spacing w:line="276" w:lineRule="auto"/>
              <w:rPr>
                <w:lang w:val="en-GB"/>
              </w:rPr>
            </w:pPr>
            <w:r w:rsidRPr="00F8338C">
              <w:rPr>
                <w:lang w:val="en-GB"/>
              </w:rPr>
              <w:t>S</w:t>
            </w:r>
            <w:r w:rsidR="006A6577" w:rsidRPr="00F8338C">
              <w:rPr>
                <w:lang w:val="en-GB"/>
              </w:rPr>
              <w:t>upport</w:t>
            </w:r>
            <w:r w:rsidRPr="00F8338C">
              <w:rPr>
                <w:lang w:val="en-GB"/>
              </w:rPr>
              <w:t>ing</w:t>
            </w:r>
            <w:r w:rsidR="006A6577" w:rsidRPr="00F8338C">
              <w:rPr>
                <w:lang w:val="en-GB"/>
              </w:rPr>
              <w:t xml:space="preserve"> the Health Improvement Teams </w:t>
            </w:r>
            <w:r w:rsidR="00377595" w:rsidRPr="00F8338C">
              <w:rPr>
                <w:lang w:val="en-GB"/>
              </w:rPr>
              <w:t>M</w:t>
            </w:r>
            <w:r w:rsidR="006A6577" w:rsidRPr="00F8338C">
              <w:rPr>
                <w:lang w:val="en-GB"/>
              </w:rPr>
              <w:t xml:space="preserve">arketing and </w:t>
            </w:r>
            <w:r w:rsidR="00377595" w:rsidRPr="00F8338C">
              <w:rPr>
                <w:lang w:val="en-GB"/>
              </w:rPr>
              <w:t>C</w:t>
            </w:r>
            <w:r w:rsidR="006A6577" w:rsidRPr="00F8338C">
              <w:rPr>
                <w:lang w:val="en-GB"/>
              </w:rPr>
              <w:t xml:space="preserve">ommunications officer in developing good media relations, promoting, protecting and developing the reputation of the Public Health directorate. </w:t>
            </w:r>
          </w:p>
          <w:p w14:paraId="7A320638" w14:textId="0126739A" w:rsidR="006A6577" w:rsidRPr="00F8338C" w:rsidRDefault="00074418" w:rsidP="005747DA">
            <w:pPr>
              <w:pStyle w:val="ListParagraph"/>
              <w:numPr>
                <w:ilvl w:val="0"/>
                <w:numId w:val="25"/>
              </w:numPr>
              <w:spacing w:line="276" w:lineRule="auto"/>
              <w:rPr>
                <w:lang w:val="en-GB"/>
              </w:rPr>
            </w:pPr>
            <w:r w:rsidRPr="00F8338C">
              <w:rPr>
                <w:lang w:val="en-GB"/>
              </w:rPr>
              <w:t>Working</w:t>
            </w:r>
            <w:r w:rsidR="006A6577" w:rsidRPr="00F8338C">
              <w:rPr>
                <w:lang w:val="en-GB"/>
              </w:rPr>
              <w:t xml:space="preserve">, as appropriate, as part of the wider </w:t>
            </w:r>
            <w:r w:rsidR="00C85F39" w:rsidRPr="00F8338C">
              <w:rPr>
                <w:lang w:val="en-GB"/>
              </w:rPr>
              <w:t xml:space="preserve">HBC </w:t>
            </w:r>
            <w:r w:rsidR="006A6577" w:rsidRPr="00F8338C">
              <w:rPr>
                <w:lang w:val="en-GB"/>
              </w:rPr>
              <w:t>Communications, Design and Marketing team to support the Council in delivering against its priorities.</w:t>
            </w:r>
          </w:p>
          <w:p w14:paraId="3DCDE0F8" w14:textId="6F70892C" w:rsidR="00F61744" w:rsidRPr="00F8338C" w:rsidRDefault="000D168C" w:rsidP="005747DA">
            <w:pPr>
              <w:pStyle w:val="ListParagraph"/>
              <w:numPr>
                <w:ilvl w:val="0"/>
                <w:numId w:val="25"/>
              </w:numPr>
              <w:spacing w:line="276" w:lineRule="auto"/>
              <w:rPr>
                <w:lang w:val="en-GB"/>
              </w:rPr>
            </w:pPr>
            <w:r w:rsidRPr="00F8338C">
              <w:rPr>
                <w:lang w:val="en-GB"/>
              </w:rPr>
              <w:t>Provide project support to a range of communications and marketing campaigns and projects for services across the public health directorate</w:t>
            </w:r>
          </w:p>
          <w:p w14:paraId="7054B854" w14:textId="77777777" w:rsidR="00DF15D0" w:rsidRPr="007E3839" w:rsidRDefault="00DF15D0" w:rsidP="003329C7">
            <w:pPr>
              <w:spacing w:line="276" w:lineRule="auto"/>
              <w:rPr>
                <w:color w:val="FF0000"/>
              </w:rPr>
            </w:pPr>
          </w:p>
          <w:p w14:paraId="517F66A3" w14:textId="6DEE0083" w:rsidR="00DF15D0" w:rsidRDefault="00DF15D0" w:rsidP="00290E8D">
            <w:pPr>
              <w:spacing w:line="276" w:lineRule="auto"/>
            </w:pPr>
          </w:p>
          <w:p w14:paraId="31D62768" w14:textId="1C01C836" w:rsidR="006F64DF" w:rsidRDefault="00702D6F" w:rsidP="00DF15D0">
            <w:pPr>
              <w:spacing w:line="276" w:lineRule="auto"/>
            </w:pPr>
            <w:r>
              <w:t xml:space="preserve">You will undertake a </w:t>
            </w:r>
            <w:r w:rsidR="008049E9">
              <w:t>17-month</w:t>
            </w:r>
            <w:r>
              <w:t xml:space="preserve"> training period </w:t>
            </w:r>
            <w:r w:rsidR="008049E9">
              <w:t xml:space="preserve">with JGA Group, working towards a Level 3 Multi-channel Marketer Apprenticeship, which will be delivered online via training and coaching. </w:t>
            </w:r>
          </w:p>
          <w:p w14:paraId="3631CD69" w14:textId="77777777" w:rsidR="003329C7" w:rsidRDefault="003329C7" w:rsidP="003329C7">
            <w:pPr>
              <w:spacing w:line="276" w:lineRule="auto"/>
            </w:pPr>
          </w:p>
          <w:p w14:paraId="3D421B81" w14:textId="77777777" w:rsidR="008A2132" w:rsidRPr="007A182D" w:rsidRDefault="008A2132" w:rsidP="008A2132">
            <w:pPr>
              <w:spacing w:line="276" w:lineRule="auto"/>
              <w:rPr>
                <w:b/>
                <w:bCs/>
              </w:rPr>
            </w:pPr>
            <w:r w:rsidRPr="007A182D">
              <w:rPr>
                <w:b/>
                <w:bCs/>
              </w:rPr>
              <w:t xml:space="preserve">Future prospects: </w:t>
            </w:r>
          </w:p>
          <w:p w14:paraId="2C260A97" w14:textId="77777777" w:rsidR="008A2132" w:rsidRDefault="008A2132" w:rsidP="008A2132">
            <w:pPr>
              <w:spacing w:line="276" w:lineRule="auto"/>
            </w:pPr>
            <w:r>
              <w:t xml:space="preserve">As you approach the end of your apprenticeship, you will receive guidance and support from our dedicated Apprenticeship Officer in applying for opportunities within Halton Borough Council. We are eager to ensure that any apprentice that joins us as an apprentice, is given every chance to secure permanent, long-term employment with us. </w:t>
            </w:r>
          </w:p>
          <w:p w14:paraId="57BBA876" w14:textId="6CF2A1D3" w:rsidR="008A2132" w:rsidRDefault="008A2132" w:rsidP="003329C7">
            <w:pPr>
              <w:spacing w:line="276" w:lineRule="auto"/>
            </w:pPr>
          </w:p>
        </w:tc>
      </w:tr>
      <w:tr w:rsidR="00365C93" w14:paraId="052D3F24" w14:textId="77777777" w:rsidTr="00746C5B">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46C5B">
        <w:trPr>
          <w:gridAfter w:val="2"/>
          <w:wAfter w:w="2402" w:type="dxa"/>
        </w:trPr>
        <w:tc>
          <w:tcPr>
            <w:tcW w:w="10065" w:type="dxa"/>
            <w:gridSpan w:val="2"/>
          </w:tcPr>
          <w:p w14:paraId="1D56F046" w14:textId="38D400AF" w:rsidR="00406541" w:rsidRDefault="00406541" w:rsidP="00FE52AB">
            <w:pPr>
              <w:spacing w:line="276" w:lineRule="auto"/>
            </w:pPr>
            <w:r>
              <w:t xml:space="preserve">Essential </w:t>
            </w:r>
            <w:r w:rsidR="00290E8D">
              <w:t>c</w:t>
            </w:r>
            <w:r>
              <w:t>riteria for this rol</w:t>
            </w:r>
            <w:r w:rsidR="00290E8D">
              <w:t>e must</w:t>
            </w:r>
            <w:r>
              <w:t xml:space="preserve"> include:</w:t>
            </w:r>
          </w:p>
          <w:p w14:paraId="63954938" w14:textId="77777777" w:rsidR="00CD7450" w:rsidRDefault="00CD7450" w:rsidP="00FE52AB">
            <w:pPr>
              <w:spacing w:line="276" w:lineRule="auto"/>
            </w:pPr>
          </w:p>
          <w:p w14:paraId="13FED51D" w14:textId="6C83DFB2" w:rsidR="00924729" w:rsidRPr="00F8338C" w:rsidRDefault="00406541" w:rsidP="00FE52AB">
            <w:pPr>
              <w:spacing w:line="276" w:lineRule="auto"/>
            </w:pPr>
            <w:r w:rsidRPr="00F8338C">
              <w:t xml:space="preserve">GCSEs in English and </w:t>
            </w:r>
            <w:proofErr w:type="spellStart"/>
            <w:r w:rsidRPr="00F8338C">
              <w:t>Maths</w:t>
            </w:r>
            <w:proofErr w:type="spellEnd"/>
            <w:r w:rsidRPr="00F8338C">
              <w:t xml:space="preserve"> at a</w:t>
            </w:r>
            <w:r w:rsidR="00290E8D" w:rsidRPr="00F8338C">
              <w:t xml:space="preserve"> grade</w:t>
            </w:r>
            <w:r w:rsidRPr="00F8338C">
              <w:t xml:space="preserve"> 4</w:t>
            </w:r>
            <w:r w:rsidR="007242C2" w:rsidRPr="00F8338C">
              <w:t>/C</w:t>
            </w:r>
            <w:r w:rsidRPr="00F8338C">
              <w:t xml:space="preserve"> or above</w:t>
            </w:r>
            <w:r w:rsidR="00290E8D" w:rsidRPr="00F8338C">
              <w:t>,</w:t>
            </w:r>
            <w:r w:rsidRPr="00F8338C">
              <w:t xml:space="preserve"> or </w:t>
            </w:r>
            <w:r w:rsidR="00290E8D" w:rsidRPr="00F8338C">
              <w:t xml:space="preserve">an </w:t>
            </w:r>
            <w:r w:rsidRPr="00F8338C">
              <w:t>equivalent</w:t>
            </w:r>
            <w:r w:rsidR="00290E8D" w:rsidRPr="00F8338C">
              <w:t xml:space="preserve"> qualification. </w:t>
            </w:r>
          </w:p>
          <w:p w14:paraId="5E360F1B" w14:textId="77777777" w:rsidR="00406541" w:rsidRPr="00F8338C" w:rsidRDefault="00406541" w:rsidP="00FE52AB">
            <w:pPr>
              <w:spacing w:line="276" w:lineRule="auto"/>
            </w:pPr>
          </w:p>
          <w:p w14:paraId="77B47622" w14:textId="7867BCC4" w:rsidR="008A28B5" w:rsidRPr="00F8338C" w:rsidRDefault="008A28B5" w:rsidP="00FE52AB">
            <w:pPr>
              <w:spacing w:line="276" w:lineRule="auto"/>
            </w:pPr>
            <w:r w:rsidRPr="00F8338C">
              <w:t>In addition</w:t>
            </w:r>
            <w:r w:rsidR="00290E8D" w:rsidRPr="00F8338C">
              <w:t>,</w:t>
            </w:r>
            <w:r w:rsidRPr="00F8338C">
              <w:t xml:space="preserve"> </w:t>
            </w:r>
            <w:r w:rsidR="00213E7B" w:rsidRPr="00F8338C">
              <w:t>you</w:t>
            </w:r>
            <w:r w:rsidRPr="00F8338C">
              <w:t xml:space="preserve"> will have</w:t>
            </w:r>
            <w:r w:rsidR="00406541" w:rsidRPr="00F8338C">
              <w:t xml:space="preserve"> the </w:t>
            </w:r>
            <w:r w:rsidR="00290E8D" w:rsidRPr="00F8338C">
              <w:t>a</w:t>
            </w:r>
            <w:r w:rsidR="00406541" w:rsidRPr="00F8338C">
              <w:t>bility to</w:t>
            </w:r>
            <w:r w:rsidRPr="00F8338C">
              <w:t>:</w:t>
            </w:r>
          </w:p>
          <w:p w14:paraId="11DD54BA" w14:textId="6FD782BF" w:rsidR="00406541" w:rsidRPr="00F8338C" w:rsidRDefault="00771B23" w:rsidP="00464C7C">
            <w:pPr>
              <w:pStyle w:val="ListParagraph"/>
              <w:numPr>
                <w:ilvl w:val="0"/>
                <w:numId w:val="26"/>
              </w:numPr>
              <w:spacing w:line="276" w:lineRule="auto"/>
            </w:pPr>
            <w:r w:rsidRPr="00F8338C">
              <w:t>Work flexibility and creatively to deliver on project briefs</w:t>
            </w:r>
          </w:p>
          <w:p w14:paraId="0D900443" w14:textId="2C4BA345" w:rsidR="00771B23" w:rsidRPr="00F8338C" w:rsidRDefault="00755ABA" w:rsidP="00464C7C">
            <w:pPr>
              <w:pStyle w:val="ListParagraph"/>
              <w:numPr>
                <w:ilvl w:val="0"/>
                <w:numId w:val="26"/>
              </w:numPr>
              <w:spacing w:line="276" w:lineRule="auto"/>
            </w:pPr>
            <w:r w:rsidRPr="00F8338C">
              <w:t>Work to deadlines and targets</w:t>
            </w:r>
          </w:p>
          <w:p w14:paraId="1AA1F891" w14:textId="36C0B64C" w:rsidR="00755ABA" w:rsidRPr="00F8338C" w:rsidRDefault="00755ABA" w:rsidP="00464C7C">
            <w:pPr>
              <w:pStyle w:val="ListParagraph"/>
              <w:numPr>
                <w:ilvl w:val="0"/>
                <w:numId w:val="26"/>
              </w:numPr>
              <w:spacing w:line="276" w:lineRule="auto"/>
            </w:pPr>
            <w:r w:rsidRPr="00F8338C">
              <w:t xml:space="preserve">Be a responsible and engaged member of a busy </w:t>
            </w:r>
            <w:r w:rsidR="005C5E19" w:rsidRPr="00F8338C">
              <w:t>team</w:t>
            </w:r>
          </w:p>
          <w:p w14:paraId="17E6B0A0" w14:textId="04D1F923" w:rsidR="005C5E19" w:rsidRPr="00F8338C" w:rsidRDefault="005C5E19" w:rsidP="00464C7C">
            <w:pPr>
              <w:pStyle w:val="ListParagraph"/>
              <w:numPr>
                <w:ilvl w:val="0"/>
                <w:numId w:val="26"/>
              </w:numPr>
              <w:spacing w:line="276" w:lineRule="auto"/>
            </w:pPr>
            <w:r w:rsidRPr="00F8338C">
              <w:t>Communicate effectively with work colleagues and the general public.</w:t>
            </w:r>
          </w:p>
          <w:p w14:paraId="6C5F0A8A" w14:textId="7E954AEF" w:rsidR="005C5E19" w:rsidRPr="00F8338C" w:rsidRDefault="00F061B9" w:rsidP="00464C7C">
            <w:pPr>
              <w:pStyle w:val="ListParagraph"/>
              <w:numPr>
                <w:ilvl w:val="0"/>
                <w:numId w:val="26"/>
              </w:numPr>
              <w:spacing w:line="276" w:lineRule="auto"/>
            </w:pPr>
            <w:r w:rsidRPr="00F8338C">
              <w:t>Be an enthusiastic and willing learner with a keen inter</w:t>
            </w:r>
            <w:r w:rsidR="00097685" w:rsidRPr="00F8338C">
              <w:t xml:space="preserve">est in communications and marketing </w:t>
            </w:r>
          </w:p>
          <w:p w14:paraId="74A2ABEF" w14:textId="77777777" w:rsidR="00EC745A" w:rsidRPr="004206E7" w:rsidRDefault="00EC745A" w:rsidP="00FE52AB">
            <w:pPr>
              <w:spacing w:line="276" w:lineRule="auto"/>
              <w:rPr>
                <w:color w:val="FF0000"/>
              </w:rPr>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746C5B">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746C5B">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746C5B">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BB6E" w14:textId="77777777" w:rsidR="008C229D" w:rsidRDefault="008C229D" w:rsidP="00BC73FC">
      <w:r>
        <w:separator/>
      </w:r>
    </w:p>
  </w:endnote>
  <w:endnote w:type="continuationSeparator" w:id="0">
    <w:p w14:paraId="5843C5D9" w14:textId="77777777" w:rsidR="008C229D" w:rsidRDefault="008C229D" w:rsidP="00BC73FC">
      <w:r>
        <w:continuationSeparator/>
      </w:r>
    </w:p>
  </w:endnote>
  <w:endnote w:type="continuationNotice" w:id="1">
    <w:p w14:paraId="070B8D5C" w14:textId="77777777" w:rsidR="008C229D" w:rsidRDefault="008C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CC28" w14:textId="77777777" w:rsidR="008C229D" w:rsidRDefault="008C229D" w:rsidP="00BC73FC">
      <w:r>
        <w:separator/>
      </w:r>
    </w:p>
  </w:footnote>
  <w:footnote w:type="continuationSeparator" w:id="0">
    <w:p w14:paraId="7E224E93" w14:textId="77777777" w:rsidR="008C229D" w:rsidRDefault="008C229D" w:rsidP="00BC73FC">
      <w:r>
        <w:continuationSeparator/>
      </w:r>
    </w:p>
  </w:footnote>
  <w:footnote w:type="continuationNotice" w:id="1">
    <w:p w14:paraId="394FEAEA" w14:textId="77777777" w:rsidR="008C229D" w:rsidRDefault="008C2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2339D"/>
    <w:multiLevelType w:val="hybridMultilevel"/>
    <w:tmpl w:val="8800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031C0"/>
    <w:multiLevelType w:val="hybridMultilevel"/>
    <w:tmpl w:val="C57E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3D296B"/>
    <w:multiLevelType w:val="hybridMultilevel"/>
    <w:tmpl w:val="FBB6310A"/>
    <w:lvl w:ilvl="0" w:tplc="C5840E94">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6"/>
  </w:num>
  <w:num w:numId="11" w16cid:durableId="1186291718">
    <w:abstractNumId w:val="1"/>
  </w:num>
  <w:num w:numId="12" w16cid:durableId="2114011035">
    <w:abstractNumId w:val="4"/>
  </w:num>
  <w:num w:numId="13" w16cid:durableId="889268224">
    <w:abstractNumId w:val="20"/>
  </w:num>
  <w:num w:numId="14" w16cid:durableId="1943221786">
    <w:abstractNumId w:val="16"/>
  </w:num>
  <w:num w:numId="15" w16cid:durableId="17393087">
    <w:abstractNumId w:val="12"/>
  </w:num>
  <w:num w:numId="16" w16cid:durableId="79496472">
    <w:abstractNumId w:val="5"/>
  </w:num>
  <w:num w:numId="17" w16cid:durableId="1190876401">
    <w:abstractNumId w:val="10"/>
  </w:num>
  <w:num w:numId="18" w16cid:durableId="1516726489">
    <w:abstractNumId w:val="22"/>
  </w:num>
  <w:num w:numId="19" w16cid:durableId="1519809597">
    <w:abstractNumId w:val="7"/>
  </w:num>
  <w:num w:numId="20" w16cid:durableId="1106654369">
    <w:abstractNumId w:val="8"/>
  </w:num>
  <w:num w:numId="21" w16cid:durableId="855311505">
    <w:abstractNumId w:val="17"/>
  </w:num>
  <w:num w:numId="22" w16cid:durableId="1128014861">
    <w:abstractNumId w:val="21"/>
  </w:num>
  <w:num w:numId="23" w16cid:durableId="444471535">
    <w:abstractNumId w:val="13"/>
  </w:num>
  <w:num w:numId="24" w16cid:durableId="605430448">
    <w:abstractNumId w:val="23"/>
  </w:num>
  <w:num w:numId="25" w16cid:durableId="570311667">
    <w:abstractNumId w:val="2"/>
  </w:num>
  <w:num w:numId="26" w16cid:durableId="1539582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6214"/>
    <w:rsid w:val="000145F9"/>
    <w:rsid w:val="000275E3"/>
    <w:rsid w:val="00060551"/>
    <w:rsid w:val="00074418"/>
    <w:rsid w:val="000761F2"/>
    <w:rsid w:val="0009529B"/>
    <w:rsid w:val="00097685"/>
    <w:rsid w:val="000D168C"/>
    <w:rsid w:val="000E1C8B"/>
    <w:rsid w:val="00102DA1"/>
    <w:rsid w:val="0010498C"/>
    <w:rsid w:val="001114A7"/>
    <w:rsid w:val="001360EF"/>
    <w:rsid w:val="00141C6D"/>
    <w:rsid w:val="0016524D"/>
    <w:rsid w:val="001806C6"/>
    <w:rsid w:val="00180710"/>
    <w:rsid w:val="00181676"/>
    <w:rsid w:val="001C6CDA"/>
    <w:rsid w:val="001D7755"/>
    <w:rsid w:val="001F46F6"/>
    <w:rsid w:val="00203323"/>
    <w:rsid w:val="00213E7B"/>
    <w:rsid w:val="002141F8"/>
    <w:rsid w:val="00226843"/>
    <w:rsid w:val="0024328B"/>
    <w:rsid w:val="002466AB"/>
    <w:rsid w:val="00246D98"/>
    <w:rsid w:val="00277E60"/>
    <w:rsid w:val="00281B02"/>
    <w:rsid w:val="00290E8D"/>
    <w:rsid w:val="002A0AC2"/>
    <w:rsid w:val="002D755E"/>
    <w:rsid w:val="002F6FC8"/>
    <w:rsid w:val="0030456C"/>
    <w:rsid w:val="00320C37"/>
    <w:rsid w:val="003329C7"/>
    <w:rsid w:val="003551E1"/>
    <w:rsid w:val="00365C93"/>
    <w:rsid w:val="00371372"/>
    <w:rsid w:val="00372BB5"/>
    <w:rsid w:val="00377595"/>
    <w:rsid w:val="003955FE"/>
    <w:rsid w:val="00395C1F"/>
    <w:rsid w:val="003A0A86"/>
    <w:rsid w:val="003C60F7"/>
    <w:rsid w:val="003D4D87"/>
    <w:rsid w:val="00406541"/>
    <w:rsid w:val="004206E7"/>
    <w:rsid w:val="004600FA"/>
    <w:rsid w:val="00464888"/>
    <w:rsid w:val="00464C7C"/>
    <w:rsid w:val="00480FAD"/>
    <w:rsid w:val="0048384D"/>
    <w:rsid w:val="004A6BB1"/>
    <w:rsid w:val="004A796F"/>
    <w:rsid w:val="004C452D"/>
    <w:rsid w:val="004C6BAA"/>
    <w:rsid w:val="00515D95"/>
    <w:rsid w:val="00541750"/>
    <w:rsid w:val="00561A2C"/>
    <w:rsid w:val="00564FDC"/>
    <w:rsid w:val="005747DA"/>
    <w:rsid w:val="00577543"/>
    <w:rsid w:val="00586D78"/>
    <w:rsid w:val="00593983"/>
    <w:rsid w:val="005A4D05"/>
    <w:rsid w:val="005B54B1"/>
    <w:rsid w:val="005C254D"/>
    <w:rsid w:val="005C5E19"/>
    <w:rsid w:val="005E0795"/>
    <w:rsid w:val="005E6612"/>
    <w:rsid w:val="005E760C"/>
    <w:rsid w:val="005F7161"/>
    <w:rsid w:val="00601D79"/>
    <w:rsid w:val="006126B9"/>
    <w:rsid w:val="00647C3A"/>
    <w:rsid w:val="00677A30"/>
    <w:rsid w:val="0068134D"/>
    <w:rsid w:val="00695CD1"/>
    <w:rsid w:val="006A6577"/>
    <w:rsid w:val="006C0E64"/>
    <w:rsid w:val="006C4D8D"/>
    <w:rsid w:val="006C78E7"/>
    <w:rsid w:val="006D4918"/>
    <w:rsid w:val="006D4B28"/>
    <w:rsid w:val="006D50C6"/>
    <w:rsid w:val="006E0691"/>
    <w:rsid w:val="006F64DF"/>
    <w:rsid w:val="00700D4D"/>
    <w:rsid w:val="00702D6F"/>
    <w:rsid w:val="007079B0"/>
    <w:rsid w:val="00710C22"/>
    <w:rsid w:val="00713365"/>
    <w:rsid w:val="007242C2"/>
    <w:rsid w:val="00724932"/>
    <w:rsid w:val="007334EA"/>
    <w:rsid w:val="00746C5B"/>
    <w:rsid w:val="00755ABA"/>
    <w:rsid w:val="00763784"/>
    <w:rsid w:val="00764275"/>
    <w:rsid w:val="00771B23"/>
    <w:rsid w:val="007807FB"/>
    <w:rsid w:val="007840DF"/>
    <w:rsid w:val="00793DB6"/>
    <w:rsid w:val="007C27DD"/>
    <w:rsid w:val="007C3222"/>
    <w:rsid w:val="007E3839"/>
    <w:rsid w:val="007F6D8B"/>
    <w:rsid w:val="007F737F"/>
    <w:rsid w:val="008049E9"/>
    <w:rsid w:val="008122A4"/>
    <w:rsid w:val="00814BD7"/>
    <w:rsid w:val="00830561"/>
    <w:rsid w:val="00851BF6"/>
    <w:rsid w:val="00870290"/>
    <w:rsid w:val="0089153F"/>
    <w:rsid w:val="008970B2"/>
    <w:rsid w:val="008A2132"/>
    <w:rsid w:val="008A28B5"/>
    <w:rsid w:val="008C229D"/>
    <w:rsid w:val="008C2F05"/>
    <w:rsid w:val="008C5BB7"/>
    <w:rsid w:val="008D29E5"/>
    <w:rsid w:val="008D57B9"/>
    <w:rsid w:val="008E169C"/>
    <w:rsid w:val="00902AB1"/>
    <w:rsid w:val="00917803"/>
    <w:rsid w:val="00924729"/>
    <w:rsid w:val="00950600"/>
    <w:rsid w:val="00966E71"/>
    <w:rsid w:val="00970748"/>
    <w:rsid w:val="00982CF7"/>
    <w:rsid w:val="0098361A"/>
    <w:rsid w:val="009B3A66"/>
    <w:rsid w:val="009B45BF"/>
    <w:rsid w:val="009D2072"/>
    <w:rsid w:val="00A2637A"/>
    <w:rsid w:val="00A27909"/>
    <w:rsid w:val="00A405BB"/>
    <w:rsid w:val="00A50F8D"/>
    <w:rsid w:val="00A57756"/>
    <w:rsid w:val="00AC7DE3"/>
    <w:rsid w:val="00AD4972"/>
    <w:rsid w:val="00AE230E"/>
    <w:rsid w:val="00AF3E8C"/>
    <w:rsid w:val="00AF536B"/>
    <w:rsid w:val="00B03030"/>
    <w:rsid w:val="00B14D8F"/>
    <w:rsid w:val="00B233EC"/>
    <w:rsid w:val="00B47977"/>
    <w:rsid w:val="00B53D4F"/>
    <w:rsid w:val="00B6029A"/>
    <w:rsid w:val="00B6431B"/>
    <w:rsid w:val="00B824D6"/>
    <w:rsid w:val="00B905A5"/>
    <w:rsid w:val="00B91C7E"/>
    <w:rsid w:val="00B97621"/>
    <w:rsid w:val="00BA7BC6"/>
    <w:rsid w:val="00BC2FFC"/>
    <w:rsid w:val="00BC73FC"/>
    <w:rsid w:val="00BD151D"/>
    <w:rsid w:val="00BD6187"/>
    <w:rsid w:val="00C032F6"/>
    <w:rsid w:val="00C107EE"/>
    <w:rsid w:val="00C14B47"/>
    <w:rsid w:val="00C14DB3"/>
    <w:rsid w:val="00C24C53"/>
    <w:rsid w:val="00C33844"/>
    <w:rsid w:val="00C3543B"/>
    <w:rsid w:val="00C42AB0"/>
    <w:rsid w:val="00C43902"/>
    <w:rsid w:val="00C43CC7"/>
    <w:rsid w:val="00C4790C"/>
    <w:rsid w:val="00C57607"/>
    <w:rsid w:val="00C63F91"/>
    <w:rsid w:val="00C6483A"/>
    <w:rsid w:val="00C64BB7"/>
    <w:rsid w:val="00C85F39"/>
    <w:rsid w:val="00C916FE"/>
    <w:rsid w:val="00C926F8"/>
    <w:rsid w:val="00CB3812"/>
    <w:rsid w:val="00CC3477"/>
    <w:rsid w:val="00CD3C4E"/>
    <w:rsid w:val="00CD7450"/>
    <w:rsid w:val="00D12306"/>
    <w:rsid w:val="00D15E96"/>
    <w:rsid w:val="00D27B4A"/>
    <w:rsid w:val="00D33ACE"/>
    <w:rsid w:val="00D3444F"/>
    <w:rsid w:val="00D63C04"/>
    <w:rsid w:val="00D655D1"/>
    <w:rsid w:val="00DB629F"/>
    <w:rsid w:val="00DC65EE"/>
    <w:rsid w:val="00DC6AB5"/>
    <w:rsid w:val="00DF15D0"/>
    <w:rsid w:val="00E14925"/>
    <w:rsid w:val="00E26A54"/>
    <w:rsid w:val="00E301C7"/>
    <w:rsid w:val="00E4076D"/>
    <w:rsid w:val="00E70E9A"/>
    <w:rsid w:val="00E810A5"/>
    <w:rsid w:val="00E95D2E"/>
    <w:rsid w:val="00E97637"/>
    <w:rsid w:val="00EC745A"/>
    <w:rsid w:val="00ED4EB2"/>
    <w:rsid w:val="00EE010B"/>
    <w:rsid w:val="00EF1947"/>
    <w:rsid w:val="00EF3E9E"/>
    <w:rsid w:val="00EF477D"/>
    <w:rsid w:val="00F000FC"/>
    <w:rsid w:val="00F061B9"/>
    <w:rsid w:val="00F10327"/>
    <w:rsid w:val="00F15A4E"/>
    <w:rsid w:val="00F20667"/>
    <w:rsid w:val="00F249FA"/>
    <w:rsid w:val="00F57C7D"/>
    <w:rsid w:val="00F61744"/>
    <w:rsid w:val="00F62465"/>
    <w:rsid w:val="00F81F69"/>
    <w:rsid w:val="00F8338C"/>
    <w:rsid w:val="00F84CC7"/>
    <w:rsid w:val="00F96FF6"/>
    <w:rsid w:val="00FB3F02"/>
    <w:rsid w:val="00FC1B7C"/>
    <w:rsid w:val="00FC7C8D"/>
    <w:rsid w:val="00FD3DF3"/>
    <w:rsid w:val="00FE52AB"/>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DF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9ec21c-6f18-4eda-b99e-11757989f842" xsi:nil="true"/>
    <lcf76f155ced4ddcb4097134ff3c332f xmlns="685bcbd6-edbd-40a5-a9fc-c82a56ec86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D0B21F9E5D6749AA2FA40EB2C2AD8A" ma:contentTypeVersion="15" ma:contentTypeDescription="Create a new document." ma:contentTypeScope="" ma:versionID="aedcf12b8d4d6715181f62214dcdecee">
  <xsd:schema xmlns:xsd="http://www.w3.org/2001/XMLSchema" xmlns:xs="http://www.w3.org/2001/XMLSchema" xmlns:p="http://schemas.microsoft.com/office/2006/metadata/properties" xmlns:ns2="149ec21c-6f18-4eda-b99e-11757989f842" xmlns:ns3="685bcbd6-edbd-40a5-a9fc-c82a56ec865a" targetNamespace="http://schemas.microsoft.com/office/2006/metadata/properties" ma:root="true" ma:fieldsID="2327267dc80d9026f6d9472c434c797a" ns2:_="" ns3:_="">
    <xsd:import namespace="149ec21c-6f18-4eda-b99e-11757989f842"/>
    <xsd:import namespace="685bcbd6-edbd-40a5-a9fc-c82a56ec8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7a3e2-738d-46e0-8b60-c13b1d907e7d}"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bcbd6-edbd-40a5-a9fc-c82a56ec8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149ec21c-6f18-4eda-b99e-11757989f842"/>
    <ds:schemaRef ds:uri="685bcbd6-edbd-40a5-a9fc-c82a56ec865a"/>
  </ds:schemaRefs>
</ds:datastoreItem>
</file>

<file path=customXml/itemProps2.xml><?xml version="1.0" encoding="utf-8"?>
<ds:datastoreItem xmlns:ds="http://schemas.openxmlformats.org/officeDocument/2006/customXml" ds:itemID="{28C15E7D-9922-4AAA-A0FA-802BD524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ec21c-6f18-4eda-b99e-11757989f842"/>
    <ds:schemaRef ds:uri="685bcbd6-edbd-40a5-a9fc-c82a56ec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Whiteman</dc:creator>
  <cp:keywords/>
  <dc:description/>
  <cp:lastModifiedBy>Ian Baddiley</cp:lastModifiedBy>
  <cp:revision>34</cp:revision>
  <dcterms:created xsi:type="dcterms:W3CDTF">2025-06-02T13:00:00Z</dcterms:created>
  <dcterms:modified xsi:type="dcterms:W3CDTF">2025-07-03T13:04:00Z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0x010100C1D0B21F9E5D6749AA2FA40EB2C2AD8A</vt:lpwstr>
  </property>
  <property fmtid="{D5CDD505-2E9C-101B-9397-08002B2CF9AE}" pid="3" name="MediaServiceImageTags">
    <vt:lpwstr/>
  </property>
</Properties>
</file>