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002635AA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1EBE0603" w14:textId="77777777" w:rsidR="00377770" w:rsidRPr="00377770" w:rsidRDefault="00377770" w:rsidP="00377770">
            <w:pPr>
              <w:rPr>
                <w:rFonts w:ascii="Aptos Display" w:hAnsi="Aptos Display"/>
                <w:sz w:val="40"/>
                <w:szCs w:val="40"/>
              </w:rPr>
            </w:pPr>
            <w:r w:rsidRPr="00377770">
              <w:rPr>
                <w:rFonts w:ascii="Aptos Display" w:hAnsi="Aptos Display"/>
                <w:sz w:val="40"/>
                <w:szCs w:val="40"/>
              </w:rPr>
              <w:t>Administration Assistant Sports Service</w:t>
            </w:r>
          </w:p>
          <w:p w14:paraId="6594133D" w14:textId="2E917EE6" w:rsidR="000F5A32" w:rsidRPr="00377770" w:rsidRDefault="000F5A32" w:rsidP="00377770">
            <w:pPr>
              <w:rPr>
                <w:rFonts w:ascii="Aptos Display" w:hAnsi="Aptos Display"/>
                <w:color w:val="auto"/>
                <w:sz w:val="28"/>
                <w:szCs w:val="28"/>
              </w:rPr>
            </w:pPr>
            <w:r w:rsidRPr="007C33A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690" w:rsidRPr="007C33A4">
              <w:rPr>
                <w:rFonts w:cs="Arial"/>
              </w:rPr>
              <w:t xml:space="preserve"> </w:t>
            </w:r>
          </w:p>
          <w:p w14:paraId="3A2B85FA" w14:textId="5C83B4DC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A25690">
              <w:rPr>
                <w:b/>
                <w:bCs/>
                <w:sz w:val="24"/>
                <w:szCs w:val="24"/>
              </w:rPr>
              <w:t xml:space="preserve">HBC </w:t>
            </w:r>
            <w:r w:rsidR="003E148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7FE1293E" w14:textId="0100C9FE" w:rsidR="00C6483A" w:rsidRDefault="00CD2F7A" w:rsidP="00377770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>Extensive employee benefits platform including discounted shopping, car leasing, gym memberships, wellbeing hub and Employee Assistance Programme.</w:t>
            </w:r>
          </w:p>
          <w:p w14:paraId="5A39034D" w14:textId="77777777" w:rsidR="00377770" w:rsidRPr="00377770" w:rsidRDefault="00377770" w:rsidP="00377770">
            <w:pPr>
              <w:ind w:left="720"/>
              <w:rPr>
                <w:rFonts w:eastAsia="Times New Roman"/>
                <w:color w:val="005982" w:themeColor="accent1"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377770">
        <w:trPr>
          <w:gridAfter w:val="2"/>
          <w:wAfter w:w="2402" w:type="dxa"/>
          <w:trHeight w:val="2341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7A7E3BA9" w14:textId="778FD353" w:rsidR="005A7AB9" w:rsidRDefault="00377770" w:rsidP="005A7AB9">
            <w:pPr>
              <w:pStyle w:val="Heading1"/>
              <w:spacing w:line="360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lastRenderedPageBreak/>
              <w:t>A</w:t>
            </w:r>
            <w:r w:rsidR="001962F7" w:rsidRPr="00464888">
              <w:rPr>
                <w:lang w:val="en-GB"/>
              </w:rPr>
              <w:t xml:space="preserve">bout the Job </w:t>
            </w:r>
          </w:p>
          <w:p w14:paraId="350D929D" w14:textId="77777777" w:rsidR="00377770" w:rsidRPr="00C4542D" w:rsidRDefault="00377770" w:rsidP="00377770">
            <w:pPr>
              <w:rPr>
                <w:rFonts w:ascii="Arial" w:hAnsi="Arial" w:cs="Arial"/>
                <w:bCs/>
              </w:rPr>
            </w:pPr>
            <w:r w:rsidRPr="00C4542D">
              <w:rPr>
                <w:rFonts w:ascii="Arial" w:hAnsi="Arial" w:cs="Arial"/>
                <w:bCs/>
              </w:rPr>
              <w:t>Provide admini</w:t>
            </w:r>
            <w:r>
              <w:rPr>
                <w:rFonts w:ascii="Arial" w:hAnsi="Arial" w:cs="Arial"/>
                <w:bCs/>
              </w:rPr>
              <w:t xml:space="preserve">strative support to the Sports Service. </w:t>
            </w:r>
          </w:p>
          <w:p w14:paraId="7B05C623" w14:textId="77777777" w:rsidR="005A7AB9" w:rsidRDefault="005A7AB9" w:rsidP="005A7AB9">
            <w:pPr>
              <w:rPr>
                <w:lang w:val="en-GB"/>
              </w:rPr>
            </w:pPr>
          </w:p>
          <w:p w14:paraId="115B45ED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tabs>
                <w:tab w:val="left" w:pos="709"/>
              </w:tabs>
              <w:ind w:right="26"/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Responsible for data entry onto service specific IT systems.</w:t>
            </w:r>
          </w:p>
          <w:p w14:paraId="45BECC43" w14:textId="77777777" w:rsid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Provision of administrative support to customers of the Leisure Management Operating System (LMOS) and preparing for audit/inspections.</w:t>
            </w:r>
          </w:p>
          <w:p w14:paraId="3E19EFA3" w14:textId="5BF4897C" w:rsid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Creating and assistance in maintenance of manual and computerized filling systems to enable up to date and accurate information to be retained and retrieved </w:t>
            </w:r>
          </w:p>
          <w:p w14:paraId="4DD928A7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Assistance in the administration of financial transactions including placing orders, goods receipting, grant payments, dealing with enquiries.</w:t>
            </w:r>
          </w:p>
          <w:p w14:paraId="7CCA008A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 xml:space="preserve">Responsible for LMOS back office tasks.  </w:t>
            </w:r>
          </w:p>
          <w:p w14:paraId="114E6E82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Respond to service specific enquiries, assess the urgency of enquiries and handle appropriately.</w:t>
            </w:r>
          </w:p>
          <w:p w14:paraId="30417E80" w14:textId="4FD2F442" w:rsid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Provision of a word processing service including typing letters, short reports, presentations, client notes and circulation of service information etc</w:t>
            </w:r>
          </w:p>
          <w:p w14:paraId="6CC218D4" w14:textId="50FB2641" w:rsid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Processing of Direct Debit daily reports including amendments and investigations</w:t>
            </w:r>
          </w:p>
          <w:p w14:paraId="4BFACB59" w14:textId="7FA8CA42" w:rsid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Provision of general administrative support as and when required including filing, photocopying/scanning. Including supporting the smooth running of reception at all sports facility sites.</w:t>
            </w:r>
          </w:p>
          <w:p w14:paraId="2952A04E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Ensuring the sales process and terms and conditions are followed, audit staff and report finding to Sports Service Business Development Manager.</w:t>
            </w:r>
          </w:p>
          <w:p w14:paraId="3B72DB48" w14:textId="77777777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377770">
              <w:rPr>
                <w:rFonts w:ascii="Arial" w:hAnsi="Arial" w:cs="Arial"/>
              </w:rPr>
              <w:t>Responsible for ensuring GDPR Process followed, including deletion of all uploaded scans in shared folders every 3 months.</w:t>
            </w:r>
          </w:p>
          <w:p w14:paraId="63AC297F" w14:textId="1BA5499E" w:rsidR="00377770" w:rsidRPr="00377770" w:rsidRDefault="00377770" w:rsidP="0037777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6622B6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1957557D" w14:textId="77777777" w:rsidR="00377770" w:rsidRDefault="00377770" w:rsidP="00377770">
            <w:pPr>
              <w:rPr>
                <w:rFonts w:ascii="Arial" w:hAnsi="Arial" w:cs="Arial"/>
              </w:rPr>
            </w:pPr>
          </w:p>
          <w:p w14:paraId="6DCCE044" w14:textId="77777777" w:rsidR="00377770" w:rsidRDefault="00377770" w:rsidP="00377770">
            <w:pPr>
              <w:rPr>
                <w:rFonts w:ascii="Arial" w:hAnsi="Arial" w:cs="Arial"/>
              </w:rPr>
            </w:pPr>
          </w:p>
          <w:p w14:paraId="7B37232E" w14:textId="77777777" w:rsidR="00377770" w:rsidRDefault="00377770" w:rsidP="00377770">
            <w:pPr>
              <w:rPr>
                <w:rFonts w:ascii="Arial" w:hAnsi="Arial" w:cs="Arial"/>
              </w:rPr>
            </w:pPr>
          </w:p>
          <w:p w14:paraId="74469E7B" w14:textId="77777777" w:rsidR="00377770" w:rsidRDefault="00377770" w:rsidP="00377770">
            <w:pPr>
              <w:rPr>
                <w:rFonts w:ascii="Arial" w:hAnsi="Arial" w:cs="Arial"/>
              </w:rPr>
            </w:pPr>
          </w:p>
          <w:p w14:paraId="6DDB133E" w14:textId="77777777" w:rsidR="00377770" w:rsidRDefault="00377770" w:rsidP="00377770">
            <w:pPr>
              <w:rPr>
                <w:rFonts w:ascii="Arial" w:hAnsi="Arial" w:cs="Arial"/>
              </w:rPr>
            </w:pPr>
          </w:p>
          <w:p w14:paraId="08737605" w14:textId="1B8C511F" w:rsidR="00377770" w:rsidRPr="00377770" w:rsidRDefault="00377770" w:rsidP="00377770">
            <w:pPr>
              <w:rPr>
                <w:rFonts w:ascii="Arial" w:hAnsi="Arial" w:cs="Arial"/>
              </w:rPr>
            </w:pPr>
          </w:p>
        </w:tc>
      </w:tr>
      <w:tr w:rsidR="001962F7" w14:paraId="553AA05E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57BBA876" w14:textId="75E5F7EE" w:rsidR="00B017EF" w:rsidRDefault="00B017EF" w:rsidP="00C56E3B">
            <w:pPr>
              <w:spacing w:line="276" w:lineRule="auto"/>
            </w:pPr>
          </w:p>
        </w:tc>
      </w:tr>
      <w:tr w:rsidR="00365C93" w14:paraId="052D3F24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t>About You</w:t>
            </w:r>
          </w:p>
        </w:tc>
      </w:tr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4F376DEB" w14:textId="7F7498E5" w:rsidR="00655930" w:rsidRDefault="002A7709" w:rsidP="00FE52AB">
            <w:pPr>
              <w:spacing w:line="276" w:lineRule="auto"/>
              <w:rPr>
                <w:rFonts w:ascii="Arial" w:hAnsi="Arial" w:cs="Arial"/>
              </w:rPr>
            </w:pPr>
            <w:bookmarkStart w:id="0" w:name="OLE_LINK1"/>
            <w:r>
              <w:rPr>
                <w:rFonts w:ascii="Arial" w:hAnsi="Arial" w:cs="Arial"/>
              </w:rPr>
              <w:t>To have 3</w:t>
            </w:r>
            <w:r w:rsidRPr="00CA05C8">
              <w:rPr>
                <w:rFonts w:ascii="Arial" w:hAnsi="Arial" w:cs="Arial"/>
              </w:rPr>
              <w:t>x GCSE Grade C passes or equivalent qualifications to include Maths and English, or the ability to demonstrate relevant experience</w:t>
            </w:r>
            <w:bookmarkEnd w:id="0"/>
          </w:p>
          <w:p w14:paraId="45AF8F4C" w14:textId="77777777" w:rsidR="002A7709" w:rsidRPr="005A7AB9" w:rsidRDefault="002A7709" w:rsidP="00FE52AB">
            <w:pPr>
              <w:spacing w:line="276" w:lineRule="auto"/>
              <w:rPr>
                <w:rFonts w:eastAsia="Times New Roman" w:cs="Arial"/>
                <w:iCs/>
                <w:szCs w:val="20"/>
                <w:lang w:eastAsia="en-GB"/>
              </w:rPr>
            </w:pPr>
          </w:p>
          <w:p w14:paraId="675A1F7C" w14:textId="0CDB9F49" w:rsidR="002A7709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54B9A031" w14:textId="29655D3E" w:rsidR="002A7709" w:rsidRDefault="002A7709" w:rsidP="002A7709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 xml:space="preserve">Experience in managing administrative and information systems </w:t>
            </w:r>
          </w:p>
          <w:p w14:paraId="2E45C063" w14:textId="51BD411E" w:rsidR="002A7709" w:rsidRDefault="002A7709" w:rsidP="002A7709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Thorough knowledge, use and experience of IT packages including Microsoft Office</w:t>
            </w:r>
          </w:p>
          <w:p w14:paraId="6C73BECA" w14:textId="7428B6F5" w:rsidR="002A7709" w:rsidRDefault="002A7709" w:rsidP="002A7709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>Experience of minute taking and organsing meetings using Outlook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CC00" w14:textId="77777777" w:rsidR="008C6175" w:rsidRDefault="008C6175" w:rsidP="00BC73FC">
      <w:r>
        <w:separator/>
      </w:r>
    </w:p>
  </w:endnote>
  <w:endnote w:type="continuationSeparator" w:id="0">
    <w:p w14:paraId="2C0CB9F7" w14:textId="77777777" w:rsidR="008C6175" w:rsidRDefault="008C6175" w:rsidP="00BC73FC">
      <w:r>
        <w:continuationSeparator/>
      </w:r>
    </w:p>
  </w:endnote>
  <w:endnote w:type="continuationNotice" w:id="1">
    <w:p w14:paraId="64C2BB28" w14:textId="77777777" w:rsidR="008C6175" w:rsidRDefault="008C61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5DEEF" w14:textId="77777777" w:rsidR="008C6175" w:rsidRDefault="008C6175" w:rsidP="00BC73FC">
      <w:r>
        <w:separator/>
      </w:r>
    </w:p>
  </w:footnote>
  <w:footnote w:type="continuationSeparator" w:id="0">
    <w:p w14:paraId="1B04E331" w14:textId="77777777" w:rsidR="008C6175" w:rsidRDefault="008C6175" w:rsidP="00BC73FC">
      <w:r>
        <w:continuationSeparator/>
      </w:r>
    </w:p>
  </w:footnote>
  <w:footnote w:type="continuationNotice" w:id="1">
    <w:p w14:paraId="1CECD2C2" w14:textId="77777777" w:rsidR="008C6175" w:rsidRDefault="008C61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11EB4"/>
    <w:multiLevelType w:val="hybridMultilevel"/>
    <w:tmpl w:val="1A6C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E1BFB"/>
    <w:multiLevelType w:val="hybridMultilevel"/>
    <w:tmpl w:val="21F8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6752B"/>
    <w:multiLevelType w:val="hybridMultilevel"/>
    <w:tmpl w:val="9F8AF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2107B4"/>
    <w:multiLevelType w:val="hybridMultilevel"/>
    <w:tmpl w:val="078C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1"/>
  </w:num>
  <w:num w:numId="5" w16cid:durableId="984242123">
    <w:abstractNumId w:val="15"/>
  </w:num>
  <w:num w:numId="6" w16cid:durableId="854002118">
    <w:abstractNumId w:val="14"/>
  </w:num>
  <w:num w:numId="7" w16cid:durableId="9643203">
    <w:abstractNumId w:val="24"/>
  </w:num>
  <w:num w:numId="8" w16cid:durableId="2094618771">
    <w:abstractNumId w:val="18"/>
  </w:num>
  <w:num w:numId="9" w16cid:durableId="1866013986">
    <w:abstractNumId w:val="19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0"/>
  </w:num>
  <w:num w:numId="14" w16cid:durableId="1943221786">
    <w:abstractNumId w:val="16"/>
  </w:num>
  <w:num w:numId="15" w16cid:durableId="17393087">
    <w:abstractNumId w:val="12"/>
  </w:num>
  <w:num w:numId="16" w16cid:durableId="79496472">
    <w:abstractNumId w:val="3"/>
  </w:num>
  <w:num w:numId="17" w16cid:durableId="1190876401">
    <w:abstractNumId w:val="10"/>
  </w:num>
  <w:num w:numId="18" w16cid:durableId="1516726489">
    <w:abstractNumId w:val="22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7"/>
  </w:num>
  <w:num w:numId="22" w16cid:durableId="1128014861">
    <w:abstractNumId w:val="21"/>
  </w:num>
  <w:num w:numId="23" w16cid:durableId="444471535">
    <w:abstractNumId w:val="13"/>
  </w:num>
  <w:num w:numId="24" w16cid:durableId="128130800">
    <w:abstractNumId w:val="5"/>
  </w:num>
  <w:num w:numId="25" w16cid:durableId="1857232323">
    <w:abstractNumId w:val="23"/>
  </w:num>
  <w:num w:numId="26" w16cid:durableId="111678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2CD3"/>
    <w:rsid w:val="00060551"/>
    <w:rsid w:val="000761F2"/>
    <w:rsid w:val="0009529B"/>
    <w:rsid w:val="000A2424"/>
    <w:rsid w:val="000C0F19"/>
    <w:rsid w:val="000C39F1"/>
    <w:rsid w:val="000E1C8B"/>
    <w:rsid w:val="000F5A32"/>
    <w:rsid w:val="0010498C"/>
    <w:rsid w:val="00117D1E"/>
    <w:rsid w:val="001360EF"/>
    <w:rsid w:val="00141C6D"/>
    <w:rsid w:val="0016524D"/>
    <w:rsid w:val="001806C6"/>
    <w:rsid w:val="00180710"/>
    <w:rsid w:val="00181676"/>
    <w:rsid w:val="001962F7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11DA"/>
    <w:rsid w:val="002635AA"/>
    <w:rsid w:val="00272712"/>
    <w:rsid w:val="00281B02"/>
    <w:rsid w:val="002A0AC2"/>
    <w:rsid w:val="002A7709"/>
    <w:rsid w:val="002C518F"/>
    <w:rsid w:val="002D107A"/>
    <w:rsid w:val="002D1C03"/>
    <w:rsid w:val="002D755E"/>
    <w:rsid w:val="002F6FC8"/>
    <w:rsid w:val="0030456C"/>
    <w:rsid w:val="003238CE"/>
    <w:rsid w:val="003329C7"/>
    <w:rsid w:val="003539F7"/>
    <w:rsid w:val="003551E1"/>
    <w:rsid w:val="00365C93"/>
    <w:rsid w:val="00372BB5"/>
    <w:rsid w:val="00377770"/>
    <w:rsid w:val="0038672F"/>
    <w:rsid w:val="003955FE"/>
    <w:rsid w:val="00395C1F"/>
    <w:rsid w:val="003A0A86"/>
    <w:rsid w:val="003C60F7"/>
    <w:rsid w:val="003D429E"/>
    <w:rsid w:val="003D4D87"/>
    <w:rsid w:val="003E1484"/>
    <w:rsid w:val="004600FA"/>
    <w:rsid w:val="00464888"/>
    <w:rsid w:val="00480FAD"/>
    <w:rsid w:val="004A6BB1"/>
    <w:rsid w:val="004A75A3"/>
    <w:rsid w:val="004A796F"/>
    <w:rsid w:val="004C6BAA"/>
    <w:rsid w:val="004F67B5"/>
    <w:rsid w:val="00506E16"/>
    <w:rsid w:val="00515D95"/>
    <w:rsid w:val="00561A2C"/>
    <w:rsid w:val="00570496"/>
    <w:rsid w:val="00577543"/>
    <w:rsid w:val="00593983"/>
    <w:rsid w:val="005A0882"/>
    <w:rsid w:val="005A4D05"/>
    <w:rsid w:val="005A4E5E"/>
    <w:rsid w:val="005A7AB9"/>
    <w:rsid w:val="005B54B1"/>
    <w:rsid w:val="005C2714"/>
    <w:rsid w:val="005C5D29"/>
    <w:rsid w:val="005E0795"/>
    <w:rsid w:val="005E6612"/>
    <w:rsid w:val="005E760C"/>
    <w:rsid w:val="005F2592"/>
    <w:rsid w:val="00610F44"/>
    <w:rsid w:val="006126B9"/>
    <w:rsid w:val="00647C3A"/>
    <w:rsid w:val="00655930"/>
    <w:rsid w:val="006706D3"/>
    <w:rsid w:val="00677A30"/>
    <w:rsid w:val="0068134D"/>
    <w:rsid w:val="00695CD1"/>
    <w:rsid w:val="006B40DB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A192E"/>
    <w:rsid w:val="007A73F6"/>
    <w:rsid w:val="007B29E5"/>
    <w:rsid w:val="007C27DD"/>
    <w:rsid w:val="007C3222"/>
    <w:rsid w:val="007C33A4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C6175"/>
    <w:rsid w:val="008D29E5"/>
    <w:rsid w:val="008D57B9"/>
    <w:rsid w:val="008E169C"/>
    <w:rsid w:val="00902AB1"/>
    <w:rsid w:val="00912255"/>
    <w:rsid w:val="00917803"/>
    <w:rsid w:val="00924729"/>
    <w:rsid w:val="00966E71"/>
    <w:rsid w:val="00971691"/>
    <w:rsid w:val="00982CF7"/>
    <w:rsid w:val="0098361A"/>
    <w:rsid w:val="009845AE"/>
    <w:rsid w:val="009A590E"/>
    <w:rsid w:val="009B45BF"/>
    <w:rsid w:val="009D1074"/>
    <w:rsid w:val="009D4A90"/>
    <w:rsid w:val="009E6963"/>
    <w:rsid w:val="00A25690"/>
    <w:rsid w:val="00A27909"/>
    <w:rsid w:val="00A3304B"/>
    <w:rsid w:val="00A405BB"/>
    <w:rsid w:val="00A50F8D"/>
    <w:rsid w:val="00A54A0C"/>
    <w:rsid w:val="00A57756"/>
    <w:rsid w:val="00A94334"/>
    <w:rsid w:val="00AB0ADC"/>
    <w:rsid w:val="00AB3CCF"/>
    <w:rsid w:val="00AC7DE3"/>
    <w:rsid w:val="00AE230E"/>
    <w:rsid w:val="00AF2DDC"/>
    <w:rsid w:val="00AF536B"/>
    <w:rsid w:val="00B017EF"/>
    <w:rsid w:val="00B03030"/>
    <w:rsid w:val="00B14D8F"/>
    <w:rsid w:val="00B6029A"/>
    <w:rsid w:val="00B6431B"/>
    <w:rsid w:val="00B73B0A"/>
    <w:rsid w:val="00B824D6"/>
    <w:rsid w:val="00B829B6"/>
    <w:rsid w:val="00B84453"/>
    <w:rsid w:val="00B905A5"/>
    <w:rsid w:val="00B91C7E"/>
    <w:rsid w:val="00B94DB1"/>
    <w:rsid w:val="00B97621"/>
    <w:rsid w:val="00BA7BC6"/>
    <w:rsid w:val="00BC73FC"/>
    <w:rsid w:val="00BD151D"/>
    <w:rsid w:val="00BD6187"/>
    <w:rsid w:val="00BF67C5"/>
    <w:rsid w:val="00C0148E"/>
    <w:rsid w:val="00C107EE"/>
    <w:rsid w:val="00C24C53"/>
    <w:rsid w:val="00C3543B"/>
    <w:rsid w:val="00C42AB0"/>
    <w:rsid w:val="00C43902"/>
    <w:rsid w:val="00C43CC7"/>
    <w:rsid w:val="00C4790C"/>
    <w:rsid w:val="00C56E3B"/>
    <w:rsid w:val="00C57607"/>
    <w:rsid w:val="00C6004A"/>
    <w:rsid w:val="00C63F91"/>
    <w:rsid w:val="00C6483A"/>
    <w:rsid w:val="00C916FE"/>
    <w:rsid w:val="00CC3477"/>
    <w:rsid w:val="00CD2F7A"/>
    <w:rsid w:val="00CD3C4E"/>
    <w:rsid w:val="00D12306"/>
    <w:rsid w:val="00D15E96"/>
    <w:rsid w:val="00D27B4A"/>
    <w:rsid w:val="00D33ACE"/>
    <w:rsid w:val="00D3444F"/>
    <w:rsid w:val="00D634D2"/>
    <w:rsid w:val="00D63C04"/>
    <w:rsid w:val="00D655D1"/>
    <w:rsid w:val="00D669FD"/>
    <w:rsid w:val="00D86217"/>
    <w:rsid w:val="00DB629F"/>
    <w:rsid w:val="00DC12AF"/>
    <w:rsid w:val="00DC65EE"/>
    <w:rsid w:val="00DC6AB5"/>
    <w:rsid w:val="00E00DD5"/>
    <w:rsid w:val="00E016AF"/>
    <w:rsid w:val="00E14925"/>
    <w:rsid w:val="00E16298"/>
    <w:rsid w:val="00E2598C"/>
    <w:rsid w:val="00E26A54"/>
    <w:rsid w:val="00E301C7"/>
    <w:rsid w:val="00E313CC"/>
    <w:rsid w:val="00E4076D"/>
    <w:rsid w:val="00E7121F"/>
    <w:rsid w:val="00E7618E"/>
    <w:rsid w:val="00E810A5"/>
    <w:rsid w:val="00E87EA7"/>
    <w:rsid w:val="00E90C4C"/>
    <w:rsid w:val="00E95D2E"/>
    <w:rsid w:val="00E97637"/>
    <w:rsid w:val="00EA7388"/>
    <w:rsid w:val="00EC745A"/>
    <w:rsid w:val="00ED4EB2"/>
    <w:rsid w:val="00EF1947"/>
    <w:rsid w:val="00EF3E9E"/>
    <w:rsid w:val="00EF477D"/>
    <w:rsid w:val="00F000FC"/>
    <w:rsid w:val="00F10327"/>
    <w:rsid w:val="00F20667"/>
    <w:rsid w:val="00F249FA"/>
    <w:rsid w:val="00F3034E"/>
    <w:rsid w:val="00F44367"/>
    <w:rsid w:val="00F51960"/>
    <w:rsid w:val="00F57C7D"/>
    <w:rsid w:val="00F603A0"/>
    <w:rsid w:val="00F62465"/>
    <w:rsid w:val="00F64E36"/>
    <w:rsid w:val="00F81F69"/>
    <w:rsid w:val="00F84CC7"/>
    <w:rsid w:val="00F96FF6"/>
    <w:rsid w:val="00FC1B7C"/>
    <w:rsid w:val="00FC7C8D"/>
    <w:rsid w:val="00FD3DF3"/>
    <w:rsid w:val="00FD56C7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AB3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d501e0f60cb373d54cc5772bafe0caf5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b6e80cc498dd0f7f98265e37d760b0d4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3.xml><?xml version="1.0" encoding="utf-8"?>
<ds:datastoreItem xmlns:ds="http://schemas.openxmlformats.org/officeDocument/2006/customXml" ds:itemID="{81772726-4BC8-4D87-AFDD-BEB2D28C4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550</Words>
  <Characters>3322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3</cp:revision>
  <dcterms:created xsi:type="dcterms:W3CDTF">2025-10-24T14:50:00Z</dcterms:created>
  <dcterms:modified xsi:type="dcterms:W3CDTF">2025-10-27T12:46:00Z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