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3E30D926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108D">
              <w:rPr>
                <w:b/>
                <w:bCs/>
                <w:sz w:val="40"/>
                <w:szCs w:val="40"/>
              </w:rPr>
              <w:t>admin &amp; finance officer</w:t>
            </w:r>
          </w:p>
          <w:p w14:paraId="3A2B85FA" w14:textId="29F8D6A2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D5108D">
              <w:rPr>
                <w:b/>
                <w:bCs/>
                <w:sz w:val="24"/>
                <w:szCs w:val="24"/>
              </w:rPr>
              <w:t>HBC3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F0E6BDF" w:rsidR="00C6483A" w:rsidRPr="00D5108D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D5108D">
              <w:t xml:space="preserve">Flexible / hybrid working arrangements available </w:t>
            </w:r>
          </w:p>
          <w:p w14:paraId="42E1A898" w14:textId="77777777" w:rsidR="00CD2F7A" w:rsidRPr="00D5108D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D5108D">
              <w:rPr>
                <w:rFonts w:eastAsia="Times New Roman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66ADF150" w14:textId="3C34F601" w:rsidR="001962F7" w:rsidRDefault="00D5108D" w:rsidP="001962F7">
            <w:pPr>
              <w:spacing w:line="276" w:lineRule="auto"/>
            </w:pPr>
            <w:r>
              <w:t xml:space="preserve">As an Admin &amp; Finance Officer within our </w:t>
            </w:r>
            <w:r w:rsidRPr="00D5108D">
              <w:t>Widnes Locality and D&amp;A Youth Support Service</w:t>
            </w:r>
            <w:r>
              <w:t xml:space="preserve">, which is </w:t>
            </w:r>
            <w:r w:rsidRPr="00D5108D">
              <w:t>based within Team Around The Family (Early Help</w:t>
            </w:r>
            <w:r>
              <w:t xml:space="preserve">), you will be responsible for </w:t>
            </w:r>
            <w:r w:rsidRPr="00D5108D">
              <w:t>administrative &amp; finance support</w:t>
            </w:r>
            <w:r>
              <w:t>.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10C33E91" w14:textId="6F9BC955" w:rsidR="00D5108D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r>
              <w:t>Data</w:t>
            </w:r>
            <w:r>
              <w:t xml:space="preserve"> entry onto service specific IT systems</w:t>
            </w:r>
            <w:r>
              <w:t xml:space="preserve"> and p</w:t>
            </w:r>
            <w:r>
              <w:t>rovision of  administrative support to TAF teams when preparing for audits and inspections</w:t>
            </w:r>
          </w:p>
          <w:p w14:paraId="24E8B799" w14:textId="3D04A7FD" w:rsidR="00D5108D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r>
              <w:t>Creati</w:t>
            </w:r>
            <w:r>
              <w:t xml:space="preserve">ng </w:t>
            </w:r>
            <w:r>
              <w:t>and assist</w:t>
            </w:r>
            <w:r>
              <w:t>ing</w:t>
            </w:r>
            <w:r>
              <w:t xml:space="preserve"> in the maintenance of manual and </w:t>
            </w:r>
            <w:proofErr w:type="spellStart"/>
            <w:r>
              <w:t>computerised</w:t>
            </w:r>
            <w:proofErr w:type="spellEnd"/>
            <w:r>
              <w:t xml:space="preserve"> filing systems to enable up to date and accurate information to be retained and retrieved</w:t>
            </w:r>
          </w:p>
          <w:p w14:paraId="16AA5B3E" w14:textId="2535CB55" w:rsidR="00D5108D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Assist</w:t>
            </w:r>
            <w:r>
              <w:t xml:space="preserve">ing </w:t>
            </w:r>
            <w:r>
              <w:t>in the administration of financial transactions including placing orders, goods receipting and dealing with enquiries</w:t>
            </w:r>
          </w:p>
          <w:p w14:paraId="2AC89505" w14:textId="3D556F73" w:rsidR="00D5108D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proofErr w:type="spellStart"/>
            <w:r>
              <w:t>Organising</w:t>
            </w:r>
            <w:proofErr w:type="spellEnd"/>
            <w:r>
              <w:t xml:space="preserve"> internal, external and multi-agency meetings including arranging meetings, preparing and sending out agendas, booking rooms, attending and taking minutes of meetings, distributing minutes and following up on actions as appropriate</w:t>
            </w:r>
          </w:p>
          <w:p w14:paraId="49E36C61" w14:textId="4CF412D8" w:rsidR="00D5108D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r>
              <w:t>Respond</w:t>
            </w:r>
            <w:r>
              <w:t>ing</w:t>
            </w:r>
            <w:r>
              <w:t xml:space="preserve"> to service specific enquiries, assess the urgency of enquiries and handle appropriately</w:t>
            </w:r>
          </w:p>
          <w:p w14:paraId="02DE157E" w14:textId="597DCCF3" w:rsidR="00D5108D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Provision of a word processing service including typing letters, short reports, presentations, client notes </w:t>
            </w:r>
            <w:proofErr w:type="spellStart"/>
            <w:r>
              <w:t>etc</w:t>
            </w:r>
            <w:proofErr w:type="spellEnd"/>
          </w:p>
          <w:p w14:paraId="08253490" w14:textId="40F8DE11" w:rsidR="00D5108D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r>
              <w:t>Updating</w:t>
            </w:r>
            <w:r>
              <w:t xml:space="preserve"> and monitoring Council’s Record of employee lone working</w:t>
            </w:r>
          </w:p>
          <w:p w14:paraId="37AE3FF1" w14:textId="7433A912" w:rsidR="00D5108D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r>
              <w:t>Provision of  general administrative support and reception cover as and when required including filing and photocopying</w:t>
            </w:r>
          </w:p>
          <w:p w14:paraId="57BBA876" w14:textId="73B4CCF8" w:rsidR="005E75A5" w:rsidRDefault="00D5108D" w:rsidP="00D5108D">
            <w:pPr>
              <w:numPr>
                <w:ilvl w:val="0"/>
                <w:numId w:val="9"/>
              </w:numPr>
              <w:spacing w:line="276" w:lineRule="auto"/>
            </w:pPr>
            <w:r>
              <w:t>Undertak</w:t>
            </w:r>
            <w:r>
              <w:t xml:space="preserve">ing </w:t>
            </w:r>
            <w:r>
              <w:t>any other duties and responsibilities as may be assigned from time to time, which are commensurate with the grade of the job.</w:t>
            </w: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6913725E" w:rsidR="00F2500C" w:rsidRDefault="00D5108D">
      <w:r>
        <w:t>For this role, it is essential that you are e</w:t>
      </w:r>
      <w:r w:rsidRPr="00D5108D">
        <w:t xml:space="preserve">ducated to GCSE standard or equivalent and ideally should have 5 passes at grade C or above including English and </w:t>
      </w:r>
      <w:proofErr w:type="spellStart"/>
      <w:r w:rsidRPr="00D5108D">
        <w:t>Maths</w:t>
      </w:r>
      <w:proofErr w:type="spellEnd"/>
      <w:r>
        <w:t>.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5BCC061D" w14:textId="77777777" w:rsidR="00D5108D" w:rsidRDefault="00D5108D" w:rsidP="00FE52AB">
            <w:pPr>
              <w:spacing w:line="276" w:lineRule="auto"/>
            </w:pPr>
          </w:p>
          <w:p w14:paraId="613147D2" w14:textId="66DB76C5" w:rsidR="00D5108D" w:rsidRDefault="00D5108D" w:rsidP="00D5108D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D5108D">
              <w:t>Experience of managing administrative and information systems</w:t>
            </w:r>
            <w:r>
              <w:t xml:space="preserve"> and typing skills </w:t>
            </w:r>
          </w:p>
          <w:p w14:paraId="195B6A2D" w14:textId="0A9E99D6" w:rsidR="00D5108D" w:rsidRDefault="00D5108D" w:rsidP="00D5108D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D5108D">
              <w:t xml:space="preserve">Thorough knowledge, use and experience of IT packages including Microsoft Office  </w:t>
            </w:r>
          </w:p>
          <w:p w14:paraId="36F786A7" w14:textId="6C65A43A" w:rsidR="00D5108D" w:rsidRDefault="00D5108D" w:rsidP="00D5108D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D5108D">
              <w:t xml:space="preserve">Experience of meeting administration including taking minutes and </w:t>
            </w:r>
            <w:proofErr w:type="spellStart"/>
            <w:r w:rsidRPr="00D5108D">
              <w:t>organising</w:t>
            </w:r>
            <w:proofErr w:type="spellEnd"/>
            <w:r w:rsidRPr="00D5108D">
              <w:t xml:space="preserve"> meetings using Microsoft Outlook</w:t>
            </w:r>
          </w:p>
          <w:p w14:paraId="29A7FCA1" w14:textId="066CC23B" w:rsidR="00D5108D" w:rsidRDefault="00D5108D" w:rsidP="00D5108D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D5108D">
              <w:t>Excellent communication skills</w:t>
            </w:r>
            <w:r>
              <w:t xml:space="preserve"> and the a</w:t>
            </w:r>
            <w:r w:rsidRPr="00D5108D">
              <w:t>bility to work to tight deadlines</w:t>
            </w:r>
          </w:p>
          <w:p w14:paraId="545DDB5C" w14:textId="5F487B0D" w:rsidR="00D5108D" w:rsidRDefault="00D5108D" w:rsidP="00D5108D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D5108D">
              <w:t>An awareness of the importance of confidentiality</w:t>
            </w:r>
          </w:p>
          <w:p w14:paraId="3A624AE6" w14:textId="3D94129E" w:rsidR="00D5108D" w:rsidRDefault="00D5108D" w:rsidP="00D5108D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D5108D">
              <w:t>A willingness to work as part of a team</w:t>
            </w:r>
            <w:r>
              <w:t xml:space="preserve"> as well as the ability </w:t>
            </w:r>
            <w:r w:rsidRPr="00AC6505">
              <w:rPr>
                <w:rFonts w:cs="Arial"/>
              </w:rPr>
              <w:t>to work remotely</w:t>
            </w:r>
            <w:r>
              <w:rPr>
                <w:rFonts w:cs="Arial"/>
              </w:rPr>
              <w:t xml:space="preserve"> or agile working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8641" w14:textId="77777777" w:rsidR="007E6726" w:rsidRDefault="007E6726" w:rsidP="00BC73FC">
      <w:r>
        <w:separator/>
      </w:r>
    </w:p>
  </w:endnote>
  <w:endnote w:type="continuationSeparator" w:id="0">
    <w:p w14:paraId="532CBD1C" w14:textId="77777777" w:rsidR="007E6726" w:rsidRDefault="007E6726" w:rsidP="00BC73FC">
      <w:r>
        <w:continuationSeparator/>
      </w:r>
    </w:p>
  </w:endnote>
  <w:endnote w:type="continuationNotice" w:id="1">
    <w:p w14:paraId="50BE651D" w14:textId="77777777" w:rsidR="007E6726" w:rsidRDefault="007E6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F620" w14:textId="77777777" w:rsidR="007E6726" w:rsidRDefault="007E6726" w:rsidP="00BC73FC">
      <w:r>
        <w:separator/>
      </w:r>
    </w:p>
  </w:footnote>
  <w:footnote w:type="continuationSeparator" w:id="0">
    <w:p w14:paraId="794F0CF6" w14:textId="77777777" w:rsidR="007E6726" w:rsidRDefault="007E6726" w:rsidP="00BC73FC">
      <w:r>
        <w:continuationSeparator/>
      </w:r>
    </w:p>
  </w:footnote>
  <w:footnote w:type="continuationNotice" w:id="1">
    <w:p w14:paraId="71F79639" w14:textId="77777777" w:rsidR="007E6726" w:rsidRDefault="007E6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D1CAD"/>
    <w:multiLevelType w:val="hybridMultilevel"/>
    <w:tmpl w:val="8F52D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2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5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1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6"/>
  </w:num>
  <w:num w:numId="22" w16cid:durableId="1128014861">
    <w:abstractNumId w:val="20"/>
  </w:num>
  <w:num w:numId="23" w16cid:durableId="444471535">
    <w:abstractNumId w:val="12"/>
  </w:num>
  <w:num w:numId="24" w16cid:durableId="1216815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37E74"/>
    <w:rsid w:val="00060551"/>
    <w:rsid w:val="00067EB3"/>
    <w:rsid w:val="000761F2"/>
    <w:rsid w:val="0009529B"/>
    <w:rsid w:val="000A2B04"/>
    <w:rsid w:val="000E1C8B"/>
    <w:rsid w:val="000E6815"/>
    <w:rsid w:val="000F5A32"/>
    <w:rsid w:val="001033DE"/>
    <w:rsid w:val="0010498C"/>
    <w:rsid w:val="0010739F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81B02"/>
    <w:rsid w:val="002933F2"/>
    <w:rsid w:val="002A0AC2"/>
    <w:rsid w:val="002B796F"/>
    <w:rsid w:val="002C518F"/>
    <w:rsid w:val="002D0F74"/>
    <w:rsid w:val="002D4238"/>
    <w:rsid w:val="002D755E"/>
    <w:rsid w:val="002E13EE"/>
    <w:rsid w:val="002F6FC8"/>
    <w:rsid w:val="0030456C"/>
    <w:rsid w:val="00322ACB"/>
    <w:rsid w:val="003329C7"/>
    <w:rsid w:val="003551E1"/>
    <w:rsid w:val="00365C93"/>
    <w:rsid w:val="00367AED"/>
    <w:rsid w:val="00372BB5"/>
    <w:rsid w:val="003955FE"/>
    <w:rsid w:val="00395C1F"/>
    <w:rsid w:val="003A0A86"/>
    <w:rsid w:val="003B2C97"/>
    <w:rsid w:val="003C0D34"/>
    <w:rsid w:val="003C60F7"/>
    <w:rsid w:val="003D4D87"/>
    <w:rsid w:val="004600FA"/>
    <w:rsid w:val="00464888"/>
    <w:rsid w:val="00480FAD"/>
    <w:rsid w:val="00497021"/>
    <w:rsid w:val="004A6BB1"/>
    <w:rsid w:val="004A796F"/>
    <w:rsid w:val="004C6BAA"/>
    <w:rsid w:val="004D31A4"/>
    <w:rsid w:val="00506E16"/>
    <w:rsid w:val="0051188D"/>
    <w:rsid w:val="00515D95"/>
    <w:rsid w:val="0054734D"/>
    <w:rsid w:val="00561A2C"/>
    <w:rsid w:val="00567822"/>
    <w:rsid w:val="00577543"/>
    <w:rsid w:val="00593983"/>
    <w:rsid w:val="005A0882"/>
    <w:rsid w:val="005A4D05"/>
    <w:rsid w:val="005B54B1"/>
    <w:rsid w:val="005C2714"/>
    <w:rsid w:val="005E0795"/>
    <w:rsid w:val="005E6612"/>
    <w:rsid w:val="005E75A5"/>
    <w:rsid w:val="005E760C"/>
    <w:rsid w:val="005F0112"/>
    <w:rsid w:val="005F2592"/>
    <w:rsid w:val="006030FA"/>
    <w:rsid w:val="006126B9"/>
    <w:rsid w:val="00647C3A"/>
    <w:rsid w:val="00673DCA"/>
    <w:rsid w:val="0067649D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7273A"/>
    <w:rsid w:val="007807FB"/>
    <w:rsid w:val="007840DF"/>
    <w:rsid w:val="00793DB6"/>
    <w:rsid w:val="007B29E5"/>
    <w:rsid w:val="007C27DD"/>
    <w:rsid w:val="007C3222"/>
    <w:rsid w:val="007E6726"/>
    <w:rsid w:val="007F6D8B"/>
    <w:rsid w:val="007F737F"/>
    <w:rsid w:val="008122A4"/>
    <w:rsid w:val="00814BD7"/>
    <w:rsid w:val="00822E7D"/>
    <w:rsid w:val="00830561"/>
    <w:rsid w:val="00882CF4"/>
    <w:rsid w:val="0089153F"/>
    <w:rsid w:val="008A28B5"/>
    <w:rsid w:val="008B79FA"/>
    <w:rsid w:val="008C01E5"/>
    <w:rsid w:val="008C5BB7"/>
    <w:rsid w:val="008D29E5"/>
    <w:rsid w:val="008D57B9"/>
    <w:rsid w:val="008E169C"/>
    <w:rsid w:val="00902AB1"/>
    <w:rsid w:val="00917803"/>
    <w:rsid w:val="009218DD"/>
    <w:rsid w:val="00924729"/>
    <w:rsid w:val="009502EB"/>
    <w:rsid w:val="00966E71"/>
    <w:rsid w:val="00971691"/>
    <w:rsid w:val="00982CF7"/>
    <w:rsid w:val="0098361A"/>
    <w:rsid w:val="00987AF3"/>
    <w:rsid w:val="009B45BF"/>
    <w:rsid w:val="009B58A5"/>
    <w:rsid w:val="009D1074"/>
    <w:rsid w:val="009D2622"/>
    <w:rsid w:val="009D4A90"/>
    <w:rsid w:val="009F3F87"/>
    <w:rsid w:val="00A27909"/>
    <w:rsid w:val="00A3304B"/>
    <w:rsid w:val="00A405BB"/>
    <w:rsid w:val="00A50F8D"/>
    <w:rsid w:val="00A57756"/>
    <w:rsid w:val="00A85785"/>
    <w:rsid w:val="00AC6047"/>
    <w:rsid w:val="00AC7DE3"/>
    <w:rsid w:val="00AE230E"/>
    <w:rsid w:val="00AF536B"/>
    <w:rsid w:val="00B03030"/>
    <w:rsid w:val="00B14D8F"/>
    <w:rsid w:val="00B3401B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BE395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A3014"/>
    <w:rsid w:val="00CC3477"/>
    <w:rsid w:val="00CD08BD"/>
    <w:rsid w:val="00CD2F7A"/>
    <w:rsid w:val="00CD3C4E"/>
    <w:rsid w:val="00CE2666"/>
    <w:rsid w:val="00D01950"/>
    <w:rsid w:val="00D10238"/>
    <w:rsid w:val="00D12306"/>
    <w:rsid w:val="00D15E96"/>
    <w:rsid w:val="00D27B4A"/>
    <w:rsid w:val="00D33ACE"/>
    <w:rsid w:val="00D3444F"/>
    <w:rsid w:val="00D5108D"/>
    <w:rsid w:val="00D63C04"/>
    <w:rsid w:val="00D655D1"/>
    <w:rsid w:val="00D73EB5"/>
    <w:rsid w:val="00DB629F"/>
    <w:rsid w:val="00DC12AF"/>
    <w:rsid w:val="00DC65EE"/>
    <w:rsid w:val="00DC6AB5"/>
    <w:rsid w:val="00E14925"/>
    <w:rsid w:val="00E26A54"/>
    <w:rsid w:val="00E301C7"/>
    <w:rsid w:val="00E36977"/>
    <w:rsid w:val="00E4076D"/>
    <w:rsid w:val="00E700D7"/>
    <w:rsid w:val="00E7121F"/>
    <w:rsid w:val="00E77FC6"/>
    <w:rsid w:val="00E810A5"/>
    <w:rsid w:val="00E87EA7"/>
    <w:rsid w:val="00E95D2E"/>
    <w:rsid w:val="00E97070"/>
    <w:rsid w:val="00E97637"/>
    <w:rsid w:val="00EC745A"/>
    <w:rsid w:val="00ED22FE"/>
    <w:rsid w:val="00ED2AD6"/>
    <w:rsid w:val="00ED4EB2"/>
    <w:rsid w:val="00EF1947"/>
    <w:rsid w:val="00EF3E9E"/>
    <w:rsid w:val="00EF477D"/>
    <w:rsid w:val="00F000FC"/>
    <w:rsid w:val="00F01564"/>
    <w:rsid w:val="00F10327"/>
    <w:rsid w:val="00F20667"/>
    <w:rsid w:val="00F249FA"/>
    <w:rsid w:val="00F24D99"/>
    <w:rsid w:val="00F2500C"/>
    <w:rsid w:val="00F366A1"/>
    <w:rsid w:val="00F51960"/>
    <w:rsid w:val="00F5593E"/>
    <w:rsid w:val="00F57C7D"/>
    <w:rsid w:val="00F62465"/>
    <w:rsid w:val="00F81F69"/>
    <w:rsid w:val="00F84CC7"/>
    <w:rsid w:val="00F96FF6"/>
    <w:rsid w:val="00FC1B7C"/>
    <w:rsid w:val="00FC3780"/>
    <w:rsid w:val="00FC7C8D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46AD3-009B-46A4-A6D2-A2C557FFAB1A}"/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602</Words>
  <Characters>3542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Jessica Hough</cp:lastModifiedBy>
  <cp:revision>2</cp:revision>
  <dcterms:created xsi:type="dcterms:W3CDTF">2026-01-09T08:32:00Z</dcterms:created>
  <dcterms:modified xsi:type="dcterms:W3CDTF">2026-01-09T08:32:00Z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