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5E305533" w14:textId="1F3F8AB5" w:rsidR="00B73A23" w:rsidRPr="0003354C" w:rsidRDefault="00F84CC7" w:rsidP="00B73A23">
            <w:pPr>
              <w:pStyle w:val="Title"/>
              <w:tabs>
                <w:tab w:val="left" w:pos="6480"/>
              </w:tabs>
              <w:rPr>
                <w:b/>
                <w:bCs/>
                <w:sz w:val="32"/>
                <w:szCs w:val="36"/>
              </w:rPr>
            </w:pPr>
            <w:r w:rsidRPr="0003354C">
              <w:rPr>
                <w:noProof/>
                <w:sz w:val="36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A23" w:rsidRPr="0003354C">
              <w:rPr>
                <w:b/>
                <w:bCs/>
                <w:sz w:val="32"/>
                <w:szCs w:val="36"/>
              </w:rPr>
              <w:t xml:space="preserve">senior aDMINISTRATION officer </w:t>
            </w:r>
          </w:p>
          <w:p w14:paraId="3A2B85FA" w14:textId="0D6CA2DD" w:rsidR="007C3222" w:rsidRPr="007C3222" w:rsidRDefault="00A57756" w:rsidP="00B73A23">
            <w:pPr>
              <w:pStyle w:val="Title"/>
              <w:tabs>
                <w:tab w:val="left" w:pos="6480"/>
              </w:tabs>
            </w:pPr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EF54AB">
              <w:rPr>
                <w:b/>
                <w:bCs/>
                <w:sz w:val="24"/>
                <w:szCs w:val="24"/>
              </w:rPr>
              <w:t xml:space="preserve">HBC </w:t>
            </w:r>
            <w:r w:rsidR="00B73A2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94D6EE6" w:rsidR="00C6483A" w:rsidRPr="002425FE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2425FE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012FE0F1" w14:textId="71668203" w:rsidR="003B31F5" w:rsidRDefault="001C4BD4" w:rsidP="003329C7">
            <w:pPr>
              <w:spacing w:line="276" w:lineRule="auto"/>
              <w:rPr>
                <w:lang w:val="en-GB"/>
              </w:rPr>
            </w:pPr>
            <w:r w:rsidRPr="001C4BD4">
              <w:rPr>
                <w:lang w:val="en-GB"/>
              </w:rPr>
              <w:t>To be responsible for the provision of a comprehensive Administration Shared Service including the supervision and monitoring of the staff of the service</w:t>
            </w:r>
          </w:p>
          <w:p w14:paraId="0610270B" w14:textId="77777777" w:rsidR="001C4BD4" w:rsidRPr="00E95124" w:rsidRDefault="001C4BD4" w:rsidP="003329C7">
            <w:pPr>
              <w:spacing w:line="276" w:lineRule="auto"/>
              <w:rPr>
                <w:lang w:val="en-GB"/>
              </w:rPr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075A4B31" w14:textId="75D306B0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Undertake the supervision, monitoring and administration of the Administration Shared Service Team.</w:t>
            </w:r>
          </w:p>
          <w:p w14:paraId="4F9B9396" w14:textId="287B8912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To assist in implementing and monitoring the division’s processes and procedures</w:t>
            </w:r>
          </w:p>
          <w:p w14:paraId="3DBB8D12" w14:textId="2B0F2329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The provision of  service specific administration in line with the business requirements of the customers of the administration shared service</w:t>
            </w:r>
          </w:p>
          <w:p w14:paraId="6031B3ED" w14:textId="7D9B689F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Use of  bespoke software applications to produce reports and statistical information as required by the customers of the administration shared service</w:t>
            </w:r>
          </w:p>
          <w:p w14:paraId="727771EC" w14:textId="38AACE5B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lastRenderedPageBreak/>
              <w:t xml:space="preserve">To respond to routine enquiries regarding Council Services and take action as appropriate </w:t>
            </w:r>
          </w:p>
          <w:p w14:paraId="02E8776D" w14:textId="37B454F7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 xml:space="preserve">To provide general administrative support as and where required across the division including word processing, organising and minuting meetings, data input etc. </w:t>
            </w:r>
          </w:p>
          <w:p w14:paraId="760A564C" w14:textId="45F6D7CD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Preparation and maintenance of fire evacuation procedures</w:t>
            </w:r>
          </w:p>
          <w:p w14:paraId="09AEED40" w14:textId="10D2129B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To provide advice, guidance and information to managers on administration matters</w:t>
            </w:r>
          </w:p>
          <w:p w14:paraId="75C46E44" w14:textId="77D9C357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Allocating and overseeing the work of other members of the team</w:t>
            </w:r>
          </w:p>
          <w:p w14:paraId="6FD67EED" w14:textId="3E19740D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3329C7" w:rsidRPr="00AA238B" w:rsidRDefault="003329C7" w:rsidP="003329C7">
            <w:pPr>
              <w:spacing w:line="276" w:lineRule="auto"/>
              <w:rPr>
                <w:lang w:val="en-GB"/>
              </w:rPr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5B59C699" w14:textId="4422FC0F" w:rsidR="008A28B5" w:rsidRDefault="00307886" w:rsidP="00FE52AB">
            <w:pPr>
              <w:spacing w:line="276" w:lineRule="auto"/>
            </w:pPr>
            <w:r w:rsidRPr="00307886">
              <w:t xml:space="preserve">Educated to GCSE standard or equivalent and ideally should have 5 passes at grade C or above including English and </w:t>
            </w:r>
            <w:proofErr w:type="spellStart"/>
            <w:r w:rsidRPr="00307886">
              <w:t>Maths</w:t>
            </w:r>
            <w:proofErr w:type="spellEnd"/>
            <w:r w:rsidRPr="00307886">
              <w:t xml:space="preserve"> or have the ability to demonstrate relevant experience. </w:t>
            </w:r>
          </w:p>
          <w:p w14:paraId="02277814" w14:textId="77777777" w:rsidR="00307886" w:rsidRDefault="00307886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2842E8FC" w14:textId="79546180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Experience working in a local government or other public sector organisation.</w:t>
            </w:r>
          </w:p>
          <w:p w14:paraId="180A6ABF" w14:textId="51AD2C5A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Excellent interpersonal and communication skills (both written and oral).</w:t>
            </w:r>
          </w:p>
          <w:p w14:paraId="62ADD5E9" w14:textId="7F444C66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Relevant experience using IT systems, including Microsoft Office.</w:t>
            </w:r>
          </w:p>
          <w:p w14:paraId="41F43226" w14:textId="051CDA2E" w:rsid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Experience using bespoke software systems within local government.</w:t>
            </w:r>
          </w:p>
          <w:p w14:paraId="3F7064A4" w14:textId="7F7D833B" w:rsidR="003F3F59" w:rsidRPr="00BA1F1E" w:rsidRDefault="003F3F59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Experience taking minutes of meetings</w:t>
            </w:r>
          </w:p>
          <w:p w14:paraId="5034A1DD" w14:textId="4DAE44BB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Awareness of the importance of confidentiality.</w:t>
            </w:r>
          </w:p>
          <w:p w14:paraId="0E326EC2" w14:textId="58AE1524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Ability to work as part of a team and assist with the implementation of change.</w:t>
            </w:r>
          </w:p>
          <w:p w14:paraId="3FCFC94A" w14:textId="49835B4E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Experience working with staff at all levels in an organisation.</w:t>
            </w:r>
          </w:p>
          <w:p w14:paraId="1D043C7C" w14:textId="1C12863A" w:rsidR="00181676" w:rsidRPr="00E0066B" w:rsidRDefault="00BA1F1E" w:rsidP="00E0066B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Willingness to travel between different locations as required and ability to be mobile throughout the borough.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5B59" w14:textId="77777777" w:rsidR="00CD2612" w:rsidRDefault="00CD2612" w:rsidP="00BC73FC">
      <w:r>
        <w:separator/>
      </w:r>
    </w:p>
  </w:endnote>
  <w:endnote w:type="continuationSeparator" w:id="0">
    <w:p w14:paraId="2D63F48C" w14:textId="77777777" w:rsidR="00CD2612" w:rsidRDefault="00CD2612" w:rsidP="00BC73FC">
      <w:r>
        <w:continuationSeparator/>
      </w:r>
    </w:p>
  </w:endnote>
  <w:endnote w:type="continuationNotice" w:id="1">
    <w:p w14:paraId="73E4BB17" w14:textId="77777777" w:rsidR="00CD2612" w:rsidRDefault="00CD2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7DE7" w14:textId="77777777" w:rsidR="00CD2612" w:rsidRDefault="00CD2612" w:rsidP="00BC73FC">
      <w:r>
        <w:separator/>
      </w:r>
    </w:p>
  </w:footnote>
  <w:footnote w:type="continuationSeparator" w:id="0">
    <w:p w14:paraId="64F5BF6F" w14:textId="77777777" w:rsidR="00CD2612" w:rsidRDefault="00CD2612" w:rsidP="00BC73FC">
      <w:r>
        <w:continuationSeparator/>
      </w:r>
    </w:p>
  </w:footnote>
  <w:footnote w:type="continuationNotice" w:id="1">
    <w:p w14:paraId="0CEA149C" w14:textId="77777777" w:rsidR="00CD2612" w:rsidRDefault="00CD26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3354C"/>
    <w:rsid w:val="000358DD"/>
    <w:rsid w:val="00060551"/>
    <w:rsid w:val="000761F2"/>
    <w:rsid w:val="0009529B"/>
    <w:rsid w:val="000B3F83"/>
    <w:rsid w:val="000E1C8B"/>
    <w:rsid w:val="0010498C"/>
    <w:rsid w:val="00114CFC"/>
    <w:rsid w:val="001360EF"/>
    <w:rsid w:val="00141C6D"/>
    <w:rsid w:val="00146FA5"/>
    <w:rsid w:val="0016524D"/>
    <w:rsid w:val="001806C6"/>
    <w:rsid w:val="00180710"/>
    <w:rsid w:val="00181676"/>
    <w:rsid w:val="001C4BD4"/>
    <w:rsid w:val="001C6CDA"/>
    <w:rsid w:val="001C797B"/>
    <w:rsid w:val="001D7755"/>
    <w:rsid w:val="001F46F6"/>
    <w:rsid w:val="001F5847"/>
    <w:rsid w:val="001F7F6C"/>
    <w:rsid w:val="00213E7B"/>
    <w:rsid w:val="002141F8"/>
    <w:rsid w:val="00226843"/>
    <w:rsid w:val="002367BB"/>
    <w:rsid w:val="002425FE"/>
    <w:rsid w:val="0024328B"/>
    <w:rsid w:val="002466AB"/>
    <w:rsid w:val="00246D98"/>
    <w:rsid w:val="0024783B"/>
    <w:rsid w:val="00255932"/>
    <w:rsid w:val="002608F6"/>
    <w:rsid w:val="00281B02"/>
    <w:rsid w:val="002A0AC2"/>
    <w:rsid w:val="002D755E"/>
    <w:rsid w:val="002F6FC8"/>
    <w:rsid w:val="0030456C"/>
    <w:rsid w:val="00304946"/>
    <w:rsid w:val="00305220"/>
    <w:rsid w:val="00307886"/>
    <w:rsid w:val="0033060D"/>
    <w:rsid w:val="003329C7"/>
    <w:rsid w:val="003339BC"/>
    <w:rsid w:val="003551E1"/>
    <w:rsid w:val="00365C93"/>
    <w:rsid w:val="00372BB5"/>
    <w:rsid w:val="00385142"/>
    <w:rsid w:val="003955FE"/>
    <w:rsid w:val="00395C1F"/>
    <w:rsid w:val="003A0A86"/>
    <w:rsid w:val="003B31F5"/>
    <w:rsid w:val="003C60F7"/>
    <w:rsid w:val="003D4D87"/>
    <w:rsid w:val="003F3F59"/>
    <w:rsid w:val="004600FA"/>
    <w:rsid w:val="00462039"/>
    <w:rsid w:val="00464888"/>
    <w:rsid w:val="00477C33"/>
    <w:rsid w:val="00480FAD"/>
    <w:rsid w:val="00491CC9"/>
    <w:rsid w:val="004A6BB1"/>
    <w:rsid w:val="004A796F"/>
    <w:rsid w:val="004C6BAA"/>
    <w:rsid w:val="00502F8B"/>
    <w:rsid w:val="00515D95"/>
    <w:rsid w:val="0053444E"/>
    <w:rsid w:val="005470D8"/>
    <w:rsid w:val="00561A2C"/>
    <w:rsid w:val="00577543"/>
    <w:rsid w:val="005A4D05"/>
    <w:rsid w:val="005E06E7"/>
    <w:rsid w:val="005E0795"/>
    <w:rsid w:val="005E6612"/>
    <w:rsid w:val="005E760C"/>
    <w:rsid w:val="006126B9"/>
    <w:rsid w:val="00647C3A"/>
    <w:rsid w:val="00677A30"/>
    <w:rsid w:val="0068134D"/>
    <w:rsid w:val="00690832"/>
    <w:rsid w:val="00695CD1"/>
    <w:rsid w:val="006B5EBA"/>
    <w:rsid w:val="006C0E64"/>
    <w:rsid w:val="006C4D8D"/>
    <w:rsid w:val="006C78E7"/>
    <w:rsid w:val="006D4B28"/>
    <w:rsid w:val="006D50C6"/>
    <w:rsid w:val="006F64DF"/>
    <w:rsid w:val="00700D4D"/>
    <w:rsid w:val="007043FB"/>
    <w:rsid w:val="00705357"/>
    <w:rsid w:val="007079B0"/>
    <w:rsid w:val="00710C22"/>
    <w:rsid w:val="00713365"/>
    <w:rsid w:val="00724932"/>
    <w:rsid w:val="00763784"/>
    <w:rsid w:val="007807FB"/>
    <w:rsid w:val="007840DF"/>
    <w:rsid w:val="00793DB6"/>
    <w:rsid w:val="007A29D6"/>
    <w:rsid w:val="007C27DD"/>
    <w:rsid w:val="007C3222"/>
    <w:rsid w:val="007F6519"/>
    <w:rsid w:val="007F6D8B"/>
    <w:rsid w:val="007F737F"/>
    <w:rsid w:val="008122A4"/>
    <w:rsid w:val="00814BD7"/>
    <w:rsid w:val="00823234"/>
    <w:rsid w:val="00830561"/>
    <w:rsid w:val="0089153F"/>
    <w:rsid w:val="008A28B5"/>
    <w:rsid w:val="008C5BB7"/>
    <w:rsid w:val="008C7054"/>
    <w:rsid w:val="008D29E5"/>
    <w:rsid w:val="008D57B9"/>
    <w:rsid w:val="008E169C"/>
    <w:rsid w:val="00902AB1"/>
    <w:rsid w:val="00904FF5"/>
    <w:rsid w:val="00917803"/>
    <w:rsid w:val="00924729"/>
    <w:rsid w:val="00955737"/>
    <w:rsid w:val="00966E71"/>
    <w:rsid w:val="00982CF7"/>
    <w:rsid w:val="0098361A"/>
    <w:rsid w:val="009B45BF"/>
    <w:rsid w:val="009D0E87"/>
    <w:rsid w:val="009E4AA6"/>
    <w:rsid w:val="009E7FF4"/>
    <w:rsid w:val="00A27909"/>
    <w:rsid w:val="00A405BB"/>
    <w:rsid w:val="00A50F8D"/>
    <w:rsid w:val="00A57756"/>
    <w:rsid w:val="00AA238B"/>
    <w:rsid w:val="00AC7DE3"/>
    <w:rsid w:val="00AE230E"/>
    <w:rsid w:val="00AF536B"/>
    <w:rsid w:val="00B03030"/>
    <w:rsid w:val="00B14D8F"/>
    <w:rsid w:val="00B6029A"/>
    <w:rsid w:val="00B6431B"/>
    <w:rsid w:val="00B73A23"/>
    <w:rsid w:val="00B824D6"/>
    <w:rsid w:val="00B905A5"/>
    <w:rsid w:val="00B91C7E"/>
    <w:rsid w:val="00B92449"/>
    <w:rsid w:val="00B97621"/>
    <w:rsid w:val="00BA1F1E"/>
    <w:rsid w:val="00BA7BC6"/>
    <w:rsid w:val="00BC70CA"/>
    <w:rsid w:val="00BC73FC"/>
    <w:rsid w:val="00BD151D"/>
    <w:rsid w:val="00BD6187"/>
    <w:rsid w:val="00BF158F"/>
    <w:rsid w:val="00C030E9"/>
    <w:rsid w:val="00C03243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2612"/>
    <w:rsid w:val="00CD3C4E"/>
    <w:rsid w:val="00CE055E"/>
    <w:rsid w:val="00CE543F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0066B"/>
    <w:rsid w:val="00E14925"/>
    <w:rsid w:val="00E26A54"/>
    <w:rsid w:val="00E26DF6"/>
    <w:rsid w:val="00E301C7"/>
    <w:rsid w:val="00E4076D"/>
    <w:rsid w:val="00E810A5"/>
    <w:rsid w:val="00E95124"/>
    <w:rsid w:val="00E95D2E"/>
    <w:rsid w:val="00E97637"/>
    <w:rsid w:val="00EC745A"/>
    <w:rsid w:val="00ED4EB2"/>
    <w:rsid w:val="00EF1947"/>
    <w:rsid w:val="00EF23D8"/>
    <w:rsid w:val="00EF3E9E"/>
    <w:rsid w:val="00EF477D"/>
    <w:rsid w:val="00EF54AB"/>
    <w:rsid w:val="00EF6F60"/>
    <w:rsid w:val="00F10327"/>
    <w:rsid w:val="00F20667"/>
    <w:rsid w:val="00F57C7D"/>
    <w:rsid w:val="00F62465"/>
    <w:rsid w:val="00F71957"/>
    <w:rsid w:val="00F73E81"/>
    <w:rsid w:val="00F81F69"/>
    <w:rsid w:val="00F84CC7"/>
    <w:rsid w:val="00F96FF6"/>
    <w:rsid w:val="00FA52DB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9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4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a9c90ae76ee441ac28b1488d4e7e649c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7ee10281ed3854f9dfd201c150e1850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6770B4F1-77A9-48EC-B23E-8A73A4BD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593</Words>
  <Characters>3383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Ratcliffe</dc:creator>
  <cp:keywords/>
  <dc:description/>
  <cp:lastModifiedBy>Jessica Hough</cp:lastModifiedBy>
  <cp:revision>2</cp:revision>
  <dcterms:created xsi:type="dcterms:W3CDTF">2026-06-15T10:34:00Z</dcterms:created>
  <dcterms:modified xsi:type="dcterms:W3CDTF">2026-06-15T10:34:00Z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