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6ABA3EE8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235">
              <w:rPr>
                <w:noProof/>
              </w:rPr>
              <w:t>ADMINISTRATION OFFICER</w:t>
            </w:r>
          </w:p>
          <w:p w14:paraId="3A2B85FA" w14:textId="6A1DDBB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3B3235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3327F2DC" w14:textId="77777777" w:rsidR="00125937" w:rsidRPr="00125937" w:rsidRDefault="00125937" w:rsidP="00125937">
            <w:pPr>
              <w:spacing w:line="276" w:lineRule="auto"/>
              <w:rPr>
                <w:lang w:val="en-GB"/>
              </w:rPr>
            </w:pPr>
            <w:r w:rsidRPr="00125937">
              <w:rPr>
                <w:lang w:val="en-GB"/>
              </w:rPr>
              <w:t>You will be working within the Education, Inclusion and Provision department based at Rutland House in Runcorn and will provide support to a busy Business Support Team.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8E3E6E8" w14:textId="0BEDAF87" w:rsidR="00C32051" w:rsidRPr="00C32051" w:rsidRDefault="00C32051" w:rsidP="00C3205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C32051">
              <w:rPr>
                <w:lang w:val="en-GB"/>
              </w:rPr>
              <w:t>Responsib</w:t>
            </w:r>
            <w:r>
              <w:rPr>
                <w:lang w:val="en-GB"/>
              </w:rPr>
              <w:t xml:space="preserve">ility </w:t>
            </w:r>
            <w:r w:rsidRPr="00C32051">
              <w:rPr>
                <w:lang w:val="en-GB"/>
              </w:rPr>
              <w:t>for data entry onto service specific IT systems</w:t>
            </w:r>
          </w:p>
          <w:p w14:paraId="0B2CF220" w14:textId="77777777" w:rsidR="006053D9" w:rsidRPr="006053D9" w:rsidRDefault="006053D9" w:rsidP="006053D9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6053D9">
              <w:rPr>
                <w:lang w:val="en-GB"/>
              </w:rPr>
              <w:t>Provision of  administrative support to customers of the shared service when preparing for audits and inspections</w:t>
            </w:r>
          </w:p>
          <w:p w14:paraId="136368F6" w14:textId="6B08486F" w:rsidR="00D100D4" w:rsidRPr="00D100D4" w:rsidRDefault="00D100D4" w:rsidP="00D100D4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D100D4">
              <w:rPr>
                <w:lang w:val="en-GB"/>
              </w:rPr>
              <w:t>Creation and assistance in the maintenance of  manual and computerised filing systems to enable up to date and accurate information to be retained and retrieved</w:t>
            </w:r>
          </w:p>
          <w:p w14:paraId="3872CCF4" w14:textId="43B6F278" w:rsidR="00E4204A" w:rsidRPr="00E4204A" w:rsidRDefault="00E4204A" w:rsidP="00E4204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4204A">
              <w:rPr>
                <w:lang w:val="en-GB"/>
              </w:rPr>
              <w:t>Assistance in the administration of financial transactions including placing orders, goods receipting and dealing with enquiries</w:t>
            </w:r>
          </w:p>
          <w:p w14:paraId="58939176" w14:textId="67DB01A6" w:rsidR="004864FA" w:rsidRPr="004864FA" w:rsidRDefault="004864FA" w:rsidP="004864F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Responsibility</w:t>
            </w:r>
            <w:r w:rsidRPr="004864FA">
              <w:rPr>
                <w:lang w:val="en-GB"/>
              </w:rPr>
              <w:t xml:space="preserve"> for the efficient organisation of internal, external and multi-agency meetings including arranging meetings, preparing and sending out agendas, booking rooms, attending and taking minutes of meetings, distributing minutes and following up on actions as appropriate</w:t>
            </w:r>
          </w:p>
          <w:p w14:paraId="0CAD5826" w14:textId="793BF0BB" w:rsidR="0020782C" w:rsidRPr="0020782C" w:rsidRDefault="0020782C" w:rsidP="0020782C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0782C">
              <w:rPr>
                <w:lang w:val="en-GB"/>
              </w:rPr>
              <w:t>Respond</w:t>
            </w:r>
            <w:r>
              <w:rPr>
                <w:lang w:val="en-GB"/>
              </w:rPr>
              <w:t>ing</w:t>
            </w:r>
            <w:r w:rsidRPr="0020782C">
              <w:rPr>
                <w:lang w:val="en-GB"/>
              </w:rPr>
              <w:t xml:space="preserve"> to with service specific enquiries, assess the urgency of enquiries and handle appropriately</w:t>
            </w:r>
          </w:p>
          <w:p w14:paraId="2AF69379" w14:textId="77777777" w:rsidR="00846357" w:rsidRPr="00846357" w:rsidRDefault="00846357" w:rsidP="00846357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846357">
              <w:rPr>
                <w:lang w:val="en-GB"/>
              </w:rPr>
              <w:t>Provision of a word processing service including typing letters, short reports, presentations, client notes etc</w:t>
            </w:r>
          </w:p>
          <w:p w14:paraId="6B096A09" w14:textId="2E94CD1C" w:rsidR="007B5EBF" w:rsidRPr="007B5EBF" w:rsidRDefault="007B5EBF" w:rsidP="007B5EBF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7B5EBF">
              <w:rPr>
                <w:lang w:val="en-GB"/>
              </w:rPr>
              <w:t>Responsibi</w:t>
            </w:r>
            <w:r>
              <w:rPr>
                <w:lang w:val="en-GB"/>
              </w:rPr>
              <w:t>lity</w:t>
            </w:r>
            <w:r w:rsidRPr="007B5EBF">
              <w:rPr>
                <w:lang w:val="en-GB"/>
              </w:rPr>
              <w:t xml:space="preserve"> for updating and monitoring Council’s Record of employee lone working</w:t>
            </w:r>
          </w:p>
          <w:p w14:paraId="2ABD5C05" w14:textId="77777777" w:rsidR="000B3461" w:rsidRPr="000B3461" w:rsidRDefault="000B3461" w:rsidP="000B346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0B3461">
              <w:rPr>
                <w:lang w:val="en-GB"/>
              </w:rPr>
              <w:t>Provision of  general administrative support as and when required including filing and photocopying</w:t>
            </w:r>
          </w:p>
          <w:p w14:paraId="31D62768" w14:textId="0381CE10" w:rsidR="006F64DF" w:rsidRDefault="00487862" w:rsidP="00181676">
            <w:pPr>
              <w:numPr>
                <w:ilvl w:val="0"/>
                <w:numId w:val="9"/>
              </w:numPr>
              <w:spacing w:line="276" w:lineRule="auto"/>
            </w:pPr>
            <w:r w:rsidRPr="00487862">
              <w:t>Undertake any other duties and responsibilities as may be assigned from time to time, which are commensurate with the grade of the job.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54BFC5DE" w:rsidR="00924729" w:rsidRPr="006B37E8" w:rsidRDefault="006B37E8" w:rsidP="00FE52AB">
            <w:pPr>
              <w:spacing w:line="276" w:lineRule="auto"/>
            </w:pPr>
            <w:r>
              <w:t xml:space="preserve">It is essential that the successful post holder possesses </w:t>
            </w:r>
            <w:bookmarkStart w:id="0" w:name="OLE_LINK1"/>
            <w:r w:rsidRPr="006B37E8">
              <w:t>3 x GCSE Grade C passes or equivalent qualifications to include Maths and English, or the ability to demonstrate relevant experience</w:t>
            </w:r>
            <w:bookmarkEnd w:id="0"/>
          </w:p>
          <w:p w14:paraId="5B59C699" w14:textId="77777777" w:rsidR="008A28B5" w:rsidRPr="006B37E8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1F357AAD" w:rsidR="008A28B5" w:rsidRDefault="00355661" w:rsidP="00181676">
            <w:pPr>
              <w:numPr>
                <w:ilvl w:val="0"/>
                <w:numId w:val="9"/>
              </w:numPr>
              <w:spacing w:line="276" w:lineRule="auto"/>
            </w:pPr>
            <w:r w:rsidRPr="00355661">
              <w:t>Thorough knowledge, use and experience of IT packages including Microsoft Office</w:t>
            </w:r>
          </w:p>
          <w:p w14:paraId="59E594CB" w14:textId="78434684" w:rsidR="00355661" w:rsidRDefault="00F92F95" w:rsidP="00181676">
            <w:pPr>
              <w:numPr>
                <w:ilvl w:val="0"/>
                <w:numId w:val="9"/>
              </w:numPr>
              <w:spacing w:line="276" w:lineRule="auto"/>
            </w:pPr>
            <w:r w:rsidRPr="00F92F95">
              <w:t>Experience of managing administrative and information systems</w:t>
            </w:r>
          </w:p>
          <w:p w14:paraId="3417AC76" w14:textId="0F670F81" w:rsidR="00197CCC" w:rsidRDefault="00197CCC" w:rsidP="00181676">
            <w:pPr>
              <w:numPr>
                <w:ilvl w:val="0"/>
                <w:numId w:val="9"/>
              </w:numPr>
              <w:spacing w:line="276" w:lineRule="auto"/>
            </w:pPr>
            <w:r w:rsidRPr="00197CCC">
              <w:t>Experience of meeting administration including taking minutes and organising meetings using Microsoft Outlook</w:t>
            </w:r>
          </w:p>
          <w:p w14:paraId="6ED64FAD" w14:textId="77777777" w:rsidR="00EA5DCB" w:rsidRPr="00EA5DCB" w:rsidRDefault="00EA5DCB" w:rsidP="00EA5DCB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A5DCB">
              <w:rPr>
                <w:lang w:val="en-GB"/>
              </w:rPr>
              <w:t>An awareness of the importance of confidentiality</w:t>
            </w:r>
          </w:p>
          <w:p w14:paraId="0EC1AFD7" w14:textId="269C500B" w:rsidR="00EA5DCB" w:rsidRDefault="00ED06A6" w:rsidP="00181676">
            <w:pPr>
              <w:numPr>
                <w:ilvl w:val="0"/>
                <w:numId w:val="9"/>
              </w:numPr>
              <w:spacing w:line="276" w:lineRule="auto"/>
            </w:pPr>
            <w:r w:rsidRPr="00ED06A6">
              <w:t>Excellent communication skills</w:t>
            </w:r>
          </w:p>
          <w:p w14:paraId="144E6205" w14:textId="5BB8F3EB" w:rsidR="00ED06A6" w:rsidRDefault="004873F2" w:rsidP="00181676">
            <w:pPr>
              <w:numPr>
                <w:ilvl w:val="0"/>
                <w:numId w:val="9"/>
              </w:numPr>
              <w:spacing w:line="276" w:lineRule="auto"/>
            </w:pPr>
            <w:r w:rsidRPr="004873F2">
              <w:t>Good typing skills</w:t>
            </w:r>
          </w:p>
          <w:p w14:paraId="5A604A01" w14:textId="5F6C74A9" w:rsidR="00F561B1" w:rsidRDefault="00427D56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The a</w:t>
            </w:r>
            <w:r w:rsidR="00F561B1" w:rsidRPr="00F561B1">
              <w:t>bility to work to tight deadlines</w:t>
            </w:r>
          </w:p>
          <w:p w14:paraId="099B5464" w14:textId="77777777" w:rsidR="00427D56" w:rsidRPr="00427D56" w:rsidRDefault="00427D56" w:rsidP="00427D56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427D56">
              <w:rPr>
                <w:lang w:val="en-GB"/>
              </w:rPr>
              <w:t>A willingness to work as part of a team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0E21" w14:textId="77777777" w:rsidR="00F249FA" w:rsidRDefault="00F249FA" w:rsidP="00BC73FC">
      <w:r>
        <w:separator/>
      </w:r>
    </w:p>
  </w:endnote>
  <w:endnote w:type="continuationSeparator" w:id="0">
    <w:p w14:paraId="20BE92EA" w14:textId="77777777" w:rsidR="00F249FA" w:rsidRDefault="00F249FA" w:rsidP="00BC73FC">
      <w:r>
        <w:continuationSeparator/>
      </w:r>
    </w:p>
  </w:endnote>
  <w:endnote w:type="continuationNotice" w:id="1">
    <w:p w14:paraId="69F625F5" w14:textId="77777777" w:rsidR="00F249FA" w:rsidRDefault="00F24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7600" w14:textId="77777777" w:rsidR="00F249FA" w:rsidRDefault="00F249FA" w:rsidP="00BC73FC">
      <w:r>
        <w:separator/>
      </w:r>
    </w:p>
  </w:footnote>
  <w:footnote w:type="continuationSeparator" w:id="0">
    <w:p w14:paraId="2BBAAD2F" w14:textId="77777777" w:rsidR="00F249FA" w:rsidRDefault="00F249FA" w:rsidP="00BC73FC">
      <w:r>
        <w:continuationSeparator/>
      </w:r>
    </w:p>
  </w:footnote>
  <w:footnote w:type="continuationNotice" w:id="1">
    <w:p w14:paraId="1F616D9F" w14:textId="77777777" w:rsidR="00F249FA" w:rsidRDefault="00F24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B3461"/>
    <w:rsid w:val="000E1C8B"/>
    <w:rsid w:val="0010498C"/>
    <w:rsid w:val="00125937"/>
    <w:rsid w:val="001360EF"/>
    <w:rsid w:val="00141C6D"/>
    <w:rsid w:val="0016524D"/>
    <w:rsid w:val="001806C6"/>
    <w:rsid w:val="00180710"/>
    <w:rsid w:val="00181676"/>
    <w:rsid w:val="00197CCC"/>
    <w:rsid w:val="001C6CDA"/>
    <w:rsid w:val="001D7755"/>
    <w:rsid w:val="001F46F6"/>
    <w:rsid w:val="0020782C"/>
    <w:rsid w:val="00213E7B"/>
    <w:rsid w:val="002141F8"/>
    <w:rsid w:val="00226843"/>
    <w:rsid w:val="0024328B"/>
    <w:rsid w:val="002466AB"/>
    <w:rsid w:val="00246D98"/>
    <w:rsid w:val="002635AA"/>
    <w:rsid w:val="00281B02"/>
    <w:rsid w:val="002A0AC2"/>
    <w:rsid w:val="002D755E"/>
    <w:rsid w:val="002F6FC8"/>
    <w:rsid w:val="0030456C"/>
    <w:rsid w:val="003329C7"/>
    <w:rsid w:val="003551E1"/>
    <w:rsid w:val="00355661"/>
    <w:rsid w:val="00365C93"/>
    <w:rsid w:val="00372BB5"/>
    <w:rsid w:val="003955FE"/>
    <w:rsid w:val="00395C1F"/>
    <w:rsid w:val="003A0A86"/>
    <w:rsid w:val="003B3235"/>
    <w:rsid w:val="003C60F7"/>
    <w:rsid w:val="003D4D87"/>
    <w:rsid w:val="00427D56"/>
    <w:rsid w:val="004600FA"/>
    <w:rsid w:val="00464888"/>
    <w:rsid w:val="00480FAD"/>
    <w:rsid w:val="004864FA"/>
    <w:rsid w:val="004873F2"/>
    <w:rsid w:val="00487862"/>
    <w:rsid w:val="004A6BB1"/>
    <w:rsid w:val="004A796F"/>
    <w:rsid w:val="004C6BAA"/>
    <w:rsid w:val="00512A4C"/>
    <w:rsid w:val="00515D95"/>
    <w:rsid w:val="00561A2C"/>
    <w:rsid w:val="00577543"/>
    <w:rsid w:val="00593983"/>
    <w:rsid w:val="005A4D05"/>
    <w:rsid w:val="005B54B1"/>
    <w:rsid w:val="005E0795"/>
    <w:rsid w:val="005E6612"/>
    <w:rsid w:val="005E760C"/>
    <w:rsid w:val="006053D9"/>
    <w:rsid w:val="006126B9"/>
    <w:rsid w:val="00647C3A"/>
    <w:rsid w:val="00677A30"/>
    <w:rsid w:val="0068134D"/>
    <w:rsid w:val="00695CD1"/>
    <w:rsid w:val="006B37E8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B5EBF"/>
    <w:rsid w:val="007C27DD"/>
    <w:rsid w:val="007C3222"/>
    <w:rsid w:val="007F6D8B"/>
    <w:rsid w:val="007F737F"/>
    <w:rsid w:val="008122A4"/>
    <w:rsid w:val="00814BD7"/>
    <w:rsid w:val="00830561"/>
    <w:rsid w:val="00846357"/>
    <w:rsid w:val="0089153F"/>
    <w:rsid w:val="00895985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2051"/>
    <w:rsid w:val="00C3543B"/>
    <w:rsid w:val="00C42AB0"/>
    <w:rsid w:val="00C43902"/>
    <w:rsid w:val="00C43CC7"/>
    <w:rsid w:val="00C4790C"/>
    <w:rsid w:val="00C54C1D"/>
    <w:rsid w:val="00C57607"/>
    <w:rsid w:val="00C63F91"/>
    <w:rsid w:val="00C6483A"/>
    <w:rsid w:val="00C916FE"/>
    <w:rsid w:val="00CA18A3"/>
    <w:rsid w:val="00CC3477"/>
    <w:rsid w:val="00CD3C4E"/>
    <w:rsid w:val="00D058F1"/>
    <w:rsid w:val="00D100D4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4204A"/>
    <w:rsid w:val="00E810A5"/>
    <w:rsid w:val="00E87EA7"/>
    <w:rsid w:val="00E95D2E"/>
    <w:rsid w:val="00E97637"/>
    <w:rsid w:val="00EA5DCB"/>
    <w:rsid w:val="00EC745A"/>
    <w:rsid w:val="00ED06A6"/>
    <w:rsid w:val="00ED4EB2"/>
    <w:rsid w:val="00EF1947"/>
    <w:rsid w:val="00EF3E9E"/>
    <w:rsid w:val="00EF477D"/>
    <w:rsid w:val="00F000FC"/>
    <w:rsid w:val="00F10327"/>
    <w:rsid w:val="00F20667"/>
    <w:rsid w:val="00F249FA"/>
    <w:rsid w:val="00F324B0"/>
    <w:rsid w:val="00F561B1"/>
    <w:rsid w:val="00F57C7D"/>
    <w:rsid w:val="00F62465"/>
    <w:rsid w:val="00F81F69"/>
    <w:rsid w:val="00F84CC7"/>
    <w:rsid w:val="00F92F95"/>
    <w:rsid w:val="00F96FF6"/>
    <w:rsid w:val="00FA3FCD"/>
    <w:rsid w:val="00FB4D25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Bibby</dc:creator>
  <cp:keywords/>
  <dc:description/>
  <cp:lastModifiedBy>Alysha Bibby</cp:lastModifiedBy>
  <cp:revision>25</cp:revision>
  <dcterms:created xsi:type="dcterms:W3CDTF">2025-04-11T11:42:00Z</dcterms:created>
  <dcterms:modified xsi:type="dcterms:W3CDTF">2025-04-11T13:12:00Z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