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</w:tblGrid>
      <w:tr w:rsidR="00372BB5" w14:paraId="4737160A" w14:textId="77777777" w:rsidTr="00F2500C">
        <w:trPr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6AFE02DB" w:rsidR="000F5A32" w:rsidRDefault="000F5A32" w:rsidP="000F5A32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07F">
              <w:rPr>
                <w:b/>
                <w:bCs/>
                <w:sz w:val="40"/>
                <w:szCs w:val="40"/>
              </w:rPr>
              <w:t>CLERICAL OFFICER</w:t>
            </w:r>
          </w:p>
          <w:p w14:paraId="3A2B85FA" w14:textId="1B9D6AAE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44707F">
              <w:rPr>
                <w:b/>
                <w:bCs/>
                <w:sz w:val="24"/>
                <w:szCs w:val="24"/>
              </w:rPr>
              <w:t>HBC2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F2500C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F2500C"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4F0E6BDF" w:rsidR="00C6483A" w:rsidRPr="004A42C1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4A42C1">
              <w:t xml:space="preserve">Flexible / hybrid working arrangements available </w:t>
            </w:r>
          </w:p>
          <w:p w14:paraId="33B9F462" w14:textId="58434DE9" w:rsidR="00C6483A" w:rsidRPr="004A42C1" w:rsidRDefault="00CD2F7A" w:rsidP="0044707F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 w:rsidRPr="004A42C1">
              <w:rPr>
                <w:rFonts w:eastAsia="Times New Roman"/>
              </w:rPr>
              <w:t xml:space="preserve">Extensive employee benefits platform including discounted shopping, car leasing, gym memberships, wellbeing hub and Employee Assistance </w:t>
            </w:r>
            <w:proofErr w:type="spellStart"/>
            <w:r w:rsidRPr="004A42C1">
              <w:rPr>
                <w:rFonts w:eastAsia="Times New Roman"/>
              </w:rPr>
              <w:t>Programme</w:t>
            </w:r>
            <w:proofErr w:type="spellEnd"/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F2500C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F2500C">
        <w:tc>
          <w:tcPr>
            <w:tcW w:w="10065" w:type="dxa"/>
            <w:gridSpan w:val="2"/>
          </w:tcPr>
          <w:p w14:paraId="66ADF150" w14:textId="0EC060FD" w:rsidR="001962F7" w:rsidRDefault="004A42C1" w:rsidP="001962F7">
            <w:pPr>
              <w:spacing w:line="276" w:lineRule="auto"/>
            </w:pPr>
            <w:r>
              <w:t xml:space="preserve">As a Clerical Officer, you will be responsible for providing clerical and reception support to the Administration Shared Service and it’s customers. </w:t>
            </w:r>
          </w:p>
          <w:p w14:paraId="3A0F77AF" w14:textId="77777777" w:rsidR="001962F7" w:rsidRDefault="001962F7" w:rsidP="001962F7">
            <w:pPr>
              <w:spacing w:line="276" w:lineRule="auto"/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71F62933" w14:textId="5C074AB9" w:rsidR="004F10BC" w:rsidRPr="004F10BC" w:rsidRDefault="004F10BC" w:rsidP="004F10BC">
            <w:pPr>
              <w:pStyle w:val="ListParagraph"/>
              <w:numPr>
                <w:ilvl w:val="0"/>
                <w:numId w:val="9"/>
              </w:numPr>
            </w:pPr>
            <w:r w:rsidRPr="004F10BC">
              <w:t>Maintain</w:t>
            </w:r>
            <w:r>
              <w:t>ing</w:t>
            </w:r>
            <w:r w:rsidRPr="004F10BC">
              <w:t xml:space="preserve"> manual and </w:t>
            </w:r>
            <w:proofErr w:type="spellStart"/>
            <w:r w:rsidRPr="004F10BC">
              <w:t>computerised</w:t>
            </w:r>
            <w:proofErr w:type="spellEnd"/>
            <w:r w:rsidRPr="004F10BC">
              <w:t xml:space="preserve"> filing systems to enable up to date and accurate information to be retained and retrieved</w:t>
            </w:r>
          </w:p>
          <w:p w14:paraId="6E0D697B" w14:textId="180893F8" w:rsidR="002E16B2" w:rsidRPr="002E16B2" w:rsidRDefault="002E16B2" w:rsidP="002E16B2">
            <w:pPr>
              <w:pStyle w:val="ListParagraph"/>
              <w:numPr>
                <w:ilvl w:val="0"/>
                <w:numId w:val="9"/>
              </w:numPr>
            </w:pPr>
            <w:r w:rsidRPr="002E16B2">
              <w:t>Respond</w:t>
            </w:r>
            <w:r>
              <w:t>ing</w:t>
            </w:r>
            <w:r w:rsidRPr="002E16B2">
              <w:t xml:space="preserve"> to telephone enquiries and take messages for officers as appropriate</w:t>
            </w:r>
          </w:p>
          <w:p w14:paraId="7D4C2D29" w14:textId="4AAE264B" w:rsidR="005E75A5" w:rsidRDefault="0061095C" w:rsidP="00D10238">
            <w:pPr>
              <w:numPr>
                <w:ilvl w:val="0"/>
                <w:numId w:val="9"/>
              </w:numPr>
              <w:spacing w:line="276" w:lineRule="auto"/>
            </w:pPr>
            <w:r w:rsidRPr="0061095C">
              <w:t>Order</w:t>
            </w:r>
            <w:r>
              <w:t>ing</w:t>
            </w:r>
            <w:r w:rsidRPr="0061095C">
              <w:t>, receiv</w:t>
            </w:r>
            <w:r>
              <w:t>ing</w:t>
            </w:r>
            <w:r w:rsidRPr="0061095C">
              <w:t xml:space="preserve"> and issu</w:t>
            </w:r>
            <w:r>
              <w:t>ing</w:t>
            </w:r>
            <w:r w:rsidRPr="0061095C">
              <w:t xml:space="preserve"> stationery, equipment and services as requested and maintain</w:t>
            </w:r>
            <w:r w:rsidR="001702A9">
              <w:t>ing</w:t>
            </w:r>
            <w:r w:rsidRPr="0061095C">
              <w:t xml:space="preserve"> appropriate records</w:t>
            </w:r>
          </w:p>
          <w:p w14:paraId="4B83306F" w14:textId="77777777" w:rsidR="001702A9" w:rsidRDefault="00DF6E2F" w:rsidP="00D10238">
            <w:pPr>
              <w:numPr>
                <w:ilvl w:val="0"/>
                <w:numId w:val="9"/>
              </w:numPr>
              <w:spacing w:line="276" w:lineRule="auto"/>
            </w:pPr>
            <w:r w:rsidRPr="00DF6E2F">
              <w:lastRenderedPageBreak/>
              <w:t>Ensur</w:t>
            </w:r>
            <w:r w:rsidR="003B1ECA">
              <w:t>ing</w:t>
            </w:r>
            <w:r w:rsidRPr="00DF6E2F">
              <w:t xml:space="preserve"> parcel deliveries are receipted by the appropriate department</w:t>
            </w:r>
            <w:r w:rsidR="003B1ECA">
              <w:t xml:space="preserve"> and </w:t>
            </w:r>
            <w:r w:rsidR="003B1ECA" w:rsidRPr="003B1ECA">
              <w:t>receiving cash/issuing receipts for activities provided</w:t>
            </w:r>
          </w:p>
          <w:p w14:paraId="31957DD1" w14:textId="77777777" w:rsidR="00F353D7" w:rsidRDefault="00A55B8E" w:rsidP="00D10238">
            <w:pPr>
              <w:numPr>
                <w:ilvl w:val="0"/>
                <w:numId w:val="9"/>
              </w:numPr>
              <w:spacing w:line="276" w:lineRule="auto"/>
            </w:pPr>
            <w:r w:rsidRPr="00A55B8E">
              <w:t>Undertak</w:t>
            </w:r>
            <w:r>
              <w:t>ing</w:t>
            </w:r>
            <w:r w:rsidRPr="00A55B8E">
              <w:t xml:space="preserve"> typing and other word processing work</w:t>
            </w:r>
            <w:r>
              <w:t xml:space="preserve"> and </w:t>
            </w:r>
            <w:r w:rsidR="009420F8">
              <w:t xml:space="preserve">completing </w:t>
            </w:r>
            <w:r w:rsidR="009420F8" w:rsidRPr="009420F8">
              <w:t>data entry for front line services</w:t>
            </w:r>
          </w:p>
          <w:p w14:paraId="0A4F0DBE" w14:textId="77777777" w:rsidR="009420F8" w:rsidRDefault="008754B3" w:rsidP="00D10238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754B3">
              <w:t>rrang</w:t>
            </w:r>
            <w:r>
              <w:t>ing</w:t>
            </w:r>
            <w:r w:rsidRPr="008754B3">
              <w:t xml:space="preserve"> and servicing meetings</w:t>
            </w:r>
            <w:r>
              <w:t xml:space="preserve"> and </w:t>
            </w:r>
            <w:r w:rsidR="00AB2C1E">
              <w:t>p</w:t>
            </w:r>
            <w:r w:rsidR="00AB2C1E" w:rsidRPr="00AB2C1E">
              <w:t>rovid</w:t>
            </w:r>
            <w:r w:rsidR="00AB2C1E">
              <w:t>ing</w:t>
            </w:r>
            <w:r w:rsidR="00AB2C1E" w:rsidRPr="00AB2C1E">
              <w:t xml:space="preserve"> general clerical support including photocopying, room bookings and distribution / collection of post</w:t>
            </w:r>
          </w:p>
          <w:p w14:paraId="572CE58D" w14:textId="0E862AB9" w:rsidR="00F36A4D" w:rsidRDefault="0000066B" w:rsidP="00D10238">
            <w:pPr>
              <w:numPr>
                <w:ilvl w:val="0"/>
                <w:numId w:val="9"/>
              </w:numPr>
              <w:spacing w:line="276" w:lineRule="auto"/>
            </w:pPr>
            <w:r w:rsidRPr="0000066B">
              <w:t>Provid</w:t>
            </w:r>
            <w:r>
              <w:t>ing</w:t>
            </w:r>
            <w:r w:rsidRPr="0000066B">
              <w:t xml:space="preserve"> information and advice about the council and </w:t>
            </w:r>
            <w:r>
              <w:t>it’s</w:t>
            </w:r>
            <w:r w:rsidRPr="0000066B">
              <w:t xml:space="preserve"> services</w:t>
            </w:r>
            <w:r>
              <w:t xml:space="preserve"> </w:t>
            </w:r>
            <w:r w:rsidRPr="0000066B">
              <w:t>in the most appropriate format to meet their needs</w:t>
            </w:r>
            <w:r>
              <w:t>, both</w:t>
            </w:r>
            <w:r w:rsidRPr="0000066B">
              <w:t xml:space="preserve"> face to face </w:t>
            </w:r>
            <w:r w:rsidR="007423D8">
              <w:t>and</w:t>
            </w:r>
            <w:r w:rsidRPr="0000066B">
              <w:t xml:space="preserve"> over the telephone</w:t>
            </w:r>
          </w:p>
          <w:p w14:paraId="12096452" w14:textId="77777777" w:rsidR="007423D8" w:rsidRDefault="006B1220" w:rsidP="00D10238">
            <w:pPr>
              <w:numPr>
                <w:ilvl w:val="0"/>
                <w:numId w:val="9"/>
              </w:numPr>
              <w:spacing w:line="276" w:lineRule="auto"/>
            </w:pPr>
            <w:r w:rsidRPr="006B1220">
              <w:t>Greet</w:t>
            </w:r>
            <w:r>
              <w:t>ing</w:t>
            </w:r>
            <w:r w:rsidRPr="006B1220">
              <w:t xml:space="preserve"> visitors and customers in a polite and courteous manner, ensuring that they sign the visitor’s book and are directed to the department they have come to visit</w:t>
            </w:r>
          </w:p>
          <w:p w14:paraId="6A61936A" w14:textId="77777777" w:rsidR="006B1220" w:rsidRDefault="0078585D" w:rsidP="00D10238">
            <w:pPr>
              <w:numPr>
                <w:ilvl w:val="0"/>
                <w:numId w:val="9"/>
              </w:numPr>
              <w:spacing w:line="276" w:lineRule="auto"/>
            </w:pPr>
            <w:r w:rsidRPr="0078585D">
              <w:t>Undertak</w:t>
            </w:r>
            <w:r>
              <w:t>ing</w:t>
            </w:r>
            <w:r w:rsidRPr="0078585D">
              <w:t xml:space="preserve"> any other duties and responsibilities as may be assigned from time to time, which are commensurate with the grade of the job</w:t>
            </w:r>
          </w:p>
          <w:p w14:paraId="57BBA876" w14:textId="00FB69DB" w:rsidR="00393589" w:rsidRDefault="00393589" w:rsidP="00393589">
            <w:pPr>
              <w:spacing w:line="276" w:lineRule="auto"/>
              <w:ind w:left="720"/>
            </w:pPr>
          </w:p>
        </w:tc>
      </w:tr>
      <w:tr w:rsidR="00365C93" w14:paraId="052D3F24" w14:textId="77777777" w:rsidTr="00F2500C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</w:tbl>
    <w:p w14:paraId="371203FE" w14:textId="576AAE3C" w:rsidR="00F2500C" w:rsidRDefault="0078585D">
      <w:r>
        <w:t xml:space="preserve">For this role, it is essential that you hold 3 GCSEs </w:t>
      </w:r>
      <w:r w:rsidR="00393589">
        <w:t>(</w:t>
      </w:r>
      <w:r>
        <w:t>Grade C</w:t>
      </w:r>
      <w:r w:rsidR="00393589">
        <w:t>)</w:t>
      </w:r>
      <w:r>
        <w:t xml:space="preserve"> or </w:t>
      </w:r>
      <w:r w:rsidR="00AB6FDA">
        <w:t xml:space="preserve">equivalent, including English and </w:t>
      </w:r>
      <w:proofErr w:type="spellStart"/>
      <w:r w:rsidR="00AB6FDA">
        <w:t>Maths</w:t>
      </w:r>
      <w:proofErr w:type="spellEnd"/>
      <w:r w:rsidR="00AB6FDA">
        <w:t xml:space="preserve">, or the ability to demonstrate relevant experience. </w:t>
      </w:r>
    </w:p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65"/>
        <w:gridCol w:w="2245"/>
        <w:gridCol w:w="157"/>
      </w:tblGrid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</w:tcPr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69D1A510" w14:textId="36BB661E" w:rsidR="00AB6FDA" w:rsidRDefault="00AB6FDA" w:rsidP="00AB6FDA">
            <w:pPr>
              <w:spacing w:line="276" w:lineRule="auto"/>
            </w:pPr>
          </w:p>
          <w:p w14:paraId="72B1A4C7" w14:textId="0CFE7C1C" w:rsidR="00AB6FDA" w:rsidRDefault="00AB6FDA" w:rsidP="00AB6FD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Experience of using electronic and manual filing systems</w:t>
            </w:r>
            <w:r w:rsidR="00CD70B1">
              <w:t xml:space="preserve"> for information storage and retrieval, as well as general clerical experience</w:t>
            </w:r>
          </w:p>
          <w:p w14:paraId="0CF28FD9" w14:textId="56D54A20" w:rsidR="00CD70B1" w:rsidRDefault="00CD70B1" w:rsidP="00AB6FD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Knowledge of Microsoft Office products such as word and excel</w:t>
            </w:r>
            <w:r w:rsidR="005D1BBD">
              <w:t xml:space="preserve"> with the ability to type and work to tight deadlines</w:t>
            </w:r>
          </w:p>
          <w:p w14:paraId="6B102709" w14:textId="577EA31A" w:rsidR="005D1BBD" w:rsidRDefault="005D1BBD" w:rsidP="00AB6FD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An awareness of the importance of confidentiality within Local Government </w:t>
            </w:r>
          </w:p>
          <w:p w14:paraId="3E039563" w14:textId="0492522B" w:rsidR="005D1BBD" w:rsidRDefault="005D1BBD" w:rsidP="00AB6FD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Experience of using and inputting data into databases</w:t>
            </w:r>
          </w:p>
          <w:p w14:paraId="6B50B951" w14:textId="34A1D717" w:rsidR="00165AF6" w:rsidRDefault="00165AF6" w:rsidP="00AB6FDA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A good telephone manner with excellent communication skills and a willingness to work as part of a team 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8641" w14:textId="77777777" w:rsidR="007E6726" w:rsidRDefault="007E6726" w:rsidP="00BC73FC">
      <w:r>
        <w:separator/>
      </w:r>
    </w:p>
  </w:endnote>
  <w:endnote w:type="continuationSeparator" w:id="0">
    <w:p w14:paraId="532CBD1C" w14:textId="77777777" w:rsidR="007E6726" w:rsidRDefault="007E6726" w:rsidP="00BC73FC">
      <w:r>
        <w:continuationSeparator/>
      </w:r>
    </w:p>
  </w:endnote>
  <w:endnote w:type="continuationNotice" w:id="1">
    <w:p w14:paraId="50BE651D" w14:textId="77777777" w:rsidR="007E6726" w:rsidRDefault="007E6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F620" w14:textId="77777777" w:rsidR="007E6726" w:rsidRDefault="007E6726" w:rsidP="00BC73FC">
      <w:r>
        <w:separator/>
      </w:r>
    </w:p>
  </w:footnote>
  <w:footnote w:type="continuationSeparator" w:id="0">
    <w:p w14:paraId="794F0CF6" w14:textId="77777777" w:rsidR="007E6726" w:rsidRDefault="007E6726" w:rsidP="00BC73FC">
      <w:r>
        <w:continuationSeparator/>
      </w:r>
    </w:p>
  </w:footnote>
  <w:footnote w:type="continuationNotice" w:id="1">
    <w:p w14:paraId="71F79639" w14:textId="77777777" w:rsidR="007E6726" w:rsidRDefault="007E6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4115BA"/>
    <w:multiLevelType w:val="hybridMultilevel"/>
    <w:tmpl w:val="6A70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DF8636B"/>
    <w:multiLevelType w:val="hybridMultilevel"/>
    <w:tmpl w:val="B60C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2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20"/>
  </w:num>
  <w:num w:numId="23" w16cid:durableId="444471535">
    <w:abstractNumId w:val="11"/>
  </w:num>
  <w:num w:numId="24" w16cid:durableId="1683584080">
    <w:abstractNumId w:val="19"/>
  </w:num>
  <w:num w:numId="25" w16cid:durableId="5267157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066B"/>
    <w:rsid w:val="000145F9"/>
    <w:rsid w:val="000275E3"/>
    <w:rsid w:val="00037E74"/>
    <w:rsid w:val="00060551"/>
    <w:rsid w:val="00067EB3"/>
    <w:rsid w:val="000761F2"/>
    <w:rsid w:val="0009529B"/>
    <w:rsid w:val="000A2B04"/>
    <w:rsid w:val="000E1C8B"/>
    <w:rsid w:val="000E6815"/>
    <w:rsid w:val="000F5A32"/>
    <w:rsid w:val="001033DE"/>
    <w:rsid w:val="0010498C"/>
    <w:rsid w:val="0010739F"/>
    <w:rsid w:val="00117D1E"/>
    <w:rsid w:val="001360EF"/>
    <w:rsid w:val="00141C6D"/>
    <w:rsid w:val="001461BB"/>
    <w:rsid w:val="00150158"/>
    <w:rsid w:val="00152014"/>
    <w:rsid w:val="00161D30"/>
    <w:rsid w:val="0016524D"/>
    <w:rsid w:val="00165AF6"/>
    <w:rsid w:val="001668B6"/>
    <w:rsid w:val="001702A9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81B02"/>
    <w:rsid w:val="002933F2"/>
    <w:rsid w:val="002A0AC2"/>
    <w:rsid w:val="002B796F"/>
    <w:rsid w:val="002C518F"/>
    <w:rsid w:val="002D0F74"/>
    <w:rsid w:val="002D4238"/>
    <w:rsid w:val="002D755E"/>
    <w:rsid w:val="002E13EE"/>
    <w:rsid w:val="002E16B2"/>
    <w:rsid w:val="002F6FC8"/>
    <w:rsid w:val="0030456C"/>
    <w:rsid w:val="00322ACB"/>
    <w:rsid w:val="003329C7"/>
    <w:rsid w:val="003551E1"/>
    <w:rsid w:val="00365C93"/>
    <w:rsid w:val="00367AED"/>
    <w:rsid w:val="00372BB5"/>
    <w:rsid w:val="00393589"/>
    <w:rsid w:val="003955FE"/>
    <w:rsid w:val="00395C1F"/>
    <w:rsid w:val="003A0A86"/>
    <w:rsid w:val="003B1ECA"/>
    <w:rsid w:val="003B2C97"/>
    <w:rsid w:val="003C0D34"/>
    <w:rsid w:val="003C60F7"/>
    <w:rsid w:val="003D4D87"/>
    <w:rsid w:val="0044707F"/>
    <w:rsid w:val="004600FA"/>
    <w:rsid w:val="00464888"/>
    <w:rsid w:val="00480FAD"/>
    <w:rsid w:val="00497021"/>
    <w:rsid w:val="004A42C1"/>
    <w:rsid w:val="004A6BB1"/>
    <w:rsid w:val="004A796F"/>
    <w:rsid w:val="004C6BAA"/>
    <w:rsid w:val="004D31A4"/>
    <w:rsid w:val="004F10BC"/>
    <w:rsid w:val="00506E16"/>
    <w:rsid w:val="0051188D"/>
    <w:rsid w:val="00515D95"/>
    <w:rsid w:val="0054734D"/>
    <w:rsid w:val="00561A2C"/>
    <w:rsid w:val="00567822"/>
    <w:rsid w:val="00577543"/>
    <w:rsid w:val="00593983"/>
    <w:rsid w:val="005A0882"/>
    <w:rsid w:val="005A4D05"/>
    <w:rsid w:val="005B54B1"/>
    <w:rsid w:val="005C2714"/>
    <w:rsid w:val="005D1BBD"/>
    <w:rsid w:val="005E0795"/>
    <w:rsid w:val="005E6612"/>
    <w:rsid w:val="005E75A5"/>
    <w:rsid w:val="005E760C"/>
    <w:rsid w:val="005F0112"/>
    <w:rsid w:val="005F2592"/>
    <w:rsid w:val="006030FA"/>
    <w:rsid w:val="0061095C"/>
    <w:rsid w:val="006126B9"/>
    <w:rsid w:val="00647C3A"/>
    <w:rsid w:val="00677A30"/>
    <w:rsid w:val="0068134D"/>
    <w:rsid w:val="00695CD1"/>
    <w:rsid w:val="006B1220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423D8"/>
    <w:rsid w:val="00763784"/>
    <w:rsid w:val="0077273A"/>
    <w:rsid w:val="007807FB"/>
    <w:rsid w:val="007840DF"/>
    <w:rsid w:val="0078585D"/>
    <w:rsid w:val="00793DB6"/>
    <w:rsid w:val="007B29E5"/>
    <w:rsid w:val="007C27DD"/>
    <w:rsid w:val="007C3222"/>
    <w:rsid w:val="007E6726"/>
    <w:rsid w:val="007F6D8B"/>
    <w:rsid w:val="007F737F"/>
    <w:rsid w:val="008122A4"/>
    <w:rsid w:val="00814BD7"/>
    <w:rsid w:val="00822E7D"/>
    <w:rsid w:val="00830561"/>
    <w:rsid w:val="008754B3"/>
    <w:rsid w:val="00882CF4"/>
    <w:rsid w:val="0089153F"/>
    <w:rsid w:val="008A28B5"/>
    <w:rsid w:val="008B79FA"/>
    <w:rsid w:val="008C01E5"/>
    <w:rsid w:val="008C5BB7"/>
    <w:rsid w:val="008D29E5"/>
    <w:rsid w:val="008D57B9"/>
    <w:rsid w:val="008E169C"/>
    <w:rsid w:val="00902AB1"/>
    <w:rsid w:val="00917803"/>
    <w:rsid w:val="009218DD"/>
    <w:rsid w:val="00924729"/>
    <w:rsid w:val="009420F8"/>
    <w:rsid w:val="009502EB"/>
    <w:rsid w:val="00966E71"/>
    <w:rsid w:val="00971691"/>
    <w:rsid w:val="00982CF7"/>
    <w:rsid w:val="0098361A"/>
    <w:rsid w:val="00987AF3"/>
    <w:rsid w:val="009B45BF"/>
    <w:rsid w:val="009B58A5"/>
    <w:rsid w:val="009D1074"/>
    <w:rsid w:val="009D2622"/>
    <w:rsid w:val="009D4A90"/>
    <w:rsid w:val="009F3F87"/>
    <w:rsid w:val="00A27909"/>
    <w:rsid w:val="00A3304B"/>
    <w:rsid w:val="00A405BB"/>
    <w:rsid w:val="00A50F8D"/>
    <w:rsid w:val="00A55B8E"/>
    <w:rsid w:val="00A57756"/>
    <w:rsid w:val="00A85785"/>
    <w:rsid w:val="00AB2C1E"/>
    <w:rsid w:val="00AB6FDA"/>
    <w:rsid w:val="00AC6047"/>
    <w:rsid w:val="00AC7DE3"/>
    <w:rsid w:val="00AE230E"/>
    <w:rsid w:val="00AF536B"/>
    <w:rsid w:val="00B03030"/>
    <w:rsid w:val="00B14D8F"/>
    <w:rsid w:val="00B3401B"/>
    <w:rsid w:val="00B6029A"/>
    <w:rsid w:val="00B6431B"/>
    <w:rsid w:val="00B824D6"/>
    <w:rsid w:val="00B905A5"/>
    <w:rsid w:val="00B91C7E"/>
    <w:rsid w:val="00B94DB1"/>
    <w:rsid w:val="00B97621"/>
    <w:rsid w:val="00BA7BC6"/>
    <w:rsid w:val="00BC73FC"/>
    <w:rsid w:val="00BD151D"/>
    <w:rsid w:val="00BD6187"/>
    <w:rsid w:val="00BE395E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A3014"/>
    <w:rsid w:val="00CC3477"/>
    <w:rsid w:val="00CD08BD"/>
    <w:rsid w:val="00CD2F7A"/>
    <w:rsid w:val="00CD3C4E"/>
    <w:rsid w:val="00CD70B1"/>
    <w:rsid w:val="00CE2666"/>
    <w:rsid w:val="00D01950"/>
    <w:rsid w:val="00D10238"/>
    <w:rsid w:val="00D12306"/>
    <w:rsid w:val="00D15E96"/>
    <w:rsid w:val="00D27B4A"/>
    <w:rsid w:val="00D33ACE"/>
    <w:rsid w:val="00D3444F"/>
    <w:rsid w:val="00D63C04"/>
    <w:rsid w:val="00D655D1"/>
    <w:rsid w:val="00D73EB5"/>
    <w:rsid w:val="00DB629F"/>
    <w:rsid w:val="00DC12AF"/>
    <w:rsid w:val="00DC65EE"/>
    <w:rsid w:val="00DC6AB5"/>
    <w:rsid w:val="00DF6E2F"/>
    <w:rsid w:val="00E14925"/>
    <w:rsid w:val="00E26A54"/>
    <w:rsid w:val="00E301C7"/>
    <w:rsid w:val="00E4076D"/>
    <w:rsid w:val="00E700D7"/>
    <w:rsid w:val="00E7121F"/>
    <w:rsid w:val="00E77FC6"/>
    <w:rsid w:val="00E810A5"/>
    <w:rsid w:val="00E87EA7"/>
    <w:rsid w:val="00E95D2E"/>
    <w:rsid w:val="00E97070"/>
    <w:rsid w:val="00E97637"/>
    <w:rsid w:val="00EC745A"/>
    <w:rsid w:val="00ED22FE"/>
    <w:rsid w:val="00ED4EB2"/>
    <w:rsid w:val="00EF1947"/>
    <w:rsid w:val="00EF3E9E"/>
    <w:rsid w:val="00EF477D"/>
    <w:rsid w:val="00F000FC"/>
    <w:rsid w:val="00F01564"/>
    <w:rsid w:val="00F10327"/>
    <w:rsid w:val="00F20667"/>
    <w:rsid w:val="00F249FA"/>
    <w:rsid w:val="00F24D99"/>
    <w:rsid w:val="00F2500C"/>
    <w:rsid w:val="00F353D7"/>
    <w:rsid w:val="00F366A1"/>
    <w:rsid w:val="00F36A4D"/>
    <w:rsid w:val="00F51960"/>
    <w:rsid w:val="00F5593E"/>
    <w:rsid w:val="00F57C7D"/>
    <w:rsid w:val="00F62465"/>
    <w:rsid w:val="00F81F69"/>
    <w:rsid w:val="00F84CC7"/>
    <w:rsid w:val="00F96FF6"/>
    <w:rsid w:val="00FC1B7C"/>
    <w:rsid w:val="00FC3780"/>
    <w:rsid w:val="00FC7C8D"/>
    <w:rsid w:val="00FD3D35"/>
    <w:rsid w:val="00FD3DF3"/>
    <w:rsid w:val="00FE52A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06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Haining</dc:creator>
  <cp:keywords/>
  <dc:description/>
  <cp:lastModifiedBy>Jessica Hough</cp:lastModifiedBy>
  <cp:revision>2</cp:revision>
  <dcterms:created xsi:type="dcterms:W3CDTF">2025-09-16T08:37:00Z</dcterms:created>
  <dcterms:modified xsi:type="dcterms:W3CDTF">2025-09-16T08:37:00Z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