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594133D" w14:textId="0394993D" w:rsidR="000F5A32" w:rsidRDefault="000F5A32" w:rsidP="000F5A32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60709F" wp14:editId="60CD6DA2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4CC5">
              <w:rPr>
                <w:b/>
                <w:bCs/>
                <w:sz w:val="40"/>
                <w:szCs w:val="40"/>
              </w:rPr>
              <w:t>box office assistant</w:t>
            </w:r>
          </w:p>
          <w:p w14:paraId="3A2B85FA" w14:textId="61058897" w:rsidR="007C3222" w:rsidRPr="007C3222" w:rsidRDefault="000F5A32" w:rsidP="000F5A32">
            <w:r>
              <w:rPr>
                <w:b/>
                <w:bCs/>
                <w:sz w:val="24"/>
                <w:szCs w:val="24"/>
              </w:rPr>
              <w:t xml:space="preserve">SALARY GRADE: </w:t>
            </w:r>
            <w:r w:rsidR="00F74CC5">
              <w:rPr>
                <w:b/>
                <w:bCs/>
                <w:sz w:val="24"/>
                <w:szCs w:val="24"/>
              </w:rPr>
              <w:t>HBC 2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42E1A898" w14:textId="77777777" w:rsidR="00CD2F7A" w:rsidRPr="00CD2F7A" w:rsidRDefault="00CD2F7A" w:rsidP="00CD2F7A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CD2F7A">
              <w:rPr>
                <w:rFonts w:eastAsia="Times New Roman"/>
                <w:color w:val="005982" w:themeColor="accent1"/>
              </w:rPr>
              <w:t>Extensive employee benefits platform including discounted shopping, car leasing, gym memberships, wellbeing hub and Employee Assistance Programme.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1962F7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AE3F801" w:rsidR="001962F7" w:rsidRPr="00E7121F" w:rsidRDefault="001962F7" w:rsidP="001962F7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1962F7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4196B86A" w14:textId="08DFD249" w:rsidR="00396359" w:rsidRPr="00396359" w:rsidRDefault="00396359" w:rsidP="00396359">
            <w:pPr>
              <w:spacing w:line="276" w:lineRule="auto"/>
              <w:rPr>
                <w:lang w:val="en-GB"/>
              </w:rPr>
            </w:pPr>
            <w:r>
              <w:t xml:space="preserve">The Brindley is a destination theatre for the North West, staging numerous performances across the year. </w:t>
            </w:r>
            <w:r>
              <w:rPr>
                <w:lang w:val="en-GB"/>
              </w:rPr>
              <w:t>As a Box Office Assistant,</w:t>
            </w:r>
            <w:r w:rsidRPr="00396359">
              <w:rPr>
                <w:lang w:val="en-GB"/>
              </w:rPr>
              <w:t xml:space="preserve"> </w:t>
            </w:r>
            <w:r>
              <w:rPr>
                <w:lang w:val="en-GB"/>
              </w:rPr>
              <w:t>you will be r</w:t>
            </w:r>
            <w:r w:rsidRPr="00396359">
              <w:rPr>
                <w:lang w:val="en-GB"/>
              </w:rPr>
              <w:t>esponsible for creating a welcoming environment to visitors and delivering the highest level of</w:t>
            </w:r>
            <w:r>
              <w:rPr>
                <w:lang w:val="en-GB"/>
              </w:rPr>
              <w:t xml:space="preserve"> </w:t>
            </w:r>
            <w:r w:rsidRPr="00396359">
              <w:rPr>
                <w:lang w:val="en-GB"/>
              </w:rPr>
              <w:t>customer service, providing ticketing services and general information on the Brindley’s</w:t>
            </w:r>
            <w:r>
              <w:rPr>
                <w:lang w:val="en-GB"/>
              </w:rPr>
              <w:t xml:space="preserve"> </w:t>
            </w:r>
            <w:r w:rsidRPr="00396359">
              <w:rPr>
                <w:lang w:val="en-GB"/>
              </w:rPr>
              <w:t xml:space="preserve">activities alongside a reception service for the </w:t>
            </w:r>
            <w:r>
              <w:rPr>
                <w:lang w:val="en-GB"/>
              </w:rPr>
              <w:t xml:space="preserve">building. You will </w:t>
            </w:r>
            <w:r w:rsidRPr="00396359">
              <w:rPr>
                <w:lang w:val="en-GB"/>
              </w:rPr>
              <w:t>assist in the effective day-to-day</w:t>
            </w:r>
            <w:r>
              <w:rPr>
                <w:lang w:val="en-GB"/>
              </w:rPr>
              <w:t xml:space="preserve"> </w:t>
            </w:r>
            <w:r w:rsidRPr="00396359">
              <w:rPr>
                <w:lang w:val="en-GB"/>
              </w:rPr>
              <w:t>operation of the box office and reception and maximis</w:t>
            </w:r>
            <w:r>
              <w:rPr>
                <w:lang w:val="en-GB"/>
              </w:rPr>
              <w:t>e</w:t>
            </w:r>
            <w:r w:rsidRPr="00396359">
              <w:rPr>
                <w:lang w:val="en-GB"/>
              </w:rPr>
              <w:t xml:space="preserve"> sales whenever possible. </w:t>
            </w:r>
          </w:p>
          <w:p w14:paraId="66ADF150" w14:textId="4E2D82AA" w:rsidR="001962F7" w:rsidRDefault="001962F7" w:rsidP="001962F7">
            <w:pPr>
              <w:spacing w:line="276" w:lineRule="auto"/>
            </w:pPr>
          </w:p>
          <w:p w14:paraId="3A0F77AF" w14:textId="77777777" w:rsidR="001962F7" w:rsidRDefault="001962F7" w:rsidP="001962F7">
            <w:pPr>
              <w:spacing w:line="276" w:lineRule="auto"/>
            </w:pPr>
          </w:p>
          <w:p w14:paraId="7E6F4472" w14:textId="77777777" w:rsidR="001962F7" w:rsidRDefault="001962F7" w:rsidP="001962F7">
            <w:pPr>
              <w:spacing w:line="276" w:lineRule="auto"/>
            </w:pPr>
            <w:r>
              <w:t>More specific responsibilities include:</w:t>
            </w:r>
          </w:p>
          <w:p w14:paraId="782ED420" w14:textId="0B428F56" w:rsidR="00396359" w:rsidRDefault="00396359" w:rsidP="003E29F5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Assist in the day to day running of the </w:t>
            </w:r>
            <w:proofErr w:type="spellStart"/>
            <w:r>
              <w:t>computerised</w:t>
            </w:r>
            <w:proofErr w:type="spellEnd"/>
            <w:r>
              <w:t xml:space="preserve"> box office systems, including sales promotions, tickets and information provision for the public in person by phone, post or website.</w:t>
            </w:r>
          </w:p>
          <w:p w14:paraId="30E28032" w14:textId="77777777" w:rsidR="00396359" w:rsidRDefault="00396359" w:rsidP="00396359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Ensuring a constant attention to detail for a smooth and courteous transaction on all occasions.</w:t>
            </w:r>
          </w:p>
          <w:p w14:paraId="353FCC2D" w14:textId="6C798A59" w:rsidR="00396359" w:rsidRDefault="00396359" w:rsidP="00A94DE4">
            <w:pPr>
              <w:numPr>
                <w:ilvl w:val="0"/>
                <w:numId w:val="9"/>
              </w:numPr>
              <w:spacing w:line="276" w:lineRule="auto"/>
            </w:pPr>
            <w:r>
              <w:t>Provide accurate and helpful information to the public about the Brindley and associated events within Halton in person and by telephone.</w:t>
            </w:r>
          </w:p>
          <w:p w14:paraId="5F44AA28" w14:textId="62D74466" w:rsidR="00396359" w:rsidRDefault="00396359" w:rsidP="008A0557">
            <w:pPr>
              <w:numPr>
                <w:ilvl w:val="0"/>
                <w:numId w:val="9"/>
              </w:numPr>
              <w:spacing w:line="276" w:lineRule="auto"/>
            </w:pPr>
            <w:r>
              <w:t>Be responsible for box office security and manage the accurate and reconciliation of all box office sales receipts and floats when on shift in order to conform to financial regulations.</w:t>
            </w:r>
          </w:p>
          <w:p w14:paraId="7A4FDE41" w14:textId="3D8FF6D7" w:rsidR="00396359" w:rsidRDefault="00396359" w:rsidP="00B2793E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Assist in the monitoring and evaluation of new and existing sales initiatives, in order to </w:t>
            </w:r>
            <w:proofErr w:type="spellStart"/>
            <w:r>
              <w:t>maximise</w:t>
            </w:r>
            <w:proofErr w:type="spellEnd"/>
            <w:r>
              <w:t xml:space="preserve"> sales.</w:t>
            </w:r>
          </w:p>
          <w:p w14:paraId="32D01673" w14:textId="34BF37B4" w:rsidR="00396359" w:rsidRDefault="00396359" w:rsidP="00806EB3">
            <w:pPr>
              <w:numPr>
                <w:ilvl w:val="0"/>
                <w:numId w:val="9"/>
              </w:numPr>
              <w:spacing w:line="276" w:lineRule="auto"/>
            </w:pPr>
            <w:r>
              <w:t>Regularly update information and statistics relating to sales figures, attendances, mailing lists, craft sales etc.</w:t>
            </w:r>
          </w:p>
          <w:p w14:paraId="11EA5DCD" w14:textId="0074FF18" w:rsidR="00396359" w:rsidRDefault="00396359" w:rsidP="009916F8">
            <w:pPr>
              <w:numPr>
                <w:ilvl w:val="0"/>
                <w:numId w:val="9"/>
              </w:numPr>
              <w:spacing w:line="276" w:lineRule="auto"/>
            </w:pPr>
            <w:r>
              <w:t>Assist in monitoring stock levels of tickets and all other box office requirements to ensure a sufficient supply.</w:t>
            </w:r>
          </w:p>
          <w:p w14:paraId="33B2BBC4" w14:textId="4915DDF1" w:rsidR="00396359" w:rsidRDefault="00396359" w:rsidP="0036253E">
            <w:pPr>
              <w:numPr>
                <w:ilvl w:val="0"/>
                <w:numId w:val="9"/>
              </w:numPr>
              <w:spacing w:line="276" w:lineRule="auto"/>
            </w:pPr>
            <w:r>
              <w:t>To keep updated the box office database, recording customer information in compliance with the Data Protection Act and produce sales reports as required</w:t>
            </w:r>
          </w:p>
          <w:p w14:paraId="33C8470D" w14:textId="73ACCFEE" w:rsidR="00396359" w:rsidRDefault="00396359" w:rsidP="00F40BD5">
            <w:pPr>
              <w:numPr>
                <w:ilvl w:val="0"/>
                <w:numId w:val="9"/>
              </w:numPr>
              <w:spacing w:line="276" w:lineRule="auto"/>
            </w:pPr>
            <w:r>
              <w:t>To complete and email sales return sheets to the Hires and Promotions Officers immediately after each show.</w:t>
            </w:r>
          </w:p>
          <w:p w14:paraId="0E287A13" w14:textId="22FE7052" w:rsidR="00396359" w:rsidRDefault="00396359" w:rsidP="00396359">
            <w:pPr>
              <w:numPr>
                <w:ilvl w:val="0"/>
                <w:numId w:val="9"/>
              </w:numPr>
              <w:spacing w:line="276" w:lineRule="auto"/>
            </w:pPr>
            <w:r>
              <w:t>To maintain a clean, tidy and uncluttered front of house box office workspace</w:t>
            </w:r>
          </w:p>
          <w:p w14:paraId="676CD6AC" w14:textId="6353336C" w:rsidR="00396359" w:rsidRDefault="00396359" w:rsidP="004C69C5">
            <w:pPr>
              <w:numPr>
                <w:ilvl w:val="0"/>
                <w:numId w:val="9"/>
              </w:numPr>
              <w:spacing w:line="276" w:lineRule="auto"/>
            </w:pPr>
            <w:r>
              <w:t>Work as part of a team, assisting other members of The Brindley staff and communicate effectively, in order to deliver a high level of customer and user service.</w:t>
            </w:r>
          </w:p>
          <w:p w14:paraId="57BBA876" w14:textId="5B8BEC35" w:rsidR="001962F7" w:rsidRDefault="00396359" w:rsidP="00081068">
            <w:pPr>
              <w:numPr>
                <w:ilvl w:val="0"/>
                <w:numId w:val="9"/>
              </w:numPr>
              <w:spacing w:line="276" w:lineRule="auto"/>
            </w:pPr>
            <w:r>
              <w:t>Undertake any other duties and responsibilities as may be assigned from time to time, which are commensurate with the grade of the job.</w:t>
            </w: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13FED51D" w14:textId="5C147E6F" w:rsidR="00924729" w:rsidRDefault="00081068" w:rsidP="00FE52AB">
            <w:pPr>
              <w:spacing w:line="276" w:lineRule="auto"/>
            </w:pPr>
            <w:r>
              <w:t xml:space="preserve">You will be educated to 3 x GCSE standard (or equivalent) or be able to demonstrate equivalent relevant experience. 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3A1A7117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</w:t>
            </w:r>
            <w:r w:rsidR="00081068">
              <w:t>/be</w:t>
            </w:r>
            <w:r>
              <w:t>:</w:t>
            </w:r>
          </w:p>
          <w:p w14:paraId="6315033F" w14:textId="77777777" w:rsidR="00081068" w:rsidRDefault="00081068" w:rsidP="0008106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in dealing with the public and excellent customer care skills. </w:t>
            </w:r>
          </w:p>
          <w:p w14:paraId="4F4133BB" w14:textId="77777777" w:rsidR="00081068" w:rsidRDefault="00081068" w:rsidP="00081068">
            <w:pPr>
              <w:numPr>
                <w:ilvl w:val="0"/>
                <w:numId w:val="9"/>
              </w:numPr>
              <w:spacing w:line="276" w:lineRule="auto"/>
            </w:pPr>
            <w:r>
              <w:t>Experience of handling money and reconciliation</w:t>
            </w:r>
          </w:p>
          <w:p w14:paraId="5B4C6431" w14:textId="716E350F" w:rsidR="00081068" w:rsidRDefault="00081068" w:rsidP="00081068">
            <w:pPr>
              <w:numPr>
                <w:ilvl w:val="0"/>
                <w:numId w:val="9"/>
              </w:numPr>
              <w:spacing w:line="276" w:lineRule="auto"/>
            </w:pPr>
            <w:r>
              <w:t>Computer literacy skills</w:t>
            </w:r>
          </w:p>
          <w:p w14:paraId="249D9313" w14:textId="77777777" w:rsidR="00081068" w:rsidRDefault="00081068" w:rsidP="00081068">
            <w:pPr>
              <w:numPr>
                <w:ilvl w:val="0"/>
                <w:numId w:val="9"/>
              </w:numPr>
              <w:spacing w:line="276" w:lineRule="auto"/>
            </w:pPr>
            <w:r>
              <w:t>Able to deal with situations in a calm and effective manner</w:t>
            </w:r>
          </w:p>
          <w:p w14:paraId="05352EF6" w14:textId="2D51EDD8" w:rsidR="00081068" w:rsidRDefault="00081068" w:rsidP="0008106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Excellent time management skills </w:t>
            </w:r>
          </w:p>
          <w:p w14:paraId="01573464" w14:textId="79387836" w:rsidR="00081068" w:rsidRDefault="00081068" w:rsidP="00081068">
            <w:pPr>
              <w:numPr>
                <w:ilvl w:val="0"/>
                <w:numId w:val="9"/>
              </w:numPr>
              <w:spacing w:line="276" w:lineRule="auto"/>
            </w:pPr>
            <w:r>
              <w:t>Self-reliant and be able to work well on your own as well as part of a team</w:t>
            </w:r>
          </w:p>
          <w:p w14:paraId="47FC7AF2" w14:textId="77777777" w:rsidR="00081068" w:rsidRDefault="00081068" w:rsidP="0008106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Hours of work will be on a </w:t>
            </w:r>
            <w:proofErr w:type="spellStart"/>
            <w:r>
              <w:t>rota</w:t>
            </w:r>
            <w:proofErr w:type="spellEnd"/>
            <w:r>
              <w:t xml:space="preserve"> basis Monday to Sunday including evenings and a minimum of 2 weekend days or evenings in every 4 weeks.</w:t>
            </w:r>
          </w:p>
          <w:p w14:paraId="0150C1E9" w14:textId="02CA49AB" w:rsidR="008A28B5" w:rsidRDefault="00081068" w:rsidP="0008106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post holder will hold and maintain a first aid qualification (training to be provided) 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396359">
      <w:pgSz w:w="12240" w:h="15840" w:code="1"/>
      <w:pgMar w:top="1440" w:right="1080" w:bottom="1276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C89B" w14:textId="77777777" w:rsidR="009D4A90" w:rsidRDefault="009D4A90" w:rsidP="00BC73FC">
      <w:r>
        <w:separator/>
      </w:r>
    </w:p>
  </w:endnote>
  <w:endnote w:type="continuationSeparator" w:id="0">
    <w:p w14:paraId="32BD370D" w14:textId="77777777" w:rsidR="009D4A90" w:rsidRDefault="009D4A90" w:rsidP="00BC73FC">
      <w:r>
        <w:continuationSeparator/>
      </w:r>
    </w:p>
  </w:endnote>
  <w:endnote w:type="continuationNotice" w:id="1">
    <w:p w14:paraId="3226BA4C" w14:textId="77777777" w:rsidR="009D4A90" w:rsidRDefault="009D4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7867" w14:textId="77777777" w:rsidR="009D4A90" w:rsidRDefault="009D4A90" w:rsidP="00BC73FC">
      <w:r>
        <w:separator/>
      </w:r>
    </w:p>
  </w:footnote>
  <w:footnote w:type="continuationSeparator" w:id="0">
    <w:p w14:paraId="55A274B7" w14:textId="77777777" w:rsidR="009D4A90" w:rsidRDefault="009D4A90" w:rsidP="00BC73FC">
      <w:r>
        <w:continuationSeparator/>
      </w:r>
    </w:p>
  </w:footnote>
  <w:footnote w:type="continuationNotice" w:id="1">
    <w:p w14:paraId="2F602EA5" w14:textId="77777777" w:rsidR="009D4A90" w:rsidRDefault="009D4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81068"/>
    <w:rsid w:val="0009529B"/>
    <w:rsid w:val="000E1C8B"/>
    <w:rsid w:val="000F5A32"/>
    <w:rsid w:val="001011B1"/>
    <w:rsid w:val="0010498C"/>
    <w:rsid w:val="00117D1E"/>
    <w:rsid w:val="001360EF"/>
    <w:rsid w:val="00141C6D"/>
    <w:rsid w:val="0016524D"/>
    <w:rsid w:val="001806C6"/>
    <w:rsid w:val="00180710"/>
    <w:rsid w:val="00181676"/>
    <w:rsid w:val="001962F7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511DA"/>
    <w:rsid w:val="002635AA"/>
    <w:rsid w:val="00281B02"/>
    <w:rsid w:val="002A0AC2"/>
    <w:rsid w:val="002C518F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96359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4E465A"/>
    <w:rsid w:val="00506E16"/>
    <w:rsid w:val="00515D95"/>
    <w:rsid w:val="00561A2C"/>
    <w:rsid w:val="00577543"/>
    <w:rsid w:val="00593983"/>
    <w:rsid w:val="005A0882"/>
    <w:rsid w:val="005A4D05"/>
    <w:rsid w:val="005B54B1"/>
    <w:rsid w:val="005C2714"/>
    <w:rsid w:val="005E0795"/>
    <w:rsid w:val="005E6612"/>
    <w:rsid w:val="005E760C"/>
    <w:rsid w:val="005E7D2B"/>
    <w:rsid w:val="005F2592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B29E5"/>
    <w:rsid w:val="007C27DD"/>
    <w:rsid w:val="007C3222"/>
    <w:rsid w:val="007F6D8B"/>
    <w:rsid w:val="007F737F"/>
    <w:rsid w:val="008122A4"/>
    <w:rsid w:val="00814BD7"/>
    <w:rsid w:val="00830561"/>
    <w:rsid w:val="00882CF4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71691"/>
    <w:rsid w:val="00982CF7"/>
    <w:rsid w:val="0098361A"/>
    <w:rsid w:val="009B45BF"/>
    <w:rsid w:val="009D1074"/>
    <w:rsid w:val="009D4A90"/>
    <w:rsid w:val="00A27909"/>
    <w:rsid w:val="00A3304B"/>
    <w:rsid w:val="00A405BB"/>
    <w:rsid w:val="00A50F8D"/>
    <w:rsid w:val="00A57756"/>
    <w:rsid w:val="00A6164D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4DB1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004A"/>
    <w:rsid w:val="00C63F91"/>
    <w:rsid w:val="00C6483A"/>
    <w:rsid w:val="00C916FE"/>
    <w:rsid w:val="00CC3477"/>
    <w:rsid w:val="00CD2F7A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12AF"/>
    <w:rsid w:val="00DC65EE"/>
    <w:rsid w:val="00DC6AB5"/>
    <w:rsid w:val="00E14925"/>
    <w:rsid w:val="00E26A54"/>
    <w:rsid w:val="00E301C7"/>
    <w:rsid w:val="00E4076D"/>
    <w:rsid w:val="00E7121F"/>
    <w:rsid w:val="00E810A5"/>
    <w:rsid w:val="00E87EA7"/>
    <w:rsid w:val="00E95D2E"/>
    <w:rsid w:val="00E97637"/>
    <w:rsid w:val="00EC745A"/>
    <w:rsid w:val="00ED4EB2"/>
    <w:rsid w:val="00EF1947"/>
    <w:rsid w:val="00EF3E9E"/>
    <w:rsid w:val="00EF477D"/>
    <w:rsid w:val="00F000FC"/>
    <w:rsid w:val="00F10327"/>
    <w:rsid w:val="00F20667"/>
    <w:rsid w:val="00F249FA"/>
    <w:rsid w:val="00F51960"/>
    <w:rsid w:val="00F57C7D"/>
    <w:rsid w:val="00F62465"/>
    <w:rsid w:val="00F74CC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Catherine Harrison</cp:lastModifiedBy>
  <cp:revision>2</cp:revision>
  <dcterms:created xsi:type="dcterms:W3CDTF">2025-06-13T10:36:00Z</dcterms:created>
  <dcterms:modified xsi:type="dcterms:W3CDTF">2025-06-13T10:36:00Z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