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</w:tblGrid>
      <w:tr w:rsidR="00372BB5" w14:paraId="4737160A" w14:textId="77777777" w:rsidTr="00F2500C">
        <w:trPr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5A8B4349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E64">
              <w:rPr>
                <w:b/>
                <w:bCs/>
                <w:sz w:val="40"/>
                <w:szCs w:val="40"/>
              </w:rPr>
              <w:t>Information Systems Manager</w:t>
            </w:r>
          </w:p>
          <w:p w14:paraId="3A2B85FA" w14:textId="79F358DF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396FF4">
              <w:rPr>
                <w:b/>
                <w:bCs/>
                <w:sz w:val="24"/>
                <w:szCs w:val="24"/>
              </w:rPr>
              <w:t>HBC9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F2500C"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316871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316871">
              <w:rPr>
                <w:color w:val="005982" w:themeColor="accent1"/>
              </w:rPr>
              <w:t xml:space="preserve">Free Car Parking at HBC sites </w:t>
            </w:r>
          </w:p>
          <w:p w14:paraId="5C8D792B" w14:textId="6033AAA9" w:rsidR="00C6483A" w:rsidRPr="002A3D6B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2A3D6B">
              <w:rPr>
                <w:color w:val="005982" w:themeColor="accent1"/>
              </w:rPr>
              <w:t xml:space="preserve">Flexible / hybrid working arrangements available </w:t>
            </w:r>
          </w:p>
          <w:p w14:paraId="42E1A898" w14:textId="77777777" w:rsidR="00CD2F7A" w:rsidRPr="00316871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316871">
              <w:rPr>
                <w:rFonts w:eastAsia="Times New Roman"/>
                <w:color w:val="005982" w:themeColor="accent1"/>
              </w:rPr>
              <w:t>Extensive employee benefits platform including discounted shopping, car leasing, gym memberships, wellbeing hub and Employee Assistance Programme.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F2500C">
        <w:tc>
          <w:tcPr>
            <w:tcW w:w="10065" w:type="dxa"/>
            <w:gridSpan w:val="2"/>
          </w:tcPr>
          <w:p w14:paraId="66ADF150" w14:textId="4217C2BB" w:rsidR="001962F7" w:rsidRPr="007A5C8F" w:rsidRDefault="0098763F" w:rsidP="00027F2A">
            <w:pPr>
              <w:jc w:val="both"/>
              <w:rPr>
                <w:rFonts w:cs="Arial"/>
                <w:szCs w:val="20"/>
              </w:rPr>
            </w:pPr>
            <w:r w:rsidRPr="007A5C8F">
              <w:rPr>
                <w:szCs w:val="20"/>
              </w:rPr>
              <w:t>As Information Systems Manager you</w:t>
            </w:r>
            <w:r w:rsidR="000134B5" w:rsidRPr="007A5C8F">
              <w:rPr>
                <w:szCs w:val="20"/>
              </w:rPr>
              <w:t xml:space="preserve"> will </w:t>
            </w:r>
            <w:r w:rsidRPr="007A5C8F">
              <w:rPr>
                <w:rFonts w:cs="Arial"/>
                <w:szCs w:val="20"/>
              </w:rPr>
              <w:t>analys</w:t>
            </w:r>
            <w:r w:rsidR="000134B5" w:rsidRPr="007A5C8F">
              <w:rPr>
                <w:rFonts w:cs="Arial"/>
                <w:szCs w:val="20"/>
              </w:rPr>
              <w:t>e</w:t>
            </w:r>
            <w:r w:rsidRPr="007A5C8F">
              <w:rPr>
                <w:rFonts w:cs="Arial"/>
                <w:szCs w:val="20"/>
              </w:rPr>
              <w:t>, design, develop, deliver and manage quality Information Systems for use throughout the authority.</w:t>
            </w:r>
          </w:p>
          <w:p w14:paraId="3A0F77AF" w14:textId="77777777" w:rsidR="001962F7" w:rsidRPr="007A5C8F" w:rsidRDefault="001962F7" w:rsidP="001962F7">
            <w:pPr>
              <w:spacing w:line="276" w:lineRule="auto"/>
              <w:rPr>
                <w:szCs w:val="20"/>
              </w:rPr>
            </w:pPr>
          </w:p>
          <w:p w14:paraId="50238CB1" w14:textId="77777777" w:rsidR="00D519AA" w:rsidRPr="007A5C8F" w:rsidRDefault="001962F7" w:rsidP="00D519AA">
            <w:pPr>
              <w:spacing w:line="276" w:lineRule="auto"/>
              <w:rPr>
                <w:szCs w:val="20"/>
              </w:rPr>
            </w:pPr>
            <w:r w:rsidRPr="007A5C8F">
              <w:rPr>
                <w:szCs w:val="20"/>
              </w:rPr>
              <w:t>More specific responsibilities include:</w:t>
            </w:r>
          </w:p>
          <w:p w14:paraId="13A00452" w14:textId="3BE6C413" w:rsidR="0065033A" w:rsidRPr="007A5C8F" w:rsidRDefault="006860D0" w:rsidP="00D519AA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>To d</w:t>
            </w:r>
            <w:r w:rsidR="0065033A" w:rsidRPr="007A5C8F">
              <w:rPr>
                <w:rFonts w:cs="Arial"/>
                <w:szCs w:val="20"/>
              </w:rPr>
              <w:t>esign, develop, enhance, and maintain both new and existing systems using Microsoft and 3rd party development platforms (e.g. C, C#, V</w:t>
            </w:r>
            <w:r w:rsidR="000009A1" w:rsidRPr="007A5C8F">
              <w:rPr>
                <w:rFonts w:cs="Arial"/>
                <w:szCs w:val="20"/>
              </w:rPr>
              <w:t xml:space="preserve">isual </w:t>
            </w:r>
            <w:r w:rsidR="0065033A" w:rsidRPr="007A5C8F">
              <w:rPr>
                <w:rFonts w:cs="Arial"/>
                <w:szCs w:val="20"/>
              </w:rPr>
              <w:t>B</w:t>
            </w:r>
            <w:r w:rsidR="000009A1" w:rsidRPr="007A5C8F">
              <w:rPr>
                <w:rFonts w:cs="Arial"/>
                <w:szCs w:val="20"/>
              </w:rPr>
              <w:t>asic</w:t>
            </w:r>
            <w:r w:rsidR="0065033A" w:rsidRPr="007A5C8F">
              <w:rPr>
                <w:rFonts w:cs="Arial"/>
                <w:szCs w:val="20"/>
              </w:rPr>
              <w:t>, T-SQL, CSS, SharePoint, bespoke business applications, CRM, FMS, intranet/extranet solutions).</w:t>
            </w:r>
          </w:p>
          <w:p w14:paraId="31CE5E2D" w14:textId="7015CC5E" w:rsidR="0065033A" w:rsidRPr="007A5C8F" w:rsidRDefault="000009A1" w:rsidP="0066624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lastRenderedPageBreak/>
              <w:t>Configure and develop 3rd-party and in-house systems to meet evolving business needs and implement design briefs for web and business applications.</w:t>
            </w:r>
          </w:p>
          <w:p w14:paraId="353F498E" w14:textId="57F59CFC" w:rsidR="00067B44" w:rsidRPr="007A5C8F" w:rsidRDefault="00067B44" w:rsidP="0066624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t>Collaborate with infrastructure teams (Data Centre, EUC, Network, Directory Services) to ensure system resilience, availability, and effective maintenance.</w:t>
            </w:r>
          </w:p>
          <w:p w14:paraId="3D922866" w14:textId="1FC58A96" w:rsidR="00C31C1D" w:rsidRPr="007A5C8F" w:rsidRDefault="00501AFE" w:rsidP="0066624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  <w:lang w:val="en-GB"/>
              </w:rPr>
              <w:t>M</w:t>
            </w:r>
            <w:r w:rsidR="00C31C1D" w:rsidRPr="00D57F29">
              <w:rPr>
                <w:rFonts w:cs="Arial"/>
                <w:szCs w:val="20"/>
                <w:lang w:val="en-GB"/>
              </w:rPr>
              <w:t>anage</w:t>
            </w:r>
            <w:r w:rsidRPr="007A5C8F">
              <w:rPr>
                <w:rFonts w:cs="Arial"/>
                <w:szCs w:val="20"/>
                <w:lang w:val="en-GB"/>
              </w:rPr>
              <w:t xml:space="preserve"> and analyse</w:t>
            </w:r>
            <w:r w:rsidR="00C31C1D" w:rsidRPr="00D57F29">
              <w:rPr>
                <w:rFonts w:cs="Arial"/>
                <w:szCs w:val="20"/>
                <w:lang w:val="en-GB"/>
              </w:rPr>
              <w:t xml:space="preserve"> technical projects</w:t>
            </w:r>
            <w:r w:rsidR="00176CDB" w:rsidRPr="007A5C8F">
              <w:rPr>
                <w:rFonts w:cs="Arial"/>
                <w:szCs w:val="20"/>
                <w:lang w:val="en-GB"/>
              </w:rPr>
              <w:t xml:space="preserve"> within ICT &amp; Support Services</w:t>
            </w:r>
            <w:r w:rsidR="00C31C1D" w:rsidRPr="00D57F29">
              <w:rPr>
                <w:rFonts w:cs="Arial"/>
                <w:szCs w:val="20"/>
                <w:lang w:val="en-GB"/>
              </w:rPr>
              <w:t xml:space="preserve"> using a specified systems development/project management methodology.</w:t>
            </w:r>
          </w:p>
          <w:p w14:paraId="5B86779C" w14:textId="72BCFB2D" w:rsidR="00176CDB" w:rsidRPr="007A5C8F" w:rsidRDefault="00297041" w:rsidP="0066624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t>Act as primary contact for development and maintenance of systems within your specialism, whether hosted in-house, externally, or by third parties.</w:t>
            </w:r>
          </w:p>
          <w:p w14:paraId="5CCAFD89" w14:textId="589B96A0" w:rsidR="00225BA6" w:rsidRPr="007A5C8F" w:rsidRDefault="00225BA6" w:rsidP="0066624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t xml:space="preserve">Document </w:t>
            </w:r>
            <w:r w:rsidR="007808FE" w:rsidRPr="007A5C8F">
              <w:rPr>
                <w:rFonts w:cs="Arial"/>
                <w:szCs w:val="20"/>
                <w:lang w:val="en-GB"/>
              </w:rPr>
              <w:t xml:space="preserve">and maintain </w:t>
            </w:r>
            <w:r w:rsidRPr="00D57F29">
              <w:rPr>
                <w:rFonts w:cs="Arial"/>
                <w:szCs w:val="20"/>
                <w:lang w:val="en-GB"/>
              </w:rPr>
              <w:t>system configurations, ensure backup and disaster recovery procedures are in place and up to date.</w:t>
            </w:r>
          </w:p>
          <w:p w14:paraId="3BF2B7AE" w14:textId="1508E8D6" w:rsidR="00755FDB" w:rsidRPr="007A5C8F" w:rsidRDefault="00755FDB" w:rsidP="00755FDB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>To liaise with representatives from all across the authority, at all levels in order to identify, document and confirm business requirements for new or existing information systems</w:t>
            </w:r>
            <w:r w:rsidR="00E9125D" w:rsidRPr="007A5C8F">
              <w:rPr>
                <w:rFonts w:cs="Arial"/>
                <w:szCs w:val="20"/>
              </w:rPr>
              <w:t>.</w:t>
            </w:r>
          </w:p>
          <w:p w14:paraId="043822AF" w14:textId="1DA3C871" w:rsidR="00E9125D" w:rsidRPr="007A5C8F" w:rsidRDefault="00E9125D" w:rsidP="00755FDB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t>Support users with system issues, security compliance, and configuration needs, and identify solutions through ongoing communication.</w:t>
            </w:r>
          </w:p>
          <w:p w14:paraId="53CEE4D8" w14:textId="7072E0AA" w:rsidR="00C83D51" w:rsidRPr="007A5C8F" w:rsidRDefault="002B620C" w:rsidP="00434945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>Produce and deliver reports and other management information to inform strategic management decisions. This may include:</w:t>
            </w:r>
            <w:r w:rsidR="00C83D51" w:rsidRPr="007A5C8F">
              <w:rPr>
                <w:rFonts w:cs="Arial"/>
                <w:szCs w:val="20"/>
              </w:rPr>
              <w:t xml:space="preserve"> Producing electronic reports as a result of analysing complex data</w:t>
            </w:r>
            <w:r w:rsidR="0028327D" w:rsidRPr="007A5C8F">
              <w:rPr>
                <w:rFonts w:cs="Arial"/>
                <w:szCs w:val="20"/>
              </w:rPr>
              <w:t xml:space="preserve">. </w:t>
            </w:r>
            <w:r w:rsidR="00C83D51" w:rsidRPr="007A5C8F">
              <w:rPr>
                <w:rFonts w:cs="Arial"/>
                <w:szCs w:val="20"/>
              </w:rPr>
              <w:t>Producing written reports to express ideas and to document business cases</w:t>
            </w:r>
            <w:r w:rsidR="0028327D" w:rsidRPr="007A5C8F">
              <w:rPr>
                <w:rFonts w:cs="Arial"/>
                <w:szCs w:val="20"/>
              </w:rPr>
              <w:t xml:space="preserve">. </w:t>
            </w:r>
            <w:r w:rsidR="00C83D51" w:rsidRPr="007A5C8F">
              <w:rPr>
                <w:rFonts w:cs="Arial"/>
                <w:szCs w:val="20"/>
              </w:rPr>
              <w:t>Delivering presentations to colleagues, management groups or external partners</w:t>
            </w:r>
            <w:r w:rsidR="0028327D" w:rsidRPr="007A5C8F">
              <w:rPr>
                <w:rFonts w:cs="Arial"/>
                <w:szCs w:val="20"/>
              </w:rPr>
              <w:t xml:space="preserve"> and </w:t>
            </w:r>
            <w:r w:rsidR="00434945" w:rsidRPr="007A5C8F">
              <w:rPr>
                <w:rFonts w:cs="Arial"/>
                <w:szCs w:val="20"/>
              </w:rPr>
              <w:t>at</w:t>
            </w:r>
            <w:r w:rsidR="00C83D51" w:rsidRPr="007A5C8F">
              <w:rPr>
                <w:rFonts w:cs="Arial"/>
                <w:szCs w:val="20"/>
              </w:rPr>
              <w:t>tend</w:t>
            </w:r>
            <w:r w:rsidR="00434945" w:rsidRPr="007A5C8F">
              <w:rPr>
                <w:rFonts w:cs="Arial"/>
                <w:szCs w:val="20"/>
              </w:rPr>
              <w:t>ing</w:t>
            </w:r>
            <w:r w:rsidR="00C83D51" w:rsidRPr="007A5C8F">
              <w:rPr>
                <w:rFonts w:cs="Arial"/>
                <w:szCs w:val="20"/>
              </w:rPr>
              <w:t xml:space="preserve"> and host</w:t>
            </w:r>
            <w:r w:rsidR="00434945" w:rsidRPr="007A5C8F">
              <w:rPr>
                <w:rFonts w:cs="Arial"/>
                <w:szCs w:val="20"/>
              </w:rPr>
              <w:t>ing</w:t>
            </w:r>
            <w:r w:rsidR="00C83D51" w:rsidRPr="007A5C8F">
              <w:rPr>
                <w:rFonts w:cs="Arial"/>
                <w:szCs w:val="20"/>
              </w:rPr>
              <w:t xml:space="preserve"> meetings with end-users, colleagues or user-groups</w:t>
            </w:r>
            <w:r w:rsidR="00434945" w:rsidRPr="007A5C8F">
              <w:rPr>
                <w:rFonts w:cs="Arial"/>
                <w:szCs w:val="20"/>
              </w:rPr>
              <w:t>.</w:t>
            </w:r>
          </w:p>
          <w:p w14:paraId="55775531" w14:textId="6A08C500" w:rsidR="00561E68" w:rsidRPr="007A5C8F" w:rsidRDefault="00325402" w:rsidP="00DD1F7E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>Maintain an overview of all active projects relating to Information Systems. This may include:</w:t>
            </w:r>
            <w:r w:rsidR="00DD1F7E" w:rsidRPr="007A5C8F">
              <w:rPr>
                <w:rFonts w:cs="Arial"/>
                <w:szCs w:val="20"/>
              </w:rPr>
              <w:t xml:space="preserve"> </w:t>
            </w:r>
            <w:r w:rsidR="00561E68" w:rsidRPr="007A5C8F">
              <w:rPr>
                <w:rFonts w:cs="Arial"/>
                <w:szCs w:val="20"/>
              </w:rPr>
              <w:t>Liaising with other projects to understand and communicate how related projects impact / affect one another</w:t>
            </w:r>
            <w:r w:rsidR="00DD1F7E" w:rsidRPr="007A5C8F">
              <w:rPr>
                <w:rFonts w:cs="Arial"/>
                <w:szCs w:val="20"/>
              </w:rPr>
              <w:t xml:space="preserve">. </w:t>
            </w:r>
            <w:r w:rsidR="00561E68" w:rsidRPr="007A5C8F">
              <w:rPr>
                <w:rFonts w:cs="Arial"/>
                <w:szCs w:val="20"/>
              </w:rPr>
              <w:t>Providing advice and support to ICT colleagues who are developing their own information systems, e.g. advice on workflow development, system development or design implementation</w:t>
            </w:r>
            <w:r w:rsidR="00DD1F7E" w:rsidRPr="007A5C8F">
              <w:rPr>
                <w:rFonts w:cs="Arial"/>
                <w:szCs w:val="20"/>
              </w:rPr>
              <w:t xml:space="preserve">. </w:t>
            </w:r>
            <w:r w:rsidR="00561E68" w:rsidRPr="007A5C8F">
              <w:rPr>
                <w:rFonts w:cs="Arial"/>
                <w:szCs w:val="20"/>
              </w:rPr>
              <w:t>Assigning and reviewing work packages to ensure completion of projects to an agreed standard of time, cost and quality</w:t>
            </w:r>
            <w:r w:rsidR="00DD1F7E" w:rsidRPr="007A5C8F">
              <w:rPr>
                <w:rFonts w:cs="Arial"/>
                <w:szCs w:val="20"/>
              </w:rPr>
              <w:t xml:space="preserve">, </w:t>
            </w:r>
            <w:r w:rsidR="00561E68" w:rsidRPr="007A5C8F">
              <w:rPr>
                <w:rFonts w:cs="Arial"/>
                <w:szCs w:val="20"/>
              </w:rPr>
              <w:t>Provide data, reports and recommendations to senior management to help inform decisions on future priorities and projects, for example on service availability, system load and system enhancement/replacement</w:t>
            </w:r>
            <w:r w:rsidR="00DD1F7E" w:rsidRPr="007A5C8F">
              <w:rPr>
                <w:rFonts w:cs="Arial"/>
                <w:szCs w:val="20"/>
              </w:rPr>
              <w:t>.</w:t>
            </w:r>
          </w:p>
          <w:p w14:paraId="7FCBB125" w14:textId="00BDA363" w:rsidR="00642894" w:rsidRPr="007A5C8F" w:rsidRDefault="00C37BCE" w:rsidP="00642894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>M</w:t>
            </w:r>
            <w:r w:rsidR="00642894" w:rsidRPr="007A5C8F">
              <w:rPr>
                <w:rFonts w:cs="Arial"/>
                <w:szCs w:val="20"/>
              </w:rPr>
              <w:t>anage relationships with providers of off the shelf systems, including managing helpdesk queries, account queries, reviewing contracts and managing procurement process for new contracts as and when required</w:t>
            </w:r>
            <w:r w:rsidR="00654FA4" w:rsidRPr="007A5C8F">
              <w:rPr>
                <w:rFonts w:cs="Arial"/>
                <w:szCs w:val="20"/>
              </w:rPr>
              <w:t>.</w:t>
            </w:r>
          </w:p>
          <w:p w14:paraId="6DEB62A9" w14:textId="28F7B9D5" w:rsidR="00C36A9C" w:rsidRPr="007A5C8F" w:rsidRDefault="00C36A9C" w:rsidP="00C36A9C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7A5C8F">
              <w:rPr>
                <w:rFonts w:cs="Arial"/>
                <w:szCs w:val="20"/>
              </w:rPr>
              <w:t xml:space="preserve">Develop and deliver training as </w:t>
            </w:r>
            <w:r w:rsidR="00C92527" w:rsidRPr="007A5C8F">
              <w:rPr>
                <w:rFonts w:cs="Arial"/>
                <w:szCs w:val="20"/>
              </w:rPr>
              <w:t>needed.</w:t>
            </w:r>
          </w:p>
          <w:p w14:paraId="20314383" w14:textId="1CF7BB94" w:rsidR="00C92527" w:rsidRPr="007A5C8F" w:rsidRDefault="00C92527" w:rsidP="00C36A9C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0"/>
              </w:rPr>
            </w:pPr>
            <w:r w:rsidRPr="00D57F29">
              <w:rPr>
                <w:rFonts w:cs="Arial"/>
                <w:szCs w:val="20"/>
                <w:lang w:val="en-GB"/>
              </w:rPr>
              <w:t>Perform other duties as required, aligned to the role and grade.</w:t>
            </w:r>
          </w:p>
          <w:p w14:paraId="18768834" w14:textId="77777777" w:rsidR="00D57F29" w:rsidRPr="007A5C8F" w:rsidRDefault="00D57F29" w:rsidP="00D57F29">
            <w:pPr>
              <w:rPr>
                <w:rFonts w:cs="Arial"/>
                <w:szCs w:val="20"/>
                <w:lang w:val="en-GB"/>
              </w:rPr>
            </w:pPr>
          </w:p>
          <w:p w14:paraId="57BBA876" w14:textId="18392D48" w:rsidR="005E75A5" w:rsidRPr="007A5C8F" w:rsidRDefault="005E75A5" w:rsidP="00063EBD">
            <w:pPr>
              <w:pStyle w:val="ListParagraph"/>
              <w:spacing w:line="276" w:lineRule="auto"/>
              <w:ind w:left="1080"/>
              <w:rPr>
                <w:szCs w:val="20"/>
              </w:rPr>
            </w:pPr>
          </w:p>
        </w:tc>
      </w:tr>
      <w:tr w:rsidR="00365C93" w14:paraId="052D3F24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</w:tbl>
    <w:p w14:paraId="371203FE" w14:textId="7D47EC5F" w:rsidR="00F2500C" w:rsidRPr="007A5C8F" w:rsidRDefault="00110FFD" w:rsidP="00C06AA5">
      <w:pPr>
        <w:rPr>
          <w:szCs w:val="20"/>
        </w:rPr>
      </w:pPr>
      <w:r w:rsidRPr="007A5C8F">
        <w:rPr>
          <w:szCs w:val="20"/>
        </w:rPr>
        <w:t>For this role you will be e</w:t>
      </w:r>
      <w:r w:rsidR="00C06AA5" w:rsidRPr="007A5C8F">
        <w:rPr>
          <w:szCs w:val="20"/>
        </w:rPr>
        <w:t>ducated to degree level and/or appropriate vendor qualification, (</w:t>
      </w:r>
      <w:r w:rsidR="00E92BF8" w:rsidRPr="007A5C8F">
        <w:rPr>
          <w:szCs w:val="20"/>
        </w:rPr>
        <w:t>e.g.</w:t>
      </w:r>
      <w:r w:rsidR="00C06AA5" w:rsidRPr="007A5C8F">
        <w:rPr>
          <w:szCs w:val="20"/>
        </w:rPr>
        <w:t xml:space="preserve"> Microsoft SQL, C#), and/or appropriate experience within specific vendor development environment relevant to the needs of the business at the time.</w:t>
      </w:r>
      <w:r w:rsidR="00E92BF8" w:rsidRPr="007A5C8F">
        <w:rPr>
          <w:szCs w:val="20"/>
        </w:rPr>
        <w:t xml:space="preserve"> You will also have f</w:t>
      </w:r>
      <w:r w:rsidR="00C06AA5" w:rsidRPr="007A5C8F">
        <w:rPr>
          <w:szCs w:val="20"/>
        </w:rPr>
        <w:t>ormal 3</w:t>
      </w:r>
      <w:r w:rsidR="00C06AA5" w:rsidRPr="007A5C8F">
        <w:rPr>
          <w:szCs w:val="20"/>
          <w:vertAlign w:val="superscript"/>
        </w:rPr>
        <w:t>rd</w:t>
      </w:r>
      <w:r w:rsidR="00C06AA5" w:rsidRPr="007A5C8F">
        <w:rPr>
          <w:szCs w:val="20"/>
        </w:rPr>
        <w:t xml:space="preserve"> Party or Bespoke Systems Development/business requirements and/or process design experience</w:t>
      </w:r>
      <w:r w:rsidR="00DE1194" w:rsidRPr="007A5C8F">
        <w:rPr>
          <w:szCs w:val="20"/>
        </w:rPr>
        <w:t xml:space="preserve"> as well as p</w:t>
      </w:r>
      <w:r w:rsidR="00C06AA5" w:rsidRPr="007A5C8F">
        <w:rPr>
          <w:szCs w:val="20"/>
        </w:rPr>
        <w:t>roject analysis, design and implementation experience</w:t>
      </w:r>
      <w:r w:rsidR="00DE1194" w:rsidRPr="007A5C8F">
        <w:rPr>
          <w:szCs w:val="20"/>
        </w:rPr>
        <w:t>.</w:t>
      </w:r>
    </w:p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5"/>
        <w:gridCol w:w="2245"/>
        <w:gridCol w:w="157"/>
      </w:tblGrid>
      <w:tr w:rsidR="00464888" w:rsidRPr="007A5C8F" w14:paraId="17CD1997" w14:textId="77777777" w:rsidTr="002635AA">
        <w:trPr>
          <w:gridAfter w:val="2"/>
          <w:wAfter w:w="2402" w:type="dxa"/>
        </w:trPr>
        <w:tc>
          <w:tcPr>
            <w:tcW w:w="10065" w:type="dxa"/>
          </w:tcPr>
          <w:p w14:paraId="5B59C699" w14:textId="77777777" w:rsidR="008A28B5" w:rsidRPr="007A5C8F" w:rsidRDefault="008A28B5" w:rsidP="00FE52AB">
            <w:pPr>
              <w:spacing w:line="276" w:lineRule="auto"/>
              <w:rPr>
                <w:szCs w:val="20"/>
              </w:rPr>
            </w:pPr>
          </w:p>
          <w:p w14:paraId="77B47622" w14:textId="0A90A0F2" w:rsidR="008A28B5" w:rsidRPr="007A5C8F" w:rsidRDefault="008A28B5" w:rsidP="00FE52AB">
            <w:pPr>
              <w:spacing w:line="276" w:lineRule="auto"/>
              <w:rPr>
                <w:szCs w:val="20"/>
              </w:rPr>
            </w:pPr>
            <w:r w:rsidRPr="007A5C8F">
              <w:rPr>
                <w:szCs w:val="20"/>
              </w:rPr>
              <w:t xml:space="preserve">In addition </w:t>
            </w:r>
            <w:r w:rsidR="00213E7B" w:rsidRPr="007A5C8F">
              <w:rPr>
                <w:szCs w:val="20"/>
              </w:rPr>
              <w:t>you</w:t>
            </w:r>
            <w:r w:rsidRPr="007A5C8F">
              <w:rPr>
                <w:szCs w:val="20"/>
              </w:rPr>
              <w:t xml:space="preserve"> will have:</w:t>
            </w:r>
          </w:p>
          <w:p w14:paraId="5EDC0D10" w14:textId="7535BAE3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Proven experience in setting up large-scale information systems, including bespoke and third-party solutions.</w:t>
            </w:r>
          </w:p>
          <w:p w14:paraId="3AEDFE32" w14:textId="05ABD91B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Skilled in writing, debugging, and maintaining complex code, workflows, and large-scale form development within specialist environments.</w:t>
            </w:r>
          </w:p>
          <w:p w14:paraId="573DA6C5" w14:textId="03B4A05A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 xml:space="preserve">Proficient in CSS and SharePoint Master Page customization to implement design </w:t>
            </w:r>
            <w:r w:rsidR="00254A56" w:rsidRPr="007A5C8F">
              <w:rPr>
                <w:szCs w:val="20"/>
                <w:lang w:val="en-GB"/>
              </w:rPr>
              <w:t>packages.</w:t>
            </w:r>
          </w:p>
          <w:p w14:paraId="7333AEE7" w14:textId="0A6FA428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 xml:space="preserve">Extensive background in systems development with a track record of delivering significant business improvements </w:t>
            </w:r>
            <w:r w:rsidR="00FB7894" w:rsidRPr="007A5C8F">
              <w:rPr>
                <w:szCs w:val="20"/>
                <w:lang w:val="en-GB"/>
              </w:rPr>
              <w:t xml:space="preserve">using </w:t>
            </w:r>
            <w:r w:rsidRPr="007A5C8F">
              <w:rPr>
                <w:szCs w:val="20"/>
                <w:lang w:val="en-GB"/>
              </w:rPr>
              <w:t>ICT and</w:t>
            </w:r>
            <w:r w:rsidR="00FB7894" w:rsidRPr="007A5C8F">
              <w:rPr>
                <w:szCs w:val="20"/>
                <w:lang w:val="en-GB"/>
              </w:rPr>
              <w:t xml:space="preserve"> improved </w:t>
            </w:r>
            <w:r w:rsidR="00DF3019" w:rsidRPr="007A5C8F">
              <w:rPr>
                <w:szCs w:val="20"/>
                <w:lang w:val="en-GB"/>
              </w:rPr>
              <w:t>business prosses.</w:t>
            </w:r>
          </w:p>
          <w:p w14:paraId="20C9BDDE" w14:textId="4689F53A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Hands-on experience with vendor tools to manage large development environments.</w:t>
            </w:r>
          </w:p>
          <w:p w14:paraId="7685C17D" w14:textId="392C7F8F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Experienced in developing and delivering end-user and technical training for ICT systems.</w:t>
            </w:r>
          </w:p>
          <w:p w14:paraId="045CE26F" w14:textId="53ED3D3C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Strong understanding of relational databases and excellent general ICT skills.</w:t>
            </w:r>
          </w:p>
          <w:p w14:paraId="7A675FE9" w14:textId="32D3E29A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Excellent interpersonal, written, and verbal communication skills.</w:t>
            </w:r>
          </w:p>
          <w:p w14:paraId="6AD7788F" w14:textId="1ADD1352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lastRenderedPageBreak/>
              <w:t>Able to work independently and flexibly within a team, managing workloads and meeting tight deadlines.</w:t>
            </w:r>
          </w:p>
          <w:p w14:paraId="6738FD28" w14:textId="79B8F45A" w:rsidR="00FF6C0F" w:rsidRPr="007A5C8F" w:rsidRDefault="00FF6C0F" w:rsidP="00316871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szCs w:val="20"/>
                <w:lang w:val="en-GB"/>
              </w:rPr>
            </w:pPr>
            <w:r w:rsidRPr="007A5C8F">
              <w:rPr>
                <w:szCs w:val="20"/>
                <w:lang w:val="en-GB"/>
              </w:rPr>
              <w:t>High personal standards in work quality and presentation, with a strong commitment to continuous professional development and performance management.</w:t>
            </w:r>
          </w:p>
          <w:p w14:paraId="42428A88" w14:textId="77777777" w:rsidR="00037E74" w:rsidRPr="007A5C8F" w:rsidRDefault="00037E74" w:rsidP="00FE52AB">
            <w:pPr>
              <w:spacing w:line="276" w:lineRule="auto"/>
              <w:rPr>
                <w:szCs w:val="20"/>
                <w:lang w:val="en-GB"/>
              </w:rPr>
            </w:pPr>
          </w:p>
          <w:p w14:paraId="33DBF184" w14:textId="20ED975B" w:rsidR="00814BD7" w:rsidRPr="007A5C8F" w:rsidRDefault="008122A4" w:rsidP="00FE52AB">
            <w:pPr>
              <w:spacing w:line="276" w:lineRule="auto"/>
              <w:rPr>
                <w:szCs w:val="20"/>
              </w:rPr>
            </w:pPr>
            <w:r w:rsidRPr="007A5C8F">
              <w:rPr>
                <w:szCs w:val="20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86B9" w14:textId="77777777" w:rsidR="00BA5663" w:rsidRDefault="00BA5663" w:rsidP="00BC73FC">
      <w:r>
        <w:separator/>
      </w:r>
    </w:p>
  </w:endnote>
  <w:endnote w:type="continuationSeparator" w:id="0">
    <w:p w14:paraId="4FE0E403" w14:textId="77777777" w:rsidR="00BA5663" w:rsidRDefault="00BA5663" w:rsidP="00BC73FC">
      <w:r>
        <w:continuationSeparator/>
      </w:r>
    </w:p>
  </w:endnote>
  <w:endnote w:type="continuationNotice" w:id="1">
    <w:p w14:paraId="4370A4ED" w14:textId="77777777" w:rsidR="00BA5663" w:rsidRDefault="00BA5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5FB4" w14:textId="77777777" w:rsidR="00BA5663" w:rsidRDefault="00BA5663" w:rsidP="00BC73FC">
      <w:r>
        <w:separator/>
      </w:r>
    </w:p>
  </w:footnote>
  <w:footnote w:type="continuationSeparator" w:id="0">
    <w:p w14:paraId="24C67937" w14:textId="77777777" w:rsidR="00BA5663" w:rsidRDefault="00BA5663" w:rsidP="00BC73FC">
      <w:r>
        <w:continuationSeparator/>
      </w:r>
    </w:p>
  </w:footnote>
  <w:footnote w:type="continuationNotice" w:id="1">
    <w:p w14:paraId="3BD2265E" w14:textId="77777777" w:rsidR="00BA5663" w:rsidRDefault="00BA5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A29"/>
    <w:multiLevelType w:val="hybridMultilevel"/>
    <w:tmpl w:val="1E76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0EA"/>
    <w:multiLevelType w:val="hybridMultilevel"/>
    <w:tmpl w:val="D250D61A"/>
    <w:lvl w:ilvl="0" w:tplc="C1186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2D2CF7"/>
    <w:multiLevelType w:val="hybridMultilevel"/>
    <w:tmpl w:val="95BE202C"/>
    <w:lvl w:ilvl="0" w:tplc="C1186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E0CE5"/>
    <w:multiLevelType w:val="hybridMultilevel"/>
    <w:tmpl w:val="D27A3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40C37"/>
    <w:multiLevelType w:val="hybridMultilevel"/>
    <w:tmpl w:val="8A58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2353"/>
    <w:multiLevelType w:val="hybridMultilevel"/>
    <w:tmpl w:val="C6BC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5046685"/>
    <w:multiLevelType w:val="hybridMultilevel"/>
    <w:tmpl w:val="4DD4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77B52"/>
    <w:multiLevelType w:val="hybridMultilevel"/>
    <w:tmpl w:val="144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6C3503"/>
    <w:multiLevelType w:val="hybridMultilevel"/>
    <w:tmpl w:val="6450DA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20"/>
  </w:num>
  <w:num w:numId="6" w16cid:durableId="854002118">
    <w:abstractNumId w:val="18"/>
  </w:num>
  <w:num w:numId="7" w16cid:durableId="9643203">
    <w:abstractNumId w:val="30"/>
  </w:num>
  <w:num w:numId="8" w16cid:durableId="2094618771">
    <w:abstractNumId w:val="23"/>
  </w:num>
  <w:num w:numId="9" w16cid:durableId="1866013986">
    <w:abstractNumId w:val="24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4"/>
  </w:num>
  <w:num w:numId="13" w16cid:durableId="889268224">
    <w:abstractNumId w:val="25"/>
  </w:num>
  <w:num w:numId="14" w16cid:durableId="1943221786">
    <w:abstractNumId w:val="21"/>
  </w:num>
  <w:num w:numId="15" w16cid:durableId="17393087">
    <w:abstractNumId w:val="12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8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22"/>
  </w:num>
  <w:num w:numId="22" w16cid:durableId="1128014861">
    <w:abstractNumId w:val="27"/>
  </w:num>
  <w:num w:numId="23" w16cid:durableId="444471535">
    <w:abstractNumId w:val="14"/>
  </w:num>
  <w:num w:numId="24" w16cid:durableId="426001940">
    <w:abstractNumId w:val="15"/>
  </w:num>
  <w:num w:numId="25" w16cid:durableId="1337226880">
    <w:abstractNumId w:val="26"/>
  </w:num>
  <w:num w:numId="26" w16cid:durableId="748045542">
    <w:abstractNumId w:val="3"/>
  </w:num>
  <w:num w:numId="27" w16cid:durableId="1441098306">
    <w:abstractNumId w:val="19"/>
  </w:num>
  <w:num w:numId="28" w16cid:durableId="1373769996">
    <w:abstractNumId w:val="13"/>
  </w:num>
  <w:num w:numId="29" w16cid:durableId="1117993366">
    <w:abstractNumId w:val="29"/>
  </w:num>
  <w:num w:numId="30" w16cid:durableId="2061897813">
    <w:abstractNumId w:val="16"/>
  </w:num>
  <w:num w:numId="31" w16cid:durableId="1712529760">
    <w:abstractNumId w:val="2"/>
  </w:num>
  <w:num w:numId="32" w16cid:durableId="768626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09A1"/>
    <w:rsid w:val="000134B5"/>
    <w:rsid w:val="000145F9"/>
    <w:rsid w:val="000275E3"/>
    <w:rsid w:val="00027F2A"/>
    <w:rsid w:val="00037E74"/>
    <w:rsid w:val="000473FF"/>
    <w:rsid w:val="00060551"/>
    <w:rsid w:val="000612F8"/>
    <w:rsid w:val="00063EBD"/>
    <w:rsid w:val="00067B44"/>
    <w:rsid w:val="00067EB3"/>
    <w:rsid w:val="000761F2"/>
    <w:rsid w:val="0009529B"/>
    <w:rsid w:val="000A2B04"/>
    <w:rsid w:val="000A5586"/>
    <w:rsid w:val="000E1C8B"/>
    <w:rsid w:val="000E6815"/>
    <w:rsid w:val="000F33C5"/>
    <w:rsid w:val="000F5A32"/>
    <w:rsid w:val="001033DE"/>
    <w:rsid w:val="0010498C"/>
    <w:rsid w:val="0010739F"/>
    <w:rsid w:val="00110FFD"/>
    <w:rsid w:val="00117D1E"/>
    <w:rsid w:val="001360EF"/>
    <w:rsid w:val="00141C6D"/>
    <w:rsid w:val="001461BB"/>
    <w:rsid w:val="00150158"/>
    <w:rsid w:val="00152014"/>
    <w:rsid w:val="00161D30"/>
    <w:rsid w:val="0016524D"/>
    <w:rsid w:val="001668B6"/>
    <w:rsid w:val="00176CDB"/>
    <w:rsid w:val="001806C6"/>
    <w:rsid w:val="00180710"/>
    <w:rsid w:val="00181676"/>
    <w:rsid w:val="00182E64"/>
    <w:rsid w:val="001962F7"/>
    <w:rsid w:val="001C6CDA"/>
    <w:rsid w:val="001D7755"/>
    <w:rsid w:val="001F46F6"/>
    <w:rsid w:val="00213E7B"/>
    <w:rsid w:val="002141F8"/>
    <w:rsid w:val="00225BA6"/>
    <w:rsid w:val="00226843"/>
    <w:rsid w:val="0024328B"/>
    <w:rsid w:val="002466AB"/>
    <w:rsid w:val="00246D98"/>
    <w:rsid w:val="002475F2"/>
    <w:rsid w:val="002511DA"/>
    <w:rsid w:val="00254A56"/>
    <w:rsid w:val="002635AA"/>
    <w:rsid w:val="00274D8E"/>
    <w:rsid w:val="00281B02"/>
    <w:rsid w:val="0028327D"/>
    <w:rsid w:val="002933F2"/>
    <w:rsid w:val="00297041"/>
    <w:rsid w:val="002A0AC2"/>
    <w:rsid w:val="002A3D6B"/>
    <w:rsid w:val="002B620C"/>
    <w:rsid w:val="002B796F"/>
    <w:rsid w:val="002C1A7B"/>
    <w:rsid w:val="002C37F0"/>
    <w:rsid w:val="002C518F"/>
    <w:rsid w:val="002D0F74"/>
    <w:rsid w:val="002D4238"/>
    <w:rsid w:val="002D755E"/>
    <w:rsid w:val="002E13EE"/>
    <w:rsid w:val="002F6FC8"/>
    <w:rsid w:val="0030456C"/>
    <w:rsid w:val="00316871"/>
    <w:rsid w:val="00322ACB"/>
    <w:rsid w:val="00325402"/>
    <w:rsid w:val="003329C7"/>
    <w:rsid w:val="003551E1"/>
    <w:rsid w:val="00365C93"/>
    <w:rsid w:val="00367AED"/>
    <w:rsid w:val="00372BB5"/>
    <w:rsid w:val="003955FE"/>
    <w:rsid w:val="00395C1F"/>
    <w:rsid w:val="00396FF4"/>
    <w:rsid w:val="003A0A86"/>
    <w:rsid w:val="003B2C97"/>
    <w:rsid w:val="003C0D34"/>
    <w:rsid w:val="003C5917"/>
    <w:rsid w:val="003C60F7"/>
    <w:rsid w:val="003D4D87"/>
    <w:rsid w:val="003D7176"/>
    <w:rsid w:val="004050A2"/>
    <w:rsid w:val="00414D79"/>
    <w:rsid w:val="0041536E"/>
    <w:rsid w:val="004330AD"/>
    <w:rsid w:val="00434945"/>
    <w:rsid w:val="00450D30"/>
    <w:rsid w:val="004600FA"/>
    <w:rsid w:val="00464888"/>
    <w:rsid w:val="00480FAD"/>
    <w:rsid w:val="00497021"/>
    <w:rsid w:val="004A6BB1"/>
    <w:rsid w:val="004A796F"/>
    <w:rsid w:val="004C6BAA"/>
    <w:rsid w:val="004D31A4"/>
    <w:rsid w:val="004E578D"/>
    <w:rsid w:val="004F7C9C"/>
    <w:rsid w:val="00501AFE"/>
    <w:rsid w:val="00506E16"/>
    <w:rsid w:val="0051188D"/>
    <w:rsid w:val="00515D95"/>
    <w:rsid w:val="00546F59"/>
    <w:rsid w:val="0054734D"/>
    <w:rsid w:val="00561A2C"/>
    <w:rsid w:val="00561E68"/>
    <w:rsid w:val="00567822"/>
    <w:rsid w:val="00577543"/>
    <w:rsid w:val="00593983"/>
    <w:rsid w:val="005A0882"/>
    <w:rsid w:val="005A38A4"/>
    <w:rsid w:val="005A4D05"/>
    <w:rsid w:val="005B54B1"/>
    <w:rsid w:val="005C2714"/>
    <w:rsid w:val="005E0795"/>
    <w:rsid w:val="005E6330"/>
    <w:rsid w:val="005E6612"/>
    <w:rsid w:val="005E75A5"/>
    <w:rsid w:val="005E760C"/>
    <w:rsid w:val="005F0112"/>
    <w:rsid w:val="005F2592"/>
    <w:rsid w:val="006030FA"/>
    <w:rsid w:val="006126B9"/>
    <w:rsid w:val="00642894"/>
    <w:rsid w:val="00647C3A"/>
    <w:rsid w:val="0065033A"/>
    <w:rsid w:val="00654FA4"/>
    <w:rsid w:val="006577B0"/>
    <w:rsid w:val="0066624E"/>
    <w:rsid w:val="00677A30"/>
    <w:rsid w:val="0068134D"/>
    <w:rsid w:val="006860D0"/>
    <w:rsid w:val="00695CD1"/>
    <w:rsid w:val="006A1716"/>
    <w:rsid w:val="006B5988"/>
    <w:rsid w:val="006C0E64"/>
    <w:rsid w:val="006C4D8D"/>
    <w:rsid w:val="006C78E7"/>
    <w:rsid w:val="006D4B28"/>
    <w:rsid w:val="006D50C6"/>
    <w:rsid w:val="006D5D00"/>
    <w:rsid w:val="006E0691"/>
    <w:rsid w:val="006F64DF"/>
    <w:rsid w:val="00700D4D"/>
    <w:rsid w:val="007079B0"/>
    <w:rsid w:val="00710C22"/>
    <w:rsid w:val="00713365"/>
    <w:rsid w:val="00724932"/>
    <w:rsid w:val="00755FDB"/>
    <w:rsid w:val="00763784"/>
    <w:rsid w:val="0077273A"/>
    <w:rsid w:val="00775DFA"/>
    <w:rsid w:val="007807FB"/>
    <w:rsid w:val="007808FE"/>
    <w:rsid w:val="007840DF"/>
    <w:rsid w:val="00793DB6"/>
    <w:rsid w:val="007A5C8F"/>
    <w:rsid w:val="007B29E5"/>
    <w:rsid w:val="007C27DD"/>
    <w:rsid w:val="007C3222"/>
    <w:rsid w:val="007E6726"/>
    <w:rsid w:val="007F6D8B"/>
    <w:rsid w:val="007F737F"/>
    <w:rsid w:val="008122A4"/>
    <w:rsid w:val="00814BD7"/>
    <w:rsid w:val="00822E7D"/>
    <w:rsid w:val="00830561"/>
    <w:rsid w:val="00882CF4"/>
    <w:rsid w:val="0089153F"/>
    <w:rsid w:val="00895D68"/>
    <w:rsid w:val="008A28B5"/>
    <w:rsid w:val="008B79FA"/>
    <w:rsid w:val="008C01E5"/>
    <w:rsid w:val="008C5BB7"/>
    <w:rsid w:val="008D29E5"/>
    <w:rsid w:val="008D57B9"/>
    <w:rsid w:val="008E169C"/>
    <w:rsid w:val="00902AB1"/>
    <w:rsid w:val="00917803"/>
    <w:rsid w:val="009218DD"/>
    <w:rsid w:val="00924729"/>
    <w:rsid w:val="009502EB"/>
    <w:rsid w:val="009531CF"/>
    <w:rsid w:val="00966E71"/>
    <w:rsid w:val="00971691"/>
    <w:rsid w:val="00982CF7"/>
    <w:rsid w:val="0098361A"/>
    <w:rsid w:val="0098763F"/>
    <w:rsid w:val="00987AF3"/>
    <w:rsid w:val="009B45BF"/>
    <w:rsid w:val="009B58A5"/>
    <w:rsid w:val="009D1074"/>
    <w:rsid w:val="009D2622"/>
    <w:rsid w:val="009D4A90"/>
    <w:rsid w:val="009F3F87"/>
    <w:rsid w:val="00A16CDC"/>
    <w:rsid w:val="00A27909"/>
    <w:rsid w:val="00A3304B"/>
    <w:rsid w:val="00A405BB"/>
    <w:rsid w:val="00A50F8D"/>
    <w:rsid w:val="00A57756"/>
    <w:rsid w:val="00A74BF1"/>
    <w:rsid w:val="00A85785"/>
    <w:rsid w:val="00AC6047"/>
    <w:rsid w:val="00AC7DE3"/>
    <w:rsid w:val="00AE01BF"/>
    <w:rsid w:val="00AE230E"/>
    <w:rsid w:val="00AE3C6B"/>
    <w:rsid w:val="00AF536B"/>
    <w:rsid w:val="00B03030"/>
    <w:rsid w:val="00B14D8F"/>
    <w:rsid w:val="00B3401B"/>
    <w:rsid w:val="00B6029A"/>
    <w:rsid w:val="00B6431B"/>
    <w:rsid w:val="00B824D6"/>
    <w:rsid w:val="00B900C5"/>
    <w:rsid w:val="00B905A5"/>
    <w:rsid w:val="00B91C7E"/>
    <w:rsid w:val="00B94C0B"/>
    <w:rsid w:val="00B94DB1"/>
    <w:rsid w:val="00B97621"/>
    <w:rsid w:val="00BA5663"/>
    <w:rsid w:val="00BA7BC6"/>
    <w:rsid w:val="00BC2EC6"/>
    <w:rsid w:val="00BC73FC"/>
    <w:rsid w:val="00BD151D"/>
    <w:rsid w:val="00BD6187"/>
    <w:rsid w:val="00BE0912"/>
    <w:rsid w:val="00BE395E"/>
    <w:rsid w:val="00C06AA5"/>
    <w:rsid w:val="00C107EE"/>
    <w:rsid w:val="00C24C53"/>
    <w:rsid w:val="00C31C1D"/>
    <w:rsid w:val="00C3543B"/>
    <w:rsid w:val="00C36A9C"/>
    <w:rsid w:val="00C37BCE"/>
    <w:rsid w:val="00C42AB0"/>
    <w:rsid w:val="00C432C4"/>
    <w:rsid w:val="00C43902"/>
    <w:rsid w:val="00C43CC7"/>
    <w:rsid w:val="00C4790C"/>
    <w:rsid w:val="00C57607"/>
    <w:rsid w:val="00C6004A"/>
    <w:rsid w:val="00C63F91"/>
    <w:rsid w:val="00C6483A"/>
    <w:rsid w:val="00C83D51"/>
    <w:rsid w:val="00C916FE"/>
    <w:rsid w:val="00C92527"/>
    <w:rsid w:val="00CA3014"/>
    <w:rsid w:val="00CB4D2D"/>
    <w:rsid w:val="00CC3477"/>
    <w:rsid w:val="00CD08BD"/>
    <w:rsid w:val="00CD2F7A"/>
    <w:rsid w:val="00CD3C4E"/>
    <w:rsid w:val="00CE2666"/>
    <w:rsid w:val="00D01950"/>
    <w:rsid w:val="00D07E5B"/>
    <w:rsid w:val="00D10238"/>
    <w:rsid w:val="00D12306"/>
    <w:rsid w:val="00D15E96"/>
    <w:rsid w:val="00D27B4A"/>
    <w:rsid w:val="00D33ACE"/>
    <w:rsid w:val="00D3444F"/>
    <w:rsid w:val="00D519AA"/>
    <w:rsid w:val="00D57F29"/>
    <w:rsid w:val="00D63C04"/>
    <w:rsid w:val="00D655D1"/>
    <w:rsid w:val="00D73EB5"/>
    <w:rsid w:val="00DB629F"/>
    <w:rsid w:val="00DC12AF"/>
    <w:rsid w:val="00DC65EE"/>
    <w:rsid w:val="00DC6AB5"/>
    <w:rsid w:val="00DD1F7E"/>
    <w:rsid w:val="00DE1194"/>
    <w:rsid w:val="00DF3019"/>
    <w:rsid w:val="00E0278F"/>
    <w:rsid w:val="00E14925"/>
    <w:rsid w:val="00E2318B"/>
    <w:rsid w:val="00E26A54"/>
    <w:rsid w:val="00E301C7"/>
    <w:rsid w:val="00E4076D"/>
    <w:rsid w:val="00E44407"/>
    <w:rsid w:val="00E700D7"/>
    <w:rsid w:val="00E7121F"/>
    <w:rsid w:val="00E77FC6"/>
    <w:rsid w:val="00E810A5"/>
    <w:rsid w:val="00E87EA7"/>
    <w:rsid w:val="00E9125D"/>
    <w:rsid w:val="00E92BF8"/>
    <w:rsid w:val="00E95D2E"/>
    <w:rsid w:val="00E97070"/>
    <w:rsid w:val="00E97637"/>
    <w:rsid w:val="00EC745A"/>
    <w:rsid w:val="00ED22FE"/>
    <w:rsid w:val="00ED4EB2"/>
    <w:rsid w:val="00EF1947"/>
    <w:rsid w:val="00EF3E9E"/>
    <w:rsid w:val="00EF477D"/>
    <w:rsid w:val="00F000FC"/>
    <w:rsid w:val="00F01564"/>
    <w:rsid w:val="00F10327"/>
    <w:rsid w:val="00F20667"/>
    <w:rsid w:val="00F249FA"/>
    <w:rsid w:val="00F24D99"/>
    <w:rsid w:val="00F2500C"/>
    <w:rsid w:val="00F366A1"/>
    <w:rsid w:val="00F51960"/>
    <w:rsid w:val="00F5593E"/>
    <w:rsid w:val="00F57C7D"/>
    <w:rsid w:val="00F62465"/>
    <w:rsid w:val="00F81F69"/>
    <w:rsid w:val="00F84CC7"/>
    <w:rsid w:val="00F85658"/>
    <w:rsid w:val="00F96FF6"/>
    <w:rsid w:val="00FA4543"/>
    <w:rsid w:val="00FB2A78"/>
    <w:rsid w:val="00FB7894"/>
    <w:rsid w:val="00FC1B7C"/>
    <w:rsid w:val="00FC3780"/>
    <w:rsid w:val="00FC7C8D"/>
    <w:rsid w:val="00FD3D35"/>
    <w:rsid w:val="00FD3DF3"/>
    <w:rsid w:val="00FE05BD"/>
    <w:rsid w:val="00FE52AB"/>
    <w:rsid w:val="00FF1F06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06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  <SharedWithUsers xmlns="b2b4def9-5c1c-47fe-a6a7-05ab1b07bb7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Haining</dc:creator>
  <cp:keywords/>
  <dc:description/>
  <cp:lastModifiedBy>Collette Arrowsmith</cp:lastModifiedBy>
  <cp:revision>88</cp:revision>
  <dcterms:created xsi:type="dcterms:W3CDTF">2025-09-16T10:27:00Z</dcterms:created>
  <dcterms:modified xsi:type="dcterms:W3CDTF">2025-09-17T09:40:00Z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