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  <w:gridCol w:w="2245"/>
        <w:gridCol w:w="157"/>
      </w:tblGrid>
      <w:tr w:rsidR="00372BB5" w14:paraId="4737160A" w14:textId="77777777" w:rsidTr="002635AA">
        <w:trPr>
          <w:gridAfter w:val="2"/>
          <w:wAfter w:w="2402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7A9DB98E" w:rsidR="000F5A32" w:rsidRPr="007C33A4" w:rsidRDefault="000F5A32" w:rsidP="000F5A32">
            <w:pPr>
              <w:pStyle w:val="Title"/>
              <w:tabs>
                <w:tab w:val="left" w:pos="6480"/>
              </w:tabs>
              <w:rPr>
                <w:rFonts w:asciiTheme="minorHAnsi" w:hAnsiTheme="minorHAnsi"/>
                <w:b/>
                <w:bCs/>
                <w:sz w:val="40"/>
                <w:szCs w:val="40"/>
              </w:rPr>
            </w:pPr>
            <w:r w:rsidRPr="007C33A4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60288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5690" w:rsidRPr="007C33A4">
              <w:rPr>
                <w:rFonts w:asciiTheme="minorHAnsi" w:hAnsiTheme="minorHAnsi" w:cs="Arial"/>
                <w:color w:val="005A84" w:themeColor="text1"/>
              </w:rPr>
              <w:t xml:space="preserve"> </w:t>
            </w:r>
            <w:r w:rsidR="00E33BA0" w:rsidRPr="00E33BA0">
              <w:rPr>
                <w:rFonts w:asciiTheme="minorHAnsi" w:hAnsiTheme="minorHAnsi" w:cs="Arial"/>
                <w:color w:val="005A84" w:themeColor="text1"/>
              </w:rPr>
              <w:t>Leisure Attendant</w:t>
            </w:r>
          </w:p>
          <w:p w14:paraId="3A2B85FA" w14:textId="04A0B5E0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A25690">
              <w:rPr>
                <w:b/>
                <w:bCs/>
                <w:sz w:val="24"/>
                <w:szCs w:val="24"/>
              </w:rPr>
              <w:t xml:space="preserve">HBC </w:t>
            </w:r>
            <w:r w:rsidR="00E90C4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</w:t>
            </w:r>
            <w:proofErr w:type="gramStart"/>
            <w:r w:rsidRPr="00636DBD">
              <w:rPr>
                <w:b/>
                <w:bCs/>
              </w:rPr>
              <w:t>has been ‘</w:t>
            </w:r>
            <w:proofErr w:type="gramEnd"/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42E1A898" w14:textId="77777777" w:rsidR="00CD2F7A" w:rsidRPr="00CD2F7A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  <w:color w:val="005982" w:themeColor="accent1"/>
              </w:rPr>
            </w:pPr>
            <w:r w:rsidRPr="00CD2F7A">
              <w:rPr>
                <w:rFonts w:eastAsia="Times New Roman"/>
                <w:color w:val="005982" w:themeColor="accent1"/>
              </w:rPr>
              <w:t xml:space="preserve">Extensive employee benefits platform </w:t>
            </w:r>
            <w:proofErr w:type="gramStart"/>
            <w:r w:rsidRPr="00CD2F7A">
              <w:rPr>
                <w:rFonts w:eastAsia="Times New Roman"/>
                <w:color w:val="005982" w:themeColor="accent1"/>
              </w:rPr>
              <w:t>including</w:t>
            </w:r>
            <w:proofErr w:type="gramEnd"/>
            <w:r w:rsidRPr="00CD2F7A">
              <w:rPr>
                <w:rFonts w:eastAsia="Times New Roman"/>
                <w:color w:val="005982" w:themeColor="accent1"/>
              </w:rPr>
              <w:t xml:space="preserve"> discounted shopping, car leasing, gym memberships, wellbeing hub and Employee Assistance </w:t>
            </w:r>
            <w:proofErr w:type="spellStart"/>
            <w:r w:rsidRPr="00CD2F7A">
              <w:rPr>
                <w:rFonts w:eastAsia="Times New Roman"/>
                <w:color w:val="005982" w:themeColor="accent1"/>
              </w:rPr>
              <w:t>Programme</w:t>
            </w:r>
            <w:proofErr w:type="spellEnd"/>
            <w:r w:rsidRPr="00CD2F7A">
              <w:rPr>
                <w:rFonts w:eastAsia="Times New Roman"/>
                <w:color w:val="005982" w:themeColor="accent1"/>
              </w:rPr>
              <w:t>.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3A0F77AF" w14:textId="1929F0AF" w:rsidR="001962F7" w:rsidRDefault="00E33BA0" w:rsidP="001962F7">
            <w:pPr>
              <w:spacing w:line="276" w:lineRule="auto"/>
              <w:rPr>
                <w:bCs/>
              </w:rPr>
            </w:pPr>
            <w:r w:rsidRPr="00E33BA0">
              <w:rPr>
                <w:bCs/>
              </w:rPr>
              <w:t>Ensure the comfort and safety of all users of the Sports facility. Provide excellent customer service in all areas of the building.</w:t>
            </w:r>
          </w:p>
          <w:p w14:paraId="03010675" w14:textId="77777777" w:rsidR="00E33BA0" w:rsidRDefault="00E33BA0" w:rsidP="001962F7">
            <w:pPr>
              <w:spacing w:line="276" w:lineRule="auto"/>
            </w:pPr>
          </w:p>
          <w:p w14:paraId="7E6F4472" w14:textId="77777777" w:rsidR="001962F7" w:rsidRDefault="001962F7" w:rsidP="001962F7">
            <w:pPr>
              <w:spacing w:line="276" w:lineRule="auto"/>
            </w:pPr>
            <w:r>
              <w:t>More specific responsibilities include:</w:t>
            </w:r>
          </w:p>
          <w:p w14:paraId="4EC93BFC" w14:textId="77777777" w:rsidR="00E33BA0" w:rsidRPr="00E33BA0" w:rsidRDefault="00E33BA0" w:rsidP="00E33BA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lang w:val="en-GB"/>
              </w:rPr>
            </w:pPr>
            <w:r w:rsidRPr="00E33BA0">
              <w:rPr>
                <w:lang w:val="en-GB"/>
              </w:rPr>
              <w:t xml:space="preserve">Maintain vigilant supervision of pool users and always ensure their safety. </w:t>
            </w:r>
          </w:p>
          <w:p w14:paraId="4C039DE1" w14:textId="77777777" w:rsidR="00E33BA0" w:rsidRPr="00E33BA0" w:rsidRDefault="00E33BA0" w:rsidP="00E33BA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lang w:val="en-GB"/>
              </w:rPr>
            </w:pPr>
            <w:r w:rsidRPr="00E33BA0">
              <w:rPr>
                <w:lang w:val="en-GB"/>
              </w:rPr>
              <w:t>Administer first aid, effect pool rescues and apply resuscitation as necessary.</w:t>
            </w:r>
          </w:p>
          <w:p w14:paraId="307BA911" w14:textId="77777777" w:rsidR="00E33BA0" w:rsidRPr="00E33BA0" w:rsidRDefault="00E33BA0" w:rsidP="00E33BA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lang w:val="en-GB"/>
              </w:rPr>
            </w:pPr>
            <w:r w:rsidRPr="00E33BA0">
              <w:rPr>
                <w:lang w:val="en-GB"/>
              </w:rPr>
              <w:t>Always Comply with the facility Health and Safety procedures.</w:t>
            </w:r>
          </w:p>
          <w:p w14:paraId="6CB9CB9E" w14:textId="77777777" w:rsidR="00E33BA0" w:rsidRPr="00E33BA0" w:rsidRDefault="00E33BA0" w:rsidP="00E33BA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lang w:val="en-GB"/>
              </w:rPr>
            </w:pPr>
            <w:r w:rsidRPr="00E33BA0">
              <w:rPr>
                <w:lang w:val="en-GB"/>
              </w:rPr>
              <w:t>Deal with customers in a friendly and professional manner.</w:t>
            </w:r>
          </w:p>
          <w:p w14:paraId="43B47D1D" w14:textId="1FE2DAFA" w:rsidR="001962F7" w:rsidRPr="00F3034E" w:rsidRDefault="00E33BA0" w:rsidP="00BF67C5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proofErr w:type="gramStart"/>
            <w:r w:rsidRPr="00E33BA0">
              <w:t>Report</w:t>
            </w:r>
            <w:proofErr w:type="gramEnd"/>
            <w:r w:rsidRPr="00E33BA0">
              <w:t xml:space="preserve"> any matter of concern to the Facility Manager immediately.</w:t>
            </w:r>
          </w:p>
          <w:p w14:paraId="10883452" w14:textId="77777777" w:rsidR="00E33BA0" w:rsidRPr="00E33BA0" w:rsidRDefault="00E33BA0" w:rsidP="00E33BA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lang w:val="en-GB"/>
              </w:rPr>
            </w:pPr>
            <w:r w:rsidRPr="00E33BA0">
              <w:rPr>
                <w:lang w:val="en-GB"/>
              </w:rPr>
              <w:lastRenderedPageBreak/>
              <w:t>Carry out cleaning duties as necessary.</w:t>
            </w:r>
          </w:p>
          <w:p w14:paraId="621E3ECF" w14:textId="77777777" w:rsidR="00E33BA0" w:rsidRPr="00E33BA0" w:rsidRDefault="00E33BA0" w:rsidP="00E33BA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lang w:val="en-GB"/>
              </w:rPr>
            </w:pPr>
            <w:r w:rsidRPr="00E33BA0">
              <w:rPr>
                <w:lang w:val="en-GB"/>
              </w:rPr>
              <w:t>Carry out patrols of the facility.</w:t>
            </w:r>
          </w:p>
          <w:p w14:paraId="7F833214" w14:textId="77777777" w:rsidR="00E33BA0" w:rsidRPr="00E33BA0" w:rsidRDefault="00E33BA0" w:rsidP="00E33BA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lang w:val="en-GB"/>
              </w:rPr>
            </w:pPr>
            <w:r w:rsidRPr="00E33BA0">
              <w:rPr>
                <w:lang w:val="en-GB"/>
              </w:rPr>
              <w:t>Prepare activity areas involving the setting up/dismantling of equipment.</w:t>
            </w:r>
          </w:p>
          <w:p w14:paraId="2A5F2C18" w14:textId="77777777" w:rsidR="00E33BA0" w:rsidRPr="00E33BA0" w:rsidRDefault="00E33BA0" w:rsidP="00E33BA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lang w:val="en-GB"/>
              </w:rPr>
            </w:pPr>
            <w:r w:rsidRPr="00E33BA0">
              <w:rPr>
                <w:lang w:val="en-GB"/>
              </w:rPr>
              <w:t>Ensure that all facility equipment is stored safely and securely when not in use.</w:t>
            </w:r>
          </w:p>
          <w:p w14:paraId="29A72ABC" w14:textId="77777777" w:rsidR="00E33BA0" w:rsidRPr="00E33BA0" w:rsidRDefault="00E33BA0" w:rsidP="00E33BA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lang w:val="en-GB"/>
              </w:rPr>
            </w:pPr>
            <w:r w:rsidRPr="00E33BA0">
              <w:rPr>
                <w:lang w:val="en-GB"/>
              </w:rPr>
              <w:t>Report any maintenance issues using the appropriate procedures.</w:t>
            </w:r>
          </w:p>
          <w:p w14:paraId="6611F23E" w14:textId="77777777" w:rsidR="00E33BA0" w:rsidRPr="00E33BA0" w:rsidRDefault="00E33BA0" w:rsidP="00E33BA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lang w:val="en-GB"/>
              </w:rPr>
            </w:pPr>
            <w:r w:rsidRPr="00E33BA0">
              <w:rPr>
                <w:lang w:val="en-GB"/>
              </w:rPr>
              <w:t>Assist the Facility Manager with any tasks involved in the operation of the facility. Including serving customers in reception and café areas.</w:t>
            </w:r>
          </w:p>
          <w:p w14:paraId="2A84FB6B" w14:textId="77777777" w:rsidR="00E33BA0" w:rsidRPr="00E33BA0" w:rsidRDefault="00E33BA0" w:rsidP="00E33BA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lang w:val="en-GB"/>
              </w:rPr>
            </w:pPr>
            <w:r w:rsidRPr="00E33BA0">
              <w:rPr>
                <w:lang w:val="en-GB"/>
              </w:rPr>
              <w:t>In the absence of the Facility/Assistant Manager, activate the Emergency Action Plan (EAP) as and when required.</w:t>
            </w:r>
          </w:p>
          <w:p w14:paraId="6E5EB291" w14:textId="41FBFE31" w:rsidR="00B017EF" w:rsidRDefault="00E33BA0" w:rsidP="00BF67C5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E33BA0">
              <w:t>Attend training, staff meetings and Council briefings as directed by the Facility Manager</w:t>
            </w:r>
          </w:p>
          <w:p w14:paraId="1AC9DAA3" w14:textId="5D5DCA61" w:rsidR="00E33BA0" w:rsidRDefault="00E33BA0" w:rsidP="00BF67C5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E33BA0">
              <w:t>Undertake any other duties and responsibilities as may be assigned from time to time, which are commensurate with the grade of the job.</w:t>
            </w:r>
          </w:p>
          <w:p w14:paraId="57BBA876" w14:textId="75E5F7EE" w:rsidR="00B017EF" w:rsidRDefault="00B017EF" w:rsidP="00B017EF">
            <w:pPr>
              <w:pStyle w:val="ListParagraph"/>
              <w:spacing w:line="276" w:lineRule="auto"/>
            </w:pPr>
          </w:p>
        </w:tc>
      </w:tr>
      <w:tr w:rsidR="00365C93" w14:paraId="052D3F24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70832CC8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  <w:p w14:paraId="45270666" w14:textId="4978EF53" w:rsidR="00781A48" w:rsidRPr="00781A48" w:rsidRDefault="00781A48" w:rsidP="00781A48">
            <w:r w:rsidRPr="00781A48">
              <w:t>The candidate holds the RLSS National Pool Lifeguard Qualification and demonstrates a strong understanding of good customer care. They have knowledge of the rules, regulations, and bylaws relevant to a leisure facility and can communicate effectively in a range of situations. They are capable of following emergency procedures and making sound judgments under pressure. Calm, confident, and outgoing, they work well both independently and as part of a team.</w:t>
            </w:r>
          </w:p>
        </w:tc>
      </w:tr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4F376DEB" w14:textId="77777777" w:rsidR="00655930" w:rsidRDefault="00655930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</w:t>
            </w:r>
            <w:proofErr w:type="gramStart"/>
            <w:r>
              <w:t>addition</w:t>
            </w:r>
            <w:proofErr w:type="gramEnd"/>
            <w:r>
              <w:t xml:space="preserve"> </w:t>
            </w:r>
            <w:r w:rsidR="00213E7B">
              <w:t>you</w:t>
            </w:r>
            <w:r>
              <w:t xml:space="preserve"> will have:</w:t>
            </w:r>
          </w:p>
          <w:p w14:paraId="5D5B43FE" w14:textId="77777777" w:rsidR="00781A48" w:rsidRPr="00781A48" w:rsidRDefault="00781A48" w:rsidP="00781A48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lang w:val="en-GB"/>
              </w:rPr>
            </w:pPr>
            <w:r w:rsidRPr="00781A48">
              <w:rPr>
                <w:lang w:val="en-GB"/>
              </w:rPr>
              <w:t>Able to communicate effectively</w:t>
            </w:r>
          </w:p>
          <w:p w14:paraId="13E52EB2" w14:textId="77777777" w:rsidR="00781A48" w:rsidRPr="00781A48" w:rsidRDefault="00781A48" w:rsidP="00781A48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lang w:val="en-GB"/>
              </w:rPr>
            </w:pPr>
            <w:r w:rsidRPr="00781A48">
              <w:rPr>
                <w:lang w:val="en-GB"/>
              </w:rPr>
              <w:t xml:space="preserve">Ability to follow emergency procedures and make sound judgements in potentially difficult or stressful situations. </w:t>
            </w:r>
          </w:p>
          <w:p w14:paraId="6A760AC0" w14:textId="77777777" w:rsidR="00781A48" w:rsidRPr="00781A48" w:rsidRDefault="00781A48" w:rsidP="00781A48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lang w:val="en-GB"/>
              </w:rPr>
            </w:pPr>
            <w:r w:rsidRPr="00781A48">
              <w:rPr>
                <w:lang w:val="en-GB"/>
              </w:rPr>
              <w:t xml:space="preserve">Calm under pressure, confident and outgoing. </w:t>
            </w:r>
          </w:p>
          <w:p w14:paraId="2088F9A6" w14:textId="77777777" w:rsidR="00781A48" w:rsidRPr="00781A48" w:rsidRDefault="00781A48" w:rsidP="00781A48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lang w:val="en-GB"/>
              </w:rPr>
            </w:pPr>
            <w:r w:rsidRPr="00781A48">
              <w:rPr>
                <w:lang w:val="en-GB"/>
              </w:rPr>
              <w:t xml:space="preserve">Able to work as part of a team or on own initiative. </w:t>
            </w:r>
          </w:p>
          <w:p w14:paraId="7FF7E08D" w14:textId="77777777" w:rsidR="00781A48" w:rsidRDefault="00781A48" w:rsidP="00781A48">
            <w:pPr>
              <w:pStyle w:val="ListParagraph"/>
              <w:spacing w:line="276" w:lineRule="auto"/>
            </w:pP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 xml:space="preserve">The Council and its schools are committed to safeguarding and promoting the welfare of children, young people and adults and expect all staff, workers and volunteers to share </w:t>
            </w:r>
            <w:proofErr w:type="gramStart"/>
            <w:r>
              <w:t>its</w:t>
            </w:r>
            <w:proofErr w:type="gramEnd"/>
            <w:r>
              <w:t xml:space="preserve"> commitment.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  <w:gridSpan w:val="2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5CC00" w14:textId="77777777" w:rsidR="008C6175" w:rsidRDefault="008C6175" w:rsidP="00BC73FC">
      <w:r>
        <w:separator/>
      </w:r>
    </w:p>
  </w:endnote>
  <w:endnote w:type="continuationSeparator" w:id="0">
    <w:p w14:paraId="2C0CB9F7" w14:textId="77777777" w:rsidR="008C6175" w:rsidRDefault="008C6175" w:rsidP="00BC73FC">
      <w:r>
        <w:continuationSeparator/>
      </w:r>
    </w:p>
  </w:endnote>
  <w:endnote w:type="continuationNotice" w:id="1">
    <w:p w14:paraId="64C2BB28" w14:textId="77777777" w:rsidR="008C6175" w:rsidRDefault="008C61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5DEEF" w14:textId="77777777" w:rsidR="008C6175" w:rsidRDefault="008C6175" w:rsidP="00BC73FC">
      <w:r>
        <w:separator/>
      </w:r>
    </w:p>
  </w:footnote>
  <w:footnote w:type="continuationSeparator" w:id="0">
    <w:p w14:paraId="1B04E331" w14:textId="77777777" w:rsidR="008C6175" w:rsidRDefault="008C6175" w:rsidP="00BC73FC">
      <w:r>
        <w:continuationSeparator/>
      </w:r>
    </w:p>
  </w:footnote>
  <w:footnote w:type="continuationNotice" w:id="1">
    <w:p w14:paraId="1CECD2C2" w14:textId="77777777" w:rsidR="008C6175" w:rsidRDefault="008C61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11EB4"/>
    <w:multiLevelType w:val="hybridMultilevel"/>
    <w:tmpl w:val="1A6CF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60867A4"/>
    <w:multiLevelType w:val="hybridMultilevel"/>
    <w:tmpl w:val="A3046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6752B"/>
    <w:multiLevelType w:val="hybridMultilevel"/>
    <w:tmpl w:val="9F8AF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8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0"/>
  </w:num>
  <w:num w:numId="5" w16cid:durableId="984242123">
    <w:abstractNumId w:val="15"/>
  </w:num>
  <w:num w:numId="6" w16cid:durableId="854002118">
    <w:abstractNumId w:val="13"/>
  </w:num>
  <w:num w:numId="7" w16cid:durableId="9643203">
    <w:abstractNumId w:val="23"/>
  </w:num>
  <w:num w:numId="8" w16cid:durableId="2094618771">
    <w:abstractNumId w:val="18"/>
  </w:num>
  <w:num w:numId="9" w16cid:durableId="1866013986">
    <w:abstractNumId w:val="19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20"/>
  </w:num>
  <w:num w:numId="14" w16cid:durableId="1943221786">
    <w:abstractNumId w:val="16"/>
  </w:num>
  <w:num w:numId="15" w16cid:durableId="17393087">
    <w:abstractNumId w:val="11"/>
  </w:num>
  <w:num w:numId="16" w16cid:durableId="79496472">
    <w:abstractNumId w:val="3"/>
  </w:num>
  <w:num w:numId="17" w16cid:durableId="1190876401">
    <w:abstractNumId w:val="9"/>
  </w:num>
  <w:num w:numId="18" w16cid:durableId="1516726489">
    <w:abstractNumId w:val="22"/>
  </w:num>
  <w:num w:numId="19" w16cid:durableId="1519809597">
    <w:abstractNumId w:val="6"/>
  </w:num>
  <w:num w:numId="20" w16cid:durableId="1106654369">
    <w:abstractNumId w:val="7"/>
  </w:num>
  <w:num w:numId="21" w16cid:durableId="855311505">
    <w:abstractNumId w:val="17"/>
  </w:num>
  <w:num w:numId="22" w16cid:durableId="1128014861">
    <w:abstractNumId w:val="21"/>
  </w:num>
  <w:num w:numId="23" w16cid:durableId="444471535">
    <w:abstractNumId w:val="12"/>
  </w:num>
  <w:num w:numId="24" w16cid:durableId="128130800">
    <w:abstractNumId w:val="5"/>
  </w:num>
  <w:num w:numId="25" w16cid:durableId="9880519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52CD3"/>
    <w:rsid w:val="00060551"/>
    <w:rsid w:val="000761F2"/>
    <w:rsid w:val="0009529B"/>
    <w:rsid w:val="000A2424"/>
    <w:rsid w:val="000C0F19"/>
    <w:rsid w:val="000C39F1"/>
    <w:rsid w:val="000E1C8B"/>
    <w:rsid w:val="000F5A32"/>
    <w:rsid w:val="0010498C"/>
    <w:rsid w:val="00117D1E"/>
    <w:rsid w:val="00122AEE"/>
    <w:rsid w:val="001360EF"/>
    <w:rsid w:val="00141C6D"/>
    <w:rsid w:val="0016524D"/>
    <w:rsid w:val="001806C6"/>
    <w:rsid w:val="00180710"/>
    <w:rsid w:val="00181676"/>
    <w:rsid w:val="001962F7"/>
    <w:rsid w:val="001C6CDA"/>
    <w:rsid w:val="001D7755"/>
    <w:rsid w:val="001F46F6"/>
    <w:rsid w:val="00213E7B"/>
    <w:rsid w:val="002141F8"/>
    <w:rsid w:val="00226843"/>
    <w:rsid w:val="0024328B"/>
    <w:rsid w:val="002466AB"/>
    <w:rsid w:val="00246D98"/>
    <w:rsid w:val="002511DA"/>
    <w:rsid w:val="002635AA"/>
    <w:rsid w:val="00272712"/>
    <w:rsid w:val="00281B02"/>
    <w:rsid w:val="002A0AC2"/>
    <w:rsid w:val="002C518F"/>
    <w:rsid w:val="002D107A"/>
    <w:rsid w:val="002D1C03"/>
    <w:rsid w:val="002D755E"/>
    <w:rsid w:val="002F6FC8"/>
    <w:rsid w:val="0030456C"/>
    <w:rsid w:val="003329C7"/>
    <w:rsid w:val="003539F7"/>
    <w:rsid w:val="003551E1"/>
    <w:rsid w:val="00365C93"/>
    <w:rsid w:val="00372BB5"/>
    <w:rsid w:val="0038672F"/>
    <w:rsid w:val="003955FE"/>
    <w:rsid w:val="00395C1F"/>
    <w:rsid w:val="003A0A86"/>
    <w:rsid w:val="003C60F7"/>
    <w:rsid w:val="003D429E"/>
    <w:rsid w:val="003D4D87"/>
    <w:rsid w:val="004600FA"/>
    <w:rsid w:val="00464888"/>
    <w:rsid w:val="00480FAD"/>
    <w:rsid w:val="004A6BB1"/>
    <w:rsid w:val="004A75A3"/>
    <w:rsid w:val="004A796F"/>
    <w:rsid w:val="004B37E6"/>
    <w:rsid w:val="004C6BAA"/>
    <w:rsid w:val="004F67B5"/>
    <w:rsid w:val="00506E16"/>
    <w:rsid w:val="00515D95"/>
    <w:rsid w:val="005439E1"/>
    <w:rsid w:val="00561A2C"/>
    <w:rsid w:val="00570496"/>
    <w:rsid w:val="00577543"/>
    <w:rsid w:val="00593983"/>
    <w:rsid w:val="005A0882"/>
    <w:rsid w:val="005A4D05"/>
    <w:rsid w:val="005A4E5E"/>
    <w:rsid w:val="005B54B1"/>
    <w:rsid w:val="005C2714"/>
    <w:rsid w:val="005C5D29"/>
    <w:rsid w:val="005E0795"/>
    <w:rsid w:val="005E6612"/>
    <w:rsid w:val="005E760C"/>
    <w:rsid w:val="005F2592"/>
    <w:rsid w:val="00610F44"/>
    <w:rsid w:val="006126B9"/>
    <w:rsid w:val="00630967"/>
    <w:rsid w:val="00647C3A"/>
    <w:rsid w:val="00655930"/>
    <w:rsid w:val="00677A30"/>
    <w:rsid w:val="0068134D"/>
    <w:rsid w:val="00695CD1"/>
    <w:rsid w:val="006B40DB"/>
    <w:rsid w:val="006C0E64"/>
    <w:rsid w:val="006C4D8D"/>
    <w:rsid w:val="006C78E7"/>
    <w:rsid w:val="006D4B28"/>
    <w:rsid w:val="006D50C6"/>
    <w:rsid w:val="006E0691"/>
    <w:rsid w:val="006F64DF"/>
    <w:rsid w:val="00700D4D"/>
    <w:rsid w:val="007079B0"/>
    <w:rsid w:val="00710C22"/>
    <w:rsid w:val="00713365"/>
    <w:rsid w:val="00724932"/>
    <w:rsid w:val="00763784"/>
    <w:rsid w:val="007807FB"/>
    <w:rsid w:val="00781A48"/>
    <w:rsid w:val="007840DF"/>
    <w:rsid w:val="00793DB6"/>
    <w:rsid w:val="007A192E"/>
    <w:rsid w:val="007A73F6"/>
    <w:rsid w:val="007B29E5"/>
    <w:rsid w:val="007C27DD"/>
    <w:rsid w:val="007C3222"/>
    <w:rsid w:val="007C33A4"/>
    <w:rsid w:val="007F6D8B"/>
    <w:rsid w:val="007F737F"/>
    <w:rsid w:val="008122A4"/>
    <w:rsid w:val="00814BD7"/>
    <w:rsid w:val="00830561"/>
    <w:rsid w:val="0088008E"/>
    <w:rsid w:val="00882CF4"/>
    <w:rsid w:val="0089153F"/>
    <w:rsid w:val="008A28B5"/>
    <w:rsid w:val="008C5BB7"/>
    <w:rsid w:val="008C6175"/>
    <w:rsid w:val="008D29E5"/>
    <w:rsid w:val="008D57B9"/>
    <w:rsid w:val="008E169C"/>
    <w:rsid w:val="00902AB1"/>
    <w:rsid w:val="00912255"/>
    <w:rsid w:val="00917803"/>
    <w:rsid w:val="00924729"/>
    <w:rsid w:val="00966E71"/>
    <w:rsid w:val="00971691"/>
    <w:rsid w:val="00982CF7"/>
    <w:rsid w:val="0098361A"/>
    <w:rsid w:val="009845AE"/>
    <w:rsid w:val="009A590E"/>
    <w:rsid w:val="009B45BF"/>
    <w:rsid w:val="009D1074"/>
    <w:rsid w:val="009D4A90"/>
    <w:rsid w:val="009E6963"/>
    <w:rsid w:val="00A25690"/>
    <w:rsid w:val="00A27909"/>
    <w:rsid w:val="00A3304B"/>
    <w:rsid w:val="00A405BB"/>
    <w:rsid w:val="00A50F8D"/>
    <w:rsid w:val="00A57756"/>
    <w:rsid w:val="00A94334"/>
    <w:rsid w:val="00AB0ADC"/>
    <w:rsid w:val="00AB3CCF"/>
    <w:rsid w:val="00AC7DE3"/>
    <w:rsid w:val="00AE230E"/>
    <w:rsid w:val="00AF2DDC"/>
    <w:rsid w:val="00AF536B"/>
    <w:rsid w:val="00B017EF"/>
    <w:rsid w:val="00B03030"/>
    <w:rsid w:val="00B14D8F"/>
    <w:rsid w:val="00B6029A"/>
    <w:rsid w:val="00B6431B"/>
    <w:rsid w:val="00B73B0A"/>
    <w:rsid w:val="00B824D6"/>
    <w:rsid w:val="00B84453"/>
    <w:rsid w:val="00B905A5"/>
    <w:rsid w:val="00B91C7E"/>
    <w:rsid w:val="00B94DB1"/>
    <w:rsid w:val="00B97621"/>
    <w:rsid w:val="00BA7BC6"/>
    <w:rsid w:val="00BC73FC"/>
    <w:rsid w:val="00BD151D"/>
    <w:rsid w:val="00BD6187"/>
    <w:rsid w:val="00BF67C5"/>
    <w:rsid w:val="00C0148E"/>
    <w:rsid w:val="00C107EE"/>
    <w:rsid w:val="00C24C53"/>
    <w:rsid w:val="00C3543B"/>
    <w:rsid w:val="00C42AB0"/>
    <w:rsid w:val="00C43902"/>
    <w:rsid w:val="00C43CC7"/>
    <w:rsid w:val="00C4790C"/>
    <w:rsid w:val="00C57607"/>
    <w:rsid w:val="00C6004A"/>
    <w:rsid w:val="00C63F91"/>
    <w:rsid w:val="00C6483A"/>
    <w:rsid w:val="00C916FE"/>
    <w:rsid w:val="00CC3477"/>
    <w:rsid w:val="00CD2F7A"/>
    <w:rsid w:val="00CD3C4E"/>
    <w:rsid w:val="00D12306"/>
    <w:rsid w:val="00D15E96"/>
    <w:rsid w:val="00D27B4A"/>
    <w:rsid w:val="00D33ACE"/>
    <w:rsid w:val="00D3444F"/>
    <w:rsid w:val="00D634D2"/>
    <w:rsid w:val="00D63C04"/>
    <w:rsid w:val="00D655D1"/>
    <w:rsid w:val="00D86217"/>
    <w:rsid w:val="00DB629F"/>
    <w:rsid w:val="00DC12AF"/>
    <w:rsid w:val="00DC65EE"/>
    <w:rsid w:val="00DC6AB5"/>
    <w:rsid w:val="00E00DD5"/>
    <w:rsid w:val="00E016AF"/>
    <w:rsid w:val="00E14925"/>
    <w:rsid w:val="00E16298"/>
    <w:rsid w:val="00E2598C"/>
    <w:rsid w:val="00E26A54"/>
    <w:rsid w:val="00E301C7"/>
    <w:rsid w:val="00E313CC"/>
    <w:rsid w:val="00E33BA0"/>
    <w:rsid w:val="00E4076D"/>
    <w:rsid w:val="00E7121F"/>
    <w:rsid w:val="00E7618E"/>
    <w:rsid w:val="00E810A5"/>
    <w:rsid w:val="00E87EA7"/>
    <w:rsid w:val="00E90C4C"/>
    <w:rsid w:val="00E95D2E"/>
    <w:rsid w:val="00E97637"/>
    <w:rsid w:val="00EC745A"/>
    <w:rsid w:val="00ED4EB2"/>
    <w:rsid w:val="00EF1947"/>
    <w:rsid w:val="00EF3E9E"/>
    <w:rsid w:val="00EF477D"/>
    <w:rsid w:val="00F000FC"/>
    <w:rsid w:val="00F10327"/>
    <w:rsid w:val="00F20667"/>
    <w:rsid w:val="00F249FA"/>
    <w:rsid w:val="00F3034E"/>
    <w:rsid w:val="00F44367"/>
    <w:rsid w:val="00F51960"/>
    <w:rsid w:val="00F57C7D"/>
    <w:rsid w:val="00F603A0"/>
    <w:rsid w:val="00F62465"/>
    <w:rsid w:val="00F81F69"/>
    <w:rsid w:val="00F84CC7"/>
    <w:rsid w:val="00F96FF6"/>
    <w:rsid w:val="00FC1B7C"/>
    <w:rsid w:val="00FC7C8D"/>
    <w:rsid w:val="00FD3DF3"/>
    <w:rsid w:val="00FD56C7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AB3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2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E3D89D-2CD1-4C37-8D7C-641C260C66E7}"/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1</TotalTime>
  <Pages>2</Pages>
  <Words>589</Words>
  <Characters>3388</Characters>
  <Application>Microsoft Office Word</Application>
  <DocSecurity>0</DocSecurity>
  <Lines>77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Jenny Jones</cp:lastModifiedBy>
  <cp:revision>2</cp:revision>
  <dcterms:created xsi:type="dcterms:W3CDTF">2026-02-09T14:10:00Z</dcterms:created>
  <dcterms:modified xsi:type="dcterms:W3CDTF">2026-02-09T14:10:00Z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