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7A06F663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5210E0A9" w:rsidR="000F5A32" w:rsidRPr="004A0276" w:rsidRDefault="000F5A32" w:rsidP="004A0276">
            <w:pPr>
              <w:pStyle w:val="Title"/>
              <w:tabs>
                <w:tab w:val="left" w:pos="6480"/>
              </w:tabs>
              <w:rPr>
                <w:b/>
                <w:bCs/>
                <w:sz w:val="96"/>
                <w:szCs w:val="52"/>
              </w:rPr>
            </w:pPr>
            <w:r w:rsidRPr="004A0276">
              <w:rPr>
                <w:noProof/>
                <w:sz w:val="144"/>
                <w:szCs w:val="68"/>
              </w:rPr>
              <w:drawing>
                <wp:anchor distT="0" distB="0" distL="114300" distR="114300" simplePos="0" relativeHeight="251659264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276" w:rsidRPr="004A0276">
              <w:rPr>
                <w:rFonts w:ascii="Calibri" w:hAnsi="Calibri" w:cs="Calibri"/>
                <w:szCs w:val="44"/>
              </w:rPr>
              <w:t>Cemetery Worker</w:t>
            </w:r>
          </w:p>
          <w:p w14:paraId="3A2B85FA" w14:textId="7EF831EC" w:rsidR="004A0276" w:rsidRPr="004A0276" w:rsidRDefault="000F5A32" w:rsidP="000F5A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4A02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8B9A4C4" w14:textId="77777777" w:rsidR="00E13711" w:rsidRDefault="00E13711" w:rsidP="00E137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</w:t>
            </w:r>
            <w:r w:rsidRPr="008C4299">
              <w:rPr>
                <w:rFonts w:ascii="Arial" w:hAnsi="Arial" w:cs="Arial"/>
              </w:rPr>
              <w:t xml:space="preserve">e responsible for the horticultural maintenance, cleansing, and general upkeep of the Boroughs Cemeteries and surrounding areas. Prepare graves for internments and </w:t>
            </w:r>
            <w:proofErr w:type="gramStart"/>
            <w:r w:rsidRPr="008C4299">
              <w:rPr>
                <w:rFonts w:ascii="Arial" w:hAnsi="Arial" w:cs="Arial"/>
              </w:rPr>
              <w:t>to provide</w:t>
            </w:r>
            <w:proofErr w:type="gramEnd"/>
            <w:r w:rsidRPr="008C4299">
              <w:rPr>
                <w:rFonts w:ascii="Arial" w:hAnsi="Arial" w:cs="Arial"/>
              </w:rPr>
              <w:t xml:space="preserve"> crematorium technician duties as required. Follow the ICCM Coder of Safe Working Practice for Cemeteries. Supervise the work of apprentices.</w:t>
            </w:r>
          </w:p>
          <w:p w14:paraId="66ADF150" w14:textId="610BB207" w:rsidR="001962F7" w:rsidRDefault="001962F7" w:rsidP="001962F7">
            <w:pPr>
              <w:spacing w:line="276" w:lineRule="auto"/>
            </w:pP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1CDA0232" w14:textId="77777777" w:rsidR="009340B1" w:rsidRPr="00644561" w:rsidRDefault="009340B1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Locate grave plots, excavating (by hand and machine) graves and prepare for interment including shoring and bracing.  When assisting in the excavation of a grave which is carried out by machine, to ensure that the machine driver is guided and made aware of any problems (e.g. collapse) and measure the size of </w:t>
            </w:r>
            <w:r w:rsidRPr="00644561">
              <w:rPr>
                <w:rFonts w:ascii="Arial" w:hAnsi="Arial" w:cs="Arial"/>
              </w:rPr>
              <w:lastRenderedPageBreak/>
              <w:t>the grave at regular intervals during and at the end of the excavation process. Use and Operation of a range of larger plant machinery, such as excavators, to provide grave digging and associated services.</w:t>
            </w:r>
          </w:p>
          <w:p w14:paraId="20F39D5D" w14:textId="77777777" w:rsidR="00775FD1" w:rsidRPr="00644561" w:rsidRDefault="00775FD1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Supervise </w:t>
            </w:r>
            <w:proofErr w:type="gramStart"/>
            <w:r w:rsidRPr="00644561">
              <w:rPr>
                <w:rFonts w:ascii="Arial" w:hAnsi="Arial" w:cs="Arial"/>
              </w:rPr>
              <w:t>apprentice’s</w:t>
            </w:r>
            <w:proofErr w:type="gramEnd"/>
            <w:r w:rsidRPr="00644561">
              <w:rPr>
                <w:rFonts w:ascii="Arial" w:hAnsi="Arial" w:cs="Arial"/>
              </w:rPr>
              <w:t xml:space="preserve"> to achieve high quality standards in all areas and to support higher grade staff as instructed.</w:t>
            </w:r>
          </w:p>
          <w:p w14:paraId="475B90EC" w14:textId="77777777" w:rsidR="00EE0F97" w:rsidRPr="00644561" w:rsidRDefault="00EE0F97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Carry out a range of horticultural operations </w:t>
            </w:r>
            <w:proofErr w:type="gramStart"/>
            <w:r w:rsidRPr="00644561">
              <w:rPr>
                <w:rFonts w:ascii="Arial" w:hAnsi="Arial" w:cs="Arial"/>
              </w:rPr>
              <w:t>including:</w:t>
            </w:r>
            <w:proofErr w:type="gramEnd"/>
            <w:r w:rsidRPr="00644561">
              <w:rPr>
                <w:rFonts w:ascii="Arial" w:hAnsi="Arial" w:cs="Arial"/>
              </w:rPr>
              <w:t xml:space="preserve"> Grass cutting with hand, pedestrian controlled and ‘ride on’ machines and specialist equipment, such as </w:t>
            </w:r>
            <w:proofErr w:type="spellStart"/>
            <w:r w:rsidRPr="00644561">
              <w:rPr>
                <w:rFonts w:ascii="Arial" w:hAnsi="Arial" w:cs="Arial"/>
              </w:rPr>
              <w:t>strimmers</w:t>
            </w:r>
            <w:proofErr w:type="spellEnd"/>
            <w:r w:rsidRPr="00644561">
              <w:rPr>
                <w:rFonts w:ascii="Arial" w:hAnsi="Arial" w:cs="Arial"/>
              </w:rPr>
              <w:t>. Maintenance of turf areas and floral displays, including general soil preparation such as mulching.</w:t>
            </w:r>
          </w:p>
          <w:p w14:paraId="0DA1BB62" w14:textId="359E3769" w:rsidR="001962F7" w:rsidRPr="008105C6" w:rsidRDefault="008105C6" w:rsidP="00644561">
            <w:pPr>
              <w:numPr>
                <w:ilvl w:val="0"/>
                <w:numId w:val="25"/>
              </w:numPr>
              <w:spacing w:line="276" w:lineRule="auto"/>
            </w:pPr>
            <w:r w:rsidRPr="008C4299">
              <w:rPr>
                <w:rFonts w:ascii="Arial" w:hAnsi="Arial" w:cs="Arial"/>
              </w:rPr>
              <w:t xml:space="preserve">Weed control with hand tools and chemical </w:t>
            </w:r>
            <w:proofErr w:type="gramStart"/>
            <w:r w:rsidRPr="008C4299">
              <w:rPr>
                <w:rFonts w:ascii="Arial" w:hAnsi="Arial" w:cs="Arial"/>
              </w:rPr>
              <w:t>application</w:t>
            </w:r>
            <w:proofErr w:type="gramEnd"/>
            <w:r w:rsidRPr="008C4299">
              <w:rPr>
                <w:rFonts w:ascii="Arial" w:hAnsi="Arial" w:cs="Arial"/>
              </w:rPr>
              <w:t>.</w:t>
            </w:r>
          </w:p>
          <w:p w14:paraId="4102A0FC" w14:textId="77777777" w:rsidR="008734E1" w:rsidRPr="00644561" w:rsidRDefault="008734E1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>Pruning of hedges and shrubs with hand and powered cutters.</w:t>
            </w:r>
          </w:p>
          <w:p w14:paraId="19BB7EC1" w14:textId="5091FB78" w:rsidR="000B246D" w:rsidRPr="00644561" w:rsidRDefault="00E30F50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>Cl</w:t>
            </w:r>
            <w:r w:rsidR="000B246D" w:rsidRPr="00644561">
              <w:rPr>
                <w:rFonts w:ascii="Arial" w:hAnsi="Arial" w:cs="Arial"/>
              </w:rPr>
              <w:t xml:space="preserve">eansing of cemeteries </w:t>
            </w:r>
            <w:proofErr w:type="gramStart"/>
            <w:r w:rsidR="000B246D" w:rsidRPr="00644561">
              <w:rPr>
                <w:rFonts w:ascii="Arial" w:hAnsi="Arial" w:cs="Arial"/>
              </w:rPr>
              <w:t>to include</w:t>
            </w:r>
            <w:proofErr w:type="gramEnd"/>
            <w:r w:rsidR="000B246D" w:rsidRPr="00644561">
              <w:rPr>
                <w:rFonts w:ascii="Arial" w:hAnsi="Arial" w:cs="Arial"/>
              </w:rPr>
              <w:t xml:space="preserve"> litter picking and hand sweeping detritus and removal of weed growth from pavements and paths.</w:t>
            </w:r>
          </w:p>
          <w:p w14:paraId="76396DD3" w14:textId="77777777" w:rsidR="00E6041E" w:rsidRPr="00644561" w:rsidRDefault="00E6041E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>Adhere to the Open Space Service Divisions’ work procedures as outlined in the Work Procedures Document.</w:t>
            </w:r>
          </w:p>
          <w:p w14:paraId="746642DF" w14:textId="77777777" w:rsidR="00D013EF" w:rsidRPr="00644561" w:rsidRDefault="00D013EF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Drive council vehicles, </w:t>
            </w:r>
            <w:proofErr w:type="gramStart"/>
            <w:r w:rsidRPr="00644561">
              <w:rPr>
                <w:rFonts w:ascii="Arial" w:hAnsi="Arial" w:cs="Arial"/>
              </w:rPr>
              <w:t>plant</w:t>
            </w:r>
            <w:proofErr w:type="gramEnd"/>
            <w:r w:rsidRPr="00644561">
              <w:rPr>
                <w:rFonts w:ascii="Arial" w:hAnsi="Arial" w:cs="Arial"/>
              </w:rPr>
              <w:t xml:space="preserve"> and machinery.</w:t>
            </w:r>
          </w:p>
          <w:p w14:paraId="7B2669B1" w14:textId="77777777" w:rsidR="00972296" w:rsidRPr="00644561" w:rsidRDefault="00972296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Report defects and </w:t>
            </w:r>
            <w:proofErr w:type="gramStart"/>
            <w:r w:rsidRPr="00644561">
              <w:rPr>
                <w:rFonts w:ascii="Arial" w:hAnsi="Arial" w:cs="Arial"/>
              </w:rPr>
              <w:t>to keep</w:t>
            </w:r>
            <w:proofErr w:type="gramEnd"/>
            <w:r w:rsidRPr="00644561">
              <w:rPr>
                <w:rFonts w:ascii="Arial" w:hAnsi="Arial" w:cs="Arial"/>
              </w:rPr>
              <w:t xml:space="preserve"> accurate work records and time sheets.</w:t>
            </w:r>
          </w:p>
          <w:p w14:paraId="4A826513" w14:textId="77777777" w:rsidR="00187784" w:rsidRPr="00644561" w:rsidRDefault="00187784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Hold and maintain relevant certificates and qualifications to enable the </w:t>
            </w:r>
            <w:proofErr w:type="gramStart"/>
            <w:r w:rsidRPr="00644561">
              <w:rPr>
                <w:rFonts w:ascii="Arial" w:hAnsi="Arial" w:cs="Arial"/>
              </w:rPr>
              <w:t>day to day</w:t>
            </w:r>
            <w:proofErr w:type="gramEnd"/>
            <w:r w:rsidRPr="00644561">
              <w:rPr>
                <w:rFonts w:ascii="Arial" w:hAnsi="Arial" w:cs="Arial"/>
              </w:rPr>
              <w:t xml:space="preserve"> work tasks to be undertaken effectively.</w:t>
            </w:r>
          </w:p>
          <w:p w14:paraId="2003A9B4" w14:textId="77777777" w:rsidR="00D316F4" w:rsidRPr="00644561" w:rsidRDefault="00D316F4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Backfilling and levelling after interment, ensuring area is tidy before leaving the site. Making safe loose memorials under the Council’s Headstone Safety </w:t>
            </w:r>
            <w:proofErr w:type="spellStart"/>
            <w:r w:rsidRPr="00644561">
              <w:rPr>
                <w:rFonts w:ascii="Arial" w:hAnsi="Arial" w:cs="Arial"/>
              </w:rPr>
              <w:t>programme</w:t>
            </w:r>
            <w:proofErr w:type="spellEnd"/>
            <w:r w:rsidRPr="00644561">
              <w:rPr>
                <w:rFonts w:ascii="Arial" w:hAnsi="Arial" w:cs="Arial"/>
              </w:rPr>
              <w:t>.</w:t>
            </w:r>
          </w:p>
          <w:p w14:paraId="4CE4E007" w14:textId="77777777" w:rsidR="00C54337" w:rsidRPr="00644561" w:rsidRDefault="00C54337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>Levelling, re-seeding and re-turfing of grave plots following interments.</w:t>
            </w:r>
          </w:p>
          <w:p w14:paraId="3B45A14C" w14:textId="77777777" w:rsidR="00F67574" w:rsidRPr="00644561" w:rsidRDefault="00F67574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>Keep all depots and mess facilities clean and tidy.</w:t>
            </w:r>
          </w:p>
          <w:p w14:paraId="197DEA20" w14:textId="77777777" w:rsidR="004B7E07" w:rsidRPr="00644561" w:rsidRDefault="004B7E07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>In the absence of the Crematorium Worker to operate the crematorium machinery and to carry out cremations as instructed by management.</w:t>
            </w:r>
          </w:p>
          <w:p w14:paraId="0361AEA0" w14:textId="77777777" w:rsidR="00E021D4" w:rsidRPr="00644561" w:rsidRDefault="00E021D4" w:rsidP="006445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44561">
              <w:rPr>
                <w:rFonts w:ascii="Arial" w:hAnsi="Arial" w:cs="Arial"/>
              </w:rPr>
              <w:t xml:space="preserve">Operation of powered </w:t>
            </w:r>
            <w:proofErr w:type="gramStart"/>
            <w:r w:rsidRPr="00644561">
              <w:rPr>
                <w:rFonts w:ascii="Arial" w:hAnsi="Arial" w:cs="Arial"/>
              </w:rPr>
              <w:t>plant</w:t>
            </w:r>
            <w:proofErr w:type="gramEnd"/>
            <w:r w:rsidRPr="00644561">
              <w:rPr>
                <w:rFonts w:ascii="Arial" w:hAnsi="Arial" w:cs="Arial"/>
              </w:rPr>
              <w:t xml:space="preserve"> (mowers, </w:t>
            </w:r>
            <w:proofErr w:type="gramStart"/>
            <w:r w:rsidRPr="00644561">
              <w:rPr>
                <w:rFonts w:ascii="Arial" w:hAnsi="Arial" w:cs="Arial"/>
              </w:rPr>
              <w:t>dumper</w:t>
            </w:r>
            <w:proofErr w:type="gramEnd"/>
            <w:r w:rsidRPr="00644561">
              <w:rPr>
                <w:rFonts w:ascii="Arial" w:hAnsi="Arial" w:cs="Arial"/>
              </w:rPr>
              <w:t xml:space="preserve">, </w:t>
            </w:r>
            <w:proofErr w:type="spellStart"/>
            <w:r w:rsidRPr="00644561">
              <w:rPr>
                <w:rFonts w:ascii="Arial" w:hAnsi="Arial" w:cs="Arial"/>
              </w:rPr>
              <w:t>strimmers</w:t>
            </w:r>
            <w:proofErr w:type="spellEnd"/>
            <w:r w:rsidRPr="00644561">
              <w:rPr>
                <w:rFonts w:ascii="Arial" w:hAnsi="Arial" w:cs="Arial"/>
              </w:rPr>
              <w:t xml:space="preserve"> and water pumps)</w:t>
            </w:r>
          </w:p>
          <w:p w14:paraId="0023BD51" w14:textId="4DF86A4A" w:rsidR="008105C6" w:rsidRDefault="00644561" w:rsidP="00644561">
            <w:pPr>
              <w:numPr>
                <w:ilvl w:val="0"/>
                <w:numId w:val="25"/>
              </w:numPr>
              <w:spacing w:line="276" w:lineRule="auto"/>
            </w:pPr>
            <w:r w:rsidRPr="00C15FFC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47B55CC4" w:rsidR="00924729" w:rsidRDefault="000D2D35" w:rsidP="00FE52AB">
            <w:pPr>
              <w:spacing w:line="276" w:lineRule="auto"/>
            </w:pPr>
            <w:r>
              <w:t xml:space="preserve">You will hold a full UK driving license.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3EFD44C4" w14:textId="77777777" w:rsidR="00D267FA" w:rsidRPr="00D267FA" w:rsidRDefault="00D267FA" w:rsidP="00D267FA">
            <w:pPr>
              <w:pStyle w:val="ListParagraph"/>
              <w:numPr>
                <w:ilvl w:val="0"/>
                <w:numId w:val="27"/>
              </w:numPr>
              <w:rPr>
                <w:rFonts w:ascii="Arial" w:hAnsi="Arial"/>
              </w:rPr>
            </w:pPr>
            <w:r w:rsidRPr="00D267FA">
              <w:rPr>
                <w:rFonts w:ascii="Arial" w:hAnsi="Arial"/>
              </w:rPr>
              <w:t xml:space="preserve">GCSE English and </w:t>
            </w:r>
            <w:proofErr w:type="spellStart"/>
            <w:r w:rsidRPr="00D267FA">
              <w:rPr>
                <w:rFonts w:ascii="Arial" w:hAnsi="Arial"/>
              </w:rPr>
              <w:t>Maths</w:t>
            </w:r>
            <w:proofErr w:type="spellEnd"/>
            <w:r w:rsidRPr="00D267FA">
              <w:rPr>
                <w:rFonts w:ascii="Arial" w:hAnsi="Arial"/>
              </w:rPr>
              <w:t xml:space="preserve"> at level D (or equivalent) or above.</w:t>
            </w:r>
          </w:p>
          <w:p w14:paraId="1F5B92D8" w14:textId="77777777" w:rsidR="008110BB" w:rsidRPr="008110BB" w:rsidRDefault="008110BB" w:rsidP="008110B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8110BB">
              <w:rPr>
                <w:rFonts w:ascii="Arial" w:hAnsi="Arial" w:cs="Arial"/>
              </w:rPr>
              <w:t>Previous experience working in the land based sector or within a Cemetery.</w:t>
            </w:r>
          </w:p>
          <w:p w14:paraId="6A36225B" w14:textId="0F94563C" w:rsidR="00EC745A" w:rsidRPr="00EC745A" w:rsidRDefault="00EC745A" w:rsidP="00FE52AB">
            <w:pPr>
              <w:spacing w:line="276" w:lineRule="auto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7A06F663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7A06F663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7A06F663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20D4"/>
    <w:multiLevelType w:val="hybridMultilevel"/>
    <w:tmpl w:val="5C48C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3D73E98"/>
    <w:multiLevelType w:val="hybridMultilevel"/>
    <w:tmpl w:val="3500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25450D"/>
    <w:multiLevelType w:val="hybridMultilevel"/>
    <w:tmpl w:val="E564E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3"/>
  </w:num>
  <w:num w:numId="7" w16cid:durableId="9643203">
    <w:abstractNumId w:val="24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3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2"/>
  </w:num>
  <w:num w:numId="24" w16cid:durableId="1331517887">
    <w:abstractNumId w:val="19"/>
  </w:num>
  <w:num w:numId="25" w16cid:durableId="1409688946">
    <w:abstractNumId w:val="14"/>
  </w:num>
  <w:num w:numId="26" w16cid:durableId="889612474">
    <w:abstractNumId w:val="2"/>
  </w:num>
  <w:num w:numId="27" w16cid:durableId="4562910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12F5"/>
    <w:rsid w:val="000145F9"/>
    <w:rsid w:val="000155E4"/>
    <w:rsid w:val="000275E3"/>
    <w:rsid w:val="00060551"/>
    <w:rsid w:val="000761F2"/>
    <w:rsid w:val="0009529B"/>
    <w:rsid w:val="000B246D"/>
    <w:rsid w:val="000D2D35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87784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93E5D"/>
    <w:rsid w:val="004A0276"/>
    <w:rsid w:val="004A6BB1"/>
    <w:rsid w:val="004A796F"/>
    <w:rsid w:val="004B7E07"/>
    <w:rsid w:val="004C6BA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0308D"/>
    <w:rsid w:val="006126B9"/>
    <w:rsid w:val="00644561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5FD1"/>
    <w:rsid w:val="007807FB"/>
    <w:rsid w:val="007840DF"/>
    <w:rsid w:val="00793DB6"/>
    <w:rsid w:val="007B29E5"/>
    <w:rsid w:val="007C27DD"/>
    <w:rsid w:val="007C3222"/>
    <w:rsid w:val="007F6D8B"/>
    <w:rsid w:val="007F737F"/>
    <w:rsid w:val="008105C6"/>
    <w:rsid w:val="008110BB"/>
    <w:rsid w:val="008122A4"/>
    <w:rsid w:val="00814BD7"/>
    <w:rsid w:val="00830561"/>
    <w:rsid w:val="008734E1"/>
    <w:rsid w:val="00882CF4"/>
    <w:rsid w:val="0089153F"/>
    <w:rsid w:val="008A28B5"/>
    <w:rsid w:val="008C5BB7"/>
    <w:rsid w:val="008D29E5"/>
    <w:rsid w:val="008D57B9"/>
    <w:rsid w:val="008E169C"/>
    <w:rsid w:val="00902AB1"/>
    <w:rsid w:val="00917803"/>
    <w:rsid w:val="00920F26"/>
    <w:rsid w:val="00924729"/>
    <w:rsid w:val="009340B1"/>
    <w:rsid w:val="00966E71"/>
    <w:rsid w:val="00971691"/>
    <w:rsid w:val="00972296"/>
    <w:rsid w:val="00982CF7"/>
    <w:rsid w:val="0098361A"/>
    <w:rsid w:val="009B45BF"/>
    <w:rsid w:val="009D1074"/>
    <w:rsid w:val="009D4A90"/>
    <w:rsid w:val="00A27909"/>
    <w:rsid w:val="00A3304B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4337"/>
    <w:rsid w:val="00C57607"/>
    <w:rsid w:val="00C6004A"/>
    <w:rsid w:val="00C63F91"/>
    <w:rsid w:val="00C6483A"/>
    <w:rsid w:val="00C715AA"/>
    <w:rsid w:val="00C916FE"/>
    <w:rsid w:val="00CC3477"/>
    <w:rsid w:val="00CD2F7A"/>
    <w:rsid w:val="00CD3C4E"/>
    <w:rsid w:val="00D013EF"/>
    <w:rsid w:val="00D12306"/>
    <w:rsid w:val="00D15E96"/>
    <w:rsid w:val="00D267FA"/>
    <w:rsid w:val="00D27B4A"/>
    <w:rsid w:val="00D316F4"/>
    <w:rsid w:val="00D33ACE"/>
    <w:rsid w:val="00D3444F"/>
    <w:rsid w:val="00D63C04"/>
    <w:rsid w:val="00D655D1"/>
    <w:rsid w:val="00D74314"/>
    <w:rsid w:val="00DB629F"/>
    <w:rsid w:val="00DC12AF"/>
    <w:rsid w:val="00DC65EE"/>
    <w:rsid w:val="00DC6AB5"/>
    <w:rsid w:val="00E021D4"/>
    <w:rsid w:val="00E13711"/>
    <w:rsid w:val="00E14925"/>
    <w:rsid w:val="00E26A54"/>
    <w:rsid w:val="00E301C7"/>
    <w:rsid w:val="00E30F50"/>
    <w:rsid w:val="00E4076D"/>
    <w:rsid w:val="00E6041E"/>
    <w:rsid w:val="00E7121F"/>
    <w:rsid w:val="00E810A5"/>
    <w:rsid w:val="00E87EA7"/>
    <w:rsid w:val="00E95D2E"/>
    <w:rsid w:val="00E97637"/>
    <w:rsid w:val="00EC745A"/>
    <w:rsid w:val="00ED4EB2"/>
    <w:rsid w:val="00EE0F97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67574"/>
    <w:rsid w:val="00F81F69"/>
    <w:rsid w:val="00F84CC7"/>
    <w:rsid w:val="00F96FF6"/>
    <w:rsid w:val="00FC1B7C"/>
    <w:rsid w:val="00FC7C8D"/>
    <w:rsid w:val="00FD3DF3"/>
    <w:rsid w:val="00FE52AB"/>
    <w:rsid w:val="5FA32A6A"/>
    <w:rsid w:val="7A06F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64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2B4B8412-E7E8-4308-AB71-E0B1AB4BC8DC}"/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2</Pages>
  <Words>727</Words>
  <Characters>3908</Characters>
  <Application>Microsoft Office Word</Application>
  <DocSecurity>0</DocSecurity>
  <Lines>144</Lines>
  <Paragraphs>78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2</cp:revision>
  <dcterms:created xsi:type="dcterms:W3CDTF">2026-01-20T09:23:00Z</dcterms:created>
  <dcterms:modified xsi:type="dcterms:W3CDTF">2026-01-20T09:23:00Z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