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FA14A5" w14:paraId="4737160A" w14:textId="77777777" w:rsidTr="006F64DF">
        <w:trPr>
          <w:gridAfter w:val="3"/>
          <w:wAfter w:w="6077" w:type="dxa"/>
          <w:trHeight w:val="1098"/>
        </w:trPr>
        <w:tc>
          <w:tcPr>
            <w:tcW w:w="6390" w:type="dxa"/>
            <w:tcBorders>
              <w:bottom w:val="single" w:sz="24" w:space="0" w:color="1BB6FF" w:themeColor="accent1" w:themeTint="99"/>
            </w:tcBorders>
          </w:tcPr>
          <w:p w14:paraId="31349396" w14:textId="7357B9FD" w:rsidR="00FA14A5" w:rsidRDefault="00FA14A5" w:rsidP="008C5BB7">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Pr>
                <w:b/>
                <w:bCs/>
                <w:sz w:val="40"/>
                <w:szCs w:val="40"/>
              </w:rPr>
              <w:t xml:space="preserve">cook </w:t>
            </w:r>
          </w:p>
          <w:p w14:paraId="3A2B85FA" w14:textId="666825C7" w:rsidR="00FA14A5" w:rsidRPr="007C3222" w:rsidRDefault="00FA14A5" w:rsidP="007C3222">
            <w:r>
              <w:rPr>
                <w:b/>
                <w:bCs/>
                <w:sz w:val="24"/>
                <w:szCs w:val="24"/>
              </w:rPr>
              <w:t>SALARY GRADE: HBC3</w:t>
            </w: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5C8D792B" w14:textId="32BDADFE" w:rsidR="00C6483A" w:rsidRPr="00C6483A" w:rsidRDefault="00C6483A" w:rsidP="00CB65BE">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33B9F462" w14:textId="5724DDBC" w:rsidR="00C6483A" w:rsidRPr="00C6483A" w:rsidRDefault="00C6483A" w:rsidP="00CB65BE">
            <w:pPr>
              <w:spacing w:line="276" w:lineRule="auto"/>
              <w:ind w:left="360"/>
            </w:pP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03629813" w14:textId="57146E9C" w:rsidR="00DA6C4C" w:rsidRDefault="006B4B9B" w:rsidP="00DA6C4C">
            <w:pPr>
              <w:spacing w:line="276" w:lineRule="auto"/>
            </w:pPr>
            <w:r>
              <w:t xml:space="preserve">The </w:t>
            </w:r>
            <w:r w:rsidR="006220B7">
              <w:t>C</w:t>
            </w:r>
            <w:r>
              <w:t>ook is responsible</w:t>
            </w:r>
            <w:r w:rsidR="00F514F0">
              <w:t xml:space="preserve"> </w:t>
            </w:r>
            <w:r w:rsidR="00F514F0" w:rsidRPr="00F514F0">
              <w:t>for planning and providing nutritious daily meals for all residents, ensuring food is fresh and within budget. They are responsible for maintaining compliance with health, safety, food hygiene, and environmental health standards at all ti</w:t>
            </w:r>
            <w:r w:rsidR="00F514F0">
              <w:t>mes.</w:t>
            </w:r>
          </w:p>
          <w:p w14:paraId="0AF4BFFA" w14:textId="77777777" w:rsidR="00F514F0" w:rsidRDefault="00F514F0" w:rsidP="00DA6C4C">
            <w:pPr>
              <w:spacing w:line="276" w:lineRule="auto"/>
            </w:pPr>
          </w:p>
          <w:p w14:paraId="4A2294D7" w14:textId="7123BEFB" w:rsidR="00DA6C4C" w:rsidRDefault="00DA6C4C" w:rsidP="00DA6C4C">
            <w:pPr>
              <w:spacing w:line="276" w:lineRule="auto"/>
            </w:pPr>
            <w:r>
              <w:t>As a Cook your key responsibilities will include:</w:t>
            </w:r>
          </w:p>
          <w:p w14:paraId="1B3B771E" w14:textId="77777777" w:rsidR="00DA6C4C" w:rsidRDefault="00DA6C4C" w:rsidP="00DA6C4C">
            <w:pPr>
              <w:spacing w:line="276" w:lineRule="auto"/>
            </w:pPr>
          </w:p>
          <w:p w14:paraId="44CABBB9" w14:textId="3FAF8C6C" w:rsidR="00DA6C4C" w:rsidRDefault="00A867DF" w:rsidP="00DA6C4C">
            <w:pPr>
              <w:pStyle w:val="ListParagraph"/>
              <w:numPr>
                <w:ilvl w:val="0"/>
                <w:numId w:val="24"/>
              </w:numPr>
              <w:spacing w:line="276" w:lineRule="auto"/>
            </w:pPr>
            <w:r w:rsidRPr="00A867DF">
              <w:t>Prepare and serve nutritious, well-balanced meals to meet residents' dietary, cultural, and personal preferences.</w:t>
            </w:r>
          </w:p>
          <w:p w14:paraId="1F45815E" w14:textId="587CA7BB" w:rsidR="00EB54E8" w:rsidRDefault="001929A2" w:rsidP="00B5245C">
            <w:pPr>
              <w:pStyle w:val="ListParagraph"/>
              <w:numPr>
                <w:ilvl w:val="0"/>
                <w:numId w:val="24"/>
              </w:numPr>
              <w:spacing w:line="276" w:lineRule="auto"/>
              <w:rPr>
                <w:lang w:val="en-GB"/>
              </w:rPr>
            </w:pPr>
            <w:r w:rsidRPr="001929A2">
              <w:t>Plan menus in consultation with residents and the Care Home Manager.</w:t>
            </w:r>
          </w:p>
          <w:p w14:paraId="2E05CC31" w14:textId="77777777" w:rsidR="008D6B7F" w:rsidRDefault="00B5245C" w:rsidP="008D6B7F">
            <w:pPr>
              <w:pStyle w:val="ListParagraph"/>
              <w:numPr>
                <w:ilvl w:val="0"/>
                <w:numId w:val="24"/>
              </w:numPr>
              <w:spacing w:line="276" w:lineRule="auto"/>
              <w:rPr>
                <w:lang w:val="en-GB"/>
              </w:rPr>
            </w:pPr>
            <w:r w:rsidRPr="00B5245C">
              <w:rPr>
                <w:lang w:val="en-GB"/>
              </w:rPr>
              <w:lastRenderedPageBreak/>
              <w:t>Order supplies, manage stock levels, and monitor food costs</w:t>
            </w:r>
            <w:r w:rsidR="008D6B7F">
              <w:rPr>
                <w:lang w:val="en-GB"/>
              </w:rPr>
              <w:t>.</w:t>
            </w:r>
          </w:p>
          <w:p w14:paraId="43CE8DAF" w14:textId="71D5B175" w:rsidR="00B5245C" w:rsidRPr="008D6B7F" w:rsidRDefault="00B5245C" w:rsidP="008D6B7F">
            <w:pPr>
              <w:pStyle w:val="ListParagraph"/>
              <w:numPr>
                <w:ilvl w:val="0"/>
                <w:numId w:val="24"/>
              </w:numPr>
              <w:spacing w:line="276" w:lineRule="auto"/>
              <w:rPr>
                <w:lang w:val="en-GB"/>
              </w:rPr>
            </w:pPr>
            <w:r w:rsidRPr="008D6B7F">
              <w:rPr>
                <w:lang w:val="en-GB"/>
              </w:rPr>
              <w:t>Complete required records, including food safety, stock control, and kitchen documentation.</w:t>
            </w:r>
          </w:p>
          <w:p w14:paraId="3536B3D7" w14:textId="77777777" w:rsidR="008D6B7F" w:rsidRDefault="00B5245C" w:rsidP="008D6B7F">
            <w:pPr>
              <w:pStyle w:val="ListParagraph"/>
              <w:numPr>
                <w:ilvl w:val="0"/>
                <w:numId w:val="24"/>
              </w:numPr>
              <w:spacing w:line="276" w:lineRule="auto"/>
              <w:rPr>
                <w:lang w:val="en-GB"/>
              </w:rPr>
            </w:pPr>
            <w:r w:rsidRPr="00B5245C">
              <w:rPr>
                <w:lang w:val="en-GB"/>
              </w:rPr>
              <w:t>Supervise and support kitchen staff, ensuring efficient kitchen operations.</w:t>
            </w:r>
          </w:p>
          <w:p w14:paraId="519D22A6" w14:textId="2D6901E6" w:rsidR="001929A2" w:rsidRPr="008D6B7F" w:rsidRDefault="00B5245C" w:rsidP="008D6B7F">
            <w:pPr>
              <w:pStyle w:val="ListParagraph"/>
              <w:numPr>
                <w:ilvl w:val="0"/>
                <w:numId w:val="24"/>
              </w:numPr>
              <w:spacing w:line="276" w:lineRule="auto"/>
              <w:rPr>
                <w:lang w:val="en-GB"/>
              </w:rPr>
            </w:pPr>
            <w:r w:rsidRPr="008D6B7F">
              <w:rPr>
                <w:lang w:val="en-GB"/>
              </w:rPr>
              <w:t>Undertake other duties appropriate to the role as required.</w:t>
            </w: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6EFBFEC4" w14:textId="153DBFEE" w:rsidR="0036588B" w:rsidRDefault="000D0977" w:rsidP="00FE52AB">
            <w:pPr>
              <w:spacing w:line="276" w:lineRule="auto"/>
            </w:pPr>
            <w:r w:rsidRPr="000D0977">
              <w:t>As the Cook, you should hold Basic Food Hygiene Training and an NVQ Level 1 qualification (or equivalent). You will be passionate about preparing nutritious, tasty meals and committed to supporting the wellbeing of older people in care.</w:t>
            </w:r>
          </w:p>
          <w:p w14:paraId="23C73C1B" w14:textId="77777777" w:rsidR="000D0977" w:rsidRDefault="000D0977" w:rsidP="00FE52AB">
            <w:pPr>
              <w:spacing w:line="276" w:lineRule="auto"/>
            </w:pPr>
          </w:p>
          <w:p w14:paraId="6FAB8A30" w14:textId="303CDD26" w:rsidR="0036588B" w:rsidRDefault="0036588B" w:rsidP="00FE52AB">
            <w:pPr>
              <w:spacing w:line="276" w:lineRule="auto"/>
            </w:pPr>
            <w:r>
              <w:t xml:space="preserve">In addition you will have: </w:t>
            </w:r>
          </w:p>
          <w:p w14:paraId="623A5DD6" w14:textId="77777777" w:rsidR="0036588B" w:rsidRDefault="0036588B" w:rsidP="00FE52AB">
            <w:pPr>
              <w:spacing w:line="276" w:lineRule="auto"/>
            </w:pPr>
          </w:p>
          <w:p w14:paraId="0D0703BC" w14:textId="43F235E5" w:rsidR="00E9028E" w:rsidRDefault="002C3659" w:rsidP="00E9028E">
            <w:pPr>
              <w:pStyle w:val="ListParagraph"/>
              <w:numPr>
                <w:ilvl w:val="0"/>
                <w:numId w:val="25"/>
              </w:numPr>
              <w:spacing w:line="276" w:lineRule="auto"/>
            </w:pPr>
            <w:r>
              <w:t xml:space="preserve">Experience of </w:t>
            </w:r>
            <w:r w:rsidR="00992AFD">
              <w:t xml:space="preserve">food preparation and </w:t>
            </w:r>
            <w:r w:rsidR="00360AD6">
              <w:t>working in a kitchen environment</w:t>
            </w:r>
          </w:p>
          <w:p w14:paraId="0E90E41A" w14:textId="68FE6A80" w:rsidR="00E9258E" w:rsidRDefault="00E9258E" w:rsidP="00E9028E">
            <w:pPr>
              <w:pStyle w:val="ListParagraph"/>
              <w:numPr>
                <w:ilvl w:val="0"/>
                <w:numId w:val="25"/>
              </w:numPr>
              <w:spacing w:line="276" w:lineRule="auto"/>
            </w:pPr>
            <w:r>
              <w:t xml:space="preserve">Knowledge of </w:t>
            </w:r>
            <w:r w:rsidR="00F01532">
              <w:t xml:space="preserve">International </w:t>
            </w:r>
            <w:r w:rsidR="00090C92">
              <w:t>Dy</w:t>
            </w:r>
            <w:r w:rsidR="00C85D68">
              <w:t>sphagia Standardisation In</w:t>
            </w:r>
            <w:r w:rsidR="00F51B9F">
              <w:t>itiative (IDDSI)</w:t>
            </w:r>
            <w:r w:rsidR="00C85D68">
              <w:t xml:space="preserve"> </w:t>
            </w:r>
          </w:p>
          <w:p w14:paraId="4F8A4621" w14:textId="18379570" w:rsidR="00E9028E" w:rsidRDefault="00C31070" w:rsidP="00E9028E">
            <w:pPr>
              <w:pStyle w:val="ListParagraph"/>
              <w:numPr>
                <w:ilvl w:val="0"/>
                <w:numId w:val="25"/>
              </w:numPr>
              <w:spacing w:line="276" w:lineRule="auto"/>
            </w:pPr>
            <w:r>
              <w:t>Ability to maintain records</w:t>
            </w:r>
          </w:p>
          <w:p w14:paraId="69EA2D9C" w14:textId="4844F8B7" w:rsidR="009D0699" w:rsidRDefault="009D0699" w:rsidP="0036588B">
            <w:pPr>
              <w:pStyle w:val="ListParagraph"/>
              <w:numPr>
                <w:ilvl w:val="0"/>
                <w:numId w:val="25"/>
              </w:numPr>
              <w:spacing w:line="276" w:lineRule="auto"/>
            </w:pPr>
            <w:r>
              <w:t>Knowledge of good food hygiene practices</w:t>
            </w:r>
          </w:p>
          <w:p w14:paraId="2F123F38" w14:textId="5BF13C41" w:rsidR="002C3659" w:rsidRDefault="002C3659" w:rsidP="002C3659">
            <w:pPr>
              <w:pStyle w:val="ListParagraph"/>
              <w:numPr>
                <w:ilvl w:val="0"/>
                <w:numId w:val="25"/>
              </w:numPr>
              <w:spacing w:line="276" w:lineRule="auto"/>
            </w:pPr>
            <w:r>
              <w:t>Knowledge of Health and Safety</w:t>
            </w:r>
          </w:p>
          <w:p w14:paraId="5EC0F926" w14:textId="2E9E354D" w:rsidR="002C3659" w:rsidRDefault="002C3659" w:rsidP="002C3659">
            <w:pPr>
              <w:pStyle w:val="ListParagraph"/>
              <w:numPr>
                <w:ilvl w:val="0"/>
                <w:numId w:val="25"/>
              </w:numPr>
              <w:spacing w:line="276" w:lineRule="auto"/>
            </w:pPr>
            <w:r>
              <w:t>Knowledge of Environmental Health requirements</w:t>
            </w:r>
          </w:p>
          <w:p w14:paraId="7D28D836" w14:textId="6D73B1C8" w:rsidR="005A04EA" w:rsidRDefault="002C3659" w:rsidP="00FE52AB">
            <w:pPr>
              <w:pStyle w:val="ListParagraph"/>
              <w:numPr>
                <w:ilvl w:val="0"/>
                <w:numId w:val="25"/>
              </w:numPr>
              <w:spacing w:line="276" w:lineRule="auto"/>
            </w:pPr>
            <w:r>
              <w:t>Knowledge of Food Safety Standards</w:t>
            </w:r>
          </w:p>
          <w:p w14:paraId="7E5CB2A0" w14:textId="46263598" w:rsidR="00E97BA4" w:rsidRDefault="00E97BA4" w:rsidP="00FE52AB">
            <w:pPr>
              <w:pStyle w:val="ListParagraph"/>
              <w:numPr>
                <w:ilvl w:val="0"/>
                <w:numId w:val="25"/>
              </w:numPr>
              <w:spacing w:line="276" w:lineRule="auto"/>
            </w:pPr>
            <w:r>
              <w:t xml:space="preserve">Effective communication </w:t>
            </w:r>
            <w:r w:rsidR="00360AD6">
              <w:t xml:space="preserve">skills </w:t>
            </w:r>
          </w:p>
          <w:p w14:paraId="43A9B442" w14:textId="5D308986" w:rsidR="00C31070" w:rsidRPr="000365A3" w:rsidRDefault="000365A3" w:rsidP="000365A3">
            <w:pPr>
              <w:pStyle w:val="ListParagraph"/>
              <w:numPr>
                <w:ilvl w:val="0"/>
                <w:numId w:val="25"/>
              </w:numPr>
              <w:spacing w:line="276" w:lineRule="auto"/>
              <w:rPr>
                <w:lang w:val="en-GB"/>
              </w:rPr>
            </w:pPr>
            <w:r w:rsidRPr="000365A3">
              <w:rPr>
                <w:lang w:val="en-GB"/>
              </w:rPr>
              <w:t>Ability to work flexible hours as required and provide cover for annual leave and sickness within the home.</w:t>
            </w:r>
          </w:p>
          <w:p w14:paraId="134D230C" w14:textId="77777777" w:rsidR="00995212" w:rsidRDefault="00995212"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EF57B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D176" w14:textId="77777777" w:rsidR="002260B6" w:rsidRDefault="002260B6" w:rsidP="00BC73FC">
      <w:r>
        <w:separator/>
      </w:r>
    </w:p>
  </w:endnote>
  <w:endnote w:type="continuationSeparator" w:id="0">
    <w:p w14:paraId="022FE57F" w14:textId="77777777" w:rsidR="002260B6" w:rsidRDefault="002260B6" w:rsidP="00BC73FC">
      <w:r>
        <w:continuationSeparator/>
      </w:r>
    </w:p>
  </w:endnote>
  <w:endnote w:type="continuationNotice" w:id="1">
    <w:p w14:paraId="1B83446B" w14:textId="77777777" w:rsidR="002260B6" w:rsidRDefault="0022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FF17" w14:textId="77777777" w:rsidR="002260B6" w:rsidRDefault="002260B6" w:rsidP="00BC73FC">
      <w:r>
        <w:separator/>
      </w:r>
    </w:p>
  </w:footnote>
  <w:footnote w:type="continuationSeparator" w:id="0">
    <w:p w14:paraId="208A858F" w14:textId="77777777" w:rsidR="002260B6" w:rsidRDefault="002260B6" w:rsidP="00BC73FC">
      <w:r>
        <w:continuationSeparator/>
      </w:r>
    </w:p>
  </w:footnote>
  <w:footnote w:type="continuationNotice" w:id="1">
    <w:p w14:paraId="153C9BAD" w14:textId="77777777" w:rsidR="002260B6" w:rsidRDefault="002260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E7788"/>
    <w:multiLevelType w:val="hybridMultilevel"/>
    <w:tmpl w:val="D88A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86350"/>
    <w:multiLevelType w:val="hybridMultilevel"/>
    <w:tmpl w:val="884A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3"/>
  </w:num>
  <w:num w:numId="8" w16cid:durableId="2094618771">
    <w:abstractNumId w:val="17"/>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2"/>
  </w:num>
  <w:num w:numId="19" w16cid:durableId="1519809597">
    <w:abstractNumId w:val="5"/>
  </w:num>
  <w:num w:numId="20" w16cid:durableId="1106654369">
    <w:abstractNumId w:val="6"/>
  </w:num>
  <w:num w:numId="21" w16cid:durableId="855311505">
    <w:abstractNumId w:val="15"/>
  </w:num>
  <w:num w:numId="22" w16cid:durableId="1128014861">
    <w:abstractNumId w:val="21"/>
  </w:num>
  <w:num w:numId="23" w16cid:durableId="444471535">
    <w:abstractNumId w:val="11"/>
  </w:num>
  <w:num w:numId="24" w16cid:durableId="615017050">
    <w:abstractNumId w:val="18"/>
  </w:num>
  <w:num w:numId="25" w16cid:durableId="4292037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2505"/>
    <w:rsid w:val="000275E3"/>
    <w:rsid w:val="000365A3"/>
    <w:rsid w:val="00047919"/>
    <w:rsid w:val="000524AE"/>
    <w:rsid w:val="00060551"/>
    <w:rsid w:val="000761F2"/>
    <w:rsid w:val="00090C92"/>
    <w:rsid w:val="0009529B"/>
    <w:rsid w:val="000A21CE"/>
    <w:rsid w:val="000D0977"/>
    <w:rsid w:val="000D2C5C"/>
    <w:rsid w:val="000D4421"/>
    <w:rsid w:val="000E1C8B"/>
    <w:rsid w:val="00100ECB"/>
    <w:rsid w:val="0010498C"/>
    <w:rsid w:val="001176E7"/>
    <w:rsid w:val="00120486"/>
    <w:rsid w:val="0013430F"/>
    <w:rsid w:val="001360EF"/>
    <w:rsid w:val="00141C6D"/>
    <w:rsid w:val="0016524D"/>
    <w:rsid w:val="001806C6"/>
    <w:rsid w:val="00180710"/>
    <w:rsid w:val="00181676"/>
    <w:rsid w:val="001929A2"/>
    <w:rsid w:val="001C2425"/>
    <w:rsid w:val="001C6CDA"/>
    <w:rsid w:val="001D7755"/>
    <w:rsid w:val="001F46F6"/>
    <w:rsid w:val="00213E7B"/>
    <w:rsid w:val="002141F8"/>
    <w:rsid w:val="002260B6"/>
    <w:rsid w:val="00226843"/>
    <w:rsid w:val="0024328B"/>
    <w:rsid w:val="002448E3"/>
    <w:rsid w:val="002466AB"/>
    <w:rsid w:val="00246D98"/>
    <w:rsid w:val="002774F9"/>
    <w:rsid w:val="00281B02"/>
    <w:rsid w:val="002A0AC2"/>
    <w:rsid w:val="002C3659"/>
    <w:rsid w:val="002D755E"/>
    <w:rsid w:val="002F4A90"/>
    <w:rsid w:val="002F6CED"/>
    <w:rsid w:val="002F6FC8"/>
    <w:rsid w:val="0030456C"/>
    <w:rsid w:val="0032324F"/>
    <w:rsid w:val="003329C7"/>
    <w:rsid w:val="003551E1"/>
    <w:rsid w:val="00360AD6"/>
    <w:rsid w:val="003613B5"/>
    <w:rsid w:val="0036433C"/>
    <w:rsid w:val="0036588B"/>
    <w:rsid w:val="00365C93"/>
    <w:rsid w:val="00372BB5"/>
    <w:rsid w:val="003955FE"/>
    <w:rsid w:val="00395C1F"/>
    <w:rsid w:val="003A0A86"/>
    <w:rsid w:val="003C60F7"/>
    <w:rsid w:val="003C7593"/>
    <w:rsid w:val="003D4D87"/>
    <w:rsid w:val="00413FC4"/>
    <w:rsid w:val="00441F8B"/>
    <w:rsid w:val="004600FA"/>
    <w:rsid w:val="00464888"/>
    <w:rsid w:val="00480FAD"/>
    <w:rsid w:val="004A6BB1"/>
    <w:rsid w:val="004A796F"/>
    <w:rsid w:val="004C6321"/>
    <w:rsid w:val="004C6BAA"/>
    <w:rsid w:val="004C7779"/>
    <w:rsid w:val="00515D95"/>
    <w:rsid w:val="00561A2C"/>
    <w:rsid w:val="00574195"/>
    <w:rsid w:val="00577543"/>
    <w:rsid w:val="00591A84"/>
    <w:rsid w:val="005A04EA"/>
    <w:rsid w:val="005A4D05"/>
    <w:rsid w:val="005E0795"/>
    <w:rsid w:val="005E6612"/>
    <w:rsid w:val="005E760C"/>
    <w:rsid w:val="006126B9"/>
    <w:rsid w:val="006220B7"/>
    <w:rsid w:val="00641D88"/>
    <w:rsid w:val="00647C3A"/>
    <w:rsid w:val="006641A0"/>
    <w:rsid w:val="00675B6E"/>
    <w:rsid w:val="00677A30"/>
    <w:rsid w:val="0068134D"/>
    <w:rsid w:val="00695CD1"/>
    <w:rsid w:val="006B4B9B"/>
    <w:rsid w:val="006C0E64"/>
    <w:rsid w:val="006C4D8D"/>
    <w:rsid w:val="006C78E7"/>
    <w:rsid w:val="006D4B28"/>
    <w:rsid w:val="006D50C6"/>
    <w:rsid w:val="006D50F0"/>
    <w:rsid w:val="006F64DF"/>
    <w:rsid w:val="00700D4D"/>
    <w:rsid w:val="007079B0"/>
    <w:rsid w:val="00710C22"/>
    <w:rsid w:val="00713365"/>
    <w:rsid w:val="00724932"/>
    <w:rsid w:val="00754509"/>
    <w:rsid w:val="00763784"/>
    <w:rsid w:val="007807FB"/>
    <w:rsid w:val="007840DF"/>
    <w:rsid w:val="00793DB6"/>
    <w:rsid w:val="007C27DD"/>
    <w:rsid w:val="007C3222"/>
    <w:rsid w:val="007C50E7"/>
    <w:rsid w:val="007F6D8B"/>
    <w:rsid w:val="007F737F"/>
    <w:rsid w:val="008122A4"/>
    <w:rsid w:val="00814BD7"/>
    <w:rsid w:val="00830561"/>
    <w:rsid w:val="008841E7"/>
    <w:rsid w:val="0089153F"/>
    <w:rsid w:val="008A28B5"/>
    <w:rsid w:val="008C5BB7"/>
    <w:rsid w:val="008D29E5"/>
    <w:rsid w:val="008D57B9"/>
    <w:rsid w:val="008D6B7F"/>
    <w:rsid w:val="008E169C"/>
    <w:rsid w:val="00902AB1"/>
    <w:rsid w:val="00917803"/>
    <w:rsid w:val="00924729"/>
    <w:rsid w:val="00965558"/>
    <w:rsid w:val="00966E71"/>
    <w:rsid w:val="00975A0E"/>
    <w:rsid w:val="00982CF7"/>
    <w:rsid w:val="0098361A"/>
    <w:rsid w:val="00992AFD"/>
    <w:rsid w:val="00995212"/>
    <w:rsid w:val="009B45BF"/>
    <w:rsid w:val="009D0699"/>
    <w:rsid w:val="00A00AA6"/>
    <w:rsid w:val="00A27909"/>
    <w:rsid w:val="00A405BB"/>
    <w:rsid w:val="00A50F8D"/>
    <w:rsid w:val="00A57756"/>
    <w:rsid w:val="00A64296"/>
    <w:rsid w:val="00A81180"/>
    <w:rsid w:val="00A867DF"/>
    <w:rsid w:val="00A91D5C"/>
    <w:rsid w:val="00AC5B61"/>
    <w:rsid w:val="00AC7DE3"/>
    <w:rsid w:val="00AE1C31"/>
    <w:rsid w:val="00AE230E"/>
    <w:rsid w:val="00AF536B"/>
    <w:rsid w:val="00B03030"/>
    <w:rsid w:val="00B14D8F"/>
    <w:rsid w:val="00B24C4C"/>
    <w:rsid w:val="00B5245C"/>
    <w:rsid w:val="00B6029A"/>
    <w:rsid w:val="00B6431B"/>
    <w:rsid w:val="00B824D6"/>
    <w:rsid w:val="00B905A5"/>
    <w:rsid w:val="00B91C7E"/>
    <w:rsid w:val="00B97621"/>
    <w:rsid w:val="00BA7BC6"/>
    <w:rsid w:val="00BC73FC"/>
    <w:rsid w:val="00BD151D"/>
    <w:rsid w:val="00BD6187"/>
    <w:rsid w:val="00BE7527"/>
    <w:rsid w:val="00C107EE"/>
    <w:rsid w:val="00C14BFF"/>
    <w:rsid w:val="00C24C53"/>
    <w:rsid w:val="00C31070"/>
    <w:rsid w:val="00C3543B"/>
    <w:rsid w:val="00C42AB0"/>
    <w:rsid w:val="00C43902"/>
    <w:rsid w:val="00C43CC7"/>
    <w:rsid w:val="00C4790C"/>
    <w:rsid w:val="00C52B49"/>
    <w:rsid w:val="00C5334F"/>
    <w:rsid w:val="00C56BD1"/>
    <w:rsid w:val="00C57607"/>
    <w:rsid w:val="00C63F91"/>
    <w:rsid w:val="00C6483A"/>
    <w:rsid w:val="00C85D68"/>
    <w:rsid w:val="00C916FE"/>
    <w:rsid w:val="00CA58B2"/>
    <w:rsid w:val="00CB65BE"/>
    <w:rsid w:val="00CC3477"/>
    <w:rsid w:val="00CD201C"/>
    <w:rsid w:val="00CD3C4E"/>
    <w:rsid w:val="00D12306"/>
    <w:rsid w:val="00D15E96"/>
    <w:rsid w:val="00D27B4A"/>
    <w:rsid w:val="00D33ACE"/>
    <w:rsid w:val="00D3444F"/>
    <w:rsid w:val="00D575CB"/>
    <w:rsid w:val="00D63C04"/>
    <w:rsid w:val="00D655D1"/>
    <w:rsid w:val="00DA2AA7"/>
    <w:rsid w:val="00DA6C4C"/>
    <w:rsid w:val="00DB629F"/>
    <w:rsid w:val="00DC65EE"/>
    <w:rsid w:val="00DC6AB5"/>
    <w:rsid w:val="00E14925"/>
    <w:rsid w:val="00E26A54"/>
    <w:rsid w:val="00E301C7"/>
    <w:rsid w:val="00E4076D"/>
    <w:rsid w:val="00E810A5"/>
    <w:rsid w:val="00E9028E"/>
    <w:rsid w:val="00E9258E"/>
    <w:rsid w:val="00E95D2E"/>
    <w:rsid w:val="00E97637"/>
    <w:rsid w:val="00E97BA4"/>
    <w:rsid w:val="00EB54E8"/>
    <w:rsid w:val="00EC745A"/>
    <w:rsid w:val="00EC7D8E"/>
    <w:rsid w:val="00ED4EB2"/>
    <w:rsid w:val="00EF1947"/>
    <w:rsid w:val="00EF3E9E"/>
    <w:rsid w:val="00EF477D"/>
    <w:rsid w:val="00EF57BF"/>
    <w:rsid w:val="00F01532"/>
    <w:rsid w:val="00F07F84"/>
    <w:rsid w:val="00F10327"/>
    <w:rsid w:val="00F164F0"/>
    <w:rsid w:val="00F20667"/>
    <w:rsid w:val="00F514F0"/>
    <w:rsid w:val="00F51B9F"/>
    <w:rsid w:val="00F57C7D"/>
    <w:rsid w:val="00F62465"/>
    <w:rsid w:val="00F81017"/>
    <w:rsid w:val="00F81F69"/>
    <w:rsid w:val="00F84CC7"/>
    <w:rsid w:val="00F96FF6"/>
    <w:rsid w:val="00FA14A5"/>
    <w:rsid w:val="00FB2A3D"/>
    <w:rsid w:val="00FC1B7C"/>
    <w:rsid w:val="00FC7C8D"/>
    <w:rsid w:val="00FD3DF3"/>
    <w:rsid w:val="00FE20E9"/>
    <w:rsid w:val="00FE52AB"/>
    <w:rsid w:val="00FE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DA6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670b9109368b5836956eb528009af801">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1c1f50b2d28eca2707cb47d8250ab83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3B0970EC-8446-40FD-8AB2-89A164C1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Bond</dc:creator>
  <cp:keywords/>
  <dc:description/>
  <cp:lastModifiedBy>Rebecca Swanson</cp:lastModifiedBy>
  <cp:revision>30</cp:revision>
  <dcterms:created xsi:type="dcterms:W3CDTF">2026-06-04T13:36:00Z</dcterms:created>
  <dcterms:modified xsi:type="dcterms:W3CDTF">2026-06-09T12:40:00Z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