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0E85B244" w14:textId="77777777" w:rsidTr="00464888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0B002F3B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2761EF" wp14:editId="28E4E08C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868">
              <w:rPr>
                <w:b/>
                <w:bCs/>
                <w:sz w:val="40"/>
                <w:szCs w:val="40"/>
              </w:rPr>
              <w:t>Residential childcare worker</w:t>
            </w:r>
          </w:p>
          <w:p w14:paraId="5ACD233F" w14:textId="547BF47D" w:rsidR="00295868" w:rsidRPr="00295868" w:rsidRDefault="007D5820" w:rsidP="00295868">
            <w:r>
              <w:rPr>
                <w:b/>
                <w:bCs/>
                <w:sz w:val="24"/>
                <w:szCs w:val="24"/>
              </w:rPr>
              <w:t>SALARY GRADE: HBC5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</w:tcPr>
          <w:p w14:paraId="0ACE12BD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1EB190E3" w14:textId="0589F021" w:rsidR="00B824D6" w:rsidRPr="00DC65EE" w:rsidRDefault="007D5820" w:rsidP="00B824D6">
            <w:pPr>
              <w:pStyle w:val="RedText"/>
              <w:tabs>
                <w:tab w:val="left" w:pos="1350"/>
              </w:tabs>
              <w:jc w:val="right"/>
            </w:pPr>
            <w:r w:rsidRPr="007D5820">
              <w:t>resourcing</w:t>
            </w:r>
            <w:r w:rsidR="00464888" w:rsidRPr="007D5820">
              <w:t>@halton.gov.uk</w:t>
            </w:r>
          </w:p>
          <w:p w14:paraId="1D101F19" w14:textId="77777777" w:rsidR="00372BB5" w:rsidRDefault="00372BB5" w:rsidP="00365C93">
            <w:pPr>
              <w:jc w:val="right"/>
            </w:pPr>
          </w:p>
        </w:tc>
      </w:tr>
      <w:tr w:rsidR="00372BB5" w14:paraId="407179F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3A148650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1157E641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5C60B678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05450D36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45188E82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5A1FEC6A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15BD7A86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21121C41" w14:textId="2342E9BA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F71F74" w:rsidRPr="00F71F74">
              <w:t xml:space="preserve">Leadership </w:t>
            </w:r>
            <w:r>
              <w:t>– positive roles models and leading by example</w:t>
            </w:r>
          </w:p>
          <w:p w14:paraId="4ED2BE95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05E63339" w14:textId="26F2297D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="003805FF"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6B47C40E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B394FB0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20B2DD7E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08E7FA5A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467BFE6D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1DDC6A20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2BE00E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4DA7FC52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4087B82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1B1366B" w14:textId="003CAE23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5FB828DC" w14:textId="20FB69E2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</w:t>
            </w:r>
          </w:p>
          <w:p w14:paraId="3704605B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3DF15422" w14:textId="68C6B315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="007F4328" w:rsidRPr="007F4328">
                <w:rPr>
                  <w:rStyle w:val="Hyperlink"/>
                  <w:i/>
                  <w:iCs/>
                </w:rPr>
                <w:t>HERE</w:t>
              </w:r>
            </w:hyperlink>
            <w:r w:rsidRPr="007F4328">
              <w:rPr>
                <w:i/>
                <w:iCs/>
              </w:rPr>
              <w:t>.</w:t>
            </w:r>
          </w:p>
          <w:p w14:paraId="6E35645B" w14:textId="77777777" w:rsidR="00365C93" w:rsidRDefault="00365C93" w:rsidP="00395C1F">
            <w:pPr>
              <w:spacing w:line="276" w:lineRule="auto"/>
            </w:pPr>
          </w:p>
        </w:tc>
      </w:tr>
      <w:tr w:rsidR="00365C93" w14:paraId="66FF424C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801464B" w14:textId="77777777" w:rsidR="00365C93" w:rsidRDefault="00464888" w:rsidP="00395C1F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lastRenderedPageBreak/>
              <w:t xml:space="preserve">About the Job </w:t>
            </w:r>
          </w:p>
          <w:p w14:paraId="56551C6C" w14:textId="44AAE7CE" w:rsidR="00530E9E" w:rsidRDefault="00530E9E" w:rsidP="00530E9E">
            <w:pPr>
              <w:rPr>
                <w:lang w:val="en-GB"/>
              </w:rPr>
            </w:pPr>
            <w:r>
              <w:rPr>
                <w:lang w:val="en-GB"/>
              </w:rPr>
              <w:t>Our Residential Childcare Workers deliver a pivotal, key worker role for children and young people providing emotional and physical care for those accommodated in the home.</w:t>
            </w:r>
          </w:p>
          <w:p w14:paraId="278FB922" w14:textId="77777777" w:rsidR="00042F39" w:rsidRDefault="00042F39" w:rsidP="00530E9E">
            <w:pPr>
              <w:rPr>
                <w:lang w:val="en-GB"/>
              </w:rPr>
            </w:pPr>
          </w:p>
          <w:p w14:paraId="4B8B04A3" w14:textId="36586A31" w:rsidR="00042F39" w:rsidRDefault="00042F39" w:rsidP="00530E9E">
            <w:pPr>
              <w:rPr>
                <w:lang w:val="en-GB"/>
              </w:rPr>
            </w:pPr>
            <w:r>
              <w:rPr>
                <w:lang w:val="en-GB"/>
              </w:rPr>
              <w:t>Inglefield is a small residential home based in Runcorn that provides short breaks and residential support to children and young people between the ages of 4-18 within a family centred environment.</w:t>
            </w:r>
          </w:p>
          <w:p w14:paraId="2FCB1BC5" w14:textId="77777777" w:rsidR="00E346B0" w:rsidRDefault="00E346B0" w:rsidP="00530E9E">
            <w:pPr>
              <w:rPr>
                <w:lang w:val="en-GB"/>
              </w:rPr>
            </w:pPr>
          </w:p>
          <w:p w14:paraId="4970690B" w14:textId="2636D2E0" w:rsidR="00530E9E" w:rsidRDefault="002F33E8" w:rsidP="00530E9E">
            <w:pPr>
              <w:rPr>
                <w:lang w:val="en-GB"/>
              </w:rPr>
            </w:pPr>
            <w:r>
              <w:rPr>
                <w:lang w:val="en-GB"/>
              </w:rPr>
              <w:t>We pride ourselves on deliver</w:t>
            </w:r>
            <w:r w:rsidR="00042F39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a high-quality service in an environment that allows the young people we support to reach their potential and ensure their wishes and views are taken into consideration.</w:t>
            </w:r>
          </w:p>
          <w:p w14:paraId="11994FC6" w14:textId="77777777" w:rsidR="002F33E8" w:rsidRDefault="002F33E8" w:rsidP="00530E9E">
            <w:pPr>
              <w:rPr>
                <w:lang w:val="en-GB"/>
              </w:rPr>
            </w:pPr>
          </w:p>
          <w:p w14:paraId="387D63BA" w14:textId="33AE2E9B" w:rsidR="002F33E8" w:rsidRDefault="002F33E8" w:rsidP="00530E9E">
            <w:pPr>
              <w:rPr>
                <w:lang w:val="en-GB"/>
              </w:rPr>
            </w:pPr>
            <w:r>
              <w:rPr>
                <w:lang w:val="en-GB"/>
              </w:rPr>
              <w:t>More specific responsibilities include:</w:t>
            </w:r>
          </w:p>
          <w:p w14:paraId="767F8447" w14:textId="77777777" w:rsidR="002F33E8" w:rsidRDefault="002F33E8" w:rsidP="00530E9E">
            <w:pPr>
              <w:rPr>
                <w:lang w:val="en-GB"/>
              </w:rPr>
            </w:pPr>
          </w:p>
          <w:p w14:paraId="4C740CCB" w14:textId="188CAE26" w:rsidR="002F33E8" w:rsidRDefault="002F33E8" w:rsidP="002F33E8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 xml:space="preserve">Attending meetings and </w:t>
            </w:r>
            <w:r w:rsidR="00100E24">
              <w:rPr>
                <w:lang w:val="en-GB"/>
              </w:rPr>
              <w:t>c</w:t>
            </w:r>
            <w:r>
              <w:rPr>
                <w:lang w:val="en-GB"/>
              </w:rPr>
              <w:t>hild</w:t>
            </w:r>
            <w:r w:rsidR="00100E24">
              <w:rPr>
                <w:lang w:val="en-GB"/>
              </w:rPr>
              <w:t>c</w:t>
            </w:r>
            <w:r>
              <w:rPr>
                <w:lang w:val="en-GB"/>
              </w:rPr>
              <w:t>are reviews in respect of those accommodated in the home</w:t>
            </w:r>
            <w:r w:rsidR="00100E24">
              <w:rPr>
                <w:lang w:val="en-GB"/>
              </w:rPr>
              <w:t>.</w:t>
            </w:r>
          </w:p>
          <w:p w14:paraId="1858E9AA" w14:textId="385323DB" w:rsidR="002F33E8" w:rsidRDefault="002F33E8" w:rsidP="002F33E8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Observing and recording behaviour to enable to preparation of reports for meetings.</w:t>
            </w:r>
          </w:p>
          <w:p w14:paraId="4A5E1559" w14:textId="6801A46B" w:rsidR="002F33E8" w:rsidRDefault="008C29AD" w:rsidP="002F33E8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Planning, preparation, delivery and participation in activities to include education and leisure interests</w:t>
            </w:r>
            <w:r w:rsidR="00100E24">
              <w:rPr>
                <w:lang w:val="en-GB"/>
              </w:rPr>
              <w:t>.</w:t>
            </w:r>
          </w:p>
          <w:p w14:paraId="379CB86F" w14:textId="0E3BBCBF" w:rsidR="008C29AD" w:rsidRPr="002F33E8" w:rsidRDefault="008C29AD" w:rsidP="002F33E8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Involvement in domestic chores including washing, preparation of meals, shopping and cleaning</w:t>
            </w:r>
            <w:r w:rsidR="00100E24">
              <w:rPr>
                <w:lang w:val="en-GB"/>
              </w:rPr>
              <w:t>.</w:t>
            </w:r>
          </w:p>
          <w:p w14:paraId="04F4A729" w14:textId="77777777" w:rsidR="00530E9E" w:rsidRDefault="00530E9E" w:rsidP="00530E9E">
            <w:pPr>
              <w:rPr>
                <w:lang w:val="en-GB"/>
              </w:rPr>
            </w:pPr>
          </w:p>
          <w:p w14:paraId="7429145E" w14:textId="5D6C1A13" w:rsidR="00042F39" w:rsidRPr="00530E9E" w:rsidRDefault="00042F39" w:rsidP="00530E9E">
            <w:pPr>
              <w:rPr>
                <w:lang w:val="en-GB"/>
              </w:rPr>
            </w:pPr>
          </w:p>
        </w:tc>
      </w:tr>
      <w:tr w:rsidR="00464888" w14:paraId="1EE7E861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99F4A07" w14:textId="77777777" w:rsidR="00464888" w:rsidRDefault="00464888" w:rsidP="00FE52AB">
            <w:pPr>
              <w:spacing w:line="276" w:lineRule="auto"/>
              <w:ind w:left="720"/>
            </w:pPr>
          </w:p>
        </w:tc>
      </w:tr>
      <w:tr w:rsidR="00365C93" w14:paraId="1351DB23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1B28D53E" w14:textId="77777777" w:rsidR="00365C93" w:rsidRDefault="00464888" w:rsidP="00395C1F">
            <w:pPr>
              <w:pStyle w:val="Heading1"/>
              <w:spacing w:line="360" w:lineRule="auto"/>
            </w:pPr>
            <w:r>
              <w:t>About You</w:t>
            </w:r>
          </w:p>
          <w:p w14:paraId="7FFB2E33" w14:textId="77777777" w:rsidR="008C29AD" w:rsidRDefault="00DC5A5F" w:rsidP="008C29AD">
            <w:r>
              <w:t xml:space="preserve">For this role, you must have successfully completed an NVQ Level 3 in working with children and young people along with a GCSE in English or equivalent experience. </w:t>
            </w:r>
            <w:r w:rsidR="004326F5">
              <w:t>We will also consider the ability to demonstrate experiencing in achieving this level.</w:t>
            </w:r>
          </w:p>
          <w:p w14:paraId="3E000E35" w14:textId="77777777" w:rsidR="004326F5" w:rsidRDefault="004326F5" w:rsidP="008C29AD"/>
          <w:p w14:paraId="364B6F3D" w14:textId="77777777" w:rsidR="004326F5" w:rsidRDefault="004326F5" w:rsidP="008C29AD">
            <w:r>
              <w:t>In addition, you will have:</w:t>
            </w:r>
          </w:p>
          <w:p w14:paraId="1AEDF838" w14:textId="77777777" w:rsidR="004326F5" w:rsidRDefault="004326F5" w:rsidP="004326F5"/>
          <w:p w14:paraId="4013D496" w14:textId="77777777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>Experience of working within a childcare setting</w:t>
            </w:r>
          </w:p>
          <w:p w14:paraId="26FA9192" w14:textId="77777777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>A continued understanding of child development as well as safeguarding requirements</w:t>
            </w:r>
          </w:p>
          <w:p w14:paraId="7406FFF2" w14:textId="24B994F7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>Knowledge and understanding of confidentiality</w:t>
            </w:r>
            <w:r w:rsidR="005E2FE0">
              <w:t>.</w:t>
            </w:r>
          </w:p>
          <w:p w14:paraId="3E4D186F" w14:textId="7E9498E0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>Excellent written and verbal skills</w:t>
            </w:r>
            <w:r w:rsidR="000E5CB0">
              <w:t xml:space="preserve"> to support observations, assessment and recording of behaviours</w:t>
            </w:r>
            <w:r w:rsidR="005E2FE0">
              <w:t>.</w:t>
            </w:r>
          </w:p>
          <w:p w14:paraId="574BAC05" w14:textId="5C54EC32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 xml:space="preserve">Effective communication skills </w:t>
            </w:r>
            <w:r w:rsidR="005E2FE0">
              <w:t>to support those who</w:t>
            </w:r>
            <w:r>
              <w:t xml:space="preserve"> have limited communication</w:t>
            </w:r>
            <w:r w:rsidR="005E2FE0">
              <w:t>.</w:t>
            </w:r>
          </w:p>
          <w:p w14:paraId="49CD65B6" w14:textId="77777777" w:rsidR="004326F5" w:rsidRDefault="004326F5" w:rsidP="004326F5">
            <w:pPr>
              <w:pStyle w:val="ListParagraph"/>
              <w:numPr>
                <w:ilvl w:val="0"/>
                <w:numId w:val="9"/>
              </w:numPr>
            </w:pPr>
            <w:r>
              <w:t>Thorough knowledge of equal opportunities and a commitment to challenge discrimination</w:t>
            </w:r>
          </w:p>
          <w:p w14:paraId="64FB8950" w14:textId="77777777" w:rsidR="004326F5" w:rsidRDefault="005E2FE0" w:rsidP="004326F5">
            <w:pPr>
              <w:pStyle w:val="ListParagraph"/>
              <w:numPr>
                <w:ilvl w:val="0"/>
                <w:numId w:val="9"/>
              </w:numPr>
            </w:pPr>
            <w:r>
              <w:t>An in-depth understanding of the role that partner agencies have in promoting the welfare of children and young people.</w:t>
            </w:r>
          </w:p>
          <w:p w14:paraId="63CE27BE" w14:textId="77777777" w:rsidR="005E2FE0" w:rsidRDefault="005E2FE0" w:rsidP="005E2FE0"/>
          <w:p w14:paraId="2450BA9E" w14:textId="77777777" w:rsidR="005E2FE0" w:rsidRDefault="005E2FE0" w:rsidP="005E2FE0">
            <w:r>
              <w:t>As this role may require regular travel across the borough and sometimes further afield, a driving license and access to a vehicle are essential requirements. Where appropriate, reasonable adjustments will be made in accordance with the provisions of the Equality Act.</w:t>
            </w:r>
          </w:p>
          <w:p w14:paraId="1CA66724" w14:textId="77777777" w:rsidR="005E2FE0" w:rsidRDefault="005E2FE0" w:rsidP="005E2FE0"/>
          <w:p w14:paraId="41CA920D" w14:textId="40D41F17" w:rsidR="005E2FE0" w:rsidRPr="008C29AD" w:rsidRDefault="005E2FE0" w:rsidP="005E2FE0"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18B58F45" w14:textId="77777777" w:rsidTr="00082CBE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6507C18" w14:textId="77777777" w:rsidR="00464888" w:rsidRDefault="00464888" w:rsidP="00FE52AB">
            <w:pPr>
              <w:spacing w:line="276" w:lineRule="auto"/>
            </w:pPr>
          </w:p>
        </w:tc>
      </w:tr>
      <w:tr w:rsidR="00464888" w14:paraId="7FEF499B" w14:textId="77777777" w:rsidTr="00082CBE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084608C9" w14:textId="77777777" w:rsidR="00464888" w:rsidRDefault="00464888" w:rsidP="00E301C7"/>
        </w:tc>
        <w:tc>
          <w:tcPr>
            <w:tcW w:w="2960" w:type="dxa"/>
          </w:tcPr>
          <w:p w14:paraId="01CBBBC6" w14:textId="77777777" w:rsidR="00464888" w:rsidRDefault="00464888"/>
        </w:tc>
      </w:tr>
      <w:tr w:rsidR="00464888" w14:paraId="7B344ED2" w14:textId="77777777" w:rsidTr="00082CBE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19E7C5BC" w14:textId="77777777" w:rsidR="00464888" w:rsidRDefault="00464888" w:rsidP="00E301C7"/>
        </w:tc>
        <w:tc>
          <w:tcPr>
            <w:tcW w:w="3117" w:type="dxa"/>
            <w:gridSpan w:val="2"/>
          </w:tcPr>
          <w:p w14:paraId="6B99829A" w14:textId="77777777" w:rsidR="00464888" w:rsidRDefault="00464888"/>
        </w:tc>
      </w:tr>
      <w:tr w:rsidR="00464888" w14:paraId="1C6BAFCE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20C0B851" w14:textId="77777777" w:rsidR="00464888" w:rsidRDefault="00464888" w:rsidP="0009529B">
            <w:pPr>
              <w:jc w:val="right"/>
            </w:pPr>
          </w:p>
        </w:tc>
      </w:tr>
    </w:tbl>
    <w:p w14:paraId="6A442409" w14:textId="77777777" w:rsidR="00B97621" w:rsidRPr="00E301C7" w:rsidRDefault="00B97621" w:rsidP="00395C1F"/>
    <w:sectPr w:rsidR="00B97621" w:rsidRPr="00E301C7" w:rsidSect="00295868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1694" w14:textId="77777777" w:rsidR="007318E9" w:rsidRDefault="007318E9" w:rsidP="00BC73FC">
      <w:r>
        <w:separator/>
      </w:r>
    </w:p>
  </w:endnote>
  <w:endnote w:type="continuationSeparator" w:id="0">
    <w:p w14:paraId="01037970" w14:textId="77777777" w:rsidR="007318E9" w:rsidRDefault="007318E9" w:rsidP="00BC73FC">
      <w:r>
        <w:continuationSeparator/>
      </w:r>
    </w:p>
  </w:endnote>
  <w:endnote w:type="continuationNotice" w:id="1">
    <w:p w14:paraId="76128304" w14:textId="77777777" w:rsidR="007318E9" w:rsidRDefault="0073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631AA" w14:textId="77777777" w:rsidR="007318E9" w:rsidRDefault="007318E9" w:rsidP="00BC73FC">
      <w:r>
        <w:separator/>
      </w:r>
    </w:p>
  </w:footnote>
  <w:footnote w:type="continuationSeparator" w:id="0">
    <w:p w14:paraId="7B93466C" w14:textId="77777777" w:rsidR="007318E9" w:rsidRDefault="007318E9" w:rsidP="00BC73FC">
      <w:r>
        <w:continuationSeparator/>
      </w:r>
    </w:p>
  </w:footnote>
  <w:footnote w:type="continuationNotice" w:id="1">
    <w:p w14:paraId="41588D98" w14:textId="77777777" w:rsidR="007318E9" w:rsidRDefault="007318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8"/>
    <w:rsid w:val="000009C1"/>
    <w:rsid w:val="000275E3"/>
    <w:rsid w:val="00042F39"/>
    <w:rsid w:val="00060551"/>
    <w:rsid w:val="000761F2"/>
    <w:rsid w:val="00082CBE"/>
    <w:rsid w:val="000920F3"/>
    <w:rsid w:val="0009529B"/>
    <w:rsid w:val="000E5CB0"/>
    <w:rsid w:val="00100E24"/>
    <w:rsid w:val="00141C6D"/>
    <w:rsid w:val="001806C6"/>
    <w:rsid w:val="00180710"/>
    <w:rsid w:val="001912E2"/>
    <w:rsid w:val="001D7755"/>
    <w:rsid w:val="001F46F6"/>
    <w:rsid w:val="00216D94"/>
    <w:rsid w:val="00226843"/>
    <w:rsid w:val="002466AB"/>
    <w:rsid w:val="00281B02"/>
    <w:rsid w:val="00294BB4"/>
    <w:rsid w:val="00295868"/>
    <w:rsid w:val="002F33E8"/>
    <w:rsid w:val="0030456C"/>
    <w:rsid w:val="003058F5"/>
    <w:rsid w:val="003551E1"/>
    <w:rsid w:val="00365C93"/>
    <w:rsid w:val="00372BB5"/>
    <w:rsid w:val="003805FF"/>
    <w:rsid w:val="00395C1F"/>
    <w:rsid w:val="003A0A86"/>
    <w:rsid w:val="003C37B0"/>
    <w:rsid w:val="003D4D87"/>
    <w:rsid w:val="004326F5"/>
    <w:rsid w:val="00464888"/>
    <w:rsid w:val="00480FAD"/>
    <w:rsid w:val="004A6BB1"/>
    <w:rsid w:val="004A796F"/>
    <w:rsid w:val="004C6BAA"/>
    <w:rsid w:val="00515D95"/>
    <w:rsid w:val="00530E9E"/>
    <w:rsid w:val="00561A2C"/>
    <w:rsid w:val="005E2FE0"/>
    <w:rsid w:val="005E6612"/>
    <w:rsid w:val="005E760C"/>
    <w:rsid w:val="006126B9"/>
    <w:rsid w:val="00647C3A"/>
    <w:rsid w:val="00677A30"/>
    <w:rsid w:val="00695CD1"/>
    <w:rsid w:val="006C78E7"/>
    <w:rsid w:val="006D50C6"/>
    <w:rsid w:val="007079B0"/>
    <w:rsid w:val="00713365"/>
    <w:rsid w:val="0072269D"/>
    <w:rsid w:val="00724932"/>
    <w:rsid w:val="007318E9"/>
    <w:rsid w:val="00763784"/>
    <w:rsid w:val="007840DF"/>
    <w:rsid w:val="00793DB6"/>
    <w:rsid w:val="007C27DD"/>
    <w:rsid w:val="007D5820"/>
    <w:rsid w:val="007F4328"/>
    <w:rsid w:val="007F6D8B"/>
    <w:rsid w:val="007F737F"/>
    <w:rsid w:val="008C29AD"/>
    <w:rsid w:val="008C5BB7"/>
    <w:rsid w:val="008D57B9"/>
    <w:rsid w:val="00902AB1"/>
    <w:rsid w:val="00977B2C"/>
    <w:rsid w:val="00982CF7"/>
    <w:rsid w:val="009B45BF"/>
    <w:rsid w:val="00A405BB"/>
    <w:rsid w:val="00AC7DE3"/>
    <w:rsid w:val="00AE230E"/>
    <w:rsid w:val="00B14D8F"/>
    <w:rsid w:val="00B6029A"/>
    <w:rsid w:val="00B6431B"/>
    <w:rsid w:val="00B824D6"/>
    <w:rsid w:val="00B905A5"/>
    <w:rsid w:val="00B97621"/>
    <w:rsid w:val="00BA7BC6"/>
    <w:rsid w:val="00BC73FC"/>
    <w:rsid w:val="00C107EE"/>
    <w:rsid w:val="00C3543B"/>
    <w:rsid w:val="00C42AB0"/>
    <w:rsid w:val="00C43902"/>
    <w:rsid w:val="00C4790C"/>
    <w:rsid w:val="00C57607"/>
    <w:rsid w:val="00C6483A"/>
    <w:rsid w:val="00C916FE"/>
    <w:rsid w:val="00CD3C4E"/>
    <w:rsid w:val="00CF06CD"/>
    <w:rsid w:val="00D029B3"/>
    <w:rsid w:val="00D12306"/>
    <w:rsid w:val="00D3444F"/>
    <w:rsid w:val="00D63C04"/>
    <w:rsid w:val="00D97036"/>
    <w:rsid w:val="00DA314F"/>
    <w:rsid w:val="00DB629F"/>
    <w:rsid w:val="00DC5A5F"/>
    <w:rsid w:val="00DC65EE"/>
    <w:rsid w:val="00DC6AB5"/>
    <w:rsid w:val="00DF0ECF"/>
    <w:rsid w:val="00E14925"/>
    <w:rsid w:val="00E26A54"/>
    <w:rsid w:val="00E301C7"/>
    <w:rsid w:val="00E346B0"/>
    <w:rsid w:val="00E7632C"/>
    <w:rsid w:val="00E810A5"/>
    <w:rsid w:val="00E95D2E"/>
    <w:rsid w:val="00E97637"/>
    <w:rsid w:val="00EF1947"/>
    <w:rsid w:val="00EF3E9E"/>
    <w:rsid w:val="00F20667"/>
    <w:rsid w:val="00F62465"/>
    <w:rsid w:val="00F71F74"/>
    <w:rsid w:val="00F81F69"/>
    <w:rsid w:val="00F84CC7"/>
    <w:rsid w:val="00FC7C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F5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semiHidden/>
    <w:rsid w:val="002F3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805FF"/>
    <w:rPr>
      <w:color w:val="005A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byal\OneDrive%20-%20halton.gov.uk\JobProfile%20-%20Residential%20Childcare%20Work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8C429-7D9B-41CE-9DF1-9CBF1DF78DE2}"/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Residential Childcare Worker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2024-06-17T06:05:00Z</dcterms:created>
  <dcterms:modified xsi:type="dcterms:W3CDTF">2024-09-12T08:53:00Z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