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2694"/>
        <w:gridCol w:w="2402"/>
      </w:tblGrid>
      <w:tr w:rsidR="00372BB5" w14:paraId="4737160A" w14:textId="77777777" w:rsidTr="00DD76A1">
        <w:trPr>
          <w:gridAfter w:val="1"/>
          <w:wAfter w:w="2402" w:type="dxa"/>
          <w:trHeight w:val="1098"/>
        </w:trPr>
        <w:tc>
          <w:tcPr>
            <w:tcW w:w="7371" w:type="dxa"/>
            <w:tcBorders>
              <w:bottom w:val="single" w:sz="24" w:space="0" w:color="1BB6FF" w:themeColor="accent1" w:themeTint="99"/>
            </w:tcBorders>
          </w:tcPr>
          <w:p w14:paraId="65398570" w14:textId="405F56BC" w:rsidR="004328B2" w:rsidRPr="004328B2" w:rsidRDefault="00F84CC7" w:rsidP="004328B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339">
              <w:rPr>
                <w:b/>
                <w:bCs/>
                <w:sz w:val="40"/>
                <w:szCs w:val="40"/>
              </w:rPr>
              <w:t>SENIOR ENGINEER SCHEMES AND MAJOR MAINTENA</w:t>
            </w:r>
            <w:r w:rsidR="009E4534">
              <w:rPr>
                <w:b/>
                <w:bCs/>
                <w:sz w:val="40"/>
                <w:szCs w:val="40"/>
              </w:rPr>
              <w:t>N</w:t>
            </w:r>
            <w:r w:rsidR="007B7339">
              <w:rPr>
                <w:b/>
                <w:bCs/>
                <w:sz w:val="40"/>
                <w:szCs w:val="40"/>
              </w:rPr>
              <w:t>C</w:t>
            </w:r>
            <w:r w:rsidR="00481F2B">
              <w:rPr>
                <w:b/>
                <w:bCs/>
                <w:sz w:val="40"/>
                <w:szCs w:val="40"/>
              </w:rPr>
              <w:t>E</w:t>
            </w:r>
          </w:p>
          <w:p w14:paraId="3A2B85FA" w14:textId="015FEE97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9E4B3D">
              <w:rPr>
                <w:b/>
                <w:bCs/>
                <w:sz w:val="24"/>
                <w:szCs w:val="24"/>
              </w:rPr>
              <w:t xml:space="preserve"> </w:t>
            </w:r>
            <w:r w:rsidR="009E4B3D" w:rsidRPr="005729A1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HBC8: 28-31</w:t>
            </w:r>
          </w:p>
        </w:tc>
        <w:tc>
          <w:tcPr>
            <w:tcW w:w="2694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1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1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C4CC4E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6FB38149" w:rsidR="00C6483A" w:rsidRPr="009E4534" w:rsidRDefault="00C3543B" w:rsidP="00A35878">
            <w:pPr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>
              <w:t>Essential Monthly Car User Allowance</w:t>
            </w:r>
          </w:p>
          <w:p w14:paraId="235BF21C" w14:textId="77777777" w:rsidR="009E4534" w:rsidRPr="00B33FFC" w:rsidRDefault="009E4534" w:rsidP="009E4534">
            <w:pPr>
              <w:spacing w:line="276" w:lineRule="auto"/>
              <w:ind w:left="720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2635AA">
        <w:trPr>
          <w:gridAfter w:val="1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34240E80" w14:textId="77777777" w:rsidR="00A30686" w:rsidRPr="009629D8" w:rsidRDefault="00464888" w:rsidP="00A30686">
            <w:pPr>
              <w:pStyle w:val="Heading1"/>
              <w:spacing w:line="360" w:lineRule="auto"/>
              <w:rPr>
                <w:lang w:val="en-GB"/>
              </w:rPr>
            </w:pPr>
            <w:r w:rsidRPr="009629D8">
              <w:rPr>
                <w:lang w:val="en-GB"/>
              </w:rPr>
              <w:t xml:space="preserve">About the Job </w:t>
            </w:r>
          </w:p>
          <w:p w14:paraId="08737605" w14:textId="529863B1" w:rsidR="00CD349E" w:rsidRPr="00A30686" w:rsidRDefault="009D737F" w:rsidP="00134DCA">
            <w:pPr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lang w:val="en-GB"/>
              </w:rPr>
              <w:t>P</w:t>
            </w:r>
            <w:r w:rsidR="00A30686">
              <w:rPr>
                <w:lang w:val="en-GB"/>
              </w:rPr>
              <w:t>repare and implement highway capital and major maintenance schemes and related programmes of work, en</w:t>
            </w:r>
            <w:r w:rsidR="00134DCA">
              <w:rPr>
                <w:lang w:val="en-GB"/>
              </w:rPr>
              <w:t>suring compliance with relevant legislation and standards</w:t>
            </w:r>
            <w:r>
              <w:rPr>
                <w:lang w:val="en-GB"/>
              </w:rPr>
              <w:t>.</w:t>
            </w:r>
          </w:p>
        </w:tc>
      </w:tr>
      <w:tr w:rsidR="00464888" w14:paraId="553AA05E" w14:textId="77777777" w:rsidTr="002635AA">
        <w:trPr>
          <w:gridAfter w:val="1"/>
          <w:wAfter w:w="2402" w:type="dxa"/>
        </w:trPr>
        <w:tc>
          <w:tcPr>
            <w:tcW w:w="10065" w:type="dxa"/>
            <w:gridSpan w:val="2"/>
          </w:tcPr>
          <w:p w14:paraId="3F10ECF2" w14:textId="77777777" w:rsidR="007807FB" w:rsidRPr="00382F17" w:rsidRDefault="007807FB" w:rsidP="003329C7">
            <w:pPr>
              <w:spacing w:line="276" w:lineRule="auto"/>
              <w:rPr>
                <w:szCs w:val="20"/>
              </w:rPr>
            </w:pPr>
          </w:p>
          <w:p w14:paraId="5BF8F773" w14:textId="246BDE84" w:rsidR="004328B2" w:rsidRDefault="007807FB" w:rsidP="003329C7">
            <w:pPr>
              <w:spacing w:line="276" w:lineRule="auto"/>
              <w:rPr>
                <w:szCs w:val="20"/>
              </w:rPr>
            </w:pPr>
            <w:r w:rsidRPr="007F6802">
              <w:rPr>
                <w:szCs w:val="20"/>
              </w:rPr>
              <w:t>More specific responsibilities include</w:t>
            </w:r>
            <w:r w:rsidR="002A0AC2" w:rsidRPr="007F6802">
              <w:rPr>
                <w:szCs w:val="20"/>
              </w:rPr>
              <w:t>:</w:t>
            </w:r>
          </w:p>
          <w:p w14:paraId="0763CF70" w14:textId="77777777" w:rsidR="00802C63" w:rsidRPr="004328B2" w:rsidRDefault="00802C63" w:rsidP="004328B2">
            <w:pPr>
              <w:pStyle w:val="ListParagraph"/>
              <w:numPr>
                <w:ilvl w:val="0"/>
                <w:numId w:val="30"/>
              </w:numPr>
              <w:spacing w:before="16" w:line="278" w:lineRule="auto"/>
              <w:ind w:right="1021"/>
              <w:jc w:val="both"/>
              <w:rPr>
                <w:rFonts w:eastAsia="Calibri Light" w:cs="Calibri Light"/>
              </w:rPr>
            </w:pPr>
            <w:r w:rsidRPr="004328B2">
              <w:rPr>
                <w:rFonts w:eastAsia="Calibri Light" w:cs="Calibri Light"/>
                <w:spacing w:val="-1"/>
              </w:rPr>
              <w:t>U</w:t>
            </w:r>
            <w:r w:rsidRPr="004328B2">
              <w:rPr>
                <w:rFonts w:eastAsia="Calibri Light" w:cs="Calibri Light"/>
                <w:spacing w:val="1"/>
              </w:rPr>
              <w:t>nd</w:t>
            </w:r>
            <w:r w:rsidRPr="004328B2">
              <w:rPr>
                <w:rFonts w:eastAsia="Calibri Light" w:cs="Calibri Light"/>
                <w:spacing w:val="-1"/>
              </w:rPr>
              <w:t>e</w:t>
            </w:r>
            <w:r w:rsidRPr="004328B2">
              <w:rPr>
                <w:rFonts w:eastAsia="Calibri Light" w:cs="Calibri Light"/>
                <w:spacing w:val="1"/>
              </w:rPr>
              <w:t>r</w:t>
            </w:r>
            <w:r w:rsidRPr="004328B2">
              <w:rPr>
                <w:rFonts w:eastAsia="Calibri Light" w:cs="Calibri Light"/>
                <w:spacing w:val="-1"/>
              </w:rPr>
              <w:t>ta</w:t>
            </w:r>
            <w:r w:rsidRPr="004328B2">
              <w:rPr>
                <w:rFonts w:eastAsia="Calibri Light" w:cs="Calibri Light"/>
                <w:spacing w:val="1"/>
              </w:rPr>
              <w:t>k</w:t>
            </w:r>
            <w:r w:rsidRPr="004328B2">
              <w:rPr>
                <w:rFonts w:eastAsia="Calibri Light" w:cs="Calibri Light"/>
              </w:rPr>
              <w:t>e</w:t>
            </w:r>
            <w:r w:rsidRPr="004328B2">
              <w:rPr>
                <w:rFonts w:eastAsia="Calibri Light" w:cs="Calibri Light"/>
                <w:spacing w:val="-1"/>
              </w:rPr>
              <w:t xml:space="preserve"> s</w:t>
            </w:r>
            <w:r w:rsidRPr="004328B2">
              <w:rPr>
                <w:rFonts w:eastAsia="Calibri Light" w:cs="Calibri Light"/>
                <w:spacing w:val="1"/>
              </w:rPr>
              <w:t>ur</w:t>
            </w:r>
            <w:r w:rsidRPr="004328B2">
              <w:rPr>
                <w:rFonts w:eastAsia="Calibri Light" w:cs="Calibri Light"/>
                <w:spacing w:val="-1"/>
              </w:rPr>
              <w:t>vey</w:t>
            </w:r>
            <w:r w:rsidRPr="004328B2">
              <w:rPr>
                <w:rFonts w:eastAsia="Calibri Light" w:cs="Calibri Light"/>
                <w:spacing w:val="1"/>
              </w:rPr>
              <w:t>s</w:t>
            </w:r>
            <w:r w:rsidRPr="004328B2">
              <w:rPr>
                <w:rFonts w:eastAsia="Calibri Light" w:cs="Calibri Light"/>
              </w:rPr>
              <w:t>,</w:t>
            </w:r>
            <w:r w:rsidRPr="004328B2">
              <w:rPr>
                <w:rFonts w:eastAsia="Calibri Light" w:cs="Calibri Light"/>
                <w:spacing w:val="-1"/>
              </w:rPr>
              <w:t xml:space="preserve"> i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  <w:spacing w:val="-1"/>
              </w:rPr>
              <w:t>ve</w:t>
            </w:r>
            <w:r w:rsidRPr="004328B2">
              <w:rPr>
                <w:rFonts w:eastAsia="Calibri Light" w:cs="Calibri Light"/>
                <w:spacing w:val="1"/>
              </w:rPr>
              <w:t>s</w:t>
            </w:r>
            <w:r w:rsidRPr="004328B2">
              <w:rPr>
                <w:rFonts w:eastAsia="Calibri Light" w:cs="Calibri Light"/>
                <w:spacing w:val="-1"/>
              </w:rPr>
              <w:t>ti</w:t>
            </w:r>
            <w:r w:rsidRPr="004328B2">
              <w:rPr>
                <w:rFonts w:eastAsia="Calibri Light" w:cs="Calibri Light"/>
              </w:rPr>
              <w:t>g</w:t>
            </w:r>
            <w:r w:rsidRPr="004328B2">
              <w:rPr>
                <w:rFonts w:eastAsia="Calibri Light" w:cs="Calibri Light"/>
                <w:spacing w:val="-1"/>
              </w:rPr>
              <w:t>ati</w:t>
            </w:r>
            <w:r w:rsidRPr="004328B2">
              <w:rPr>
                <w:rFonts w:eastAsia="Calibri Light" w:cs="Calibri Light"/>
              </w:rPr>
              <w:t>o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</w:rPr>
              <w:t>s</w:t>
            </w:r>
            <w:r w:rsidRPr="004328B2">
              <w:rPr>
                <w:rFonts w:eastAsia="Calibri Light" w:cs="Calibri Light"/>
                <w:spacing w:val="2"/>
              </w:rPr>
              <w:t xml:space="preserve"> 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</w:rPr>
              <w:t>d</w:t>
            </w:r>
            <w:r w:rsidRPr="004328B2">
              <w:rPr>
                <w:rFonts w:eastAsia="Calibri Light" w:cs="Calibri Light"/>
                <w:spacing w:val="-1"/>
              </w:rPr>
              <w:t xml:space="preserve"> </w:t>
            </w:r>
            <w:r w:rsidRPr="004328B2">
              <w:rPr>
                <w:rFonts w:eastAsia="Calibri Light" w:cs="Calibri Light"/>
                <w:spacing w:val="1"/>
              </w:rPr>
              <w:t>s</w:t>
            </w:r>
            <w:r w:rsidRPr="004328B2">
              <w:rPr>
                <w:rFonts w:eastAsia="Calibri Light" w:cs="Calibri Light"/>
                <w:spacing w:val="-3"/>
              </w:rPr>
              <w:t>a</w:t>
            </w:r>
            <w:r w:rsidRPr="004328B2">
              <w:rPr>
                <w:rFonts w:eastAsia="Calibri Light" w:cs="Calibri Light"/>
                <w:spacing w:val="1"/>
              </w:rPr>
              <w:t>f</w:t>
            </w:r>
            <w:r w:rsidRPr="004328B2">
              <w:rPr>
                <w:rFonts w:eastAsia="Calibri Light" w:cs="Calibri Light"/>
                <w:spacing w:val="-1"/>
              </w:rPr>
              <w:t>et</w:t>
            </w:r>
            <w:r w:rsidRPr="004328B2">
              <w:rPr>
                <w:rFonts w:eastAsia="Calibri Light" w:cs="Calibri Light"/>
              </w:rPr>
              <w:t>y</w:t>
            </w:r>
            <w:r w:rsidRPr="004328B2">
              <w:rPr>
                <w:rFonts w:eastAsia="Calibri Light" w:cs="Calibri Light"/>
                <w:spacing w:val="2"/>
              </w:rPr>
              <w:t xml:space="preserve"> 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-2"/>
              </w:rPr>
              <w:t>u</w:t>
            </w:r>
            <w:r w:rsidRPr="004328B2">
              <w:rPr>
                <w:rFonts w:eastAsia="Calibri Light" w:cs="Calibri Light"/>
                <w:spacing w:val="1"/>
              </w:rPr>
              <w:t>d</w:t>
            </w:r>
            <w:r w:rsidRPr="004328B2">
              <w:rPr>
                <w:rFonts w:eastAsia="Calibri Light" w:cs="Calibri Light"/>
                <w:spacing w:val="-1"/>
              </w:rPr>
              <w:t>it</w:t>
            </w:r>
            <w:r w:rsidRPr="004328B2">
              <w:rPr>
                <w:rFonts w:eastAsia="Calibri Light" w:cs="Calibri Light"/>
              </w:rPr>
              <w:t>s</w:t>
            </w:r>
            <w:r w:rsidRPr="004328B2">
              <w:rPr>
                <w:rFonts w:eastAsia="Calibri Light" w:cs="Calibri Light"/>
                <w:spacing w:val="2"/>
              </w:rPr>
              <w:t xml:space="preserve"> 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-2"/>
              </w:rPr>
              <w:t>n</w:t>
            </w:r>
            <w:r w:rsidRPr="004328B2">
              <w:rPr>
                <w:rFonts w:eastAsia="Calibri Light" w:cs="Calibri Light"/>
              </w:rPr>
              <w:t>d</w:t>
            </w:r>
            <w:r w:rsidRPr="004328B2">
              <w:rPr>
                <w:rFonts w:eastAsia="Calibri Light" w:cs="Calibri Light"/>
                <w:spacing w:val="1"/>
              </w:rPr>
              <w:t xml:space="preserve"> </w:t>
            </w:r>
            <w:r w:rsidRPr="004328B2">
              <w:rPr>
                <w:rFonts w:eastAsia="Calibri Light" w:cs="Calibri Light"/>
              </w:rPr>
              <w:t>c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1"/>
              </w:rPr>
              <w:t>r</w:t>
            </w:r>
            <w:r w:rsidRPr="004328B2">
              <w:rPr>
                <w:rFonts w:eastAsia="Calibri Light" w:cs="Calibri Light"/>
              </w:rPr>
              <w:t>ry</w:t>
            </w:r>
            <w:r w:rsidRPr="004328B2">
              <w:rPr>
                <w:rFonts w:eastAsia="Calibri Light" w:cs="Calibri Light"/>
                <w:spacing w:val="2"/>
              </w:rPr>
              <w:t xml:space="preserve"> </w:t>
            </w:r>
            <w:r w:rsidRPr="004328B2">
              <w:rPr>
                <w:rFonts w:eastAsia="Calibri Light" w:cs="Calibri Light"/>
                <w:spacing w:val="-2"/>
              </w:rPr>
              <w:t>o</w:t>
            </w:r>
            <w:r w:rsidRPr="004328B2">
              <w:rPr>
                <w:rFonts w:eastAsia="Calibri Light" w:cs="Calibri Light"/>
                <w:spacing w:val="1"/>
              </w:rPr>
              <w:t>u</w:t>
            </w:r>
            <w:r w:rsidRPr="004328B2">
              <w:rPr>
                <w:rFonts w:eastAsia="Calibri Light" w:cs="Calibri Light"/>
              </w:rPr>
              <w:t xml:space="preserve">t 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  <w:spacing w:val="-1"/>
              </w:rPr>
              <w:t>aly</w:t>
            </w:r>
            <w:r w:rsidRPr="004328B2">
              <w:rPr>
                <w:rFonts w:eastAsia="Calibri Light" w:cs="Calibri Light"/>
                <w:spacing w:val="1"/>
              </w:rPr>
              <w:t>s</w:t>
            </w:r>
            <w:r w:rsidRPr="004328B2">
              <w:rPr>
                <w:rFonts w:eastAsia="Calibri Light" w:cs="Calibri Light"/>
                <w:spacing w:val="-1"/>
              </w:rPr>
              <w:t>i</w:t>
            </w:r>
            <w:r w:rsidRPr="004328B2">
              <w:rPr>
                <w:rFonts w:eastAsia="Calibri Light" w:cs="Calibri Light"/>
              </w:rPr>
              <w:t>s</w:t>
            </w:r>
            <w:r w:rsidRPr="004328B2">
              <w:rPr>
                <w:rFonts w:eastAsia="Calibri Light" w:cs="Calibri Light"/>
                <w:spacing w:val="-1"/>
              </w:rPr>
              <w:t xml:space="preserve"> </w:t>
            </w:r>
            <w:r w:rsidRPr="004328B2">
              <w:rPr>
                <w:rFonts w:eastAsia="Calibri Light" w:cs="Calibri Light"/>
              </w:rPr>
              <w:t>of</w:t>
            </w:r>
            <w:r w:rsidRPr="004328B2">
              <w:rPr>
                <w:rFonts w:eastAsia="Calibri Light" w:cs="Calibri Light"/>
                <w:spacing w:val="-1"/>
              </w:rPr>
              <w:t xml:space="preserve"> </w:t>
            </w:r>
            <w:r w:rsidRPr="004328B2">
              <w:rPr>
                <w:rFonts w:eastAsia="Calibri Light" w:cs="Calibri Light"/>
                <w:spacing w:val="1"/>
              </w:rPr>
              <w:t>d</w:t>
            </w:r>
            <w:r w:rsidRPr="004328B2">
              <w:rPr>
                <w:rFonts w:eastAsia="Calibri Light" w:cs="Calibri Light"/>
                <w:spacing w:val="-1"/>
              </w:rPr>
              <w:t>at</w:t>
            </w:r>
            <w:r w:rsidRPr="004328B2">
              <w:rPr>
                <w:rFonts w:eastAsia="Calibri Light" w:cs="Calibri Light"/>
              </w:rPr>
              <w:t>a</w:t>
            </w:r>
            <w:r w:rsidRPr="004328B2">
              <w:rPr>
                <w:rFonts w:eastAsia="Calibri Light" w:cs="Calibri Light"/>
                <w:spacing w:val="-3"/>
              </w:rPr>
              <w:t xml:space="preserve"> 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</w:rPr>
              <w:t>d</w:t>
            </w:r>
            <w:r w:rsidRPr="004328B2">
              <w:rPr>
                <w:rFonts w:eastAsia="Calibri Light" w:cs="Calibri Light"/>
                <w:spacing w:val="1"/>
              </w:rPr>
              <w:t xml:space="preserve"> r</w:t>
            </w:r>
            <w:r w:rsidRPr="004328B2">
              <w:rPr>
                <w:rFonts w:eastAsia="Calibri Light" w:cs="Calibri Light"/>
                <w:spacing w:val="-4"/>
              </w:rPr>
              <w:t>e</w:t>
            </w:r>
            <w:r w:rsidRPr="004328B2">
              <w:rPr>
                <w:rFonts w:eastAsia="Calibri Light" w:cs="Calibri Light"/>
                <w:spacing w:val="1"/>
              </w:rPr>
              <w:t>su</w:t>
            </w:r>
            <w:r w:rsidRPr="004328B2">
              <w:rPr>
                <w:rFonts w:eastAsia="Calibri Light" w:cs="Calibri Light"/>
                <w:spacing w:val="-1"/>
              </w:rPr>
              <w:t>lt</w:t>
            </w:r>
            <w:r w:rsidRPr="004328B2">
              <w:rPr>
                <w:rFonts w:eastAsia="Calibri Light" w:cs="Calibri Light"/>
              </w:rPr>
              <w:t>s</w:t>
            </w:r>
            <w:r w:rsidRPr="004328B2">
              <w:rPr>
                <w:rFonts w:eastAsia="Calibri Light" w:cs="Calibri Light"/>
                <w:spacing w:val="2"/>
              </w:rPr>
              <w:t xml:space="preserve"> </w:t>
            </w:r>
            <w:r w:rsidRPr="004328B2">
              <w:rPr>
                <w:rFonts w:eastAsia="Calibri Light" w:cs="Calibri Light"/>
                <w:spacing w:val="-1"/>
              </w:rPr>
              <w:t>i</w:t>
            </w:r>
            <w:r w:rsidRPr="004328B2">
              <w:rPr>
                <w:rFonts w:eastAsia="Calibri Light" w:cs="Calibri Light"/>
              </w:rPr>
              <w:t>n co</w:t>
            </w:r>
            <w:r w:rsidRPr="004328B2">
              <w:rPr>
                <w:rFonts w:eastAsia="Calibri Light" w:cs="Calibri Light"/>
                <w:spacing w:val="1"/>
              </w:rPr>
              <w:t>nn</w:t>
            </w:r>
            <w:r w:rsidRPr="004328B2">
              <w:rPr>
                <w:rFonts w:eastAsia="Calibri Light" w:cs="Calibri Light"/>
                <w:spacing w:val="-1"/>
              </w:rPr>
              <w:t>e</w:t>
            </w:r>
            <w:r w:rsidRPr="004328B2">
              <w:rPr>
                <w:rFonts w:eastAsia="Calibri Light" w:cs="Calibri Light"/>
              </w:rPr>
              <w:t>c</w:t>
            </w:r>
            <w:r w:rsidRPr="004328B2">
              <w:rPr>
                <w:rFonts w:eastAsia="Calibri Light" w:cs="Calibri Light"/>
                <w:spacing w:val="-1"/>
              </w:rPr>
              <w:t>ti</w:t>
            </w:r>
            <w:r w:rsidRPr="004328B2">
              <w:rPr>
                <w:rFonts w:eastAsia="Calibri Light" w:cs="Calibri Light"/>
              </w:rPr>
              <w:t>on</w:t>
            </w:r>
            <w:r w:rsidRPr="004328B2">
              <w:rPr>
                <w:rFonts w:eastAsia="Calibri Light" w:cs="Calibri Light"/>
                <w:spacing w:val="1"/>
              </w:rPr>
              <w:t xml:space="preserve"> </w:t>
            </w:r>
            <w:r w:rsidRPr="004328B2">
              <w:rPr>
                <w:rFonts w:eastAsia="Calibri Light" w:cs="Calibri Light"/>
                <w:spacing w:val="-1"/>
              </w:rPr>
              <w:t>wit</w:t>
            </w:r>
            <w:r w:rsidRPr="004328B2">
              <w:rPr>
                <w:rFonts w:eastAsia="Calibri Light" w:cs="Calibri Light"/>
              </w:rPr>
              <w:t>h</w:t>
            </w:r>
            <w:r w:rsidRPr="004328B2">
              <w:rPr>
                <w:rFonts w:eastAsia="Calibri Light" w:cs="Calibri Light"/>
                <w:spacing w:val="-1"/>
              </w:rPr>
              <w:t xml:space="preserve"> </w:t>
            </w:r>
            <w:r w:rsidRPr="004328B2">
              <w:rPr>
                <w:rFonts w:eastAsia="Calibri Light" w:cs="Calibri Light"/>
                <w:spacing w:val="1"/>
              </w:rPr>
              <w:t>h</w:t>
            </w:r>
            <w:r w:rsidRPr="004328B2">
              <w:rPr>
                <w:rFonts w:eastAsia="Calibri Light" w:cs="Calibri Light"/>
                <w:spacing w:val="-1"/>
              </w:rPr>
              <w:t>i</w:t>
            </w:r>
            <w:r w:rsidRPr="004328B2">
              <w:rPr>
                <w:rFonts w:eastAsia="Calibri Light" w:cs="Calibri Light"/>
              </w:rPr>
              <w:t>g</w:t>
            </w:r>
            <w:r w:rsidRPr="004328B2">
              <w:rPr>
                <w:rFonts w:eastAsia="Calibri Light" w:cs="Calibri Light"/>
                <w:spacing w:val="1"/>
              </w:rPr>
              <w:t>h</w:t>
            </w:r>
            <w:r w:rsidRPr="004328B2">
              <w:rPr>
                <w:rFonts w:eastAsia="Calibri Light" w:cs="Calibri Light"/>
                <w:spacing w:val="-1"/>
              </w:rPr>
              <w:t>wa</w:t>
            </w:r>
            <w:r w:rsidRPr="004328B2">
              <w:rPr>
                <w:rFonts w:eastAsia="Calibri Light" w:cs="Calibri Light"/>
              </w:rPr>
              <w:t>y</w:t>
            </w:r>
            <w:r w:rsidRPr="004328B2">
              <w:rPr>
                <w:rFonts w:eastAsia="Calibri Light" w:cs="Calibri Light"/>
                <w:spacing w:val="-1"/>
              </w:rPr>
              <w:t xml:space="preserve"> </w:t>
            </w:r>
            <w:r w:rsidRPr="004328B2">
              <w:rPr>
                <w:rFonts w:eastAsia="Calibri Light" w:cs="Calibri Light"/>
                <w:spacing w:val="-3"/>
              </w:rPr>
              <w:t>c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1"/>
              </w:rPr>
              <w:t>p</w:t>
            </w:r>
            <w:r w:rsidRPr="004328B2">
              <w:rPr>
                <w:rFonts w:eastAsia="Calibri Light" w:cs="Calibri Light"/>
                <w:spacing w:val="-1"/>
              </w:rPr>
              <w:t>ita</w:t>
            </w:r>
            <w:r w:rsidRPr="004328B2">
              <w:rPr>
                <w:rFonts w:eastAsia="Calibri Light" w:cs="Calibri Light"/>
              </w:rPr>
              <w:t xml:space="preserve">l </w:t>
            </w:r>
            <w:proofErr w:type="spellStart"/>
            <w:r w:rsidRPr="004328B2">
              <w:rPr>
                <w:rFonts w:eastAsia="Calibri Light" w:cs="Calibri Light"/>
                <w:spacing w:val="1"/>
              </w:rPr>
              <w:t>pr</w:t>
            </w:r>
            <w:r w:rsidRPr="004328B2">
              <w:rPr>
                <w:rFonts w:eastAsia="Calibri Light" w:cs="Calibri Light"/>
              </w:rPr>
              <w:t>og</w:t>
            </w:r>
            <w:r w:rsidRPr="004328B2">
              <w:rPr>
                <w:rFonts w:eastAsia="Calibri Light" w:cs="Calibri Light"/>
                <w:spacing w:val="1"/>
              </w:rPr>
              <w:t>r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-2"/>
              </w:rPr>
              <w:t>m</w:t>
            </w:r>
            <w:r w:rsidRPr="004328B2">
              <w:rPr>
                <w:rFonts w:eastAsia="Calibri Light" w:cs="Calibri Light"/>
              </w:rPr>
              <w:t>m</w:t>
            </w:r>
            <w:r w:rsidRPr="004328B2">
              <w:rPr>
                <w:rFonts w:eastAsia="Calibri Light" w:cs="Calibri Light"/>
                <w:spacing w:val="-1"/>
              </w:rPr>
              <w:t>e</w:t>
            </w:r>
            <w:r w:rsidRPr="004328B2">
              <w:rPr>
                <w:rFonts w:eastAsia="Calibri Light" w:cs="Calibri Light"/>
              </w:rPr>
              <w:t>s</w:t>
            </w:r>
            <w:proofErr w:type="spellEnd"/>
            <w:r w:rsidRPr="004328B2">
              <w:rPr>
                <w:rFonts w:eastAsia="Calibri Light" w:cs="Calibri Light"/>
                <w:spacing w:val="2"/>
              </w:rPr>
              <w:t xml:space="preserve"> </w:t>
            </w:r>
            <w:r w:rsidRPr="004328B2">
              <w:rPr>
                <w:rFonts w:eastAsia="Calibri Light" w:cs="Calibri Light"/>
                <w:spacing w:val="-3"/>
              </w:rPr>
              <w:t>a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</w:rPr>
              <w:t>d</w:t>
            </w:r>
            <w:r w:rsidRPr="004328B2">
              <w:rPr>
                <w:rFonts w:eastAsia="Calibri Light" w:cs="Calibri Light"/>
                <w:spacing w:val="-1"/>
              </w:rPr>
              <w:t xml:space="preserve"> </w:t>
            </w:r>
            <w:r w:rsidRPr="004328B2">
              <w:rPr>
                <w:rFonts w:eastAsia="Calibri Light" w:cs="Calibri Light"/>
              </w:rPr>
              <w:t>m</w:t>
            </w:r>
            <w:r w:rsidRPr="004328B2">
              <w:rPr>
                <w:rFonts w:eastAsia="Calibri Light" w:cs="Calibri Light"/>
                <w:spacing w:val="-1"/>
              </w:rPr>
              <w:t>a</w:t>
            </w:r>
            <w:r w:rsidRPr="004328B2">
              <w:rPr>
                <w:rFonts w:eastAsia="Calibri Light" w:cs="Calibri Light"/>
                <w:spacing w:val="-3"/>
              </w:rPr>
              <w:t>j</w:t>
            </w:r>
            <w:r w:rsidRPr="004328B2">
              <w:rPr>
                <w:rFonts w:eastAsia="Calibri Light" w:cs="Calibri Light"/>
              </w:rPr>
              <w:t>or</w:t>
            </w:r>
            <w:r w:rsidRPr="004328B2">
              <w:rPr>
                <w:rFonts w:eastAsia="Calibri Light" w:cs="Calibri Light"/>
                <w:spacing w:val="1"/>
              </w:rPr>
              <w:t xml:space="preserve"> </w:t>
            </w:r>
            <w:r w:rsidRPr="004328B2">
              <w:rPr>
                <w:rFonts w:eastAsia="Calibri Light" w:cs="Calibri Light"/>
              </w:rPr>
              <w:t>m</w:t>
            </w:r>
            <w:r w:rsidRPr="004328B2">
              <w:rPr>
                <w:rFonts w:eastAsia="Calibri Light" w:cs="Calibri Light"/>
                <w:spacing w:val="-1"/>
              </w:rPr>
              <w:t>ai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  <w:spacing w:val="-1"/>
              </w:rPr>
              <w:t>te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  <w:spacing w:val="-3"/>
              </w:rPr>
              <w:t>a</w:t>
            </w:r>
            <w:r w:rsidRPr="004328B2">
              <w:rPr>
                <w:rFonts w:eastAsia="Calibri Light" w:cs="Calibri Light"/>
                <w:spacing w:val="1"/>
              </w:rPr>
              <w:t>n</w:t>
            </w:r>
            <w:r w:rsidRPr="004328B2">
              <w:rPr>
                <w:rFonts w:eastAsia="Calibri Light" w:cs="Calibri Light"/>
              </w:rPr>
              <w:t>ce</w:t>
            </w:r>
            <w:r w:rsidRPr="004328B2">
              <w:rPr>
                <w:rFonts w:eastAsia="Calibri Light" w:cs="Calibri Light"/>
                <w:spacing w:val="-1"/>
              </w:rPr>
              <w:t xml:space="preserve"> </w:t>
            </w:r>
            <w:r w:rsidRPr="004328B2">
              <w:rPr>
                <w:rFonts w:eastAsia="Calibri Light" w:cs="Calibri Light"/>
                <w:spacing w:val="1"/>
              </w:rPr>
              <w:t>s</w:t>
            </w:r>
            <w:r w:rsidRPr="004328B2">
              <w:rPr>
                <w:rFonts w:eastAsia="Calibri Light" w:cs="Calibri Light"/>
              </w:rPr>
              <w:t>c</w:t>
            </w:r>
            <w:r w:rsidRPr="004328B2">
              <w:rPr>
                <w:rFonts w:eastAsia="Calibri Light" w:cs="Calibri Light"/>
                <w:spacing w:val="1"/>
              </w:rPr>
              <w:t>h</w:t>
            </w:r>
            <w:r w:rsidRPr="004328B2">
              <w:rPr>
                <w:rFonts w:eastAsia="Calibri Light" w:cs="Calibri Light"/>
                <w:spacing w:val="-4"/>
              </w:rPr>
              <w:t>e</w:t>
            </w:r>
            <w:r w:rsidRPr="004328B2">
              <w:rPr>
                <w:rFonts w:eastAsia="Calibri Light" w:cs="Calibri Light"/>
              </w:rPr>
              <w:t>m</w:t>
            </w:r>
            <w:r w:rsidRPr="004328B2">
              <w:rPr>
                <w:rFonts w:eastAsia="Calibri Light" w:cs="Calibri Light"/>
                <w:spacing w:val="-1"/>
              </w:rPr>
              <w:t>e</w:t>
            </w:r>
            <w:r w:rsidRPr="004328B2">
              <w:rPr>
                <w:rFonts w:eastAsia="Calibri Light" w:cs="Calibri Light"/>
                <w:spacing w:val="1"/>
              </w:rPr>
              <w:t>s</w:t>
            </w:r>
            <w:r w:rsidRPr="004328B2">
              <w:rPr>
                <w:rFonts w:eastAsia="Calibri Light" w:cs="Calibri Light"/>
              </w:rPr>
              <w:t>.</w:t>
            </w:r>
          </w:p>
          <w:p w14:paraId="1B19B430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line="266" w:lineRule="exact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position w:val="1"/>
              </w:rPr>
              <w:lastRenderedPageBreak/>
              <w:t>C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rr</w:t>
            </w:r>
            <w:r w:rsidRPr="007F6802">
              <w:rPr>
                <w:rFonts w:eastAsia="Calibri Light" w:cs="Calibri Light"/>
                <w:position w:val="1"/>
              </w:rPr>
              <w:t>y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o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u</w:t>
            </w:r>
            <w:r w:rsidRPr="007F6802">
              <w:rPr>
                <w:rFonts w:eastAsia="Calibri Light" w:cs="Calibri Light"/>
                <w:position w:val="1"/>
              </w:rPr>
              <w:t>t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f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b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ilit</w:t>
            </w:r>
            <w:r w:rsidRPr="007F6802">
              <w:rPr>
                <w:rFonts w:eastAsia="Calibri Light" w:cs="Calibri Light"/>
                <w:position w:val="1"/>
              </w:rPr>
              <w:t>y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ud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ie</w:t>
            </w:r>
            <w:r w:rsidRPr="007F6802">
              <w:rPr>
                <w:rFonts w:eastAsia="Calibri Light" w:cs="Calibri Light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n</w:t>
            </w:r>
            <w:r w:rsidRPr="007F6802">
              <w:rPr>
                <w:rFonts w:eastAsia="Calibri Light" w:cs="Calibri Light"/>
                <w:position w:val="1"/>
              </w:rPr>
              <w:t>d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p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p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ti</w:t>
            </w:r>
            <w:r w:rsidRPr="007F6802">
              <w:rPr>
                <w:rFonts w:eastAsia="Calibri Light" w:cs="Calibri Light"/>
                <w:position w:val="1"/>
              </w:rPr>
              <w:t>m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ates</w:t>
            </w:r>
            <w:r w:rsidRPr="007F6802">
              <w:rPr>
                <w:rFonts w:eastAsia="Calibri Light" w:cs="Calibri Light"/>
                <w:position w:val="1"/>
              </w:rPr>
              <w:t>,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pr</w:t>
            </w:r>
            <w:r w:rsidRPr="007F6802">
              <w:rPr>
                <w:rFonts w:eastAsia="Calibri Light" w:cs="Calibri Light"/>
                <w:position w:val="1"/>
              </w:rPr>
              <w:t>o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j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 xml:space="preserve">ct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p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la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ns</w:t>
            </w:r>
            <w:r w:rsidRPr="007F6802">
              <w:rPr>
                <w:rFonts w:eastAsia="Calibri Light" w:cs="Calibri Light"/>
                <w:position w:val="1"/>
              </w:rPr>
              <w:t>,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proofErr w:type="spellStart"/>
            <w:r w:rsidRPr="007F6802">
              <w:rPr>
                <w:rFonts w:eastAsia="Calibri Light" w:cs="Calibri Light"/>
                <w:spacing w:val="1"/>
                <w:position w:val="1"/>
              </w:rPr>
              <w:t>p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r</w:t>
            </w:r>
            <w:r w:rsidRPr="007F6802">
              <w:rPr>
                <w:rFonts w:eastAsia="Calibri Light" w:cs="Calibri Light"/>
                <w:position w:val="1"/>
              </w:rPr>
              <w:t>og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m</w:t>
            </w:r>
            <w:r w:rsidRPr="007F6802">
              <w:rPr>
                <w:rFonts w:eastAsia="Calibri Light" w:cs="Calibri Light"/>
                <w:position w:val="1"/>
              </w:rPr>
              <w:t>m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>s</w:t>
            </w:r>
            <w:proofErr w:type="spellEnd"/>
            <w:r w:rsidRPr="007F6802">
              <w:rPr>
                <w:rFonts w:eastAsia="Calibri Light" w:cs="Calibri Light"/>
                <w:spacing w:val="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n</w:t>
            </w:r>
            <w:r w:rsidRPr="007F6802">
              <w:rPr>
                <w:rFonts w:eastAsia="Calibri Light" w:cs="Calibri Light"/>
                <w:position w:val="1"/>
              </w:rPr>
              <w:t>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p</w:t>
            </w:r>
            <w:r w:rsidRPr="007F6802">
              <w:rPr>
                <w:rFonts w:eastAsia="Calibri Light" w:cs="Calibri Light"/>
                <w:position w:val="1"/>
              </w:rPr>
              <w:t>o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</w:t>
            </w:r>
            <w:r w:rsidRPr="007F6802">
              <w:rPr>
                <w:rFonts w:eastAsia="Calibri Light" w:cs="Calibri Light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n</w:t>
            </w:r>
            <w:r w:rsidRPr="007F6802">
              <w:rPr>
                <w:rFonts w:eastAsia="Calibri Light" w:cs="Calibri Light"/>
                <w:position w:val="1"/>
              </w:rPr>
              <w:t>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as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position w:val="1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</w:t>
            </w:r>
            <w:r w:rsidRPr="007F6802">
              <w:rPr>
                <w:rFonts w:eastAsia="Calibri Light" w:cs="Calibri Light"/>
                <w:position w:val="1"/>
              </w:rPr>
              <w:t>n</w:t>
            </w:r>
          </w:p>
          <w:p w14:paraId="44224744" w14:textId="77777777" w:rsidR="00802C63" w:rsidRPr="007F6802" w:rsidRDefault="00802C63" w:rsidP="006039B4">
            <w:pPr>
              <w:pStyle w:val="ListParagraph"/>
              <w:spacing w:before="41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of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la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f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2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b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is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s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.</w:t>
            </w:r>
          </w:p>
          <w:p w14:paraId="7214CD86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41" w:line="275" w:lineRule="auto"/>
              <w:ind w:right="332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fr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uc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nce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ve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ch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y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</w:rPr>
              <w:t>ms</w:t>
            </w:r>
            <w:r w:rsidRPr="007F6802">
              <w:rPr>
                <w:rFonts w:eastAsia="Calibri Light" w:cs="Calibri Light"/>
                <w:spacing w:val="-1"/>
              </w:rPr>
              <w:t xml:space="preserve"> 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mp</w:t>
            </w:r>
            <w:r w:rsidRPr="007F6802">
              <w:rPr>
                <w:rFonts w:eastAsia="Calibri Light" w:cs="Calibri Light"/>
                <w:spacing w:val="-1"/>
              </w:rPr>
              <w:t>lia</w:t>
            </w:r>
            <w:r w:rsidRPr="007F6802">
              <w:rPr>
                <w:rFonts w:eastAsia="Calibri Light" w:cs="Calibri Light"/>
              </w:rPr>
              <w:t>nce</w:t>
            </w:r>
            <w:r w:rsidRPr="007F6802">
              <w:rPr>
                <w:rFonts w:eastAsia="Calibri Light" w:cs="Calibri Light"/>
                <w:spacing w:val="-1"/>
              </w:rPr>
              <w:t xml:space="preserve"> 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 xml:space="preserve">nt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  <w:spacing w:val="1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  <w:spacing w:val="-2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cco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ru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  <w:spacing w:val="1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 xml:space="preserve">nt </w:t>
            </w:r>
            <w:r w:rsidRPr="007F6802">
              <w:rPr>
                <w:rFonts w:eastAsia="Calibri Light" w:cs="Calibri Light"/>
                <w:spacing w:val="1"/>
              </w:rPr>
              <w:t>(</w:t>
            </w:r>
            <w:r w:rsidRPr="007F6802">
              <w:rPr>
                <w:rFonts w:eastAsia="Calibri Light" w:cs="Calibri Light"/>
              </w:rPr>
              <w:t>CD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</w:rPr>
              <w:t>)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lati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.</w:t>
            </w:r>
          </w:p>
          <w:p w14:paraId="231D7502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1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>val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at</w:t>
            </w:r>
            <w:r w:rsidRPr="007F6802">
              <w:rPr>
                <w:rFonts w:eastAsia="Calibri Light" w:cs="Calibri Light"/>
              </w:rPr>
              <w:t xml:space="preserve">e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nfr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uc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gn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uc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op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sal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</w:rPr>
              <w:t>bm</w:t>
            </w:r>
            <w:r w:rsidRPr="007F6802">
              <w:rPr>
                <w:rFonts w:eastAsia="Calibri Light" w:cs="Calibri Light"/>
                <w:spacing w:val="-1"/>
              </w:rPr>
              <w:t>itte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he Co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</w:rPr>
              <w:t>nc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l by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evel</w:t>
            </w:r>
            <w:r w:rsidRPr="007F6802">
              <w:rPr>
                <w:rFonts w:eastAsia="Calibri Light" w:cs="Calibri Light"/>
              </w:rPr>
              <w:t>op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rs</w:t>
            </w:r>
            <w:r w:rsidRPr="007F6802">
              <w:rPr>
                <w:rFonts w:eastAsia="Calibri Light" w:cs="Calibri Light"/>
              </w:rPr>
              <w:t>/</w:t>
            </w:r>
          </w:p>
          <w:p w14:paraId="3C1E93C9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41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tie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.</w:t>
            </w:r>
          </w:p>
          <w:p w14:paraId="7C18597C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38" w:line="278" w:lineRule="auto"/>
              <w:ind w:right="436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br</w:t>
            </w:r>
            <w:r w:rsidRPr="007F6802">
              <w:rPr>
                <w:rFonts w:eastAsia="Calibri Light" w:cs="Calibri Light"/>
                <w:spacing w:val="-1"/>
              </w:rPr>
              <w:t>ief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as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3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t of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c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su</w:t>
            </w:r>
            <w:r w:rsidRPr="007F6802">
              <w:rPr>
                <w:rFonts w:eastAsia="Calibri Light" w:cs="Calibri Light"/>
                <w:spacing w:val="-1"/>
              </w:rPr>
              <w:t>lta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  <w:spacing w:val="1"/>
              </w:rPr>
              <w:t>k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 co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is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s or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k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b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al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of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il</w:t>
            </w:r>
            <w:r w:rsidRPr="007F6802">
              <w:rPr>
                <w:rFonts w:eastAsia="Calibri Light" w:cs="Calibri Light"/>
              </w:rPr>
              <w:t>.</w:t>
            </w:r>
          </w:p>
          <w:p w14:paraId="4D2DF796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line="274" w:lineRule="auto"/>
              <w:ind w:right="107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Con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liai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ele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mb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  <w:spacing w:val="1"/>
              </w:rPr>
              <w:t>k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ho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</w:rPr>
              <w:t>he pub</w:t>
            </w:r>
            <w:r w:rsidRPr="007F6802">
              <w:rPr>
                <w:rFonts w:eastAsia="Calibri Light" w:cs="Calibri Light"/>
                <w:spacing w:val="-1"/>
              </w:rPr>
              <w:t>li</w:t>
            </w:r>
            <w:r w:rsidRPr="007F6802">
              <w:rPr>
                <w:rFonts w:eastAsia="Calibri Light" w:cs="Calibri Light"/>
              </w:rPr>
              <w:t xml:space="preserve">c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 co</w:t>
            </w:r>
            <w:r w:rsidRPr="007F6802">
              <w:rPr>
                <w:rFonts w:eastAsia="Calibri Light" w:cs="Calibri Light"/>
                <w:spacing w:val="1"/>
              </w:rPr>
              <w:t>nn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e.</w:t>
            </w:r>
          </w:p>
          <w:p w14:paraId="778013F9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2" w:line="278" w:lineRule="auto"/>
              <w:ind w:right="1012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L</w:t>
            </w:r>
            <w:r w:rsidRPr="007F6802">
              <w:rPr>
                <w:rFonts w:eastAsia="Calibri Light" w:cs="Calibri Light"/>
                <w:spacing w:val="-1"/>
              </w:rPr>
              <w:t>iai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el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 xml:space="preserve"> 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  <w:spacing w:val="1"/>
              </w:rPr>
              <w:t>rn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l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l co</w:t>
            </w:r>
            <w:r w:rsidRPr="007F6802">
              <w:rPr>
                <w:rFonts w:eastAsia="Calibri Light" w:cs="Calibri Light"/>
                <w:spacing w:val="-1"/>
              </w:rPr>
              <w:t>llea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f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e</w:t>
            </w:r>
            <w:r w:rsidRPr="007F6802">
              <w:rPr>
                <w:rFonts w:eastAsia="Calibri Light" w:cs="Calibri Light"/>
                <w:spacing w:val="1"/>
              </w:rPr>
              <w:t>ff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tiv</w:t>
            </w:r>
            <w:r w:rsidRPr="007F6802">
              <w:rPr>
                <w:rFonts w:eastAsia="Calibri Light" w:cs="Calibri Light"/>
              </w:rPr>
              <w:t>e coo</w:t>
            </w:r>
            <w:r w:rsidRPr="007F6802">
              <w:rPr>
                <w:rFonts w:eastAsia="Calibri Light" w:cs="Calibri Light"/>
                <w:spacing w:val="1"/>
              </w:rPr>
              <w:t>rd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r</w:t>
            </w:r>
            <w:r w:rsidRPr="007F6802">
              <w:rPr>
                <w:rFonts w:eastAsia="Calibri Light" w:cs="Calibri Light"/>
                <w:spacing w:val="-1"/>
              </w:rPr>
              <w:t>elati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 xml:space="preserve">a </w:t>
            </w:r>
            <w:r w:rsidRPr="007F6802">
              <w:rPr>
                <w:rFonts w:eastAsia="Calibri Light" w:cs="Calibri Light"/>
                <w:spacing w:val="-3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</w:rPr>
              <w:t>-</w:t>
            </w:r>
            <w:r w:rsidRPr="007F6802">
              <w:rPr>
                <w:rFonts w:eastAsia="Calibri Light" w:cs="Calibri Light"/>
                <w:spacing w:val="-2"/>
              </w:rPr>
              <w:t>b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2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ry</w:t>
            </w:r>
            <w:r w:rsidRPr="007F6802">
              <w:rPr>
                <w:rFonts w:eastAsia="Calibri Light" w:cs="Calibri Light"/>
                <w:spacing w:val="-1"/>
              </w:rPr>
              <w:t>/Cit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.</w:t>
            </w:r>
          </w:p>
          <w:p w14:paraId="078B3989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line="266" w:lineRule="exact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  <w:position w:val="1"/>
              </w:rPr>
              <w:t>Pr</w:t>
            </w:r>
            <w:r w:rsidRPr="007F6802">
              <w:rPr>
                <w:rFonts w:eastAsia="Calibri Light" w:cs="Calibri Light"/>
                <w:position w:val="1"/>
              </w:rPr>
              <w:t>o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vi</w:t>
            </w:r>
            <w:r w:rsidRPr="007F6802">
              <w:rPr>
                <w:rFonts w:eastAsia="Calibri Light" w:cs="Calibri Light"/>
                <w:position w:val="1"/>
              </w:rPr>
              <w:t xml:space="preserve">de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position w:val="1"/>
              </w:rPr>
              <w:t>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vi</w:t>
            </w:r>
            <w:r w:rsidRPr="007F6802">
              <w:rPr>
                <w:rFonts w:eastAsia="Calibri Light" w:cs="Calibri Light"/>
                <w:position w:val="1"/>
              </w:rPr>
              <w:t>ce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a</w:t>
            </w:r>
            <w:r w:rsidRPr="007F6802">
              <w:rPr>
                <w:rFonts w:eastAsia="Calibri Light" w:cs="Calibri Light"/>
                <w:position w:val="1"/>
              </w:rPr>
              <w:t>nd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p</w:t>
            </w:r>
            <w:r w:rsidRPr="007F6802">
              <w:rPr>
                <w:rFonts w:eastAsia="Calibri Light" w:cs="Calibri Light"/>
                <w:position w:val="1"/>
              </w:rPr>
              <w:t>ond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t</w:t>
            </w:r>
            <w:r w:rsidRPr="007F6802">
              <w:rPr>
                <w:rFonts w:eastAsia="Calibri Light" w:cs="Calibri Light"/>
                <w:position w:val="1"/>
              </w:rPr>
              <w:t>o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>nqu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i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ie</w:t>
            </w:r>
            <w:r w:rsidRPr="007F6802">
              <w:rPr>
                <w:rFonts w:eastAsia="Calibri Light" w:cs="Calibri Light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</w:t>
            </w:r>
            <w:r w:rsidRPr="007F6802">
              <w:rPr>
                <w:rFonts w:eastAsia="Calibri Light" w:cs="Calibri Light"/>
                <w:position w:val="1"/>
              </w:rPr>
              <w:t>n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c</w:t>
            </w:r>
            <w:r w:rsidRPr="007F6802">
              <w:rPr>
                <w:rFonts w:eastAsia="Calibri Light" w:cs="Calibri Light"/>
                <w:position w:val="1"/>
              </w:rPr>
              <w:t>onn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>c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ti</w:t>
            </w:r>
            <w:r w:rsidRPr="007F6802">
              <w:rPr>
                <w:rFonts w:eastAsia="Calibri Light" w:cs="Calibri Light"/>
                <w:position w:val="1"/>
              </w:rPr>
              <w:t>on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wit</w:t>
            </w:r>
            <w:r w:rsidRPr="007F6802">
              <w:rPr>
                <w:rFonts w:eastAsia="Calibri Light" w:cs="Calibri Light"/>
                <w:position w:val="1"/>
              </w:rPr>
              <w:t>h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</w:t>
            </w:r>
            <w:r w:rsidRPr="007F6802">
              <w:rPr>
                <w:rFonts w:eastAsia="Calibri Light" w:cs="Calibri Light"/>
                <w:position w:val="1"/>
              </w:rPr>
              <w:t xml:space="preserve">he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vi</w:t>
            </w:r>
            <w:r w:rsidRPr="007F6802">
              <w:rPr>
                <w:rFonts w:eastAsia="Calibri Light" w:cs="Calibri Light"/>
                <w:position w:val="1"/>
              </w:rPr>
              <w:t>c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’</w:t>
            </w:r>
            <w:r w:rsidRPr="007F6802">
              <w:rPr>
                <w:rFonts w:eastAsia="Calibri Light" w:cs="Calibri Light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a</w:t>
            </w:r>
            <w:r w:rsidRPr="007F6802">
              <w:rPr>
                <w:rFonts w:eastAsia="Calibri Light" w:cs="Calibri Light"/>
                <w:position w:val="1"/>
              </w:rPr>
              <w:t>nd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t</w:t>
            </w:r>
            <w:r w:rsidRPr="007F6802">
              <w:rPr>
                <w:rFonts w:eastAsia="Calibri Light" w:cs="Calibri Light"/>
                <w:position w:val="1"/>
              </w:rPr>
              <w:t>h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position w:val="1"/>
              </w:rPr>
              <w:t>d</w:t>
            </w:r>
            <w:r w:rsidRPr="007F6802">
              <w:rPr>
                <w:rFonts w:eastAsia="Calibri Light" w:cs="Calibri Light"/>
                <w:spacing w:val="-4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p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</w:t>
            </w:r>
            <w:r w:rsidRPr="007F6802">
              <w:rPr>
                <w:rFonts w:eastAsia="Calibri Light" w:cs="Calibri Light"/>
                <w:position w:val="1"/>
              </w:rPr>
              <w:t>y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proofErr w:type="spellStart"/>
            <w:r w:rsidRPr="007F6802">
              <w:rPr>
                <w:rFonts w:eastAsia="Calibri Light" w:cs="Calibri Light"/>
                <w:position w:val="1"/>
              </w:rPr>
              <w:t>p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position w:val="1"/>
              </w:rPr>
              <w:t>o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g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m</w:t>
            </w:r>
            <w:r w:rsidRPr="007F6802">
              <w:rPr>
                <w:rFonts w:eastAsia="Calibri Light" w:cs="Calibri Light"/>
                <w:position w:val="1"/>
              </w:rPr>
              <w:t>m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>s</w:t>
            </w:r>
            <w:proofErr w:type="spellEnd"/>
            <w:r w:rsidRPr="007F6802">
              <w:rPr>
                <w:rFonts w:eastAsia="Calibri Light" w:cs="Calibri Light"/>
                <w:spacing w:val="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o</w:t>
            </w:r>
            <w:r w:rsidRPr="007F6802">
              <w:rPr>
                <w:rFonts w:eastAsia="Calibri Light" w:cs="Calibri Light"/>
                <w:position w:val="1"/>
              </w:rPr>
              <w:t>f</w:t>
            </w:r>
          </w:p>
          <w:p w14:paraId="032AFCD6" w14:textId="77777777" w:rsidR="00802C63" w:rsidRPr="007F6802" w:rsidRDefault="00802C63" w:rsidP="007C3EE4">
            <w:pPr>
              <w:pStyle w:val="ListParagraph"/>
              <w:spacing w:before="41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k.</w:t>
            </w:r>
          </w:p>
          <w:p w14:paraId="23325CD5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41" w:line="275" w:lineRule="auto"/>
              <w:ind w:right="47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ge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oc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k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</w:rPr>
              <w:t>cc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rd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le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lati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1"/>
              </w:rPr>
              <w:t>un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i</w:t>
            </w:r>
            <w:r w:rsidRPr="007F6802">
              <w:rPr>
                <w:rFonts w:eastAsia="Calibri Light" w:cs="Calibri Light"/>
                <w:spacing w:val="-1"/>
              </w:rPr>
              <w:t>l’</w:t>
            </w:r>
            <w:r w:rsidRPr="007F6802">
              <w:rPr>
                <w:rFonts w:eastAsia="Calibri Light" w:cs="Calibri Light"/>
              </w:rPr>
              <w:t xml:space="preserve">s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ng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3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sy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</w:rPr>
              <w:t>ms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nc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</w:rPr>
              <w:t>ud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 xml:space="preserve">ng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mon</w:t>
            </w:r>
            <w:r w:rsidRPr="007F6802">
              <w:rPr>
                <w:rFonts w:eastAsia="Calibri Light" w:cs="Calibri Light"/>
                <w:spacing w:val="-1"/>
              </w:rPr>
              <w:t>it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ng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cont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ol of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ch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oj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ct budg</w:t>
            </w:r>
            <w:r w:rsidRPr="007F6802">
              <w:rPr>
                <w:rFonts w:eastAsia="Calibri Light" w:cs="Calibri Light"/>
                <w:spacing w:val="-1"/>
              </w:rPr>
              <w:t>ets</w:t>
            </w:r>
            <w:r w:rsidRPr="007F6802">
              <w:rPr>
                <w:rFonts w:eastAsia="Calibri Light" w:cs="Calibri Light"/>
              </w:rPr>
              <w:t>.</w:t>
            </w:r>
          </w:p>
          <w:p w14:paraId="5E202EF9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1" w:line="274" w:lineRule="auto"/>
              <w:ind w:right="836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up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ch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mp</w:t>
            </w:r>
            <w:r w:rsidRPr="007F6802">
              <w:rPr>
                <w:rFonts w:eastAsia="Calibri Light" w:cs="Calibri Light"/>
                <w:spacing w:val="-1"/>
              </w:rPr>
              <w:t>le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>/</w:t>
            </w:r>
            <w:r w:rsidRPr="007F6802">
              <w:rPr>
                <w:rFonts w:eastAsia="Calibri Light" w:cs="Calibri Light"/>
              </w:rPr>
              <w:t>con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uc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</w:rPr>
              <w:t>u</w:t>
            </w:r>
            <w:r w:rsidRPr="007F6802">
              <w:rPr>
                <w:rFonts w:eastAsia="Calibri Light" w:cs="Calibri Light"/>
                <w:spacing w:val="-2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ng cont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 xml:space="preserve">ct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dm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on,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ay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nts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 xml:space="preserve">nd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ettle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t of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un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g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Wo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k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a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qu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</w:rPr>
              <w:t>.</w:t>
            </w:r>
          </w:p>
          <w:p w14:paraId="13B6DDE7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2" w:line="278" w:lineRule="auto"/>
              <w:ind w:right="471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 xml:space="preserve">a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ou</w:t>
            </w:r>
            <w:r w:rsidRPr="007F6802">
              <w:rPr>
                <w:rFonts w:eastAsia="Calibri Light" w:cs="Calibri Light"/>
                <w:spacing w:val="-3"/>
              </w:rPr>
              <w:t>g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k</w:t>
            </w:r>
            <w:r w:rsidRPr="007F6802">
              <w:rPr>
                <w:rFonts w:eastAsia="Calibri Light" w:cs="Calibri Light"/>
              </w:rPr>
              <w:t>no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  <w:spacing w:val="-3"/>
              </w:rPr>
              <w:t>l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dge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of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c</w:t>
            </w:r>
            <w:r w:rsidRPr="007F6802">
              <w:rPr>
                <w:rFonts w:eastAsia="Calibri Light" w:cs="Calibri Light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le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lati</w:t>
            </w:r>
            <w:r w:rsidRPr="007F6802">
              <w:rPr>
                <w:rFonts w:eastAsia="Calibri Light" w:cs="Calibri Light"/>
              </w:rPr>
              <w:t>on,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ds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c</w:t>
            </w:r>
            <w:r w:rsidRPr="007F6802">
              <w:rPr>
                <w:rFonts w:eastAsia="Calibri Light" w:cs="Calibri Light"/>
              </w:rPr>
              <w:t>onn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 xml:space="preserve">he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qu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.</w:t>
            </w:r>
          </w:p>
          <w:p w14:paraId="696B996B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line="274" w:lineRule="auto"/>
              <w:ind w:right="586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he d</w:t>
            </w:r>
            <w:r w:rsidRPr="007F6802">
              <w:rPr>
                <w:rFonts w:eastAsia="Calibri Light" w:cs="Calibri Light"/>
                <w:spacing w:val="-1"/>
              </w:rPr>
              <w:t>evel</w:t>
            </w:r>
            <w:r w:rsidRPr="007F6802">
              <w:rPr>
                <w:rFonts w:eastAsia="Calibri Light" w:cs="Calibri Light"/>
              </w:rPr>
              <w:t>opm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 xml:space="preserve">nt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nce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of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</w:rPr>
              <w:t xml:space="preserve">he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’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</w:rPr>
              <w:t>chn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al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op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l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 xml:space="preserve">nt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y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</w:rPr>
              <w:t>ms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-1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.</w:t>
            </w:r>
          </w:p>
          <w:p w14:paraId="5FE9880B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2"/>
              <w:ind w:right="-20"/>
              <w:jc w:val="both"/>
              <w:rPr>
                <w:rFonts w:eastAsia="Calibri Light" w:cs="Calibri Light"/>
                <w:spacing w:val="2"/>
              </w:rPr>
            </w:pP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lea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2"/>
              </w:rPr>
              <w:t>b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 xml:space="preserve"> 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Tea</w:t>
            </w:r>
            <w:r w:rsidRPr="007F6802">
              <w:rPr>
                <w:rFonts w:eastAsia="Calibri Light" w:cs="Calibri Light"/>
              </w:rPr>
              <w:t>m,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tiv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Bo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li</w:t>
            </w:r>
            <w:r w:rsidRPr="007F6802">
              <w:rPr>
                <w:rFonts w:eastAsia="Calibri Light" w:cs="Calibri Light"/>
              </w:rPr>
              <w:t>cy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</w:p>
          <w:p w14:paraId="1D14F699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54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rf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B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2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.</w:t>
            </w:r>
          </w:p>
          <w:p w14:paraId="484514F0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before="54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eeti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ea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g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ur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atte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elati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g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pu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 xml:space="preserve">e 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-1"/>
              </w:rPr>
              <w:t>Of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y</w:t>
            </w:r>
            <w:r w:rsidRPr="007F6802">
              <w:rPr>
                <w:rFonts w:eastAsia="Calibri Light" w:cs="Calibri Light"/>
              </w:rPr>
              <w:t>.</w:t>
            </w:r>
          </w:p>
          <w:p w14:paraId="1D410E5C" w14:textId="77777777" w:rsidR="00802C63" w:rsidRPr="007F6802" w:rsidRDefault="00802C63" w:rsidP="00802C63">
            <w:pPr>
              <w:pStyle w:val="ListParagraph"/>
              <w:numPr>
                <w:ilvl w:val="0"/>
                <w:numId w:val="27"/>
              </w:numPr>
              <w:spacing w:line="266" w:lineRule="exact"/>
              <w:ind w:right="-20"/>
              <w:jc w:val="both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position w:val="1"/>
              </w:rPr>
              <w:t>u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p</w:t>
            </w:r>
            <w:r w:rsidRPr="007F6802">
              <w:rPr>
                <w:rFonts w:eastAsia="Calibri Light" w:cs="Calibri Light"/>
                <w:position w:val="1"/>
              </w:rPr>
              <w:t>po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position w:val="1"/>
              </w:rPr>
              <w:t xml:space="preserve">t 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t</w:t>
            </w:r>
            <w:r w:rsidRPr="007F6802">
              <w:rPr>
                <w:rFonts w:eastAsia="Calibri Light" w:cs="Calibri Light"/>
                <w:position w:val="1"/>
              </w:rPr>
              <w:t>he 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evel</w:t>
            </w:r>
            <w:r w:rsidRPr="007F6802">
              <w:rPr>
                <w:rFonts w:eastAsia="Calibri Light" w:cs="Calibri Light"/>
                <w:position w:val="1"/>
              </w:rPr>
              <w:t>opm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 xml:space="preserve">nt 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a</w:t>
            </w:r>
            <w:r w:rsidRPr="007F6802">
              <w:rPr>
                <w:rFonts w:eastAsia="Calibri Light" w:cs="Calibri Light"/>
                <w:position w:val="1"/>
              </w:rPr>
              <w:t>nd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m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ai</w:t>
            </w:r>
            <w:r w:rsidRPr="007F6802">
              <w:rPr>
                <w:rFonts w:eastAsia="Calibri Light" w:cs="Calibri Light"/>
                <w:position w:val="1"/>
              </w:rPr>
              <w:t>nt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>n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position w:val="1"/>
              </w:rPr>
              <w:t>nce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of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H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alt</w:t>
            </w:r>
            <w:r w:rsidRPr="007F6802">
              <w:rPr>
                <w:rFonts w:eastAsia="Calibri Light" w:cs="Calibri Light"/>
                <w:position w:val="1"/>
              </w:rPr>
              <w:t>o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n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’</w:t>
            </w:r>
            <w:r w:rsidRPr="007F6802">
              <w:rPr>
                <w:rFonts w:eastAsia="Calibri Light" w:cs="Calibri Light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 xml:space="preserve">t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M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position w:val="1"/>
              </w:rPr>
              <w:t>n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position w:val="1"/>
              </w:rPr>
              <w:t>g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>m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>nt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P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la</w:t>
            </w:r>
            <w:r w:rsidRPr="007F6802">
              <w:rPr>
                <w:rFonts w:eastAsia="Calibri Light" w:cs="Calibri Light"/>
                <w:position w:val="1"/>
              </w:rPr>
              <w:t>n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by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liai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</w:t>
            </w:r>
            <w:r w:rsidRPr="007F6802">
              <w:rPr>
                <w:rFonts w:eastAsia="Calibri Light" w:cs="Calibri Light"/>
                <w:position w:val="1"/>
              </w:rPr>
              <w:t xml:space="preserve">ng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wit</w:t>
            </w:r>
            <w:r w:rsidRPr="007F6802">
              <w:rPr>
                <w:rFonts w:eastAsia="Calibri Light" w:cs="Calibri Light"/>
                <w:position w:val="1"/>
              </w:rPr>
              <w:t>h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position w:val="1"/>
              </w:rPr>
              <w:t xml:space="preserve">nd </w:t>
            </w: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g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wa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3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f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2"/>
              </w:rPr>
              <w:t>r</w:t>
            </w:r>
            <w:r w:rsidRPr="007F6802">
              <w:rPr>
                <w:rFonts w:eastAsia="Calibri Light" w:cs="Calibri Light"/>
              </w:rPr>
              <w:t>.</w:t>
            </w:r>
          </w:p>
          <w:p w14:paraId="4A6512EB" w14:textId="77777777" w:rsidR="00ED5C4B" w:rsidRDefault="00ED5C4B" w:rsidP="004328B2">
            <w:pPr>
              <w:spacing w:line="274" w:lineRule="auto"/>
              <w:ind w:right="806"/>
              <w:rPr>
                <w:rFonts w:ascii="Calibri Light" w:eastAsia="Calibri Light" w:hAnsi="Calibri Light" w:cs="Calibri Light"/>
                <w:spacing w:val="-1"/>
              </w:rPr>
            </w:pPr>
          </w:p>
          <w:p w14:paraId="37643F04" w14:textId="402539D1" w:rsidR="00ED5C4B" w:rsidRDefault="00ED5C4B" w:rsidP="00994D6F">
            <w:pPr>
              <w:spacing w:line="274" w:lineRule="auto"/>
              <w:ind w:left="111" w:right="806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</w:rPr>
              <w:t>of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he J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b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de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</w:rPr>
              <w:t>mo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etaile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f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r</w:t>
            </w:r>
            <w:r w:rsidRPr="007F6802">
              <w:rPr>
                <w:rFonts w:eastAsia="Calibri Light" w:cs="Calibri Light"/>
                <w:spacing w:val="-1"/>
              </w:rPr>
              <w:t>elati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</w:rPr>
              <w:t>n pu</w:t>
            </w:r>
            <w:r w:rsidRPr="007F6802">
              <w:rPr>
                <w:rFonts w:eastAsia="Calibri Light" w:cs="Calibri Light"/>
                <w:spacing w:val="-1"/>
              </w:rPr>
              <w:t>r</w:t>
            </w:r>
            <w:r w:rsidRPr="007F6802">
              <w:rPr>
                <w:rFonts w:eastAsia="Calibri Light" w:cs="Calibri Light"/>
              </w:rPr>
              <w:t>po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he job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a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Eng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ee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–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&amp;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jor</w:t>
            </w:r>
            <w:r w:rsidRPr="007F6802">
              <w:rPr>
                <w:rFonts w:eastAsia="Calibri Light" w:cs="Calibri Light"/>
                <w:spacing w:val="1"/>
              </w:rPr>
              <w:t xml:space="preserve"> 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="00994D6F">
              <w:rPr>
                <w:rFonts w:eastAsia="Calibri Light" w:cs="Calibri Light"/>
              </w:rPr>
              <w:t>.</w:t>
            </w:r>
          </w:p>
          <w:p w14:paraId="68BE272C" w14:textId="77777777" w:rsidR="00994D6F" w:rsidRPr="007F6802" w:rsidRDefault="00994D6F" w:rsidP="00994D6F">
            <w:pPr>
              <w:spacing w:line="274" w:lineRule="auto"/>
              <w:ind w:left="111" w:right="806"/>
              <w:rPr>
                <w:szCs w:val="20"/>
              </w:rPr>
            </w:pPr>
          </w:p>
          <w:p w14:paraId="1BD2497B" w14:textId="77777777" w:rsidR="00ED5C4B" w:rsidRPr="007F6802" w:rsidRDefault="00ED5C4B" w:rsidP="00ED5C4B">
            <w:pPr>
              <w:pStyle w:val="ListParagraph"/>
              <w:numPr>
                <w:ilvl w:val="0"/>
                <w:numId w:val="28"/>
              </w:numPr>
              <w:spacing w:line="274" w:lineRule="auto"/>
              <w:ind w:right="218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3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gn,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ocu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jor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ghw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nce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ve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ita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k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 xml:space="preserve">,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nc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</w:rPr>
              <w:t>ud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ng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2</w:t>
            </w:r>
            <w:r w:rsidRPr="007F6802">
              <w:rPr>
                <w:rFonts w:eastAsia="Calibri Light" w:cs="Calibri Light"/>
                <w:spacing w:val="1"/>
              </w:rPr>
              <w:t>7</w:t>
            </w:r>
            <w:r w:rsidRPr="007F6802">
              <w:rPr>
                <w:rFonts w:eastAsia="Calibri Light" w:cs="Calibri Light"/>
              </w:rPr>
              <w:t>8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ch</w:t>
            </w:r>
            <w:r w:rsidRPr="007F6802">
              <w:rPr>
                <w:rFonts w:eastAsia="Calibri Light" w:cs="Calibri Light"/>
                <w:spacing w:val="-3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.</w:t>
            </w:r>
          </w:p>
          <w:p w14:paraId="6D59C308" w14:textId="77777777" w:rsidR="00ED5C4B" w:rsidRPr="007F6802" w:rsidRDefault="00ED5C4B" w:rsidP="00ED5C4B">
            <w:pPr>
              <w:pStyle w:val="ListParagraph"/>
              <w:numPr>
                <w:ilvl w:val="0"/>
                <w:numId w:val="28"/>
              </w:numPr>
              <w:spacing w:before="2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Cont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bute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he 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ghw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</w:rPr>
              <w:t>nc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qu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u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5</w:t>
            </w:r>
            <w:r w:rsidRPr="007F6802">
              <w:rPr>
                <w:rFonts w:eastAsia="Calibri Light" w:cs="Calibri Light"/>
              </w:rPr>
              <w:t>8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 xml:space="preserve">he </w:t>
            </w:r>
            <w:r w:rsidRPr="007F6802">
              <w:rPr>
                <w:rFonts w:eastAsia="Calibri Light" w:cs="Calibri Light"/>
                <w:spacing w:val="-2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ghw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y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Ac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.</w:t>
            </w:r>
          </w:p>
          <w:p w14:paraId="279BF175" w14:textId="77777777" w:rsidR="00ED5C4B" w:rsidRPr="007F6802" w:rsidRDefault="00ED5C4B" w:rsidP="00ED5C4B">
            <w:pPr>
              <w:pStyle w:val="ListParagraph"/>
              <w:numPr>
                <w:ilvl w:val="0"/>
                <w:numId w:val="28"/>
              </w:numPr>
              <w:spacing w:before="41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u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</w:rPr>
              <w:t>po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 xml:space="preserve">he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of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proofErr w:type="spellStart"/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og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mm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proofErr w:type="spellEnd"/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k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-4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he 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.</w:t>
            </w:r>
          </w:p>
          <w:p w14:paraId="248AF08B" w14:textId="77777777" w:rsidR="00ED5C4B" w:rsidRPr="007F6802" w:rsidRDefault="00ED5C4B" w:rsidP="00ED5C4B">
            <w:pPr>
              <w:pStyle w:val="ListParagraph"/>
              <w:numPr>
                <w:ilvl w:val="0"/>
                <w:numId w:val="28"/>
              </w:numPr>
              <w:spacing w:before="38" w:line="278" w:lineRule="auto"/>
              <w:ind w:right="742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de co</w:t>
            </w:r>
            <w:r w:rsidRPr="007F6802">
              <w:rPr>
                <w:rFonts w:eastAsia="Calibri Light" w:cs="Calibri Light"/>
                <w:spacing w:val="-1"/>
              </w:rPr>
              <w:t>ve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 xml:space="preserve">ut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u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ghw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 xml:space="preserve"> 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nc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d</w:t>
            </w:r>
            <w:r w:rsidRPr="007F6802">
              <w:rPr>
                <w:rFonts w:eastAsia="Calibri Light" w:cs="Calibri Light"/>
              </w:rPr>
              <w:t>ut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 xml:space="preserve">ct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he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ghw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wi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r 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</w:rPr>
              <w:t xml:space="preserve">s 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(pr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b</w:t>
            </w:r>
            <w:r w:rsidRPr="007F6802">
              <w:rPr>
                <w:rFonts w:eastAsia="Calibri Light" w:cs="Calibri Light"/>
                <w:spacing w:val="-1"/>
              </w:rPr>
              <w:t>le)</w:t>
            </w:r>
            <w:r w:rsidRPr="007F6802">
              <w:rPr>
                <w:rFonts w:eastAsia="Calibri Light" w:cs="Calibri Light"/>
              </w:rPr>
              <w:t>.</w:t>
            </w:r>
          </w:p>
          <w:p w14:paraId="013AD293" w14:textId="77777777" w:rsidR="00ED5C4B" w:rsidRPr="007F6802" w:rsidRDefault="00ED5C4B" w:rsidP="00ED5C4B">
            <w:pPr>
              <w:pStyle w:val="ListParagraph"/>
              <w:numPr>
                <w:ilvl w:val="0"/>
                <w:numId w:val="28"/>
              </w:numPr>
              <w:spacing w:line="274" w:lineRule="auto"/>
              <w:ind w:right="33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 xml:space="preserve">de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</w:rPr>
              <w:t xml:space="preserve">ut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q</w:t>
            </w:r>
            <w:r w:rsidRPr="007F6802">
              <w:rPr>
                <w:rFonts w:eastAsia="Calibri Light" w:cs="Calibri Light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lia</w:t>
            </w:r>
            <w:r w:rsidRPr="007F6802">
              <w:rPr>
                <w:rFonts w:eastAsia="Calibri Light" w:cs="Calibri Light"/>
              </w:rPr>
              <w:t>nce</w:t>
            </w:r>
            <w:r w:rsidRPr="007F6802">
              <w:rPr>
                <w:rFonts w:eastAsia="Calibri Light" w:cs="Calibri Light"/>
                <w:spacing w:val="-1"/>
              </w:rPr>
              <w:t xml:space="preserve"> 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he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</w:rPr>
              <w:t>Counc</w:t>
            </w:r>
            <w:r w:rsidRPr="007F6802">
              <w:rPr>
                <w:rFonts w:eastAsia="Calibri Light" w:cs="Calibri Light"/>
                <w:spacing w:val="-1"/>
              </w:rPr>
              <w:t>il’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t</w:t>
            </w:r>
            <w:r w:rsidRPr="007F6802">
              <w:rPr>
                <w:rFonts w:eastAsia="Calibri Light" w:cs="Calibri Light"/>
                <w:spacing w:val="-1"/>
              </w:rPr>
              <w:t>at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b</w:t>
            </w:r>
            <w:r w:rsidRPr="007F6802">
              <w:rPr>
                <w:rFonts w:eastAsia="Calibri Light" w:cs="Calibri Light"/>
                <w:spacing w:val="-1"/>
              </w:rPr>
              <w:t>li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to 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wa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ita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k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jor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b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3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wa</w:t>
            </w:r>
            <w:r w:rsidRPr="007F6802">
              <w:rPr>
                <w:rFonts w:eastAsia="Calibri Light" w:cs="Calibri Light"/>
                <w:spacing w:val="1"/>
              </w:rPr>
              <w:t>y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 xml:space="preserve">Act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</w:rPr>
              <w:t>cc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-1"/>
              </w:rPr>
              <w:t xml:space="preserve"> le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lati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.</w:t>
            </w:r>
          </w:p>
          <w:p w14:paraId="48AD0F38" w14:textId="77777777" w:rsidR="00ED5C4B" w:rsidRPr="007F6802" w:rsidRDefault="00ED5C4B" w:rsidP="00ED5C4B">
            <w:pPr>
              <w:pStyle w:val="ListParagraph"/>
              <w:numPr>
                <w:ilvl w:val="0"/>
                <w:numId w:val="28"/>
              </w:numPr>
              <w:spacing w:before="2" w:line="278" w:lineRule="auto"/>
              <w:ind w:right="238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ns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lia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>l</w:t>
            </w:r>
            <w:r w:rsidRPr="007F6802">
              <w:rPr>
                <w:rFonts w:eastAsia="Calibri Light" w:cs="Calibri Light"/>
                <w:spacing w:val="-1"/>
              </w:rPr>
              <w:t>eva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le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</w:rPr>
              <w:t>a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  <w:spacing w:val="1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l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li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lati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  <w:spacing w:val="1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  <w:spacing w:val="1"/>
              </w:rPr>
              <w:t>ur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-1"/>
              </w:rPr>
              <w:t xml:space="preserve"> e</w:t>
            </w:r>
            <w:r w:rsidRPr="007F6802">
              <w:rPr>
                <w:rFonts w:eastAsia="Calibri Light" w:cs="Calibri Light"/>
                <w:spacing w:val="1"/>
              </w:rPr>
              <w:t>ff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tiv</w:t>
            </w:r>
            <w:r w:rsidRPr="007F6802">
              <w:rPr>
                <w:rFonts w:eastAsia="Calibri Light" w:cs="Calibri Light"/>
              </w:rPr>
              <w:t xml:space="preserve">e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ef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evel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ve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t of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un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il’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fr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ru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.</w:t>
            </w:r>
          </w:p>
          <w:p w14:paraId="57BBA876" w14:textId="5B38F6A9" w:rsidR="004328B2" w:rsidRPr="0058660C" w:rsidRDefault="00ED5C4B" w:rsidP="004328B2">
            <w:pPr>
              <w:pStyle w:val="ListParagraph"/>
              <w:numPr>
                <w:ilvl w:val="0"/>
                <w:numId w:val="28"/>
              </w:numPr>
              <w:spacing w:before="41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-1"/>
                <w:position w:val="1"/>
              </w:rPr>
              <w:t>U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nd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k</w:t>
            </w:r>
            <w:r w:rsidRPr="007F6802">
              <w:rPr>
                <w:rFonts w:eastAsia="Calibri Light" w:cs="Calibri Light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al</w:t>
            </w:r>
            <w:r w:rsidRPr="007F6802">
              <w:rPr>
                <w:rFonts w:eastAsia="Calibri Light" w:cs="Calibri Light"/>
                <w:position w:val="1"/>
              </w:rPr>
              <w:t xml:space="preserve">l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du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tie</w:t>
            </w:r>
            <w:r w:rsidRPr="007F6802">
              <w:rPr>
                <w:rFonts w:eastAsia="Calibri Light" w:cs="Calibri Light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</w:t>
            </w:r>
            <w:r w:rsidRPr="007F6802">
              <w:rPr>
                <w:rFonts w:eastAsia="Calibri Light" w:cs="Calibri Light"/>
                <w:position w:val="1"/>
              </w:rPr>
              <w:t>o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 xml:space="preserve"> p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v</w:t>
            </w:r>
            <w:r w:rsidRPr="007F6802">
              <w:rPr>
                <w:rFonts w:eastAsia="Calibri Light" w:cs="Calibri Light"/>
                <w:position w:val="1"/>
              </w:rPr>
              <w:t xml:space="preserve">e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h</w:t>
            </w:r>
            <w:r w:rsidRPr="007F6802">
              <w:rPr>
                <w:rFonts w:eastAsia="Calibri Light" w:cs="Calibri Light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c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p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ita</w:t>
            </w:r>
            <w:r w:rsidRPr="007F6802">
              <w:rPr>
                <w:rFonts w:eastAsia="Calibri Light" w:cs="Calibri Light"/>
                <w:position w:val="1"/>
              </w:rPr>
              <w:t xml:space="preserve">l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val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u</w:t>
            </w:r>
            <w:r w:rsidRPr="007F6802">
              <w:rPr>
                <w:rFonts w:eastAsia="Calibri Light" w:cs="Calibri Light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of</w:t>
            </w:r>
            <w:r w:rsidRPr="007F6802">
              <w:rPr>
                <w:rFonts w:eastAsia="Calibri Light" w:cs="Calibri Light"/>
                <w:spacing w:val="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h</w:t>
            </w:r>
            <w:r w:rsidRPr="007F6802">
              <w:rPr>
                <w:rFonts w:eastAsia="Calibri Light" w:cs="Calibri Light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h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</w:t>
            </w:r>
            <w:r w:rsidRPr="007F6802">
              <w:rPr>
                <w:rFonts w:eastAsia="Calibri Light" w:cs="Calibri Light"/>
                <w:position w:val="1"/>
              </w:rPr>
              <w:t>g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h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wa</w:t>
            </w:r>
            <w:r w:rsidRPr="007F6802">
              <w:rPr>
                <w:rFonts w:eastAsia="Calibri Light" w:cs="Calibri Light"/>
                <w:position w:val="1"/>
              </w:rPr>
              <w:t>y</w:t>
            </w:r>
            <w:r w:rsidRPr="007F6802">
              <w:rPr>
                <w:rFonts w:eastAsia="Calibri Light" w:cs="Calibri Light"/>
                <w:spacing w:val="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i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n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fr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t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ru</w:t>
            </w:r>
            <w:r w:rsidRPr="007F6802">
              <w:rPr>
                <w:rFonts w:eastAsia="Calibri Light" w:cs="Calibri Light"/>
                <w:position w:val="1"/>
              </w:rPr>
              <w:t>c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t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ur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</w:t>
            </w:r>
            <w:r w:rsidRPr="007F6802">
              <w:rPr>
                <w:rFonts w:eastAsia="Calibri Light" w:cs="Calibri Light"/>
                <w:position w:val="1"/>
              </w:rPr>
              <w:t>,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e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ns</w:t>
            </w:r>
            <w:r w:rsidRPr="007F6802">
              <w:rPr>
                <w:rFonts w:eastAsia="Calibri Light" w:cs="Calibri Light"/>
                <w:spacing w:val="-2"/>
                <w:position w:val="1"/>
              </w:rPr>
              <w:t>u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r</w:t>
            </w:r>
            <w:r w:rsidRPr="007F6802">
              <w:rPr>
                <w:rFonts w:eastAsia="Calibri Light" w:cs="Calibri Light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t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h</w:t>
            </w:r>
            <w:r w:rsidRPr="007F6802">
              <w:rPr>
                <w:rFonts w:eastAsia="Calibri Light" w:cs="Calibri Light"/>
                <w:position w:val="1"/>
              </w:rPr>
              <w:t>e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 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s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a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f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>et</w:t>
            </w:r>
            <w:r w:rsidRPr="007F6802">
              <w:rPr>
                <w:rFonts w:eastAsia="Calibri Light" w:cs="Calibri Light"/>
                <w:position w:val="1"/>
              </w:rPr>
              <w:t>y</w:t>
            </w:r>
            <w:r w:rsidRPr="007F6802">
              <w:rPr>
                <w:rFonts w:eastAsia="Calibri Light" w:cs="Calibri Light"/>
                <w:spacing w:val="-1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position w:val="1"/>
              </w:rPr>
              <w:t>of</w:t>
            </w:r>
            <w:r w:rsidRPr="007F6802">
              <w:rPr>
                <w:rFonts w:eastAsia="Calibri Light" w:cs="Calibri Light"/>
                <w:spacing w:val="2"/>
                <w:position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  <w:position w:val="1"/>
              </w:rPr>
              <w:t>t</w:t>
            </w:r>
            <w:r w:rsidRPr="007F6802">
              <w:rPr>
                <w:rFonts w:eastAsia="Calibri Light" w:cs="Calibri Light"/>
                <w:spacing w:val="1"/>
                <w:position w:val="1"/>
              </w:rPr>
              <w:t>h</w:t>
            </w:r>
            <w:r w:rsidRPr="007F6802">
              <w:rPr>
                <w:rFonts w:eastAsia="Calibri Light" w:cs="Calibri Light"/>
                <w:position w:val="1"/>
              </w:rPr>
              <w:t xml:space="preserve">e </w:t>
            </w:r>
            <w:r w:rsidRPr="007F6802">
              <w:rPr>
                <w:rFonts w:eastAsia="Calibri Light" w:cs="Calibri Light"/>
                <w:spacing w:val="1"/>
              </w:rPr>
              <w:t xml:space="preserve"> 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wa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us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all</w:t>
            </w:r>
            <w:r w:rsidRPr="007F6802">
              <w:rPr>
                <w:rFonts w:eastAsia="Calibri Light" w:cs="Calibri Light"/>
              </w:rPr>
              <w:t xml:space="preserve">ow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wa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etw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k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e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 xml:space="preserve">c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3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-1"/>
              </w:rPr>
              <w:t>wel</w:t>
            </w:r>
            <w:r w:rsidRPr="007F6802">
              <w:rPr>
                <w:rFonts w:eastAsia="Calibri Light" w:cs="Calibri Light"/>
              </w:rPr>
              <w:t>l-b</w:t>
            </w:r>
            <w:r w:rsidRPr="007F6802">
              <w:rPr>
                <w:rFonts w:eastAsia="Calibri Light" w:cs="Calibri Light"/>
                <w:spacing w:val="-1"/>
              </w:rPr>
              <w:t>ei</w:t>
            </w:r>
            <w:r w:rsidRPr="007F6802">
              <w:rPr>
                <w:rFonts w:eastAsia="Calibri Light" w:cs="Calibri Light"/>
              </w:rPr>
              <w:t>ng of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he Bo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2"/>
              </w:rPr>
              <w:t>h</w:t>
            </w:r>
            <w:r w:rsidRPr="007F6802">
              <w:rPr>
                <w:rFonts w:eastAsia="Calibri Light" w:cs="Calibri Light"/>
              </w:rPr>
              <w:t>.</w:t>
            </w:r>
          </w:p>
        </w:tc>
      </w:tr>
      <w:tr w:rsidR="00994D6F" w14:paraId="41BC1DB4" w14:textId="77777777" w:rsidTr="002635AA">
        <w:trPr>
          <w:gridAfter w:val="1"/>
          <w:wAfter w:w="2402" w:type="dxa"/>
        </w:trPr>
        <w:tc>
          <w:tcPr>
            <w:tcW w:w="10065" w:type="dxa"/>
            <w:gridSpan w:val="2"/>
          </w:tcPr>
          <w:p w14:paraId="51E7B94A" w14:textId="77777777" w:rsidR="00994D6F" w:rsidRPr="00382F17" w:rsidRDefault="00994D6F" w:rsidP="003329C7">
            <w:pPr>
              <w:spacing w:line="276" w:lineRule="auto"/>
              <w:rPr>
                <w:szCs w:val="20"/>
              </w:rPr>
            </w:pPr>
          </w:p>
        </w:tc>
      </w:tr>
      <w:tr w:rsidR="00365C93" w14:paraId="052D3F24" w14:textId="77777777" w:rsidTr="002635AA">
        <w:trPr>
          <w:gridAfter w:val="1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377AE529" w:rsidR="002429CC" w:rsidRPr="002429CC" w:rsidRDefault="002429CC" w:rsidP="002429CC"/>
        </w:tc>
      </w:tr>
      <w:tr w:rsidR="00464888" w14:paraId="17CD1997" w14:textId="77777777" w:rsidTr="002635AA">
        <w:trPr>
          <w:gridAfter w:val="1"/>
          <w:wAfter w:w="2402" w:type="dxa"/>
        </w:trPr>
        <w:tc>
          <w:tcPr>
            <w:tcW w:w="10065" w:type="dxa"/>
            <w:gridSpan w:val="2"/>
          </w:tcPr>
          <w:p w14:paraId="388E13F1" w14:textId="77777777" w:rsidR="00A30686" w:rsidRDefault="00A30686" w:rsidP="00FE52AB">
            <w:pPr>
              <w:spacing w:line="276" w:lineRule="auto"/>
            </w:pPr>
          </w:p>
          <w:p w14:paraId="5E7B3406" w14:textId="00542EA5" w:rsidR="006730FD" w:rsidRDefault="006730FD" w:rsidP="00FE52AB">
            <w:pPr>
              <w:spacing w:line="276" w:lineRule="auto"/>
              <w:rPr>
                <w:sz w:val="32"/>
                <w:szCs w:val="32"/>
              </w:rPr>
            </w:pPr>
            <w:r w:rsidRPr="00481ED9">
              <w:rPr>
                <w:sz w:val="32"/>
                <w:szCs w:val="32"/>
              </w:rPr>
              <w:lastRenderedPageBreak/>
              <w:t>ABOUT YOU</w:t>
            </w:r>
          </w:p>
          <w:p w14:paraId="18D60AF3" w14:textId="77777777" w:rsidR="00481ED9" w:rsidRDefault="00481ED9" w:rsidP="00FE52AB">
            <w:pPr>
              <w:spacing w:line="276" w:lineRule="auto"/>
            </w:pPr>
          </w:p>
          <w:p w14:paraId="0D5F0FAC" w14:textId="6804272A" w:rsidR="008F2F55" w:rsidRPr="007F6802" w:rsidRDefault="008F2F55" w:rsidP="00FE52AB">
            <w:pPr>
              <w:spacing w:line="276" w:lineRule="auto"/>
            </w:pPr>
            <w:r w:rsidRPr="007F6802">
              <w:t xml:space="preserve">You will have </w:t>
            </w:r>
            <w:r w:rsidR="00B83A7F" w:rsidRPr="007F6802">
              <w:t xml:space="preserve">a </w:t>
            </w:r>
            <w:r w:rsidR="00B83A7F" w:rsidRPr="007F6802">
              <w:rPr>
                <w:rFonts w:eastAsia="Calibri Light" w:cs="Calibri Light"/>
              </w:rPr>
              <w:t>D</w:t>
            </w:r>
            <w:r w:rsidR="00B83A7F" w:rsidRPr="007F6802">
              <w:rPr>
                <w:rFonts w:eastAsia="Calibri Light" w:cs="Calibri Light"/>
                <w:spacing w:val="-1"/>
              </w:rPr>
              <w:t>e</w:t>
            </w:r>
            <w:r w:rsidR="00B83A7F" w:rsidRPr="007F6802">
              <w:rPr>
                <w:rFonts w:eastAsia="Calibri Light" w:cs="Calibri Light"/>
              </w:rPr>
              <w:t>g</w:t>
            </w:r>
            <w:r w:rsidR="00B83A7F" w:rsidRPr="007F6802">
              <w:rPr>
                <w:rFonts w:eastAsia="Calibri Light" w:cs="Calibri Light"/>
                <w:spacing w:val="1"/>
              </w:rPr>
              <w:t>r</w:t>
            </w:r>
            <w:r w:rsidR="00B83A7F" w:rsidRPr="007F6802">
              <w:rPr>
                <w:rFonts w:eastAsia="Calibri Light" w:cs="Calibri Light"/>
                <w:spacing w:val="-1"/>
              </w:rPr>
              <w:t>e</w:t>
            </w:r>
            <w:r w:rsidR="00B83A7F" w:rsidRPr="007F6802">
              <w:rPr>
                <w:rFonts w:eastAsia="Calibri Light" w:cs="Calibri Light"/>
              </w:rPr>
              <w:t>e</w:t>
            </w:r>
            <w:r w:rsidR="00B83A7F" w:rsidRPr="007F6802">
              <w:rPr>
                <w:rFonts w:eastAsia="Calibri Light" w:cs="Calibri Light"/>
                <w:spacing w:val="-1"/>
              </w:rPr>
              <w:t xml:space="preserve"> i</w:t>
            </w:r>
            <w:r w:rsidR="00B83A7F" w:rsidRPr="007F6802">
              <w:rPr>
                <w:rFonts w:eastAsia="Calibri Light" w:cs="Calibri Light"/>
              </w:rPr>
              <w:t>n</w:t>
            </w:r>
            <w:r w:rsidR="00B83A7F" w:rsidRPr="007F6802">
              <w:rPr>
                <w:rFonts w:eastAsia="Calibri Light" w:cs="Calibri Light"/>
                <w:spacing w:val="1"/>
              </w:rPr>
              <w:t xml:space="preserve"> </w:t>
            </w:r>
            <w:r w:rsidR="00994D6F">
              <w:rPr>
                <w:rFonts w:eastAsia="Calibri Light" w:cs="Calibri Light"/>
                <w:spacing w:val="1"/>
              </w:rPr>
              <w:t>an</w:t>
            </w:r>
            <w:r w:rsidR="00B83A7F" w:rsidRPr="007F6802">
              <w:rPr>
                <w:rFonts w:eastAsia="Calibri Light" w:cs="Calibri Light"/>
                <w:spacing w:val="1"/>
              </w:rPr>
              <w:t xml:space="preserve"> </w:t>
            </w:r>
            <w:r w:rsidR="00B83A7F" w:rsidRPr="007F6802">
              <w:rPr>
                <w:rFonts w:eastAsia="Calibri Light" w:cs="Calibri Light"/>
                <w:spacing w:val="-1"/>
              </w:rPr>
              <w:t>e</w:t>
            </w:r>
            <w:r w:rsidR="00B83A7F" w:rsidRPr="007F6802">
              <w:rPr>
                <w:rFonts w:eastAsia="Calibri Light" w:cs="Calibri Light"/>
                <w:spacing w:val="1"/>
              </w:rPr>
              <w:t>n</w:t>
            </w:r>
            <w:r w:rsidR="00B83A7F" w:rsidRPr="007F6802">
              <w:rPr>
                <w:rFonts w:eastAsia="Calibri Light" w:cs="Calibri Light"/>
              </w:rPr>
              <w:t>g</w:t>
            </w:r>
            <w:r w:rsidR="00B83A7F" w:rsidRPr="007F6802">
              <w:rPr>
                <w:rFonts w:eastAsia="Calibri Light" w:cs="Calibri Light"/>
                <w:spacing w:val="-1"/>
              </w:rPr>
              <w:t>i</w:t>
            </w:r>
            <w:r w:rsidR="00B83A7F" w:rsidRPr="007F6802">
              <w:rPr>
                <w:rFonts w:eastAsia="Calibri Light" w:cs="Calibri Light"/>
                <w:spacing w:val="1"/>
              </w:rPr>
              <w:t>n</w:t>
            </w:r>
            <w:r w:rsidR="00B83A7F" w:rsidRPr="007F6802">
              <w:rPr>
                <w:rFonts w:eastAsia="Calibri Light" w:cs="Calibri Light"/>
                <w:spacing w:val="-1"/>
              </w:rPr>
              <w:t>ee</w:t>
            </w:r>
            <w:r w:rsidR="00B83A7F" w:rsidRPr="007F6802">
              <w:rPr>
                <w:rFonts w:eastAsia="Calibri Light" w:cs="Calibri Light"/>
                <w:spacing w:val="1"/>
              </w:rPr>
              <w:t>r</w:t>
            </w:r>
            <w:r w:rsidR="00B83A7F" w:rsidRPr="007F6802">
              <w:rPr>
                <w:rFonts w:eastAsia="Calibri Light" w:cs="Calibri Light"/>
                <w:spacing w:val="-1"/>
              </w:rPr>
              <w:t>i</w:t>
            </w:r>
            <w:r w:rsidR="00B83A7F" w:rsidRPr="007F6802">
              <w:rPr>
                <w:rFonts w:eastAsia="Calibri Light" w:cs="Calibri Light"/>
                <w:spacing w:val="1"/>
              </w:rPr>
              <w:t>n</w:t>
            </w:r>
            <w:r w:rsidR="00B83A7F" w:rsidRPr="007F6802">
              <w:rPr>
                <w:rFonts w:eastAsia="Calibri Light" w:cs="Calibri Light"/>
              </w:rPr>
              <w:t>g</w:t>
            </w:r>
            <w:r w:rsidR="00B83A7F" w:rsidRPr="007F6802">
              <w:rPr>
                <w:rFonts w:eastAsia="Calibri Light" w:cs="Calibri Light"/>
                <w:spacing w:val="-2"/>
              </w:rPr>
              <w:t xml:space="preserve"> o</w:t>
            </w:r>
            <w:r w:rsidR="00B83A7F" w:rsidRPr="007F6802">
              <w:rPr>
                <w:rFonts w:eastAsia="Calibri Light" w:cs="Calibri Light"/>
              </w:rPr>
              <w:t xml:space="preserve">r </w:t>
            </w:r>
            <w:r w:rsidR="00B83A7F" w:rsidRPr="007F6802">
              <w:rPr>
                <w:rFonts w:eastAsia="Calibri Light" w:cs="Calibri Light"/>
                <w:spacing w:val="-1"/>
              </w:rPr>
              <w:t>t</w:t>
            </w:r>
            <w:r w:rsidR="00B83A7F" w:rsidRPr="007F6802">
              <w:rPr>
                <w:rFonts w:eastAsia="Calibri Light" w:cs="Calibri Light"/>
                <w:spacing w:val="1"/>
              </w:rPr>
              <w:t>r</w:t>
            </w:r>
            <w:r w:rsidR="00B83A7F" w:rsidRPr="007F6802">
              <w:rPr>
                <w:rFonts w:eastAsia="Calibri Light" w:cs="Calibri Light"/>
                <w:spacing w:val="-1"/>
              </w:rPr>
              <w:t>a</w:t>
            </w:r>
            <w:r w:rsidR="00B83A7F" w:rsidRPr="007F6802">
              <w:rPr>
                <w:rFonts w:eastAsia="Calibri Light" w:cs="Calibri Light"/>
                <w:spacing w:val="1"/>
              </w:rPr>
              <w:t>ns</w:t>
            </w:r>
            <w:r w:rsidR="00B83A7F" w:rsidRPr="007F6802">
              <w:rPr>
                <w:rFonts w:eastAsia="Calibri Light" w:cs="Calibri Light"/>
                <w:spacing w:val="-2"/>
              </w:rPr>
              <w:t>p</w:t>
            </w:r>
            <w:r w:rsidR="00B83A7F" w:rsidRPr="007F6802">
              <w:rPr>
                <w:rFonts w:eastAsia="Calibri Light" w:cs="Calibri Light"/>
              </w:rPr>
              <w:t>o</w:t>
            </w:r>
            <w:r w:rsidR="00B83A7F" w:rsidRPr="007F6802">
              <w:rPr>
                <w:rFonts w:eastAsia="Calibri Light" w:cs="Calibri Light"/>
                <w:spacing w:val="1"/>
              </w:rPr>
              <w:t>r</w:t>
            </w:r>
            <w:r w:rsidR="00B83A7F" w:rsidRPr="007F6802">
              <w:rPr>
                <w:rFonts w:eastAsia="Calibri Light" w:cs="Calibri Light"/>
                <w:spacing w:val="-1"/>
              </w:rPr>
              <w:t>tati</w:t>
            </w:r>
            <w:r w:rsidR="00B83A7F" w:rsidRPr="007F6802">
              <w:rPr>
                <w:rFonts w:eastAsia="Calibri Light" w:cs="Calibri Light"/>
              </w:rPr>
              <w:t>on</w:t>
            </w:r>
            <w:r w:rsidR="00B83A7F" w:rsidRPr="007F6802">
              <w:rPr>
                <w:rFonts w:eastAsia="Calibri Light" w:cs="Calibri Light"/>
                <w:spacing w:val="-1"/>
              </w:rPr>
              <w:t xml:space="preserve"> </w:t>
            </w:r>
            <w:r w:rsidR="00B83A7F" w:rsidRPr="007F6802">
              <w:rPr>
                <w:rFonts w:eastAsia="Calibri Light" w:cs="Calibri Light"/>
                <w:spacing w:val="1"/>
              </w:rPr>
              <w:t>r</w:t>
            </w:r>
            <w:r w:rsidR="00B83A7F" w:rsidRPr="007F6802">
              <w:rPr>
                <w:rFonts w:eastAsia="Calibri Light" w:cs="Calibri Light"/>
                <w:spacing w:val="-1"/>
              </w:rPr>
              <w:t>elate</w:t>
            </w:r>
            <w:r w:rsidR="00B83A7F" w:rsidRPr="007F6802">
              <w:rPr>
                <w:rFonts w:eastAsia="Calibri Light" w:cs="Calibri Light"/>
              </w:rPr>
              <w:t>d</w:t>
            </w:r>
            <w:r w:rsidR="00B83A7F" w:rsidRPr="007F6802">
              <w:rPr>
                <w:rFonts w:eastAsia="Calibri Light" w:cs="Calibri Light"/>
                <w:spacing w:val="1"/>
              </w:rPr>
              <w:t xml:space="preserve"> d</w:t>
            </w:r>
            <w:r w:rsidR="00B83A7F" w:rsidRPr="007F6802">
              <w:rPr>
                <w:rFonts w:eastAsia="Calibri Light" w:cs="Calibri Light"/>
                <w:spacing w:val="-1"/>
              </w:rPr>
              <w:t>i</w:t>
            </w:r>
            <w:r w:rsidR="00B83A7F" w:rsidRPr="007F6802">
              <w:rPr>
                <w:rFonts w:eastAsia="Calibri Light" w:cs="Calibri Light"/>
                <w:spacing w:val="1"/>
              </w:rPr>
              <w:t>s</w:t>
            </w:r>
            <w:r w:rsidR="00B83A7F" w:rsidRPr="007F6802">
              <w:rPr>
                <w:rFonts w:eastAsia="Calibri Light" w:cs="Calibri Light"/>
              </w:rPr>
              <w:t>c</w:t>
            </w:r>
            <w:r w:rsidR="00B83A7F" w:rsidRPr="007F6802">
              <w:rPr>
                <w:rFonts w:eastAsia="Calibri Light" w:cs="Calibri Light"/>
                <w:spacing w:val="-3"/>
              </w:rPr>
              <w:t>i</w:t>
            </w:r>
            <w:r w:rsidR="00B83A7F" w:rsidRPr="007F6802">
              <w:rPr>
                <w:rFonts w:eastAsia="Calibri Light" w:cs="Calibri Light"/>
                <w:spacing w:val="1"/>
              </w:rPr>
              <w:t>p</w:t>
            </w:r>
            <w:r w:rsidR="00B83A7F" w:rsidRPr="007F6802">
              <w:rPr>
                <w:rFonts w:eastAsia="Calibri Light" w:cs="Calibri Light"/>
                <w:spacing w:val="-1"/>
              </w:rPr>
              <w:t>li</w:t>
            </w:r>
            <w:r w:rsidR="00B83A7F" w:rsidRPr="007F6802">
              <w:rPr>
                <w:rFonts w:eastAsia="Calibri Light" w:cs="Calibri Light"/>
                <w:spacing w:val="1"/>
              </w:rPr>
              <w:t>n</w:t>
            </w:r>
            <w:r w:rsidR="00B83A7F" w:rsidRPr="007F6802">
              <w:rPr>
                <w:rFonts w:eastAsia="Calibri Light" w:cs="Calibri Light"/>
              </w:rPr>
              <w:t>e</w:t>
            </w:r>
            <w:r w:rsidR="00994D6F">
              <w:rPr>
                <w:rFonts w:eastAsia="Calibri Light" w:cs="Calibri Light"/>
              </w:rPr>
              <w:t>,</w:t>
            </w:r>
            <w:r w:rsidR="00B83A7F" w:rsidRPr="007F6802">
              <w:rPr>
                <w:rFonts w:eastAsia="Calibri Light" w:cs="Calibri Light"/>
              </w:rPr>
              <w:t xml:space="preserve"> or </w:t>
            </w:r>
            <w:r w:rsidR="00B83A7F" w:rsidRPr="007F6802">
              <w:rPr>
                <w:rFonts w:eastAsia="Calibri Light" w:cs="Calibri Light"/>
                <w:spacing w:val="-1"/>
              </w:rPr>
              <w:t>e</w:t>
            </w:r>
            <w:r w:rsidR="00B83A7F" w:rsidRPr="007F6802">
              <w:rPr>
                <w:rFonts w:eastAsia="Calibri Light" w:cs="Calibri Light"/>
                <w:spacing w:val="1"/>
              </w:rPr>
              <w:t>qu</w:t>
            </w:r>
            <w:r w:rsidR="00B83A7F" w:rsidRPr="007F6802">
              <w:rPr>
                <w:rFonts w:eastAsia="Calibri Light" w:cs="Calibri Light"/>
                <w:spacing w:val="-1"/>
              </w:rPr>
              <w:t>ivale</w:t>
            </w:r>
            <w:r w:rsidR="00B83A7F" w:rsidRPr="007F6802">
              <w:rPr>
                <w:rFonts w:eastAsia="Calibri Light" w:cs="Calibri Light"/>
                <w:spacing w:val="1"/>
              </w:rPr>
              <w:t>n</w:t>
            </w:r>
            <w:r w:rsidR="00B83A7F" w:rsidRPr="007F6802">
              <w:rPr>
                <w:rFonts w:eastAsia="Calibri Light" w:cs="Calibri Light"/>
              </w:rPr>
              <w:t xml:space="preserve">t </w:t>
            </w:r>
            <w:r w:rsidR="00B83A7F" w:rsidRPr="007F6802">
              <w:rPr>
                <w:rFonts w:eastAsia="Calibri Light" w:cs="Calibri Light"/>
                <w:spacing w:val="-1"/>
              </w:rPr>
              <w:t>e</w:t>
            </w:r>
            <w:r w:rsidR="00B83A7F" w:rsidRPr="007F6802">
              <w:rPr>
                <w:rFonts w:eastAsia="Calibri Light" w:cs="Calibri Light"/>
                <w:spacing w:val="1"/>
              </w:rPr>
              <w:t>xp</w:t>
            </w:r>
            <w:r w:rsidR="00B83A7F" w:rsidRPr="007F6802">
              <w:rPr>
                <w:rFonts w:eastAsia="Calibri Light" w:cs="Calibri Light"/>
                <w:spacing w:val="-1"/>
              </w:rPr>
              <w:t>e</w:t>
            </w:r>
            <w:r w:rsidR="00B83A7F" w:rsidRPr="007F6802">
              <w:rPr>
                <w:rFonts w:eastAsia="Calibri Light" w:cs="Calibri Light"/>
                <w:spacing w:val="1"/>
              </w:rPr>
              <w:t>r</w:t>
            </w:r>
            <w:r w:rsidR="00B83A7F" w:rsidRPr="007F6802">
              <w:rPr>
                <w:rFonts w:eastAsia="Calibri Light" w:cs="Calibri Light"/>
                <w:spacing w:val="-1"/>
              </w:rPr>
              <w:t>ie</w:t>
            </w:r>
            <w:r w:rsidR="00B83A7F" w:rsidRPr="007F6802">
              <w:rPr>
                <w:rFonts w:eastAsia="Calibri Light" w:cs="Calibri Light"/>
                <w:spacing w:val="1"/>
              </w:rPr>
              <w:t>n</w:t>
            </w:r>
            <w:r w:rsidR="00B83A7F" w:rsidRPr="007F6802">
              <w:rPr>
                <w:rFonts w:eastAsia="Calibri Light" w:cs="Calibri Light"/>
              </w:rPr>
              <w:t>ce</w:t>
            </w:r>
          </w:p>
          <w:p w14:paraId="69B1E53A" w14:textId="77777777" w:rsidR="006730FD" w:rsidRPr="007F6802" w:rsidRDefault="006730FD" w:rsidP="00FE52AB">
            <w:pPr>
              <w:spacing w:line="276" w:lineRule="auto"/>
            </w:pPr>
          </w:p>
          <w:p w14:paraId="77B47622" w14:textId="3787A42B" w:rsidR="008A28B5" w:rsidRPr="007F6802" w:rsidRDefault="008A28B5" w:rsidP="00FE52AB">
            <w:pPr>
              <w:spacing w:line="276" w:lineRule="auto"/>
            </w:pPr>
            <w:r w:rsidRPr="007F6802">
              <w:t xml:space="preserve">In addition </w:t>
            </w:r>
            <w:r w:rsidR="00213E7B" w:rsidRPr="007F6802">
              <w:t>you</w:t>
            </w:r>
            <w:r w:rsidRPr="007F6802">
              <w:t xml:space="preserve"> will have:</w:t>
            </w:r>
          </w:p>
          <w:p w14:paraId="05E97F48" w14:textId="34BE1645" w:rsidR="00814BD7" w:rsidRPr="007F6802" w:rsidRDefault="00D30C6D" w:rsidP="00BA0A8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rk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wit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way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 xml:space="preserve">n a 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</w:rPr>
              <w:t>oc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it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ila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="00A30119" w:rsidRPr="007F6802">
              <w:rPr>
                <w:rFonts w:eastAsia="Calibri Light" w:cs="Calibri Light"/>
              </w:rPr>
              <w:t>organization</w:t>
            </w:r>
          </w:p>
          <w:p w14:paraId="7A5C9369" w14:textId="77777777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8"/>
              <w:ind w:right="579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  <w:spacing w:val="-1"/>
              </w:rPr>
              <w:t>evi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  <w:spacing w:val="-2"/>
              </w:rPr>
              <w:t>or</w:t>
            </w:r>
            <w:r w:rsidRPr="007F6802">
              <w:rPr>
                <w:rFonts w:eastAsia="Calibri Light" w:cs="Calibri Light"/>
                <w:spacing w:val="1"/>
              </w:rPr>
              <w:t>k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g </w:t>
            </w:r>
            <w:r w:rsidRPr="007F6802">
              <w:rPr>
                <w:rFonts w:eastAsia="Calibri Light" w:cs="Calibri Light"/>
                <w:spacing w:val="-1"/>
              </w:rPr>
              <w:t xml:space="preserve">with 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evel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rs</w:t>
            </w:r>
            <w:r w:rsidRPr="007F6802">
              <w:rPr>
                <w:rFonts w:eastAsia="Calibri Light" w:cs="Calibri Light"/>
              </w:rPr>
              <w:t>/ co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s</w:t>
            </w:r>
          </w:p>
          <w:p w14:paraId="4C902E23" w14:textId="734E042D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9" w:line="266" w:lineRule="exact"/>
              <w:ind w:right="422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eviewi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g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as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g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y</w:t>
            </w:r>
            <w:r w:rsidRPr="007F6802">
              <w:rPr>
                <w:rFonts w:eastAsia="Calibri Light" w:cs="Calibri Light"/>
              </w:rPr>
              <w:t>/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evel</w:t>
            </w:r>
            <w:r w:rsidRPr="007F6802">
              <w:rPr>
                <w:rFonts w:eastAsia="Calibri Light" w:cs="Calibri Light"/>
              </w:rPr>
              <w:t>op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la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s</w:t>
            </w:r>
          </w:p>
          <w:p w14:paraId="5246CC75" w14:textId="7A2D7A32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8"/>
              <w:ind w:right="141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</w:rPr>
              <w:t>nce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nt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ng</w:t>
            </w:r>
            <w:r w:rsidRPr="007F6802">
              <w:rPr>
                <w:rFonts w:eastAsia="Calibri Light" w:cs="Calibri Light"/>
                <w:spacing w:val="-5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he Counc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 xml:space="preserve">n a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etti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g</w:t>
            </w:r>
            <w:r w:rsidRPr="007F6802">
              <w:rPr>
                <w:rFonts w:eastAsia="Calibri Light" w:cs="Calibri Light"/>
              </w:rPr>
              <w:t>s</w:t>
            </w:r>
          </w:p>
          <w:p w14:paraId="011E72E2" w14:textId="37800412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2"/>
              <w:ind w:right="224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Su</w:t>
            </w:r>
            <w:r w:rsidRPr="007F6802">
              <w:rPr>
                <w:rFonts w:eastAsia="Calibri Light" w:cs="Calibri Light"/>
              </w:rPr>
              <w:t>cc</w:t>
            </w:r>
            <w:r w:rsidRPr="007F6802">
              <w:rPr>
                <w:rFonts w:eastAsia="Calibri Light" w:cs="Calibri Light"/>
                <w:spacing w:val="-1"/>
              </w:rPr>
              <w:t>es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f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elive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3"/>
              </w:rPr>
              <w:t>g</w:t>
            </w:r>
            <w:r w:rsidRPr="007F6802">
              <w:rPr>
                <w:rFonts w:eastAsia="Calibri Light" w:cs="Calibri Light"/>
                <w:spacing w:val="-2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wa</w:t>
            </w:r>
            <w:r w:rsidRPr="007F6802">
              <w:rPr>
                <w:rFonts w:eastAsia="Calibri Light" w:cs="Calibri Light"/>
              </w:rPr>
              <w:t xml:space="preserve">y </w:t>
            </w:r>
            <w:proofErr w:type="spellStart"/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</w:rPr>
              <w:t>og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</w:rPr>
              <w:t>mm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proofErr w:type="spellEnd"/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</w:rPr>
              <w:t>k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fr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-d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 xml:space="preserve">o </w:t>
            </w:r>
            <w:r w:rsidR="00884768" w:rsidRPr="007F6802">
              <w:rPr>
                <w:rFonts w:eastAsia="Calibri Light" w:cs="Calibri Light"/>
              </w:rPr>
              <w:t>co</w:t>
            </w:r>
            <w:r w:rsidR="00884768" w:rsidRPr="007F6802">
              <w:rPr>
                <w:rFonts w:eastAsia="Calibri Light" w:cs="Calibri Light"/>
                <w:spacing w:val="1"/>
              </w:rPr>
              <w:t>n</w:t>
            </w:r>
            <w:r w:rsidR="00884768" w:rsidRPr="007F6802">
              <w:rPr>
                <w:rFonts w:eastAsia="Calibri Light" w:cs="Calibri Light"/>
                <w:spacing w:val="-1"/>
              </w:rPr>
              <w:t>s</w:t>
            </w:r>
            <w:r w:rsidR="00884768" w:rsidRPr="007F6802">
              <w:rPr>
                <w:rFonts w:eastAsia="Calibri Light" w:cs="Calibri Light"/>
                <w:spacing w:val="1"/>
              </w:rPr>
              <w:t>tr</w:t>
            </w:r>
            <w:r w:rsidR="00884768" w:rsidRPr="007F6802">
              <w:rPr>
                <w:rFonts w:eastAsia="Calibri Light" w:cs="Calibri Light"/>
              </w:rPr>
              <w:t>u</w:t>
            </w:r>
            <w:r w:rsidR="00884768" w:rsidRPr="007F6802">
              <w:rPr>
                <w:rFonts w:eastAsia="Calibri Light" w:cs="Calibri Light"/>
                <w:spacing w:val="-1"/>
              </w:rPr>
              <w:t>ct</w:t>
            </w:r>
            <w:r w:rsidR="00884768" w:rsidRPr="007F6802">
              <w:rPr>
                <w:rFonts w:eastAsia="Calibri Light" w:cs="Calibri Light"/>
              </w:rPr>
              <w:t>ion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-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f</w:t>
            </w:r>
            <w:r w:rsidRPr="007F6802">
              <w:rPr>
                <w:rFonts w:eastAsia="Calibri Light" w:cs="Calibri Light"/>
              </w:rPr>
              <w:t>f</w:t>
            </w:r>
          </w:p>
          <w:p w14:paraId="0829FB6E" w14:textId="68AF2558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2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</w:rPr>
              <w:t>nce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budg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</w:rPr>
              <w:t>mon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ng</w:t>
            </w:r>
          </w:p>
          <w:p w14:paraId="4D9F6EB2" w14:textId="6FF0D926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0"/>
              <w:ind w:right="827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</w:rPr>
              <w:t>nce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mm</w:t>
            </w:r>
            <w:r w:rsidRPr="007F6802">
              <w:rPr>
                <w:rFonts w:eastAsia="Calibri Light" w:cs="Calibri Light"/>
                <w:spacing w:val="-3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ss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 xml:space="preserve">ng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nd 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 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ts</w:t>
            </w:r>
          </w:p>
          <w:p w14:paraId="78668FCB" w14:textId="4ED5F49D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2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b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iti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</w:t>
            </w:r>
          </w:p>
          <w:p w14:paraId="11A76146" w14:textId="457AEEE6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2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</w:rPr>
              <w:t>oj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ct m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t</w:t>
            </w:r>
          </w:p>
          <w:p w14:paraId="0E269CDD" w14:textId="63D21C36" w:rsidR="00A30119" w:rsidRPr="007F6802" w:rsidRDefault="00A30119" w:rsidP="00BA0A8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xp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elive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 good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om</w:t>
            </w:r>
            <w:r w:rsidRPr="007F6802">
              <w:rPr>
                <w:rFonts w:eastAsia="Calibri Light" w:cs="Calibri Light"/>
                <w:spacing w:val="-1"/>
              </w:rPr>
              <w:t xml:space="preserve">er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</w:rPr>
              <w:t>ce</w:t>
            </w:r>
          </w:p>
          <w:p w14:paraId="6E7DCBC3" w14:textId="77777777" w:rsidR="004970E1" w:rsidRPr="007F6802" w:rsidRDefault="004970E1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8"/>
              <w:ind w:right="75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-1"/>
              </w:rPr>
              <w:t>K</w:t>
            </w:r>
            <w:r w:rsidRPr="007F6802">
              <w:rPr>
                <w:rFonts w:eastAsia="Calibri Light" w:cs="Calibri Light"/>
              </w:rPr>
              <w:t>no</w:t>
            </w:r>
            <w:r w:rsidRPr="007F6802">
              <w:rPr>
                <w:rFonts w:eastAsia="Calibri Light" w:cs="Calibri Light"/>
                <w:spacing w:val="-1"/>
              </w:rPr>
              <w:t>wle</w:t>
            </w:r>
            <w:r w:rsidRPr="007F6802">
              <w:rPr>
                <w:rFonts w:eastAsia="Calibri Light" w:cs="Calibri Light"/>
              </w:rPr>
              <w:t>dge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2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 of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wa</w:t>
            </w:r>
            <w:r w:rsidRPr="007F6802">
              <w:rPr>
                <w:rFonts w:eastAsia="Calibri Light" w:cs="Calibri Light"/>
              </w:rPr>
              <w:t xml:space="preserve">y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>/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af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 xml:space="preserve">c </w:t>
            </w:r>
            <w:r w:rsidRPr="007F6802">
              <w:rPr>
                <w:rFonts w:eastAsia="Calibri Light" w:cs="Calibri Light"/>
                <w:spacing w:val="-1"/>
              </w:rPr>
              <w:t>la</w:t>
            </w:r>
            <w:r w:rsidRPr="007F6802">
              <w:rPr>
                <w:rFonts w:eastAsia="Calibri Light" w:cs="Calibri Light"/>
              </w:rPr>
              <w:t>w</w:t>
            </w:r>
          </w:p>
          <w:p w14:paraId="6AFEE143" w14:textId="3880BA9C" w:rsidR="004970E1" w:rsidRPr="007F6802" w:rsidRDefault="004970E1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2" w:line="239" w:lineRule="auto"/>
              <w:ind w:right="58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etaile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kn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wle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</w:rPr>
              <w:t>ge</w:t>
            </w:r>
            <w:r w:rsidRPr="007F6802">
              <w:rPr>
                <w:rFonts w:eastAsia="Calibri Light" w:cs="Calibri Light"/>
                <w:spacing w:val="-1"/>
              </w:rPr>
              <w:t xml:space="preserve"> 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r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 xml:space="preserve">to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eleva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le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lati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hn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>s</w:t>
            </w:r>
            <w:r w:rsidRPr="007F6802">
              <w:rPr>
                <w:rFonts w:eastAsia="Calibri Light" w:cs="Calibri Light"/>
              </w:rPr>
              <w:t>,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ds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</w:rPr>
              <w:t>cod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 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ngo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ng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evel</w:t>
            </w:r>
            <w:r w:rsidRPr="007F6802">
              <w:rPr>
                <w:rFonts w:eastAsia="Calibri Light" w:cs="Calibri Light"/>
              </w:rPr>
              <w:t>opm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</w:rPr>
              <w:t>s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 xml:space="preserve">he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a of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>jor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ai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</w:rPr>
              <w:t>/ c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ita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es</w:t>
            </w:r>
          </w:p>
          <w:p w14:paraId="0B78E022" w14:textId="338AB87F" w:rsidR="00A30119" w:rsidRPr="007F6802" w:rsidRDefault="004970E1" w:rsidP="00BA0A8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 Light" w:cs="Calibri Light"/>
                <w:spacing w:val="-1"/>
              </w:rPr>
            </w:pP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ome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k</w:t>
            </w:r>
            <w:r w:rsidRPr="007F6802">
              <w:rPr>
                <w:rFonts w:eastAsia="Calibri Light" w:cs="Calibri Light"/>
              </w:rPr>
              <w:t>no</w:t>
            </w:r>
            <w:r w:rsidRPr="007F6802">
              <w:rPr>
                <w:rFonts w:eastAsia="Calibri Light" w:cs="Calibri Light"/>
                <w:spacing w:val="-1"/>
              </w:rPr>
              <w:t>wle</w:t>
            </w:r>
            <w:r w:rsidRPr="007F6802">
              <w:rPr>
                <w:rFonts w:eastAsia="Calibri Light" w:cs="Calibri Light"/>
              </w:rPr>
              <w:t>dge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 xml:space="preserve">he </w:t>
            </w:r>
            <w:r w:rsidRPr="007F6802">
              <w:rPr>
                <w:rFonts w:eastAsia="Calibri Light" w:cs="Calibri Light"/>
                <w:spacing w:val="-3"/>
              </w:rPr>
              <w:t>C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unc</w:t>
            </w:r>
            <w:r w:rsidRPr="007F6802">
              <w:rPr>
                <w:rFonts w:eastAsia="Calibri Light" w:cs="Calibri Light"/>
                <w:spacing w:val="-1"/>
              </w:rPr>
              <w:t>il</w:t>
            </w:r>
            <w:r w:rsidRPr="007F6802">
              <w:rPr>
                <w:rFonts w:eastAsia="Calibri Light" w:cs="Calibri Light"/>
                <w:spacing w:val="1"/>
              </w:rPr>
              <w:t>’</w:t>
            </w:r>
            <w:r w:rsidRPr="007F6802">
              <w:rPr>
                <w:rFonts w:eastAsia="Calibri Light" w:cs="Calibri Light"/>
              </w:rPr>
              <w:t>s 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oc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m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t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ru</w:t>
            </w:r>
            <w:r w:rsidRPr="007F6802">
              <w:rPr>
                <w:rFonts w:eastAsia="Calibri Light" w:cs="Calibri Light"/>
                <w:spacing w:val="-1"/>
              </w:rPr>
              <w:t>les</w:t>
            </w:r>
          </w:p>
          <w:p w14:paraId="24F8772E" w14:textId="6B00EB63" w:rsidR="00A6737E" w:rsidRPr="007F6802" w:rsidRDefault="00A6737E" w:rsidP="00BA0A8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evel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ve</w:t>
            </w:r>
            <w:r w:rsidRPr="007F6802">
              <w:rPr>
                <w:rFonts w:eastAsia="Calibri Light" w:cs="Calibri Light"/>
                <w:spacing w:val="1"/>
              </w:rPr>
              <w:t>rb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w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it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-1"/>
              </w:rPr>
              <w:t xml:space="preserve">en </w:t>
            </w:r>
            <w:r w:rsidRPr="007F6802">
              <w:rPr>
                <w:rFonts w:eastAsia="Calibri Light" w:cs="Calibri Light"/>
              </w:rPr>
              <w:t>com</w:t>
            </w:r>
            <w:r w:rsidRPr="007F6802">
              <w:rPr>
                <w:rFonts w:eastAsia="Calibri Light" w:cs="Calibri Light"/>
                <w:spacing w:val="-2"/>
              </w:rPr>
              <w:t>m</w:t>
            </w:r>
            <w:r w:rsidRPr="007F6802">
              <w:rPr>
                <w:rFonts w:eastAsia="Calibri Light" w:cs="Calibri Light"/>
                <w:spacing w:val="1"/>
              </w:rPr>
              <w:t>un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sk</w:t>
            </w:r>
            <w:r w:rsidRPr="007F6802">
              <w:rPr>
                <w:rFonts w:eastAsia="Calibri Light" w:cs="Calibri Light"/>
                <w:spacing w:val="-1"/>
              </w:rPr>
              <w:t>ill</w:t>
            </w:r>
            <w:r w:rsidRPr="007F6802">
              <w:rPr>
                <w:rFonts w:eastAsia="Calibri Light" w:cs="Calibri Light"/>
              </w:rPr>
              <w:t>s</w:t>
            </w:r>
          </w:p>
          <w:p w14:paraId="1922CE08" w14:textId="77777777" w:rsidR="00B34960" w:rsidRPr="007F6802" w:rsidRDefault="00B34960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8"/>
              <w:ind w:right="107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b</w:t>
            </w:r>
            <w:r w:rsidRPr="007F6802">
              <w:rPr>
                <w:rFonts w:eastAsia="Calibri Light" w:cs="Calibri Light"/>
                <w:spacing w:val="-1"/>
              </w:rPr>
              <w:t>ilit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ef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tivel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liai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wit</w:t>
            </w:r>
            <w:r w:rsidRPr="007F6802">
              <w:rPr>
                <w:rFonts w:eastAsia="Calibri Light" w:cs="Calibri Light"/>
              </w:rPr>
              <w:t>h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>vi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 xml:space="preserve">e a </w:t>
            </w:r>
            <w:r w:rsidRPr="007F6802">
              <w:rPr>
                <w:rFonts w:eastAsia="Calibri Light" w:cs="Calibri Light"/>
                <w:spacing w:val="-1"/>
              </w:rPr>
              <w:t>wi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-3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k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  <w:spacing w:val="1"/>
              </w:rPr>
              <w:t>d</w:t>
            </w:r>
            <w:r w:rsidRPr="007F6802">
              <w:rPr>
                <w:rFonts w:eastAsia="Calibri Light" w:cs="Calibri Light"/>
                <w:spacing w:val="-4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s</w:t>
            </w:r>
          </w:p>
          <w:p w14:paraId="6746BE7A" w14:textId="1C683229" w:rsidR="00B34960" w:rsidRPr="007F6802" w:rsidRDefault="00B34960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2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</w:rPr>
              <w:t>go</w:t>
            </w:r>
            <w:r w:rsidRPr="007F6802">
              <w:rPr>
                <w:rFonts w:eastAsia="Calibri Light" w:cs="Calibri Light"/>
                <w:spacing w:val="-1"/>
              </w:rPr>
              <w:t>tiati</w:t>
            </w:r>
            <w:r w:rsidRPr="007F6802">
              <w:rPr>
                <w:rFonts w:eastAsia="Calibri Light" w:cs="Calibri Light"/>
              </w:rPr>
              <w:t>on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-2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l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g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sk</w:t>
            </w:r>
            <w:r w:rsidRPr="007F6802">
              <w:rPr>
                <w:rFonts w:eastAsia="Calibri Light" w:cs="Calibri Light"/>
                <w:spacing w:val="-1"/>
              </w:rPr>
              <w:t>ill</w:t>
            </w:r>
            <w:r w:rsidRPr="007F6802">
              <w:rPr>
                <w:rFonts w:eastAsia="Calibri Light" w:cs="Calibri Light"/>
              </w:rPr>
              <w:t>s</w:t>
            </w:r>
          </w:p>
          <w:p w14:paraId="200649A8" w14:textId="492C609C" w:rsidR="00B34960" w:rsidRPr="007F6802" w:rsidRDefault="00B34960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0"/>
              <w:ind w:right="8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  <w:spacing w:val="1"/>
              </w:rPr>
              <w:t>Pr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n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sp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iali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te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hn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twa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3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eleva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 xml:space="preserve">t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h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t</w:t>
            </w:r>
          </w:p>
          <w:p w14:paraId="2F2DD4AF" w14:textId="77777777" w:rsidR="00B34960" w:rsidRPr="007F6802" w:rsidRDefault="00B34960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2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eativ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1"/>
              </w:rPr>
              <w:t>al</w:t>
            </w:r>
            <w:r w:rsidRPr="007F6802">
              <w:rPr>
                <w:rFonts w:eastAsia="Calibri Light" w:cs="Calibri Light"/>
                <w:spacing w:val="1"/>
              </w:rPr>
              <w:t>y</w:t>
            </w:r>
            <w:r w:rsidRPr="007F6802">
              <w:rPr>
                <w:rFonts w:eastAsia="Calibri Light" w:cs="Calibri Light"/>
                <w:spacing w:val="-1"/>
              </w:rPr>
              <w:t>ti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</w:rPr>
              <w:t xml:space="preserve">l </w:t>
            </w:r>
            <w:r w:rsidRPr="007F6802">
              <w:rPr>
                <w:rFonts w:eastAsia="Calibri Light" w:cs="Calibri Light"/>
                <w:spacing w:val="1"/>
              </w:rPr>
              <w:t>sk</w:t>
            </w:r>
            <w:r w:rsidRPr="007F6802">
              <w:rPr>
                <w:rFonts w:eastAsia="Calibri Light" w:cs="Calibri Light"/>
                <w:spacing w:val="-1"/>
              </w:rPr>
              <w:t>ill</w:t>
            </w:r>
            <w:r w:rsidRPr="007F6802">
              <w:rPr>
                <w:rFonts w:eastAsia="Calibri Light" w:cs="Calibri Light"/>
              </w:rPr>
              <w:t>s</w:t>
            </w:r>
          </w:p>
          <w:p w14:paraId="56DA3F31" w14:textId="6C0C4E89" w:rsidR="00B34960" w:rsidRPr="007F6802" w:rsidRDefault="00B34960" w:rsidP="00BA0A81">
            <w:pPr>
              <w:pStyle w:val="ListParagraph"/>
              <w:numPr>
                <w:ilvl w:val="0"/>
                <w:numId w:val="29"/>
              </w:numPr>
              <w:tabs>
                <w:tab w:val="left" w:pos="820"/>
              </w:tabs>
              <w:spacing w:before="12"/>
              <w:ind w:right="-20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Ab</w:t>
            </w:r>
            <w:r w:rsidRPr="007F6802">
              <w:rPr>
                <w:rFonts w:eastAsia="Calibri Light" w:cs="Calibri Light"/>
                <w:spacing w:val="-1"/>
              </w:rPr>
              <w:t>ilit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 xml:space="preserve"> </w:t>
            </w:r>
            <w:r w:rsidRPr="007F6802">
              <w:rPr>
                <w:rFonts w:eastAsia="Calibri Light" w:cs="Calibri Light"/>
              </w:rPr>
              <w:t>mon</w:t>
            </w:r>
            <w:r w:rsidRPr="007F6802">
              <w:rPr>
                <w:rFonts w:eastAsia="Calibri Light" w:cs="Calibri Light"/>
                <w:spacing w:val="-1"/>
              </w:rPr>
              <w:t>it</w:t>
            </w:r>
            <w:r w:rsidRPr="007F6802">
              <w:rPr>
                <w:rFonts w:eastAsia="Calibri Light" w:cs="Calibri Light"/>
              </w:rPr>
              <w:t>or</w:t>
            </w:r>
            <w:r w:rsidRPr="007F6802">
              <w:rPr>
                <w:rFonts w:eastAsia="Calibri Light" w:cs="Calibri Light"/>
                <w:spacing w:val="-1"/>
              </w:rPr>
              <w:t xml:space="preserve"> a</w:t>
            </w:r>
            <w:r w:rsidRPr="007F6802">
              <w:rPr>
                <w:rFonts w:eastAsia="Calibri Light" w:cs="Calibri Light"/>
              </w:rPr>
              <w:t>nd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con</w:t>
            </w:r>
            <w:r w:rsidRPr="007F6802">
              <w:rPr>
                <w:rFonts w:eastAsia="Calibri Light" w:cs="Calibri Light"/>
                <w:spacing w:val="-3"/>
              </w:rPr>
              <w:t>t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ol b</w:t>
            </w:r>
            <w:r w:rsidRPr="007F6802">
              <w:rPr>
                <w:rFonts w:eastAsia="Calibri Light" w:cs="Calibri Light"/>
                <w:spacing w:val="-2"/>
              </w:rPr>
              <w:t>u</w:t>
            </w:r>
            <w:r w:rsidRPr="007F6802">
              <w:rPr>
                <w:rFonts w:eastAsia="Calibri Light" w:cs="Calibri Light"/>
              </w:rPr>
              <w:t>dg</w:t>
            </w:r>
            <w:r w:rsidRPr="007F6802">
              <w:rPr>
                <w:rFonts w:eastAsia="Calibri Light" w:cs="Calibri Light"/>
                <w:spacing w:val="-1"/>
              </w:rPr>
              <w:t>et</w:t>
            </w:r>
            <w:r w:rsidRPr="007F6802">
              <w:rPr>
                <w:rFonts w:eastAsia="Calibri Light" w:cs="Calibri Light"/>
              </w:rPr>
              <w:t>s</w:t>
            </w:r>
          </w:p>
          <w:p w14:paraId="1E7211D5" w14:textId="4D673FCE" w:rsidR="00B34960" w:rsidRPr="007F6802" w:rsidRDefault="00B34960" w:rsidP="00BA0A8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 Light" w:cs="Calibri Light"/>
              </w:rPr>
            </w:pPr>
            <w:r w:rsidRPr="007F6802">
              <w:rPr>
                <w:rFonts w:eastAsia="Calibri Light" w:cs="Calibri Light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b</w:t>
            </w:r>
            <w:r w:rsidRPr="007F6802">
              <w:rPr>
                <w:rFonts w:eastAsia="Calibri Light" w:cs="Calibri Light"/>
                <w:spacing w:val="-1"/>
              </w:rPr>
              <w:t>ilit</w:t>
            </w:r>
            <w:r w:rsidRPr="007F6802">
              <w:rPr>
                <w:rFonts w:eastAsia="Calibri Light" w:cs="Calibri Light"/>
              </w:rPr>
              <w:t>y</w:t>
            </w:r>
            <w:r w:rsidRPr="007F6802">
              <w:rPr>
                <w:rFonts w:eastAsia="Calibri Light" w:cs="Calibri Light"/>
                <w:spacing w:val="2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t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2"/>
              </w:rPr>
              <w:t>p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</w:rPr>
              <w:t>o</w:t>
            </w:r>
            <w:r w:rsidRPr="007F6802">
              <w:rPr>
                <w:rFonts w:eastAsia="Calibri Light" w:cs="Calibri Light"/>
                <w:spacing w:val="-2"/>
              </w:rPr>
              <w:t>d</w:t>
            </w:r>
            <w:r w:rsidRPr="007F6802">
              <w:rPr>
                <w:rFonts w:eastAsia="Calibri Light" w:cs="Calibri Light"/>
                <w:spacing w:val="1"/>
              </w:rPr>
              <w:t>u</w:t>
            </w:r>
            <w:r w:rsidRPr="007F6802">
              <w:rPr>
                <w:rFonts w:eastAsia="Calibri Light" w:cs="Calibri Light"/>
              </w:rPr>
              <w:t>ce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lea</w:t>
            </w:r>
            <w:r w:rsidRPr="007F6802">
              <w:rPr>
                <w:rFonts w:eastAsia="Calibri Light" w:cs="Calibri Light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 xml:space="preserve"> 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d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</w:rPr>
              <w:t>co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</w:rPr>
              <w:t>c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>e comm</w:t>
            </w:r>
            <w:r w:rsidRPr="007F6802">
              <w:rPr>
                <w:rFonts w:eastAsia="Calibri Light" w:cs="Calibri Light"/>
                <w:spacing w:val="-1"/>
              </w:rPr>
              <w:t>itte</w:t>
            </w:r>
            <w:r w:rsidRPr="007F6802">
              <w:rPr>
                <w:rFonts w:eastAsia="Calibri Light" w:cs="Calibri Light"/>
              </w:rPr>
              <w:t>e</w:t>
            </w:r>
            <w:r w:rsidRPr="007F6802">
              <w:rPr>
                <w:rFonts w:eastAsia="Calibri Light" w:cs="Calibri Light"/>
                <w:spacing w:val="-1"/>
              </w:rPr>
              <w:t xml:space="preserve"> 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a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-2"/>
              </w:rPr>
              <w:t>r</w:t>
            </w:r>
            <w:r w:rsidRPr="007F6802">
              <w:rPr>
                <w:rFonts w:eastAsia="Calibri Light" w:cs="Calibri Light"/>
                <w:spacing w:val="1"/>
              </w:rPr>
              <w:t>s</w:t>
            </w:r>
            <w:r w:rsidRPr="007F6802">
              <w:rPr>
                <w:rFonts w:eastAsia="Calibri Light" w:cs="Calibri Light"/>
              </w:rPr>
              <w:t xml:space="preserve">/ 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e</w:t>
            </w:r>
            <w:r w:rsidRPr="007F6802">
              <w:rPr>
                <w:rFonts w:eastAsia="Calibri Light" w:cs="Calibri Light"/>
                <w:spacing w:val="1"/>
              </w:rPr>
              <w:t>p</w:t>
            </w:r>
            <w:r w:rsidRPr="007F6802">
              <w:rPr>
                <w:rFonts w:eastAsia="Calibri Light" w:cs="Calibri Light"/>
                <w:spacing w:val="-2"/>
              </w:rPr>
              <w:t>o</w:t>
            </w:r>
            <w:r w:rsidRPr="007F6802">
              <w:rPr>
                <w:rFonts w:eastAsia="Calibri Light" w:cs="Calibri Light"/>
                <w:spacing w:val="1"/>
              </w:rPr>
              <w:t>r</w:t>
            </w:r>
            <w:r w:rsidRPr="007F6802">
              <w:rPr>
                <w:rFonts w:eastAsia="Calibri Light" w:cs="Calibri Light"/>
                <w:spacing w:val="-1"/>
              </w:rPr>
              <w:t>ts</w:t>
            </w:r>
            <w:r w:rsidRPr="007F6802">
              <w:rPr>
                <w:rFonts w:eastAsia="Calibri Light" w:cs="Calibri Light"/>
              </w:rPr>
              <w:t xml:space="preserve">/ </w:t>
            </w:r>
            <w:r w:rsidRPr="007F6802">
              <w:rPr>
                <w:rFonts w:eastAsia="Calibri Light" w:cs="Calibri Light"/>
                <w:spacing w:val="1"/>
              </w:rPr>
              <w:t>br</w:t>
            </w:r>
            <w:r w:rsidRPr="007F6802">
              <w:rPr>
                <w:rFonts w:eastAsia="Calibri Light" w:cs="Calibri Light"/>
                <w:spacing w:val="-1"/>
              </w:rPr>
              <w:t>ie</w:t>
            </w:r>
            <w:r w:rsidRPr="007F6802">
              <w:rPr>
                <w:rFonts w:eastAsia="Calibri Light" w:cs="Calibri Light"/>
                <w:spacing w:val="1"/>
              </w:rPr>
              <w:t>f</w:t>
            </w:r>
            <w:r w:rsidRPr="007F6802">
              <w:rPr>
                <w:rFonts w:eastAsia="Calibri Light" w:cs="Calibri Light"/>
                <w:spacing w:val="-1"/>
              </w:rPr>
              <w:t>i</w:t>
            </w:r>
            <w:r w:rsidRPr="007F6802">
              <w:rPr>
                <w:rFonts w:eastAsia="Calibri Light" w:cs="Calibri Light"/>
                <w:spacing w:val="1"/>
              </w:rPr>
              <w:t>n</w:t>
            </w:r>
            <w:r w:rsidRPr="007F6802">
              <w:rPr>
                <w:rFonts w:eastAsia="Calibri Light" w:cs="Calibri Light"/>
                <w:spacing w:val="-3"/>
              </w:rPr>
              <w:t>g</w:t>
            </w:r>
            <w:r w:rsidRPr="007F6802">
              <w:rPr>
                <w:rFonts w:eastAsia="Calibri Light" w:cs="Calibri Light"/>
              </w:rPr>
              <w:t>s</w:t>
            </w:r>
          </w:p>
          <w:p w14:paraId="33107D99" w14:textId="77777777" w:rsidR="00BA0A81" w:rsidRPr="007F6802" w:rsidRDefault="00BA0A81" w:rsidP="00B34960">
            <w:pPr>
              <w:spacing w:line="276" w:lineRule="auto"/>
              <w:rPr>
                <w:rFonts w:eastAsia="Calibri Light" w:cs="Calibri Light"/>
              </w:rPr>
            </w:pPr>
          </w:p>
          <w:p w14:paraId="729D463D" w14:textId="1BBB42E1" w:rsidR="00A30119" w:rsidRDefault="00BA0A81" w:rsidP="00FE52AB">
            <w:pPr>
              <w:spacing w:line="276" w:lineRule="auto"/>
            </w:pPr>
            <w:r w:rsidRPr="007F6802"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33DBF184" w14:textId="59BD9554" w:rsidR="00A30119" w:rsidRDefault="00A30119" w:rsidP="00FE52AB">
            <w:pPr>
              <w:spacing w:line="276" w:lineRule="auto"/>
            </w:pPr>
          </w:p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</w:tcPr>
          <w:p w14:paraId="649E4449" w14:textId="77777777" w:rsidR="00464888" w:rsidRDefault="00464888"/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56FB" w14:textId="77777777" w:rsidR="00F253EE" w:rsidRDefault="00F253EE" w:rsidP="00BC73FC">
      <w:r>
        <w:separator/>
      </w:r>
    </w:p>
  </w:endnote>
  <w:endnote w:type="continuationSeparator" w:id="0">
    <w:p w14:paraId="0C782C11" w14:textId="77777777" w:rsidR="00F253EE" w:rsidRDefault="00F253EE" w:rsidP="00BC73FC">
      <w:r>
        <w:continuationSeparator/>
      </w:r>
    </w:p>
  </w:endnote>
  <w:endnote w:type="continuationNotice" w:id="1">
    <w:p w14:paraId="0CEE242B" w14:textId="77777777" w:rsidR="00F253EE" w:rsidRDefault="00F25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11DE" w14:textId="77777777" w:rsidR="00F253EE" w:rsidRDefault="00F253EE" w:rsidP="00BC73FC">
      <w:r>
        <w:separator/>
      </w:r>
    </w:p>
  </w:footnote>
  <w:footnote w:type="continuationSeparator" w:id="0">
    <w:p w14:paraId="5298BC64" w14:textId="77777777" w:rsidR="00F253EE" w:rsidRDefault="00F253EE" w:rsidP="00BC73FC">
      <w:r>
        <w:continuationSeparator/>
      </w:r>
    </w:p>
  </w:footnote>
  <w:footnote w:type="continuationNotice" w:id="1">
    <w:p w14:paraId="7AADCF1F" w14:textId="77777777" w:rsidR="00F253EE" w:rsidRDefault="00F253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726A8"/>
    <w:multiLevelType w:val="hybridMultilevel"/>
    <w:tmpl w:val="5C708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967"/>
    <w:multiLevelType w:val="hybridMultilevel"/>
    <w:tmpl w:val="01F67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C1B03"/>
    <w:multiLevelType w:val="hybridMultilevel"/>
    <w:tmpl w:val="0292028E"/>
    <w:lvl w:ilvl="0" w:tplc="08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1402A1"/>
    <w:multiLevelType w:val="hybridMultilevel"/>
    <w:tmpl w:val="F8A2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1E07D93"/>
    <w:multiLevelType w:val="hybridMultilevel"/>
    <w:tmpl w:val="93386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4E2D4D"/>
    <w:multiLevelType w:val="hybridMultilevel"/>
    <w:tmpl w:val="634C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7D4214C3"/>
    <w:multiLevelType w:val="hybridMultilevel"/>
    <w:tmpl w:val="5A20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1851">
    <w:abstractNumId w:val="10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3"/>
  </w:num>
  <w:num w:numId="5" w16cid:durableId="984242123">
    <w:abstractNumId w:val="18"/>
  </w:num>
  <w:num w:numId="6" w16cid:durableId="854002118">
    <w:abstractNumId w:val="16"/>
  </w:num>
  <w:num w:numId="7" w16cid:durableId="9643203">
    <w:abstractNumId w:val="27"/>
  </w:num>
  <w:num w:numId="8" w16cid:durableId="2094618771">
    <w:abstractNumId w:val="21"/>
  </w:num>
  <w:num w:numId="9" w16cid:durableId="1866013986">
    <w:abstractNumId w:val="22"/>
  </w:num>
  <w:num w:numId="10" w16cid:durableId="948005912">
    <w:abstractNumId w:val="7"/>
  </w:num>
  <w:num w:numId="11" w16cid:durableId="1186291718">
    <w:abstractNumId w:val="2"/>
  </w:num>
  <w:num w:numId="12" w16cid:durableId="2114011035">
    <w:abstractNumId w:val="5"/>
  </w:num>
  <w:num w:numId="13" w16cid:durableId="889268224">
    <w:abstractNumId w:val="23"/>
  </w:num>
  <w:num w:numId="14" w16cid:durableId="1943221786">
    <w:abstractNumId w:val="19"/>
  </w:num>
  <w:num w:numId="15" w16cid:durableId="17393087">
    <w:abstractNumId w:val="14"/>
  </w:num>
  <w:num w:numId="16" w16cid:durableId="79496472">
    <w:abstractNumId w:val="6"/>
  </w:num>
  <w:num w:numId="17" w16cid:durableId="1190876401">
    <w:abstractNumId w:val="12"/>
  </w:num>
  <w:num w:numId="18" w16cid:durableId="1516726489">
    <w:abstractNumId w:val="25"/>
  </w:num>
  <w:num w:numId="19" w16cid:durableId="1519809597">
    <w:abstractNumId w:val="8"/>
  </w:num>
  <w:num w:numId="20" w16cid:durableId="1106654369">
    <w:abstractNumId w:val="9"/>
  </w:num>
  <w:num w:numId="21" w16cid:durableId="855311505">
    <w:abstractNumId w:val="20"/>
  </w:num>
  <w:num w:numId="22" w16cid:durableId="1128014861">
    <w:abstractNumId w:val="24"/>
  </w:num>
  <w:num w:numId="23" w16cid:durableId="444471535">
    <w:abstractNumId w:val="15"/>
  </w:num>
  <w:num w:numId="24" w16cid:durableId="551116312">
    <w:abstractNumId w:val="3"/>
  </w:num>
  <w:num w:numId="25" w16cid:durableId="77992550">
    <w:abstractNumId w:val="4"/>
  </w:num>
  <w:num w:numId="26" w16cid:durableId="753479147">
    <w:abstractNumId w:val="17"/>
  </w:num>
  <w:num w:numId="27" w16cid:durableId="1228491524">
    <w:abstractNumId w:val="11"/>
  </w:num>
  <w:num w:numId="28" w16cid:durableId="1057049100">
    <w:abstractNumId w:val="28"/>
  </w:num>
  <w:num w:numId="29" w16cid:durableId="41683857">
    <w:abstractNumId w:val="26"/>
  </w:num>
  <w:num w:numId="30" w16cid:durableId="35091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0D4F"/>
    <w:rsid w:val="000145F9"/>
    <w:rsid w:val="0002079D"/>
    <w:rsid w:val="000275E3"/>
    <w:rsid w:val="00040608"/>
    <w:rsid w:val="00060551"/>
    <w:rsid w:val="000761F2"/>
    <w:rsid w:val="0009529B"/>
    <w:rsid w:val="000D2A87"/>
    <w:rsid w:val="000E1C8B"/>
    <w:rsid w:val="000E58D5"/>
    <w:rsid w:val="000F1ECC"/>
    <w:rsid w:val="0010498C"/>
    <w:rsid w:val="00134DCA"/>
    <w:rsid w:val="001360EF"/>
    <w:rsid w:val="00137801"/>
    <w:rsid w:val="00141C6D"/>
    <w:rsid w:val="0016524D"/>
    <w:rsid w:val="001806C6"/>
    <w:rsid w:val="00180710"/>
    <w:rsid w:val="00181676"/>
    <w:rsid w:val="001A3974"/>
    <w:rsid w:val="001C6CDA"/>
    <w:rsid w:val="001D4948"/>
    <w:rsid w:val="001D49E2"/>
    <w:rsid w:val="001D7755"/>
    <w:rsid w:val="001F46F6"/>
    <w:rsid w:val="00213E7B"/>
    <w:rsid w:val="002141F8"/>
    <w:rsid w:val="00226843"/>
    <w:rsid w:val="002429CC"/>
    <w:rsid w:val="0024328B"/>
    <w:rsid w:val="002466AB"/>
    <w:rsid w:val="00246D98"/>
    <w:rsid w:val="002635AA"/>
    <w:rsid w:val="00281B02"/>
    <w:rsid w:val="002A0AC2"/>
    <w:rsid w:val="002D657D"/>
    <w:rsid w:val="002D755E"/>
    <w:rsid w:val="002F6FC8"/>
    <w:rsid w:val="0030456C"/>
    <w:rsid w:val="00331D8F"/>
    <w:rsid w:val="003329C7"/>
    <w:rsid w:val="003551E1"/>
    <w:rsid w:val="00365C93"/>
    <w:rsid w:val="00372BB5"/>
    <w:rsid w:val="00377837"/>
    <w:rsid w:val="00382F17"/>
    <w:rsid w:val="003955FE"/>
    <w:rsid w:val="00395C1F"/>
    <w:rsid w:val="003A0A86"/>
    <w:rsid w:val="003C60F7"/>
    <w:rsid w:val="003D4D87"/>
    <w:rsid w:val="00413B19"/>
    <w:rsid w:val="004328B2"/>
    <w:rsid w:val="004600FA"/>
    <w:rsid w:val="00464888"/>
    <w:rsid w:val="00480FAD"/>
    <w:rsid w:val="00481ED9"/>
    <w:rsid w:val="00481F2B"/>
    <w:rsid w:val="004970E1"/>
    <w:rsid w:val="004A6BB1"/>
    <w:rsid w:val="004A796F"/>
    <w:rsid w:val="004C6BAA"/>
    <w:rsid w:val="00515D95"/>
    <w:rsid w:val="00555DE4"/>
    <w:rsid w:val="00561A2C"/>
    <w:rsid w:val="005678D9"/>
    <w:rsid w:val="00577543"/>
    <w:rsid w:val="0058660C"/>
    <w:rsid w:val="00593983"/>
    <w:rsid w:val="005A4D05"/>
    <w:rsid w:val="005B54B1"/>
    <w:rsid w:val="005E0795"/>
    <w:rsid w:val="005E517D"/>
    <w:rsid w:val="005E6612"/>
    <w:rsid w:val="005E760C"/>
    <w:rsid w:val="006039B4"/>
    <w:rsid w:val="00603F66"/>
    <w:rsid w:val="006118E0"/>
    <w:rsid w:val="006126B9"/>
    <w:rsid w:val="00647C3A"/>
    <w:rsid w:val="00654DD1"/>
    <w:rsid w:val="00655BBE"/>
    <w:rsid w:val="006730FD"/>
    <w:rsid w:val="00677A30"/>
    <w:rsid w:val="0068134D"/>
    <w:rsid w:val="00695CD1"/>
    <w:rsid w:val="006C01D5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15649"/>
    <w:rsid w:val="00724932"/>
    <w:rsid w:val="00757123"/>
    <w:rsid w:val="00763784"/>
    <w:rsid w:val="00763930"/>
    <w:rsid w:val="007807FB"/>
    <w:rsid w:val="007840DF"/>
    <w:rsid w:val="00793DB6"/>
    <w:rsid w:val="007B7339"/>
    <w:rsid w:val="007C27DD"/>
    <w:rsid w:val="007C3222"/>
    <w:rsid w:val="007C3EE4"/>
    <w:rsid w:val="007F6802"/>
    <w:rsid w:val="007F6D8B"/>
    <w:rsid w:val="007F737F"/>
    <w:rsid w:val="00802C63"/>
    <w:rsid w:val="008122A4"/>
    <w:rsid w:val="00814BD7"/>
    <w:rsid w:val="00824683"/>
    <w:rsid w:val="00830561"/>
    <w:rsid w:val="00882CF4"/>
    <w:rsid w:val="00884768"/>
    <w:rsid w:val="0089153F"/>
    <w:rsid w:val="008A28B5"/>
    <w:rsid w:val="008C5BB7"/>
    <w:rsid w:val="008D29E5"/>
    <w:rsid w:val="008D57B9"/>
    <w:rsid w:val="008E169C"/>
    <w:rsid w:val="008F2F55"/>
    <w:rsid w:val="00902AB1"/>
    <w:rsid w:val="009064E7"/>
    <w:rsid w:val="00917803"/>
    <w:rsid w:val="00924729"/>
    <w:rsid w:val="009629D8"/>
    <w:rsid w:val="00966E71"/>
    <w:rsid w:val="00971691"/>
    <w:rsid w:val="00982CF7"/>
    <w:rsid w:val="0098361A"/>
    <w:rsid w:val="00994D6F"/>
    <w:rsid w:val="009B3665"/>
    <w:rsid w:val="009B45BF"/>
    <w:rsid w:val="009D737F"/>
    <w:rsid w:val="009E4534"/>
    <w:rsid w:val="009E4B3D"/>
    <w:rsid w:val="009F2DA0"/>
    <w:rsid w:val="00A1427E"/>
    <w:rsid w:val="00A15630"/>
    <w:rsid w:val="00A27909"/>
    <w:rsid w:val="00A30119"/>
    <w:rsid w:val="00A30686"/>
    <w:rsid w:val="00A33D3A"/>
    <w:rsid w:val="00A405BB"/>
    <w:rsid w:val="00A50F8D"/>
    <w:rsid w:val="00A57756"/>
    <w:rsid w:val="00A6737E"/>
    <w:rsid w:val="00AC7DE3"/>
    <w:rsid w:val="00AD08A8"/>
    <w:rsid w:val="00AE230E"/>
    <w:rsid w:val="00AF536B"/>
    <w:rsid w:val="00B03030"/>
    <w:rsid w:val="00B14D8F"/>
    <w:rsid w:val="00B33FFC"/>
    <w:rsid w:val="00B34960"/>
    <w:rsid w:val="00B6029A"/>
    <w:rsid w:val="00B6431B"/>
    <w:rsid w:val="00B824D6"/>
    <w:rsid w:val="00B83A7F"/>
    <w:rsid w:val="00B905A5"/>
    <w:rsid w:val="00B919B2"/>
    <w:rsid w:val="00B91C7E"/>
    <w:rsid w:val="00B97621"/>
    <w:rsid w:val="00BA0A81"/>
    <w:rsid w:val="00BA7BC6"/>
    <w:rsid w:val="00BC73FC"/>
    <w:rsid w:val="00BD151D"/>
    <w:rsid w:val="00BD6187"/>
    <w:rsid w:val="00C06AE1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80A28"/>
    <w:rsid w:val="00C916FE"/>
    <w:rsid w:val="00CC3477"/>
    <w:rsid w:val="00CD2F7A"/>
    <w:rsid w:val="00CD349E"/>
    <w:rsid w:val="00CD3C4E"/>
    <w:rsid w:val="00D12306"/>
    <w:rsid w:val="00D125DA"/>
    <w:rsid w:val="00D15E96"/>
    <w:rsid w:val="00D27B4A"/>
    <w:rsid w:val="00D30C6D"/>
    <w:rsid w:val="00D33ACE"/>
    <w:rsid w:val="00D341BF"/>
    <w:rsid w:val="00D3444F"/>
    <w:rsid w:val="00D56FB9"/>
    <w:rsid w:val="00D63C04"/>
    <w:rsid w:val="00D655D1"/>
    <w:rsid w:val="00DB629F"/>
    <w:rsid w:val="00DC25CB"/>
    <w:rsid w:val="00DC65EE"/>
    <w:rsid w:val="00DC6AB5"/>
    <w:rsid w:val="00DD76A1"/>
    <w:rsid w:val="00E12433"/>
    <w:rsid w:val="00E14925"/>
    <w:rsid w:val="00E26A54"/>
    <w:rsid w:val="00E301C7"/>
    <w:rsid w:val="00E4076D"/>
    <w:rsid w:val="00E766CD"/>
    <w:rsid w:val="00E810A5"/>
    <w:rsid w:val="00E87EA7"/>
    <w:rsid w:val="00E95D2E"/>
    <w:rsid w:val="00E97637"/>
    <w:rsid w:val="00EC745A"/>
    <w:rsid w:val="00ED4EB2"/>
    <w:rsid w:val="00ED5C4B"/>
    <w:rsid w:val="00EF1947"/>
    <w:rsid w:val="00EF3E9E"/>
    <w:rsid w:val="00EF477D"/>
    <w:rsid w:val="00F000FC"/>
    <w:rsid w:val="00F10327"/>
    <w:rsid w:val="00F20667"/>
    <w:rsid w:val="00F249FA"/>
    <w:rsid w:val="00F253EE"/>
    <w:rsid w:val="00F2667E"/>
    <w:rsid w:val="00F4279B"/>
    <w:rsid w:val="00F57C7D"/>
    <w:rsid w:val="00F62465"/>
    <w:rsid w:val="00F62D37"/>
    <w:rsid w:val="00F80A51"/>
    <w:rsid w:val="00F81F69"/>
    <w:rsid w:val="00F84CC7"/>
    <w:rsid w:val="00F84D14"/>
    <w:rsid w:val="00F93A9B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042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042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6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08AFFF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63"/>
    <w:pPr>
      <w:keepNext/>
      <w:keepLines/>
      <w:spacing w:before="40" w:line="278" w:lineRule="auto"/>
      <w:outlineLvl w:val="6"/>
    </w:pPr>
    <w:rPr>
      <w:rFonts w:eastAsiaTheme="majorEastAsia" w:cstheme="majorBidi"/>
      <w:color w:val="08AFFF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6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0080BD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63"/>
    <w:pPr>
      <w:keepNext/>
      <w:keepLines/>
      <w:spacing w:line="278" w:lineRule="auto"/>
      <w:outlineLvl w:val="8"/>
    </w:pPr>
    <w:rPr>
      <w:rFonts w:eastAsiaTheme="majorEastAsia" w:cstheme="majorBidi"/>
      <w:color w:val="0080BD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table" w:customStyle="1" w:styleId="TableGrid0">
    <w:name w:val="TableGrid"/>
    <w:rsid w:val="00040608"/>
    <w:rPr>
      <w:rFonts w:eastAsiaTheme="minorEastAsia"/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1427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63"/>
    <w:rPr>
      <w:rFonts w:eastAsiaTheme="majorEastAsia" w:cstheme="majorBidi"/>
      <w:i/>
      <w:iCs/>
      <w:color w:val="004261" w:themeColor="accent1" w:themeShade="BF"/>
      <w:kern w:val="2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63"/>
    <w:rPr>
      <w:rFonts w:eastAsiaTheme="majorEastAsia" w:cstheme="majorBidi"/>
      <w:color w:val="004261" w:themeColor="accent1" w:themeShade="BF"/>
      <w:kern w:val="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63"/>
    <w:rPr>
      <w:rFonts w:eastAsiaTheme="majorEastAsia" w:cstheme="majorBidi"/>
      <w:i/>
      <w:iCs/>
      <w:color w:val="08AFFF" w:themeColor="text1" w:themeTint="A6"/>
      <w:kern w:val="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63"/>
    <w:rPr>
      <w:rFonts w:eastAsiaTheme="majorEastAsia" w:cstheme="majorBidi"/>
      <w:color w:val="08AFFF" w:themeColor="text1" w:themeTint="A6"/>
      <w:kern w:val="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63"/>
    <w:rPr>
      <w:rFonts w:eastAsiaTheme="majorEastAsia" w:cstheme="majorBidi"/>
      <w:i/>
      <w:iCs/>
      <w:color w:val="0080BD" w:themeColor="text1" w:themeTint="D8"/>
      <w:kern w:val="2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63"/>
    <w:rPr>
      <w:rFonts w:eastAsiaTheme="majorEastAsia" w:cstheme="majorBidi"/>
      <w:color w:val="0080BD" w:themeColor="text1" w:themeTint="D8"/>
      <w:kern w:val="2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02C63"/>
    <w:pPr>
      <w:spacing w:before="160" w:after="160" w:line="278" w:lineRule="auto"/>
      <w:jc w:val="center"/>
    </w:pPr>
    <w:rPr>
      <w:i/>
      <w:iCs/>
      <w:color w:val="0099E2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2C63"/>
    <w:rPr>
      <w:i/>
      <w:iCs/>
      <w:color w:val="0099E2" w:themeColor="text1" w:themeTint="BF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2C63"/>
    <w:rPr>
      <w:i/>
      <w:iCs/>
      <w:color w:val="0042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63"/>
    <w:pPr>
      <w:pBdr>
        <w:top w:val="single" w:sz="4" w:space="10" w:color="004261" w:themeColor="accent1" w:themeShade="BF"/>
        <w:bottom w:val="single" w:sz="4" w:space="10" w:color="0042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042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63"/>
    <w:rPr>
      <w:i/>
      <w:iCs/>
      <w:color w:val="004261" w:themeColor="accent1" w:themeShade="BF"/>
      <w:kern w:val="2"/>
      <w:lang w:val="en-GB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02C63"/>
    <w:rPr>
      <w:b/>
      <w:bCs/>
      <w:smallCaps/>
      <w:color w:val="0042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Bailey</dc:creator>
  <cp:keywords/>
  <dc:description/>
  <cp:lastModifiedBy>Gemma Haining</cp:lastModifiedBy>
  <cp:revision>17</cp:revision>
  <dcterms:created xsi:type="dcterms:W3CDTF">2025-05-08T10:58:00Z</dcterms:created>
  <dcterms:modified xsi:type="dcterms:W3CDTF">2025-06-04T14:52:00Z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