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3AE1D44C"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4955C2">
              <w:rPr>
                <w:noProof/>
              </w:rPr>
              <w:t>team leader - health and inactivity</w:t>
            </w:r>
          </w:p>
          <w:p w14:paraId="3A2B85FA" w14:textId="628D7344" w:rsidR="007C3222" w:rsidRPr="007C3222" w:rsidRDefault="000F5A32" w:rsidP="000F5A32">
            <w:r>
              <w:rPr>
                <w:b/>
                <w:bCs/>
                <w:sz w:val="24"/>
                <w:szCs w:val="24"/>
              </w:rPr>
              <w:t xml:space="preserve">SALARY GRADE: </w:t>
            </w:r>
            <w:r w:rsidR="004955C2">
              <w:rPr>
                <w:b/>
                <w:bCs/>
                <w:sz w:val="24"/>
                <w:szCs w:val="24"/>
              </w:rPr>
              <w:t>HBC7</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2635AA">
        <w:trPr>
          <w:gridAfter w:val="2"/>
          <w:wAfter w:w="2402" w:type="dxa"/>
        </w:trPr>
        <w:tc>
          <w:tcPr>
            <w:tcW w:w="10065" w:type="dxa"/>
            <w:gridSpan w:val="2"/>
          </w:tcPr>
          <w:p w14:paraId="69F999EE" w14:textId="1FD6DD7F" w:rsidR="004955C2" w:rsidRPr="004955C2" w:rsidRDefault="004955C2" w:rsidP="004955C2">
            <w:r w:rsidRPr="004955C2">
              <w:t xml:space="preserve">The main purpose of this job is the maintenance, supervision and development of systems and processes on a </w:t>
            </w:r>
            <w:proofErr w:type="spellStart"/>
            <w:r w:rsidRPr="004955C2">
              <w:t>programme</w:t>
            </w:r>
            <w:proofErr w:type="spellEnd"/>
            <w:r w:rsidRPr="004955C2">
              <w:t xml:space="preserve"> for inactive people and/or individuals with health conditions. Ensuring accurate and compliant storage of all data held on the systems. Timely reviews and accurate transmission of this data in a variety of forms to funding bodies/lead </w:t>
            </w:r>
            <w:proofErr w:type="spellStart"/>
            <w:r w:rsidRPr="004955C2">
              <w:t>organisations</w:t>
            </w:r>
            <w:proofErr w:type="spellEnd"/>
            <w:r w:rsidRPr="004955C2">
              <w:t xml:space="preserve">. Statutory funding claims to draw down appropriate funding for the service and comply with inspection and funding regimes. Line management of Employment Specialists. </w:t>
            </w:r>
          </w:p>
          <w:p w14:paraId="3A0F77AF" w14:textId="77777777" w:rsidR="001962F7" w:rsidRDefault="001962F7" w:rsidP="001962F7">
            <w:pPr>
              <w:spacing w:line="276" w:lineRule="auto"/>
            </w:pPr>
          </w:p>
          <w:p w14:paraId="7E6F4472" w14:textId="77777777" w:rsidR="001962F7" w:rsidRDefault="001962F7" w:rsidP="001962F7">
            <w:pPr>
              <w:spacing w:line="276" w:lineRule="auto"/>
            </w:pPr>
            <w:r>
              <w:t>More specific responsibilities include:</w:t>
            </w:r>
          </w:p>
          <w:p w14:paraId="0836E153" w14:textId="0196C1D9" w:rsidR="004955C2" w:rsidRPr="00911BEE" w:rsidRDefault="004955C2" w:rsidP="00911BEE">
            <w:pPr>
              <w:numPr>
                <w:ilvl w:val="0"/>
                <w:numId w:val="9"/>
              </w:numPr>
              <w:spacing w:line="276" w:lineRule="auto"/>
            </w:pPr>
            <w:r w:rsidRPr="00911BEE">
              <w:lastRenderedPageBreak/>
              <w:t xml:space="preserve">Leading the maintenance, supervision and development of systems and processes for </w:t>
            </w:r>
            <w:proofErr w:type="spellStart"/>
            <w:r w:rsidRPr="00911BEE">
              <w:t>programme</w:t>
            </w:r>
            <w:proofErr w:type="spellEnd"/>
            <w:r w:rsidRPr="00911BEE">
              <w:t xml:space="preserve"> for inactive people and/or individuals with health conditions. Claims to draw down appropriate funding for the service and complying with inspection and funding regimes.   </w:t>
            </w:r>
          </w:p>
          <w:p w14:paraId="0DA1BB62" w14:textId="324996AC" w:rsidR="001962F7" w:rsidRPr="0028195F" w:rsidRDefault="004955C2" w:rsidP="001962F7">
            <w:pPr>
              <w:numPr>
                <w:ilvl w:val="0"/>
                <w:numId w:val="9"/>
              </w:numPr>
              <w:spacing w:line="276" w:lineRule="auto"/>
            </w:pPr>
            <w:r w:rsidRPr="00911BEE">
              <w:t>Submission and compilation of accurate, compliant and timely external data/financial returns and other statutory and ad hoc submissions as required.</w:t>
            </w:r>
          </w:p>
          <w:p w14:paraId="149638A0" w14:textId="77777777" w:rsidR="0028195F" w:rsidRPr="00911BEE" w:rsidRDefault="0028195F" w:rsidP="00911BEE">
            <w:pPr>
              <w:numPr>
                <w:ilvl w:val="0"/>
                <w:numId w:val="9"/>
              </w:numPr>
              <w:spacing w:line="276" w:lineRule="auto"/>
            </w:pPr>
            <w:r w:rsidRPr="00911BEE">
              <w:t xml:space="preserve">Ensuring staff are well informed and motivated to contribute to improvements in processes and procedures that will deliver efficiencies and service enhancements, with regard to divisional strategies, quality standards and </w:t>
            </w:r>
            <w:proofErr w:type="spellStart"/>
            <w:r w:rsidRPr="00911BEE">
              <w:t>programmes</w:t>
            </w:r>
            <w:proofErr w:type="spellEnd"/>
            <w:r w:rsidRPr="00911BEE">
              <w:t xml:space="preserve"> of work. </w:t>
            </w:r>
          </w:p>
          <w:p w14:paraId="5B62920E" w14:textId="538531DB" w:rsidR="0028195F" w:rsidRPr="00911BEE" w:rsidRDefault="0028195F" w:rsidP="00911BEE">
            <w:pPr>
              <w:numPr>
                <w:ilvl w:val="0"/>
                <w:numId w:val="9"/>
              </w:numPr>
              <w:spacing w:line="276" w:lineRule="auto"/>
            </w:pPr>
            <w:r w:rsidRPr="00911BEE">
              <w:t>Developing and maintaining of a reporting framework to support the management of the efficiency and quality of the provision; including a schedule of internal audits and a timetable of key reporting and other dates.</w:t>
            </w:r>
          </w:p>
          <w:p w14:paraId="4853BD3A" w14:textId="720E4F9E" w:rsidR="00965CD7" w:rsidRPr="00911BEE" w:rsidRDefault="00965CD7" w:rsidP="00911BEE">
            <w:pPr>
              <w:numPr>
                <w:ilvl w:val="0"/>
                <w:numId w:val="9"/>
              </w:numPr>
              <w:spacing w:line="276" w:lineRule="auto"/>
            </w:pPr>
            <w:r w:rsidRPr="00911BEE">
              <w:t xml:space="preserve">Undertaking continuous professional development, ensuring up to date working knowledge of the business use and benefits of existing and emerging systems and processes and, where appropriate, make recommendations for their application.  </w:t>
            </w:r>
          </w:p>
          <w:p w14:paraId="701DF52D" w14:textId="777A4847" w:rsidR="00965CD7" w:rsidRPr="00911BEE" w:rsidRDefault="00965CD7" w:rsidP="00911BEE">
            <w:pPr>
              <w:numPr>
                <w:ilvl w:val="0"/>
                <w:numId w:val="9"/>
              </w:numPr>
              <w:spacing w:line="276" w:lineRule="auto"/>
            </w:pPr>
            <w:r w:rsidRPr="00911BEE">
              <w:t>Provision of operational reports to support the smooth running of provision within Halton People into Jobs.</w:t>
            </w:r>
          </w:p>
          <w:p w14:paraId="198E603F" w14:textId="363BBA26" w:rsidR="00965CD7" w:rsidRPr="00911BEE" w:rsidRDefault="00965CD7" w:rsidP="00911BEE">
            <w:pPr>
              <w:numPr>
                <w:ilvl w:val="0"/>
                <w:numId w:val="9"/>
              </w:numPr>
              <w:spacing w:line="276" w:lineRule="auto"/>
            </w:pPr>
            <w:r w:rsidRPr="00911BEE">
              <w:t xml:space="preserve">Provision of ad hoc reports to support particular business needs arising e.g. Self-Assessment Reporting, </w:t>
            </w:r>
            <w:proofErr w:type="spellStart"/>
            <w:r w:rsidRPr="00911BEE">
              <w:t>Programme</w:t>
            </w:r>
            <w:proofErr w:type="spellEnd"/>
            <w:r w:rsidRPr="00911BEE">
              <w:t xml:space="preserve"> Service Standards, Good News Stories.</w:t>
            </w:r>
          </w:p>
          <w:p w14:paraId="2C3A0974" w14:textId="65128C10" w:rsidR="00965CD7" w:rsidRPr="00911BEE" w:rsidRDefault="00965CD7" w:rsidP="00911BEE">
            <w:pPr>
              <w:numPr>
                <w:ilvl w:val="0"/>
                <w:numId w:val="9"/>
              </w:numPr>
              <w:spacing w:line="276" w:lineRule="auto"/>
            </w:pPr>
            <w:r w:rsidRPr="00911BEE">
              <w:t xml:space="preserve">Keeping up-to-date with statutory rules and guidance through reading, attendance at regional and national update events, and participation in forums. Translate this knowledge into day-to-day data and information and operational practices, implementation and delivery.  </w:t>
            </w:r>
          </w:p>
          <w:p w14:paraId="40B3DD07" w14:textId="160CF50E" w:rsidR="00965CD7" w:rsidRPr="00911BEE" w:rsidRDefault="00965CD7" w:rsidP="00911BEE">
            <w:pPr>
              <w:numPr>
                <w:ilvl w:val="0"/>
                <w:numId w:val="9"/>
              </w:numPr>
              <w:spacing w:line="276" w:lineRule="auto"/>
            </w:pPr>
            <w:r w:rsidRPr="00911BEE">
              <w:t>Providing advice to managers, team members on eligibility for funding and efficient service delivery to ensure maximum funding can be drawn down and outputs achieved.</w:t>
            </w:r>
          </w:p>
          <w:p w14:paraId="20F32368" w14:textId="6C3FB69C" w:rsidR="00965CD7" w:rsidRPr="00911BEE" w:rsidRDefault="00965CD7" w:rsidP="00911BEE">
            <w:pPr>
              <w:numPr>
                <w:ilvl w:val="0"/>
                <w:numId w:val="9"/>
              </w:numPr>
              <w:spacing w:line="276" w:lineRule="auto"/>
            </w:pPr>
            <w:r w:rsidRPr="00911BEE">
              <w:t>Provision of training and development of training/materials for all users of input systems and reports.</w:t>
            </w:r>
          </w:p>
          <w:p w14:paraId="0DE070AD" w14:textId="77777777" w:rsidR="00965CD7" w:rsidRPr="00911BEE" w:rsidRDefault="00965CD7" w:rsidP="00911BEE">
            <w:pPr>
              <w:numPr>
                <w:ilvl w:val="0"/>
                <w:numId w:val="9"/>
              </w:numPr>
              <w:spacing w:line="276" w:lineRule="auto"/>
            </w:pPr>
            <w:r w:rsidRPr="00911BEE">
              <w:t xml:space="preserve">Responsible for the development of the project team with reference to the relevant management guidelines, strategies, quality service standards and </w:t>
            </w:r>
            <w:proofErr w:type="spellStart"/>
            <w:r w:rsidRPr="00911BEE">
              <w:t>programmes</w:t>
            </w:r>
            <w:proofErr w:type="spellEnd"/>
            <w:r w:rsidRPr="00911BEE">
              <w:t xml:space="preserve"> of work.</w:t>
            </w:r>
          </w:p>
          <w:p w14:paraId="0CA5FBEE" w14:textId="2F75C325" w:rsidR="00965CD7" w:rsidRPr="00911BEE" w:rsidRDefault="00965CD7" w:rsidP="00911BEE">
            <w:pPr>
              <w:numPr>
                <w:ilvl w:val="0"/>
                <w:numId w:val="9"/>
              </w:numPr>
              <w:spacing w:line="276" w:lineRule="auto"/>
            </w:pPr>
            <w:r w:rsidRPr="00911BEE">
              <w:t xml:space="preserve">Ensuring effective </w:t>
            </w:r>
            <w:proofErr w:type="spellStart"/>
            <w:r w:rsidRPr="00911BEE">
              <w:t>programme</w:t>
            </w:r>
            <w:proofErr w:type="spellEnd"/>
            <w:r w:rsidRPr="00911BEE">
              <w:t xml:space="preserve"> cover at all times across both HPIJ offices.</w:t>
            </w:r>
          </w:p>
          <w:p w14:paraId="1133E3DC" w14:textId="5A85469B" w:rsidR="00965CD7" w:rsidRPr="00911BEE" w:rsidRDefault="00965CD7" w:rsidP="00911BEE">
            <w:pPr>
              <w:numPr>
                <w:ilvl w:val="0"/>
                <w:numId w:val="9"/>
              </w:numPr>
              <w:spacing w:line="276" w:lineRule="auto"/>
            </w:pPr>
            <w:r w:rsidRPr="00911BEE">
              <w:t>Engagement and coordination with Lead Officers/Managers over accuracy of the data.</w:t>
            </w:r>
          </w:p>
          <w:p w14:paraId="76EF3178" w14:textId="1893FEC8" w:rsidR="00965CD7" w:rsidRPr="00911BEE" w:rsidRDefault="00965CD7" w:rsidP="00911BEE">
            <w:pPr>
              <w:numPr>
                <w:ilvl w:val="0"/>
                <w:numId w:val="9"/>
              </w:numPr>
              <w:spacing w:line="276" w:lineRule="auto"/>
            </w:pPr>
            <w:r w:rsidRPr="00911BEE">
              <w:t>Undertaking quality assurance checks/observations/caseload reviews, ensuring contract requirements and service standards are met.</w:t>
            </w:r>
          </w:p>
          <w:p w14:paraId="274FE167" w14:textId="05079CEE" w:rsidR="00911BEE" w:rsidRPr="00911BEE" w:rsidRDefault="00911BEE" w:rsidP="00911BEE">
            <w:pPr>
              <w:numPr>
                <w:ilvl w:val="0"/>
                <w:numId w:val="9"/>
              </w:numPr>
              <w:spacing w:line="276" w:lineRule="auto"/>
            </w:pPr>
            <w:r w:rsidRPr="00911BEE">
              <w:t xml:space="preserve">Engagement and coordination with internal/external IT services over software, hardware and technical aspects as required for the </w:t>
            </w:r>
            <w:proofErr w:type="spellStart"/>
            <w:r w:rsidRPr="00911BEE">
              <w:t>programme</w:t>
            </w:r>
            <w:proofErr w:type="spellEnd"/>
            <w:r w:rsidRPr="00911BEE">
              <w:t xml:space="preserve"> to be delivered.</w:t>
            </w:r>
          </w:p>
          <w:p w14:paraId="5378E139" w14:textId="173E3543" w:rsidR="00911BEE" w:rsidRPr="00911BEE" w:rsidRDefault="00911BEE" w:rsidP="00911BEE">
            <w:pPr>
              <w:numPr>
                <w:ilvl w:val="0"/>
                <w:numId w:val="9"/>
              </w:numPr>
              <w:spacing w:line="276" w:lineRule="auto"/>
            </w:pPr>
            <w:r w:rsidRPr="00911BEE">
              <w:t>Engagement and coordination with government agencies (e.g. DWP/LCRCA), on an operational and strategic basis.</w:t>
            </w:r>
          </w:p>
          <w:p w14:paraId="71B0BE4E" w14:textId="3D51D701" w:rsidR="00911BEE" w:rsidRPr="00911BEE" w:rsidRDefault="00911BEE" w:rsidP="00911BEE">
            <w:pPr>
              <w:numPr>
                <w:ilvl w:val="0"/>
                <w:numId w:val="9"/>
              </w:numPr>
              <w:spacing w:line="276" w:lineRule="auto"/>
            </w:pPr>
            <w:r w:rsidRPr="00911BEE">
              <w:t>Being an active member of the Employment, Learning &amp; Skills Division, including attending meetings, staff development sessions, contributing to planning and performance and representing the Welfare to Work and Health Manager at meetings, as necessary.</w:t>
            </w:r>
          </w:p>
          <w:p w14:paraId="20A02D5F" w14:textId="0893171F" w:rsidR="00911BEE" w:rsidRPr="00911BEE" w:rsidRDefault="00911BEE" w:rsidP="00911BEE">
            <w:pPr>
              <w:numPr>
                <w:ilvl w:val="0"/>
                <w:numId w:val="9"/>
              </w:numPr>
              <w:spacing w:line="276" w:lineRule="auto"/>
            </w:pPr>
            <w:r w:rsidRPr="00911BEE">
              <w:t>Working closely with the Division’s Lead Officers in ensuring a joined up employment, learning and skills service for participants.</w:t>
            </w:r>
          </w:p>
          <w:p w14:paraId="7D82E7E9" w14:textId="7BDB214A" w:rsidR="00911BEE" w:rsidRPr="00911BEE" w:rsidRDefault="00911BEE" w:rsidP="00911BEE">
            <w:pPr>
              <w:numPr>
                <w:ilvl w:val="0"/>
                <w:numId w:val="9"/>
              </w:numPr>
              <w:spacing w:line="276" w:lineRule="auto"/>
            </w:pPr>
            <w:r w:rsidRPr="00911BEE">
              <w:t>Working within the policies and frameworks set out within the Employment, Learning &amp; Skills Division and Halton Borough Council.</w:t>
            </w:r>
          </w:p>
          <w:p w14:paraId="4677911A" w14:textId="153C4253" w:rsidR="00911BEE" w:rsidRPr="00911BEE" w:rsidRDefault="00911BEE" w:rsidP="00911BEE">
            <w:pPr>
              <w:numPr>
                <w:ilvl w:val="0"/>
                <w:numId w:val="9"/>
              </w:numPr>
              <w:spacing w:line="276" w:lineRule="auto"/>
            </w:pPr>
            <w:r w:rsidRPr="00911BEE">
              <w:t>Undertaking any other duties and responsibilities as may be assigned, often outside of normal working hours which are commensurate with the grade of the job.</w:t>
            </w:r>
          </w:p>
          <w:p w14:paraId="6382965E" w14:textId="77777777" w:rsidR="0028195F" w:rsidRDefault="0028195F" w:rsidP="0028195F">
            <w:pPr>
              <w:spacing w:line="276" w:lineRule="auto"/>
              <w:ind w:left="360"/>
            </w:pPr>
          </w:p>
          <w:p w14:paraId="57BBA876" w14:textId="6CF2A1D3" w:rsidR="001962F7" w:rsidRDefault="001962F7" w:rsidP="001962F7">
            <w:pPr>
              <w:spacing w:line="276" w:lineRule="auto"/>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28BA02A9" w14:textId="518D8DE5" w:rsidR="00911BEE" w:rsidRPr="007D2F36" w:rsidRDefault="00911BEE" w:rsidP="00911BEE">
            <w:pPr>
              <w:rPr>
                <w:rFonts w:ascii="Arial" w:hAnsi="Arial" w:cs="Arial"/>
                <w:b/>
              </w:rPr>
            </w:pPr>
            <w:r>
              <w:t>You will be e</w:t>
            </w:r>
            <w:r w:rsidRPr="006424D8">
              <w:rPr>
                <w:rFonts w:ascii="Calibri" w:hAnsi="Calibri"/>
              </w:rPr>
              <w:t>ducated to at least NVQ 4 or equivalent level of experience in paid or unpaid work</w:t>
            </w:r>
            <w:r>
              <w:rPr>
                <w:rFonts w:ascii="Calibri" w:hAnsi="Calibri"/>
              </w:rPr>
              <w:t>. You will also have</w:t>
            </w:r>
            <w:r w:rsidRPr="007D2F36">
              <w:rPr>
                <w:rFonts w:ascii="Calibri" w:hAnsi="Calibri"/>
              </w:rPr>
              <w:t xml:space="preserve"> Level 2 or equivalent in </w:t>
            </w:r>
            <w:proofErr w:type="spellStart"/>
            <w:r>
              <w:rPr>
                <w:rFonts w:ascii="Calibri" w:hAnsi="Calibri"/>
              </w:rPr>
              <w:t>M</w:t>
            </w:r>
            <w:r w:rsidRPr="007D2F36">
              <w:rPr>
                <w:rFonts w:ascii="Calibri" w:hAnsi="Calibri"/>
              </w:rPr>
              <w:t>aths</w:t>
            </w:r>
            <w:proofErr w:type="spellEnd"/>
            <w:r w:rsidRPr="007D2F36">
              <w:rPr>
                <w:rFonts w:ascii="Calibri" w:hAnsi="Calibri"/>
              </w:rPr>
              <w:t xml:space="preserve"> and English (or willingness to work towards)</w:t>
            </w:r>
          </w:p>
          <w:p w14:paraId="5B59C699" w14:textId="2A6CE338" w:rsidR="008A28B5" w:rsidRDefault="00911BEE" w:rsidP="00FE52AB">
            <w:pPr>
              <w:spacing w:line="276" w:lineRule="auto"/>
            </w:pPr>
            <w:r>
              <w:rPr>
                <w:rFonts w:ascii="Calibri" w:hAnsi="Calibri"/>
              </w:rPr>
              <w:t xml:space="preserve"> </w:t>
            </w:r>
          </w:p>
          <w:p w14:paraId="77B47622" w14:textId="0A90A0F2" w:rsidR="008A28B5" w:rsidRDefault="008A28B5" w:rsidP="006B26FA">
            <w:pPr>
              <w:spacing w:line="276" w:lineRule="auto"/>
              <w:ind w:left="360"/>
            </w:pPr>
            <w:r>
              <w:t xml:space="preserve">In addition </w:t>
            </w:r>
            <w:r w:rsidR="00213E7B">
              <w:t>you</w:t>
            </w:r>
            <w:r>
              <w:t xml:space="preserve"> will have:</w:t>
            </w:r>
          </w:p>
          <w:p w14:paraId="295C7A84" w14:textId="77777777" w:rsidR="00911BEE" w:rsidRPr="006B26FA" w:rsidRDefault="00911BEE" w:rsidP="006B26FA">
            <w:pPr>
              <w:numPr>
                <w:ilvl w:val="0"/>
                <w:numId w:val="9"/>
              </w:numPr>
              <w:spacing w:line="276" w:lineRule="auto"/>
            </w:pPr>
            <w:r w:rsidRPr="006B26FA">
              <w:t>Proven relationship management experience with a variety of partners in the public, private and voluntary sectors, particularly in relation to employment and health</w:t>
            </w:r>
          </w:p>
          <w:p w14:paraId="5A37C397" w14:textId="77777777" w:rsidR="00911BEE" w:rsidRPr="006B26FA" w:rsidRDefault="00911BEE" w:rsidP="006B26FA">
            <w:pPr>
              <w:numPr>
                <w:ilvl w:val="0"/>
                <w:numId w:val="9"/>
              </w:numPr>
              <w:spacing w:line="276" w:lineRule="auto"/>
            </w:pPr>
            <w:r w:rsidRPr="006B26FA">
              <w:t xml:space="preserve">Experience of working in a results driven culture including managing and monitoring contract performance and quality against agreed milestones and outputs </w:t>
            </w:r>
          </w:p>
          <w:p w14:paraId="4C716FB9" w14:textId="77777777" w:rsidR="00911BEE" w:rsidRPr="006B26FA" w:rsidRDefault="00911BEE" w:rsidP="006B26FA">
            <w:pPr>
              <w:numPr>
                <w:ilvl w:val="0"/>
                <w:numId w:val="9"/>
              </w:numPr>
              <w:spacing w:line="276" w:lineRule="auto"/>
            </w:pPr>
            <w:r w:rsidRPr="006B26FA">
              <w:t xml:space="preserve">Experience of successful financial management, including financial monitoring and control procedures. </w:t>
            </w:r>
          </w:p>
          <w:p w14:paraId="276E34BE" w14:textId="77777777" w:rsidR="006B26FA" w:rsidRPr="006B26FA" w:rsidRDefault="006B26FA" w:rsidP="006B26FA">
            <w:pPr>
              <w:numPr>
                <w:ilvl w:val="0"/>
                <w:numId w:val="9"/>
              </w:numPr>
              <w:spacing w:line="276" w:lineRule="auto"/>
            </w:pPr>
            <w:r w:rsidRPr="006B26FA">
              <w:t>Extensive use of Excel to manipulate and present data</w:t>
            </w:r>
          </w:p>
          <w:p w14:paraId="2E14851F" w14:textId="77777777" w:rsidR="006B26FA" w:rsidRPr="006B26FA" w:rsidRDefault="006B26FA" w:rsidP="006B26FA">
            <w:pPr>
              <w:numPr>
                <w:ilvl w:val="0"/>
                <w:numId w:val="9"/>
              </w:numPr>
              <w:spacing w:line="276" w:lineRule="auto"/>
            </w:pPr>
            <w:r w:rsidRPr="006B26FA">
              <w:t>Supervision and line management of staff</w:t>
            </w:r>
          </w:p>
          <w:p w14:paraId="5247BCCF" w14:textId="77777777" w:rsidR="006B26FA" w:rsidRPr="006B26FA" w:rsidRDefault="006B26FA" w:rsidP="006B26FA">
            <w:pPr>
              <w:numPr>
                <w:ilvl w:val="0"/>
                <w:numId w:val="9"/>
              </w:numPr>
              <w:spacing w:line="276" w:lineRule="auto"/>
            </w:pPr>
            <w:r w:rsidRPr="006B26FA">
              <w:t>Ability to work without supervision to meet tightly prescribed deadlines on a regular basis</w:t>
            </w:r>
          </w:p>
          <w:p w14:paraId="1A9930A9" w14:textId="77777777" w:rsidR="006B26FA" w:rsidRPr="006B26FA" w:rsidRDefault="006B26FA" w:rsidP="006B26FA">
            <w:pPr>
              <w:numPr>
                <w:ilvl w:val="0"/>
                <w:numId w:val="9"/>
              </w:numPr>
              <w:spacing w:line="276" w:lineRule="auto"/>
            </w:pPr>
            <w:r w:rsidRPr="006B26FA">
              <w:t xml:space="preserve">Knowledge of the employment, learning and skills sector, in particular the Welfare to Work and Health reform </w:t>
            </w:r>
          </w:p>
          <w:p w14:paraId="36F06C8D" w14:textId="77777777" w:rsidR="006B26FA" w:rsidRPr="006B26FA" w:rsidRDefault="006B26FA" w:rsidP="006B26FA">
            <w:pPr>
              <w:numPr>
                <w:ilvl w:val="0"/>
                <w:numId w:val="9"/>
              </w:numPr>
              <w:spacing w:line="276" w:lineRule="auto"/>
            </w:pPr>
            <w:r w:rsidRPr="006B26FA">
              <w:t>Highly effective communication and interpersonal skills</w:t>
            </w:r>
          </w:p>
          <w:p w14:paraId="736B98B4" w14:textId="77777777" w:rsidR="006B26FA" w:rsidRPr="006B26FA" w:rsidRDefault="006B26FA" w:rsidP="006B26FA">
            <w:pPr>
              <w:numPr>
                <w:ilvl w:val="0"/>
                <w:numId w:val="9"/>
              </w:numPr>
              <w:spacing w:line="276" w:lineRule="auto"/>
            </w:pPr>
            <w:r w:rsidRPr="006B26FA">
              <w:t>Experience of effective teamwork and ability to work under own initiative</w:t>
            </w:r>
          </w:p>
          <w:p w14:paraId="1173C00F" w14:textId="77777777" w:rsidR="006B26FA" w:rsidRPr="006B26FA" w:rsidRDefault="006B26FA" w:rsidP="006B26FA">
            <w:pPr>
              <w:numPr>
                <w:ilvl w:val="0"/>
                <w:numId w:val="9"/>
              </w:numPr>
              <w:spacing w:line="276" w:lineRule="auto"/>
            </w:pPr>
            <w:r w:rsidRPr="006B26FA">
              <w:t>Willingness to work flexibly within a team environment</w:t>
            </w:r>
          </w:p>
          <w:p w14:paraId="64DC7714" w14:textId="77777777" w:rsidR="006B26FA" w:rsidRPr="006B26FA" w:rsidRDefault="006B26FA" w:rsidP="006B26FA">
            <w:pPr>
              <w:numPr>
                <w:ilvl w:val="0"/>
                <w:numId w:val="9"/>
              </w:numPr>
              <w:spacing w:line="276" w:lineRule="auto"/>
            </w:pPr>
            <w:r w:rsidRPr="006B26FA">
              <w:t>Excellent analytical and problem solving skills</w:t>
            </w:r>
          </w:p>
          <w:p w14:paraId="1CC11656" w14:textId="77777777" w:rsidR="006B26FA" w:rsidRPr="006B26FA" w:rsidRDefault="006B26FA" w:rsidP="006B26FA">
            <w:pPr>
              <w:numPr>
                <w:ilvl w:val="0"/>
                <w:numId w:val="9"/>
              </w:numPr>
              <w:spacing w:line="276" w:lineRule="auto"/>
            </w:pPr>
            <w:r w:rsidRPr="006B26FA">
              <w:t xml:space="preserve">Ability to work under pressure and </w:t>
            </w:r>
            <w:proofErr w:type="spellStart"/>
            <w:r w:rsidRPr="006B26FA">
              <w:t>prioritise</w:t>
            </w:r>
            <w:proofErr w:type="spellEnd"/>
            <w:r w:rsidRPr="006B26FA">
              <w:t xml:space="preserve"> accordingly</w:t>
            </w:r>
          </w:p>
          <w:p w14:paraId="0150C1E9" w14:textId="5D1B0E08" w:rsidR="008A28B5" w:rsidRPr="006B26FA" w:rsidRDefault="006B26FA" w:rsidP="00181676">
            <w:pPr>
              <w:numPr>
                <w:ilvl w:val="0"/>
                <w:numId w:val="9"/>
              </w:numPr>
              <w:spacing w:line="276" w:lineRule="auto"/>
            </w:pPr>
            <w:r w:rsidRPr="006B26FA">
              <w:t>Ability to manage and monitor performance effectively and set clear work objectives and the ability to plan and monitor performance and activity</w:t>
            </w:r>
          </w:p>
          <w:p w14:paraId="2D240739" w14:textId="77777777" w:rsidR="006B26FA" w:rsidRPr="006B26FA" w:rsidRDefault="006B26FA" w:rsidP="006B26FA">
            <w:pPr>
              <w:numPr>
                <w:ilvl w:val="0"/>
                <w:numId w:val="9"/>
              </w:numPr>
              <w:spacing w:line="276" w:lineRule="auto"/>
            </w:pPr>
            <w:r w:rsidRPr="006B26FA">
              <w:t xml:space="preserve">Effective presentation skills </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C89B" w14:textId="77777777" w:rsidR="009D4A90" w:rsidRDefault="009D4A90" w:rsidP="00BC73FC">
      <w:r>
        <w:separator/>
      </w:r>
    </w:p>
  </w:endnote>
  <w:endnote w:type="continuationSeparator" w:id="0">
    <w:p w14:paraId="32BD370D" w14:textId="77777777" w:rsidR="009D4A90" w:rsidRDefault="009D4A90" w:rsidP="00BC73FC">
      <w:r>
        <w:continuationSeparator/>
      </w:r>
    </w:p>
  </w:endnote>
  <w:endnote w:type="continuationNotice" w:id="1">
    <w:p w14:paraId="3226BA4C" w14:textId="77777777" w:rsidR="009D4A90" w:rsidRDefault="009D4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7867" w14:textId="77777777" w:rsidR="009D4A90" w:rsidRDefault="009D4A90" w:rsidP="00BC73FC">
      <w:r>
        <w:separator/>
      </w:r>
    </w:p>
  </w:footnote>
  <w:footnote w:type="continuationSeparator" w:id="0">
    <w:p w14:paraId="55A274B7" w14:textId="77777777" w:rsidR="009D4A90" w:rsidRDefault="009D4A90" w:rsidP="00BC73FC">
      <w:r>
        <w:continuationSeparator/>
      </w:r>
    </w:p>
  </w:footnote>
  <w:footnote w:type="continuationNotice" w:id="1">
    <w:p w14:paraId="2F602EA5" w14:textId="77777777" w:rsidR="009D4A90" w:rsidRDefault="009D4A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CB78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B65E8F"/>
    <w:multiLevelType w:val="hybridMultilevel"/>
    <w:tmpl w:val="C1F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6A603B"/>
    <w:multiLevelType w:val="hybridMultilevel"/>
    <w:tmpl w:val="F494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3"/>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1"/>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 w:numId="24" w16cid:durableId="835607867">
    <w:abstractNumId w:val="20"/>
  </w:num>
  <w:num w:numId="25" w16cid:durableId="15862609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E1C8B"/>
    <w:rsid w:val="000F5A32"/>
    <w:rsid w:val="0010498C"/>
    <w:rsid w:val="00117D1E"/>
    <w:rsid w:val="001360EF"/>
    <w:rsid w:val="00141C6D"/>
    <w:rsid w:val="0016524D"/>
    <w:rsid w:val="001748E4"/>
    <w:rsid w:val="001806C6"/>
    <w:rsid w:val="00180710"/>
    <w:rsid w:val="00181676"/>
    <w:rsid w:val="001962F7"/>
    <w:rsid w:val="001A5BEF"/>
    <w:rsid w:val="001C6CDA"/>
    <w:rsid w:val="001D7755"/>
    <w:rsid w:val="001F46F6"/>
    <w:rsid w:val="00213E7B"/>
    <w:rsid w:val="002141F8"/>
    <w:rsid w:val="0022313E"/>
    <w:rsid w:val="00226843"/>
    <w:rsid w:val="0024328B"/>
    <w:rsid w:val="002466AB"/>
    <w:rsid w:val="00246D98"/>
    <w:rsid w:val="002511DA"/>
    <w:rsid w:val="002635AA"/>
    <w:rsid w:val="0028195F"/>
    <w:rsid w:val="00281B02"/>
    <w:rsid w:val="002A0AC2"/>
    <w:rsid w:val="002C518F"/>
    <w:rsid w:val="002D755E"/>
    <w:rsid w:val="002F6FC8"/>
    <w:rsid w:val="0030456C"/>
    <w:rsid w:val="003329C7"/>
    <w:rsid w:val="003551E1"/>
    <w:rsid w:val="00365C93"/>
    <w:rsid w:val="00372BB5"/>
    <w:rsid w:val="003955FE"/>
    <w:rsid w:val="00395C1F"/>
    <w:rsid w:val="003A0A86"/>
    <w:rsid w:val="003C60F7"/>
    <w:rsid w:val="003D4D87"/>
    <w:rsid w:val="004600FA"/>
    <w:rsid w:val="00464888"/>
    <w:rsid w:val="00480FAD"/>
    <w:rsid w:val="004955C2"/>
    <w:rsid w:val="004A6BB1"/>
    <w:rsid w:val="004A796F"/>
    <w:rsid w:val="004C6BAA"/>
    <w:rsid w:val="00506E16"/>
    <w:rsid w:val="00515D95"/>
    <w:rsid w:val="00530169"/>
    <w:rsid w:val="00561A2C"/>
    <w:rsid w:val="00577543"/>
    <w:rsid w:val="00593635"/>
    <w:rsid w:val="00593983"/>
    <w:rsid w:val="005A0882"/>
    <w:rsid w:val="005A4D05"/>
    <w:rsid w:val="005B54B1"/>
    <w:rsid w:val="005C2714"/>
    <w:rsid w:val="005E0795"/>
    <w:rsid w:val="005E6612"/>
    <w:rsid w:val="005E760C"/>
    <w:rsid w:val="005F2592"/>
    <w:rsid w:val="006126B9"/>
    <w:rsid w:val="00647C3A"/>
    <w:rsid w:val="00677A30"/>
    <w:rsid w:val="0068134D"/>
    <w:rsid w:val="00695CD1"/>
    <w:rsid w:val="006B26FA"/>
    <w:rsid w:val="006C0E64"/>
    <w:rsid w:val="006C4D8D"/>
    <w:rsid w:val="006C78E7"/>
    <w:rsid w:val="006D4B28"/>
    <w:rsid w:val="006D50C6"/>
    <w:rsid w:val="006E0691"/>
    <w:rsid w:val="006F64DF"/>
    <w:rsid w:val="00700D4D"/>
    <w:rsid w:val="007079B0"/>
    <w:rsid w:val="00710C22"/>
    <w:rsid w:val="00713365"/>
    <w:rsid w:val="00724932"/>
    <w:rsid w:val="00763784"/>
    <w:rsid w:val="007807FB"/>
    <w:rsid w:val="007840DF"/>
    <w:rsid w:val="00793DB6"/>
    <w:rsid w:val="007B29E5"/>
    <w:rsid w:val="007C27DD"/>
    <w:rsid w:val="007C3222"/>
    <w:rsid w:val="007F6D8B"/>
    <w:rsid w:val="007F737F"/>
    <w:rsid w:val="008122A4"/>
    <w:rsid w:val="00814BD7"/>
    <w:rsid w:val="00830561"/>
    <w:rsid w:val="00882CF4"/>
    <w:rsid w:val="0089153F"/>
    <w:rsid w:val="008A28B5"/>
    <w:rsid w:val="008C5BB7"/>
    <w:rsid w:val="008D29E5"/>
    <w:rsid w:val="008D57B9"/>
    <w:rsid w:val="008E169C"/>
    <w:rsid w:val="00902AB1"/>
    <w:rsid w:val="00911BEE"/>
    <w:rsid w:val="00917803"/>
    <w:rsid w:val="00924729"/>
    <w:rsid w:val="00965CD7"/>
    <w:rsid w:val="00966E71"/>
    <w:rsid w:val="00971691"/>
    <w:rsid w:val="00982CF7"/>
    <w:rsid w:val="0098361A"/>
    <w:rsid w:val="009B45BF"/>
    <w:rsid w:val="009D1074"/>
    <w:rsid w:val="009D4A90"/>
    <w:rsid w:val="00A27909"/>
    <w:rsid w:val="00A3304B"/>
    <w:rsid w:val="00A405BB"/>
    <w:rsid w:val="00A50F8D"/>
    <w:rsid w:val="00A57756"/>
    <w:rsid w:val="00AC7DE3"/>
    <w:rsid w:val="00AE230E"/>
    <w:rsid w:val="00AF536B"/>
    <w:rsid w:val="00B03030"/>
    <w:rsid w:val="00B14D8F"/>
    <w:rsid w:val="00B6029A"/>
    <w:rsid w:val="00B6431B"/>
    <w:rsid w:val="00B824D6"/>
    <w:rsid w:val="00B905A5"/>
    <w:rsid w:val="00B91C7E"/>
    <w:rsid w:val="00B94DB1"/>
    <w:rsid w:val="00B97621"/>
    <w:rsid w:val="00BA7BC6"/>
    <w:rsid w:val="00BC73FC"/>
    <w:rsid w:val="00BD151D"/>
    <w:rsid w:val="00BD6187"/>
    <w:rsid w:val="00C107EE"/>
    <w:rsid w:val="00C24C53"/>
    <w:rsid w:val="00C3543B"/>
    <w:rsid w:val="00C42AB0"/>
    <w:rsid w:val="00C43902"/>
    <w:rsid w:val="00C43CC7"/>
    <w:rsid w:val="00C4790C"/>
    <w:rsid w:val="00C57607"/>
    <w:rsid w:val="00C6004A"/>
    <w:rsid w:val="00C63F91"/>
    <w:rsid w:val="00C6483A"/>
    <w:rsid w:val="00C916FE"/>
    <w:rsid w:val="00CA0FEB"/>
    <w:rsid w:val="00CC3477"/>
    <w:rsid w:val="00CD2F7A"/>
    <w:rsid w:val="00CD3C4E"/>
    <w:rsid w:val="00D12306"/>
    <w:rsid w:val="00D15E96"/>
    <w:rsid w:val="00D27B4A"/>
    <w:rsid w:val="00D33ACE"/>
    <w:rsid w:val="00D3444F"/>
    <w:rsid w:val="00D41D11"/>
    <w:rsid w:val="00D63C04"/>
    <w:rsid w:val="00D655D1"/>
    <w:rsid w:val="00DB629F"/>
    <w:rsid w:val="00DC12AF"/>
    <w:rsid w:val="00DC65EE"/>
    <w:rsid w:val="00DC6AB5"/>
    <w:rsid w:val="00E14925"/>
    <w:rsid w:val="00E26A54"/>
    <w:rsid w:val="00E301C7"/>
    <w:rsid w:val="00E4076D"/>
    <w:rsid w:val="00E7121F"/>
    <w:rsid w:val="00E810A5"/>
    <w:rsid w:val="00E87EA7"/>
    <w:rsid w:val="00E95D2E"/>
    <w:rsid w:val="00E97637"/>
    <w:rsid w:val="00EC745A"/>
    <w:rsid w:val="00ED4EB2"/>
    <w:rsid w:val="00EF1947"/>
    <w:rsid w:val="00EF3E9E"/>
    <w:rsid w:val="00EF477D"/>
    <w:rsid w:val="00F000FC"/>
    <w:rsid w:val="00F10327"/>
    <w:rsid w:val="00F20667"/>
    <w:rsid w:val="00F249FA"/>
    <w:rsid w:val="00F51960"/>
    <w:rsid w:val="00F57C7D"/>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495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A79CAAE3-0DC2-43B9-ABA8-1F68F26F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Kerrie Murray</cp:lastModifiedBy>
  <cp:revision>2</cp:revision>
  <dcterms:created xsi:type="dcterms:W3CDTF">2026-04-21T14:45:00Z</dcterms:created>
  <dcterms:modified xsi:type="dcterms:W3CDTF">2026-04-21T14:45:00Z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