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594133D" w14:textId="2C1E696B" w:rsidR="000F5A32" w:rsidRPr="007C33A4" w:rsidRDefault="000F5A32" w:rsidP="000F5A32">
            <w:pPr>
              <w:pStyle w:val="Title"/>
              <w:tabs>
                <w:tab w:val="left" w:pos="6480"/>
              </w:tabs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7C33A4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7A60709F" wp14:editId="60CD6DA2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690" w:rsidRPr="007C33A4">
              <w:rPr>
                <w:rFonts w:asciiTheme="minorHAnsi" w:hAnsiTheme="minorHAnsi" w:cs="Arial"/>
                <w:color w:val="005A84" w:themeColor="text1"/>
              </w:rPr>
              <w:t xml:space="preserve"> Park Worker</w:t>
            </w:r>
          </w:p>
          <w:p w14:paraId="3A2B85FA" w14:textId="6BB16A3D" w:rsidR="007C3222" w:rsidRPr="007C3222" w:rsidRDefault="000F5A32" w:rsidP="000F5A32">
            <w:r>
              <w:rPr>
                <w:b/>
                <w:bCs/>
                <w:sz w:val="24"/>
                <w:szCs w:val="24"/>
              </w:rPr>
              <w:t xml:space="preserve">SALARY GRADE: </w:t>
            </w:r>
            <w:r w:rsidR="00A25690">
              <w:rPr>
                <w:b/>
                <w:bCs/>
                <w:sz w:val="24"/>
                <w:szCs w:val="24"/>
              </w:rPr>
              <w:t>HBC 4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6B7A02FB" w:rsidR="00372BB5" w:rsidRDefault="00422799" w:rsidP="00365C93">
            <w:pPr>
              <w:jc w:val="right"/>
            </w:pPr>
            <w:r>
              <w:t>0</w:t>
            </w: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</w:t>
            </w:r>
            <w:proofErr w:type="gramStart"/>
            <w:r w:rsidRPr="00636DBD">
              <w:rPr>
                <w:b/>
                <w:bCs/>
              </w:rPr>
              <w:t>has been ‘</w:t>
            </w:r>
            <w:proofErr w:type="gramEnd"/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42E1A898" w14:textId="77777777" w:rsidR="00CD2F7A" w:rsidRPr="00CD2F7A" w:rsidRDefault="00CD2F7A" w:rsidP="00CD2F7A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CD2F7A">
              <w:rPr>
                <w:rFonts w:eastAsia="Times New Roman"/>
                <w:color w:val="005982" w:themeColor="accent1"/>
              </w:rPr>
              <w:t xml:space="preserve">Extensive employee benefits platform </w:t>
            </w:r>
            <w:proofErr w:type="gramStart"/>
            <w:r w:rsidRPr="00CD2F7A">
              <w:rPr>
                <w:rFonts w:eastAsia="Times New Roman"/>
                <w:color w:val="005982" w:themeColor="accent1"/>
              </w:rPr>
              <w:t>including</w:t>
            </w:r>
            <w:proofErr w:type="gramEnd"/>
            <w:r w:rsidRPr="00CD2F7A">
              <w:rPr>
                <w:rFonts w:eastAsia="Times New Roman"/>
                <w:color w:val="005982" w:themeColor="accent1"/>
              </w:rPr>
              <w:t xml:space="preserve"> discounted shopping, car leasing, gym memberships, </w:t>
            </w:r>
            <w:proofErr w:type="gramStart"/>
            <w:r w:rsidRPr="00CD2F7A">
              <w:rPr>
                <w:rFonts w:eastAsia="Times New Roman"/>
                <w:color w:val="005982" w:themeColor="accent1"/>
              </w:rPr>
              <w:t>wellbeing</w:t>
            </w:r>
            <w:proofErr w:type="gramEnd"/>
            <w:r w:rsidRPr="00CD2F7A">
              <w:rPr>
                <w:rFonts w:eastAsia="Times New Roman"/>
                <w:color w:val="005982" w:themeColor="accent1"/>
              </w:rPr>
              <w:t xml:space="preserve"> hub and </w:t>
            </w:r>
            <w:proofErr w:type="gramStart"/>
            <w:r w:rsidRPr="00CD2F7A">
              <w:rPr>
                <w:rFonts w:eastAsia="Times New Roman"/>
                <w:color w:val="005982" w:themeColor="accent1"/>
              </w:rPr>
              <w:t>Employee</w:t>
            </w:r>
            <w:proofErr w:type="gramEnd"/>
            <w:r w:rsidRPr="00CD2F7A">
              <w:rPr>
                <w:rFonts w:eastAsia="Times New Roman"/>
                <w:color w:val="005982" w:themeColor="accent1"/>
              </w:rPr>
              <w:t xml:space="preserve"> Assistance Programme.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1962F7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AE3F801" w:rsidR="001962F7" w:rsidRPr="00E7121F" w:rsidRDefault="001962F7" w:rsidP="001962F7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1962F7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66ADF150" w14:textId="066E296A" w:rsidR="001962F7" w:rsidRPr="007C33A4" w:rsidRDefault="007C33A4" w:rsidP="001962F7">
            <w:pPr>
              <w:spacing w:line="276" w:lineRule="auto"/>
            </w:pPr>
            <w:r w:rsidRPr="007C33A4">
              <w:rPr>
                <w:rFonts w:cs="Arial"/>
                <w:bCs/>
                <w:sz w:val="22"/>
              </w:rPr>
              <w:t xml:space="preserve">To work in one of the Division's Park Teams carrying out all necessary landscape management. To assist the public in their enjoyment of public parks, </w:t>
            </w:r>
            <w:proofErr w:type="gramStart"/>
            <w:r w:rsidRPr="007C33A4">
              <w:rPr>
                <w:rFonts w:cs="Arial"/>
                <w:bCs/>
                <w:sz w:val="22"/>
              </w:rPr>
              <w:t>To</w:t>
            </w:r>
            <w:proofErr w:type="gramEnd"/>
            <w:r w:rsidRPr="007C33A4">
              <w:rPr>
                <w:rFonts w:cs="Arial"/>
                <w:bCs/>
                <w:sz w:val="22"/>
              </w:rPr>
              <w:t xml:space="preserve"> implement work schedules and keep a record of work undertaken. To ensure that all </w:t>
            </w:r>
            <w:proofErr w:type="gramStart"/>
            <w:r w:rsidRPr="007C33A4">
              <w:rPr>
                <w:rFonts w:cs="Arial"/>
                <w:bCs/>
                <w:sz w:val="22"/>
              </w:rPr>
              <w:t>works are</w:t>
            </w:r>
            <w:proofErr w:type="gramEnd"/>
            <w:r w:rsidRPr="007C33A4">
              <w:rPr>
                <w:rFonts w:cs="Arial"/>
                <w:bCs/>
                <w:sz w:val="22"/>
              </w:rPr>
              <w:t xml:space="preserve"> carried out to a high standard. To ensure that team members abide by the relevant work procedures and health and safety legislation.</w:t>
            </w:r>
          </w:p>
          <w:p w14:paraId="3A0F77AF" w14:textId="77777777" w:rsidR="001962F7" w:rsidRDefault="001962F7" w:rsidP="001962F7">
            <w:pPr>
              <w:spacing w:line="276" w:lineRule="auto"/>
            </w:pPr>
          </w:p>
          <w:p w14:paraId="7E6F4472" w14:textId="77777777" w:rsidR="001962F7" w:rsidRDefault="001962F7" w:rsidP="001962F7">
            <w:pPr>
              <w:spacing w:line="276" w:lineRule="auto"/>
            </w:pPr>
            <w:r>
              <w:t>More specific responsibilities include:</w:t>
            </w:r>
          </w:p>
          <w:p w14:paraId="71822771" w14:textId="69E77EE5" w:rsidR="00E7618E" w:rsidRPr="00E00DD5" w:rsidRDefault="00E7618E" w:rsidP="00E7618E">
            <w:pPr>
              <w:numPr>
                <w:ilvl w:val="0"/>
                <w:numId w:val="9"/>
              </w:numPr>
              <w:spacing w:line="276" w:lineRule="auto"/>
            </w:pPr>
            <w:r w:rsidRPr="00E00DD5">
              <w:rPr>
                <w:rFonts w:cs="Arial"/>
              </w:rPr>
              <w:t xml:space="preserve">To carry out a range of operations </w:t>
            </w:r>
            <w:proofErr w:type="gramStart"/>
            <w:r w:rsidRPr="00E00DD5">
              <w:rPr>
                <w:rFonts w:cs="Arial"/>
              </w:rPr>
              <w:t>including:</w:t>
            </w:r>
            <w:proofErr w:type="gramEnd"/>
            <w:r w:rsidRPr="00E00DD5">
              <w:rPr>
                <w:rFonts w:cs="Arial"/>
              </w:rPr>
              <w:t xml:space="preserve"> Grass cutting with hand, pedestrian controlled and ‘ride on’ machines and specialist equipment; grave digging, maintenance of fine turf areas and horticultural displays to the appropriate </w:t>
            </w:r>
            <w:r w:rsidRPr="00E00DD5">
              <w:rPr>
                <w:rFonts w:cs="Arial"/>
              </w:rPr>
              <w:lastRenderedPageBreak/>
              <w:t>standard; weed control with hand tools and chemical application; trimming hedges and shrubs with hand and powered cutters; digging/forking over and general soil preparation including manuring and mulching.</w:t>
            </w:r>
          </w:p>
          <w:p w14:paraId="6228E03A" w14:textId="77777777" w:rsidR="00AB3CCF" w:rsidRPr="00E00DD5" w:rsidRDefault="00AB3CCF" w:rsidP="00AB3CCF">
            <w:pPr>
              <w:pStyle w:val="ListParagraph"/>
              <w:numPr>
                <w:ilvl w:val="0"/>
                <w:numId w:val="9"/>
              </w:numPr>
              <w:jc w:val="both"/>
            </w:pPr>
            <w:r w:rsidRPr="00E00DD5">
              <w:t xml:space="preserve">Direct responsibility for </w:t>
            </w:r>
            <w:proofErr w:type="gramStart"/>
            <w:r w:rsidRPr="00E00DD5">
              <w:t>day to day</w:t>
            </w:r>
            <w:proofErr w:type="gramEnd"/>
            <w:r w:rsidRPr="00E00DD5">
              <w:t xml:space="preserve"> delivery of landscape maintenance in the Borough’s public parks, sports grounds, cemeteries, equipped children’s playgrounds, promenades, riverside walks and local nature reserves, and </w:t>
            </w:r>
            <w:proofErr w:type="gramStart"/>
            <w:r w:rsidRPr="00E00DD5">
              <w:t>Boroughs</w:t>
            </w:r>
            <w:proofErr w:type="gramEnd"/>
            <w:r w:rsidRPr="00E00DD5">
              <w:t xml:space="preserve"> sports pitches in accordance with good practice.</w:t>
            </w:r>
          </w:p>
          <w:p w14:paraId="448A717E" w14:textId="77777777" w:rsidR="005C5D29" w:rsidRPr="00E00DD5" w:rsidRDefault="005C5D29" w:rsidP="005C5D29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E00DD5">
              <w:rPr>
                <w:rFonts w:cs="Arial"/>
              </w:rPr>
              <w:t xml:space="preserve">Routine day to day operation of the Division's vehicles and a range of plant &amp; equipment </w:t>
            </w:r>
            <w:proofErr w:type="gramStart"/>
            <w:r w:rsidRPr="00E00DD5">
              <w:rPr>
                <w:rFonts w:cs="Arial"/>
              </w:rPr>
              <w:t>including:</w:t>
            </w:r>
            <w:proofErr w:type="gramEnd"/>
            <w:r w:rsidRPr="00E00DD5">
              <w:rPr>
                <w:rFonts w:cs="Arial"/>
              </w:rPr>
              <w:t xml:space="preserve"> driving, tractors, diggers or other specialist equipment; use and operation of a wide range of hand tools and powered self-propelled horticultural and cleansing plant including chainsaws, hedge trimmers, blowers and brush cutters.</w:t>
            </w:r>
          </w:p>
          <w:p w14:paraId="78EF6621" w14:textId="5132BFC0" w:rsidR="00E16298" w:rsidRPr="00E00DD5" w:rsidRDefault="005A4E5E" w:rsidP="005C5D29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E00DD5">
              <w:rPr>
                <w:rFonts w:cs="Arial"/>
              </w:rPr>
              <w:t xml:space="preserve">Cleansing of public parks, cemeteries, pavilions, </w:t>
            </w:r>
            <w:proofErr w:type="gramStart"/>
            <w:r w:rsidRPr="00E00DD5">
              <w:rPr>
                <w:rFonts w:cs="Arial"/>
              </w:rPr>
              <w:t>visitors</w:t>
            </w:r>
            <w:proofErr w:type="gramEnd"/>
            <w:r w:rsidRPr="00E00DD5">
              <w:rPr>
                <w:rFonts w:cs="Arial"/>
              </w:rPr>
              <w:t xml:space="preserve"> </w:t>
            </w:r>
            <w:proofErr w:type="spellStart"/>
            <w:r w:rsidRPr="00E00DD5">
              <w:rPr>
                <w:rFonts w:cs="Arial"/>
              </w:rPr>
              <w:t>centres</w:t>
            </w:r>
            <w:proofErr w:type="spellEnd"/>
            <w:r w:rsidRPr="00E00DD5">
              <w:rPr>
                <w:rFonts w:cs="Arial"/>
              </w:rPr>
              <w:t>, sports grounds, equipped children’s playgrounds, promenades, riverside walks and local nature reserves which will include litter picking and hand sweeping detritus and removal of weed growth from pavements and paths</w:t>
            </w:r>
            <w:r w:rsidR="00610F44" w:rsidRPr="00E00DD5">
              <w:rPr>
                <w:rFonts w:cs="Arial"/>
              </w:rPr>
              <w:t>.</w:t>
            </w:r>
          </w:p>
          <w:p w14:paraId="10348539" w14:textId="48F22438" w:rsidR="00E7618E" w:rsidRPr="00E00DD5" w:rsidRDefault="00570496" w:rsidP="00E7618E">
            <w:pPr>
              <w:numPr>
                <w:ilvl w:val="0"/>
                <w:numId w:val="9"/>
              </w:numPr>
              <w:spacing w:line="276" w:lineRule="auto"/>
            </w:pPr>
            <w:r w:rsidRPr="00E00DD5">
              <w:rPr>
                <w:rFonts w:cs="Arial"/>
              </w:rPr>
              <w:t xml:space="preserve">Constructional </w:t>
            </w:r>
            <w:proofErr w:type="spellStart"/>
            <w:r w:rsidRPr="00E00DD5">
              <w:rPr>
                <w:rFonts w:cs="Arial"/>
              </w:rPr>
              <w:t>labouring</w:t>
            </w:r>
            <w:proofErr w:type="spellEnd"/>
            <w:r w:rsidRPr="00E00DD5">
              <w:rPr>
                <w:rFonts w:cs="Arial"/>
              </w:rPr>
              <w:t xml:space="preserve"> which will include the erection and repair of fencing, general hard landscaping, footpath construction, construction and repair of water courses and drains</w:t>
            </w:r>
            <w:r w:rsidR="00610F44" w:rsidRPr="00E00DD5">
              <w:rPr>
                <w:rFonts w:cs="Arial"/>
              </w:rPr>
              <w:t>.</w:t>
            </w:r>
          </w:p>
          <w:p w14:paraId="4188B787" w14:textId="77777777" w:rsidR="00AB0ADC" w:rsidRPr="00E00DD5" w:rsidRDefault="00AB0ADC" w:rsidP="00AB0ADC">
            <w:pPr>
              <w:pStyle w:val="ListParagraph"/>
              <w:numPr>
                <w:ilvl w:val="0"/>
                <w:numId w:val="9"/>
              </w:numPr>
              <w:rPr>
                <w:rFonts w:cs="Arial"/>
                <w:b/>
              </w:rPr>
            </w:pPr>
            <w:r w:rsidRPr="00E00DD5">
              <w:rPr>
                <w:rFonts w:cs="Arial"/>
              </w:rPr>
              <w:t>To assist at park based public events by assisting in ensuring public safety and enjoyment of open spaces and facilities.</w:t>
            </w:r>
          </w:p>
          <w:p w14:paraId="685FCEC2" w14:textId="77777777" w:rsidR="009E6963" w:rsidRPr="00E00DD5" w:rsidRDefault="009E6963" w:rsidP="009E6963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E00DD5">
              <w:rPr>
                <w:rFonts w:cs="Arial"/>
              </w:rPr>
              <w:t>To implement courses of action which address issues of misuse or conflicts of use, including the enforcement of Byelaws and issue fixed penalty notices.</w:t>
            </w:r>
          </w:p>
          <w:p w14:paraId="777A86A4" w14:textId="77777777" w:rsidR="000C0F19" w:rsidRPr="00E00DD5" w:rsidRDefault="000C0F19" w:rsidP="000C0F19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E00DD5">
              <w:rPr>
                <w:rFonts w:cs="Arial"/>
              </w:rPr>
              <w:t>To identify and report defects in public parks, sports grounds, equipped children’s playgrounds, promenades, riverside walks and local nature reserves and to keep accurate work records.</w:t>
            </w:r>
          </w:p>
          <w:p w14:paraId="1A87CEEA" w14:textId="77777777" w:rsidR="00F44367" w:rsidRPr="00E00DD5" w:rsidRDefault="00F44367" w:rsidP="00F44367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E00DD5">
              <w:rPr>
                <w:rFonts w:cs="Arial"/>
              </w:rPr>
              <w:t xml:space="preserve">To hold and maintain relevant qualifications to enable the </w:t>
            </w:r>
            <w:proofErr w:type="gramStart"/>
            <w:r w:rsidRPr="00E00DD5">
              <w:rPr>
                <w:rFonts w:cs="Arial"/>
              </w:rPr>
              <w:t>day to day</w:t>
            </w:r>
            <w:proofErr w:type="gramEnd"/>
            <w:r w:rsidRPr="00E00DD5">
              <w:rPr>
                <w:rFonts w:cs="Arial"/>
              </w:rPr>
              <w:t xml:space="preserve"> work tasks to be undertaken effectively. To undertake relevant training as directed by managers.</w:t>
            </w:r>
          </w:p>
          <w:p w14:paraId="1D119563" w14:textId="77777777" w:rsidR="00E00DD5" w:rsidRPr="00E00DD5" w:rsidRDefault="00E00DD5" w:rsidP="00E00DD5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E00DD5">
              <w:rPr>
                <w:rFonts w:cs="Arial"/>
              </w:rPr>
              <w:t>Undertake any other duties and responsibilities as may be assigned from time to time, which are commensurate with the grade of the job.</w:t>
            </w:r>
          </w:p>
          <w:p w14:paraId="57BBA876" w14:textId="6CF2A1D3" w:rsidR="001962F7" w:rsidRDefault="001962F7" w:rsidP="001962F7">
            <w:pPr>
              <w:spacing w:line="276" w:lineRule="auto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5B59C699" w14:textId="1C80ADA9" w:rsidR="008A28B5" w:rsidRPr="009845AE" w:rsidRDefault="002D1C03" w:rsidP="00FE52AB">
            <w:pPr>
              <w:spacing w:line="276" w:lineRule="auto"/>
              <w:rPr>
                <w:rFonts w:eastAsia="Times New Roman" w:cs="Arial"/>
                <w:iCs/>
                <w:szCs w:val="20"/>
                <w:lang w:eastAsia="en-GB"/>
              </w:rPr>
            </w:pPr>
            <w:r w:rsidRPr="009845AE">
              <w:rPr>
                <w:rFonts w:eastAsia="Times New Roman" w:cs="Arial"/>
                <w:iCs/>
                <w:szCs w:val="20"/>
                <w:lang w:eastAsia="en-GB"/>
              </w:rPr>
              <w:t xml:space="preserve">NVQ level 2 or above qualification in a </w:t>
            </w:r>
            <w:proofErr w:type="gramStart"/>
            <w:r w:rsidRPr="009845AE">
              <w:rPr>
                <w:rFonts w:eastAsia="Times New Roman" w:cs="Arial"/>
                <w:iCs/>
                <w:szCs w:val="20"/>
                <w:lang w:eastAsia="en-GB"/>
              </w:rPr>
              <w:t>parks</w:t>
            </w:r>
            <w:proofErr w:type="gramEnd"/>
            <w:r w:rsidRPr="009845AE">
              <w:rPr>
                <w:rFonts w:eastAsia="Times New Roman" w:cs="Arial"/>
                <w:iCs/>
                <w:szCs w:val="20"/>
                <w:lang w:eastAsia="en-GB"/>
              </w:rPr>
              <w:t xml:space="preserve">, landscape management, horticulture, or other </w:t>
            </w:r>
            <w:proofErr w:type="gramStart"/>
            <w:r w:rsidRPr="009845AE">
              <w:rPr>
                <w:rFonts w:eastAsia="Times New Roman" w:cs="Arial"/>
                <w:iCs/>
                <w:szCs w:val="20"/>
                <w:lang w:eastAsia="en-GB"/>
              </w:rPr>
              <w:t>land based</w:t>
            </w:r>
            <w:proofErr w:type="gramEnd"/>
            <w:r w:rsidRPr="009845AE">
              <w:rPr>
                <w:rFonts w:eastAsia="Times New Roman" w:cs="Arial"/>
                <w:iCs/>
                <w:szCs w:val="20"/>
                <w:lang w:eastAsia="en-GB"/>
              </w:rPr>
              <w:t xml:space="preserve"> industry discipline.</w:t>
            </w:r>
            <w:r w:rsidR="00655930" w:rsidRPr="009845AE">
              <w:rPr>
                <w:rFonts w:eastAsia="Times New Roman" w:cs="Arial"/>
                <w:iCs/>
                <w:szCs w:val="20"/>
                <w:lang w:eastAsia="en-GB"/>
              </w:rPr>
              <w:t xml:space="preserve"> GCSE (or equivalent) in English and </w:t>
            </w:r>
            <w:proofErr w:type="spellStart"/>
            <w:r w:rsidR="00655930" w:rsidRPr="009845AE">
              <w:rPr>
                <w:rFonts w:eastAsia="Times New Roman" w:cs="Arial"/>
                <w:iCs/>
                <w:szCs w:val="20"/>
                <w:lang w:eastAsia="en-GB"/>
              </w:rPr>
              <w:t>Maths</w:t>
            </w:r>
            <w:proofErr w:type="spellEnd"/>
            <w:r w:rsidR="00655930" w:rsidRPr="009845AE">
              <w:rPr>
                <w:rFonts w:eastAsia="Times New Roman" w:cs="Arial"/>
                <w:iCs/>
                <w:szCs w:val="20"/>
                <w:lang w:eastAsia="en-GB"/>
              </w:rPr>
              <w:t>.</w:t>
            </w:r>
          </w:p>
          <w:p w14:paraId="4F376DEB" w14:textId="77777777" w:rsidR="00655930" w:rsidRDefault="00655930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</w:t>
            </w:r>
            <w:proofErr w:type="gramStart"/>
            <w:r>
              <w:t>addition</w:t>
            </w:r>
            <w:proofErr w:type="gramEnd"/>
            <w:r>
              <w:t xml:space="preserve"> </w:t>
            </w:r>
            <w:r w:rsidR="00213E7B">
              <w:t>you</w:t>
            </w:r>
            <w:r>
              <w:t xml:space="preserve"> will have:</w:t>
            </w:r>
          </w:p>
          <w:p w14:paraId="0150C1E9" w14:textId="2DCAD8E5" w:rsidR="008A28B5" w:rsidRPr="009A590E" w:rsidRDefault="003D429E" w:rsidP="00181676">
            <w:pPr>
              <w:numPr>
                <w:ilvl w:val="0"/>
                <w:numId w:val="9"/>
              </w:numPr>
              <w:spacing w:line="276" w:lineRule="auto"/>
            </w:pPr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 xml:space="preserve">Must have experience working within the </w:t>
            </w:r>
            <w:proofErr w:type="gramStart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>land based</w:t>
            </w:r>
            <w:proofErr w:type="gramEnd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 xml:space="preserve"> industry or have undertaken relevant training that includes practical experience.</w:t>
            </w:r>
          </w:p>
          <w:p w14:paraId="10EE20F0" w14:textId="0A85910B" w:rsidR="003D429E" w:rsidRPr="009A590E" w:rsidRDefault="00E313CC" w:rsidP="00181676">
            <w:pPr>
              <w:numPr>
                <w:ilvl w:val="0"/>
                <w:numId w:val="9"/>
              </w:numPr>
              <w:spacing w:line="276" w:lineRule="auto"/>
            </w:pPr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>Previous experience of following work schedules, plans and drawings.</w:t>
            </w:r>
          </w:p>
          <w:p w14:paraId="4D20F0B2" w14:textId="3D81F1B2" w:rsidR="00E313CC" w:rsidRPr="009A590E" w:rsidRDefault="006B40DB" w:rsidP="00181676">
            <w:pPr>
              <w:numPr>
                <w:ilvl w:val="0"/>
                <w:numId w:val="9"/>
              </w:numPr>
              <w:spacing w:line="276" w:lineRule="auto"/>
            </w:pPr>
            <w:proofErr w:type="gramStart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>Must</w:t>
            </w:r>
            <w:proofErr w:type="gramEnd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 xml:space="preserve"> be able to demonstrate a working knowledge of Horticultural and/or Sports Turf Maintenance good practice</w:t>
            </w:r>
          </w:p>
          <w:p w14:paraId="737D58F6" w14:textId="2ACAD5DF" w:rsidR="00D86217" w:rsidRPr="009A590E" w:rsidRDefault="00D86217" w:rsidP="00181676">
            <w:pPr>
              <w:numPr>
                <w:ilvl w:val="0"/>
                <w:numId w:val="9"/>
              </w:numPr>
              <w:spacing w:line="276" w:lineRule="auto"/>
            </w:pPr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>Must be able to identify a range of common plant species typically found in British parks and open spaces.</w:t>
            </w:r>
          </w:p>
          <w:p w14:paraId="55793AD4" w14:textId="43FC0742" w:rsidR="00D86217" w:rsidRPr="009A590E" w:rsidRDefault="000A2424" w:rsidP="00181676">
            <w:pPr>
              <w:numPr>
                <w:ilvl w:val="0"/>
                <w:numId w:val="9"/>
              </w:numPr>
              <w:spacing w:line="276" w:lineRule="auto"/>
            </w:pPr>
            <w:proofErr w:type="gramStart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>Must</w:t>
            </w:r>
            <w:proofErr w:type="gramEnd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 xml:space="preserve"> be able to read and interpret simple maps and plan drawings.</w:t>
            </w:r>
          </w:p>
          <w:p w14:paraId="1FA69B38" w14:textId="559D7787" w:rsidR="00912255" w:rsidRPr="009A590E" w:rsidRDefault="00912255" w:rsidP="00181676">
            <w:pPr>
              <w:numPr>
                <w:ilvl w:val="0"/>
                <w:numId w:val="9"/>
              </w:numPr>
              <w:spacing w:line="276" w:lineRule="auto"/>
            </w:pPr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>Demonstrate the ability to use a variety of Horticultural and Sports Turf hand tools</w:t>
            </w:r>
          </w:p>
          <w:p w14:paraId="4C99A5A4" w14:textId="3D747160" w:rsidR="00C0148E" w:rsidRPr="009A590E" w:rsidRDefault="00C0148E" w:rsidP="00181676">
            <w:pPr>
              <w:numPr>
                <w:ilvl w:val="0"/>
                <w:numId w:val="9"/>
              </w:numPr>
              <w:spacing w:line="276" w:lineRule="auto"/>
            </w:pPr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 xml:space="preserve">Demonstrate the ability to use a variety of </w:t>
            </w:r>
            <w:proofErr w:type="spellStart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>mechanised</w:t>
            </w:r>
            <w:proofErr w:type="spellEnd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 xml:space="preserve"> </w:t>
            </w:r>
            <w:proofErr w:type="gramStart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>horticultural,</w:t>
            </w:r>
            <w:proofErr w:type="gramEnd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 xml:space="preserve"> and Sports Turf tools.</w:t>
            </w:r>
          </w:p>
          <w:p w14:paraId="51DE4184" w14:textId="568443D0" w:rsidR="007A192E" w:rsidRPr="009A590E" w:rsidRDefault="007A192E" w:rsidP="00181676">
            <w:pPr>
              <w:numPr>
                <w:ilvl w:val="0"/>
                <w:numId w:val="9"/>
              </w:numPr>
              <w:spacing w:line="276" w:lineRule="auto"/>
            </w:pPr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 xml:space="preserve">Demonstrate the ability to use ride-on mowing machines, tractors and other </w:t>
            </w:r>
            <w:proofErr w:type="gramStart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>plant</w:t>
            </w:r>
            <w:proofErr w:type="gramEnd"/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>.</w:t>
            </w:r>
          </w:p>
          <w:p w14:paraId="487B772A" w14:textId="4397602C" w:rsidR="009A590E" w:rsidRPr="009A590E" w:rsidRDefault="009A590E" w:rsidP="00181676">
            <w:pPr>
              <w:numPr>
                <w:ilvl w:val="0"/>
                <w:numId w:val="9"/>
              </w:numPr>
              <w:spacing w:line="276" w:lineRule="auto"/>
            </w:pPr>
            <w:r w:rsidRPr="009A590E">
              <w:rPr>
                <w:rFonts w:eastAsia="Times New Roman" w:cs="Arial"/>
                <w:iCs/>
                <w:szCs w:val="20"/>
                <w:lang w:eastAsia="en-GB"/>
              </w:rPr>
              <w:t>Must be able to work outdoors in all weather conditions.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 xml:space="preserve">The Council and its schools are committed to safeguarding and promoting the welfare of children, young people and adults and expect all staff, workers and volunteers to share </w:t>
            </w:r>
            <w:proofErr w:type="gramStart"/>
            <w:r>
              <w:t>its</w:t>
            </w:r>
            <w:proofErr w:type="gramEnd"/>
            <w:r>
              <w:t xml:space="preserve">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0ACAA" w14:textId="77777777" w:rsidR="002374D7" w:rsidRDefault="002374D7" w:rsidP="00BC73FC">
      <w:r>
        <w:separator/>
      </w:r>
    </w:p>
  </w:endnote>
  <w:endnote w:type="continuationSeparator" w:id="0">
    <w:p w14:paraId="28DC01C6" w14:textId="77777777" w:rsidR="002374D7" w:rsidRDefault="002374D7" w:rsidP="00BC73FC">
      <w:r>
        <w:continuationSeparator/>
      </w:r>
    </w:p>
  </w:endnote>
  <w:endnote w:type="continuationNotice" w:id="1">
    <w:p w14:paraId="09223943" w14:textId="77777777" w:rsidR="002374D7" w:rsidRDefault="00237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D9ECD" w14:textId="77777777" w:rsidR="002374D7" w:rsidRDefault="002374D7" w:rsidP="00BC73FC">
      <w:r>
        <w:separator/>
      </w:r>
    </w:p>
  </w:footnote>
  <w:footnote w:type="continuationSeparator" w:id="0">
    <w:p w14:paraId="220F0F16" w14:textId="77777777" w:rsidR="002374D7" w:rsidRDefault="002374D7" w:rsidP="00BC73FC">
      <w:r>
        <w:continuationSeparator/>
      </w:r>
    </w:p>
  </w:footnote>
  <w:footnote w:type="continuationNotice" w:id="1">
    <w:p w14:paraId="5F9995A4" w14:textId="77777777" w:rsidR="002374D7" w:rsidRDefault="002374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9F8A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52CD3"/>
    <w:rsid w:val="00060551"/>
    <w:rsid w:val="000761F2"/>
    <w:rsid w:val="0009529B"/>
    <w:rsid w:val="000A2424"/>
    <w:rsid w:val="000C0F19"/>
    <w:rsid w:val="000E1C8B"/>
    <w:rsid w:val="000F5A32"/>
    <w:rsid w:val="0010498C"/>
    <w:rsid w:val="00117D1E"/>
    <w:rsid w:val="001360EF"/>
    <w:rsid w:val="00141C6D"/>
    <w:rsid w:val="0016524D"/>
    <w:rsid w:val="001806C6"/>
    <w:rsid w:val="00180710"/>
    <w:rsid w:val="00181676"/>
    <w:rsid w:val="001962F7"/>
    <w:rsid w:val="001C6CDA"/>
    <w:rsid w:val="001D7755"/>
    <w:rsid w:val="001F46F6"/>
    <w:rsid w:val="00213E7B"/>
    <w:rsid w:val="002141F8"/>
    <w:rsid w:val="00226843"/>
    <w:rsid w:val="002374D7"/>
    <w:rsid w:val="0024328B"/>
    <w:rsid w:val="002466AB"/>
    <w:rsid w:val="00246D98"/>
    <w:rsid w:val="002511DA"/>
    <w:rsid w:val="002635AA"/>
    <w:rsid w:val="00281B02"/>
    <w:rsid w:val="002A0AC2"/>
    <w:rsid w:val="002C518F"/>
    <w:rsid w:val="002D1C03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29E"/>
    <w:rsid w:val="003D4D87"/>
    <w:rsid w:val="00422799"/>
    <w:rsid w:val="004600FA"/>
    <w:rsid w:val="00464888"/>
    <w:rsid w:val="00480FAD"/>
    <w:rsid w:val="004A6BB1"/>
    <w:rsid w:val="004A75A3"/>
    <w:rsid w:val="004A796F"/>
    <w:rsid w:val="004C6BAA"/>
    <w:rsid w:val="00506E16"/>
    <w:rsid w:val="00515D95"/>
    <w:rsid w:val="00561A2C"/>
    <w:rsid w:val="00570496"/>
    <w:rsid w:val="00577543"/>
    <w:rsid w:val="005931A6"/>
    <w:rsid w:val="00593983"/>
    <w:rsid w:val="005A0882"/>
    <w:rsid w:val="005A4D05"/>
    <w:rsid w:val="005A4E5E"/>
    <w:rsid w:val="005B54B1"/>
    <w:rsid w:val="005C2714"/>
    <w:rsid w:val="005C5D29"/>
    <w:rsid w:val="005E0795"/>
    <w:rsid w:val="005E6612"/>
    <w:rsid w:val="005E760C"/>
    <w:rsid w:val="005F2592"/>
    <w:rsid w:val="00610F44"/>
    <w:rsid w:val="006126B9"/>
    <w:rsid w:val="00647C3A"/>
    <w:rsid w:val="00655930"/>
    <w:rsid w:val="00677A30"/>
    <w:rsid w:val="0068134D"/>
    <w:rsid w:val="00695CD1"/>
    <w:rsid w:val="006B40DB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A192E"/>
    <w:rsid w:val="007B29E5"/>
    <w:rsid w:val="007C27DD"/>
    <w:rsid w:val="007C3222"/>
    <w:rsid w:val="007C33A4"/>
    <w:rsid w:val="007F6D8B"/>
    <w:rsid w:val="007F737F"/>
    <w:rsid w:val="008122A4"/>
    <w:rsid w:val="00814BD7"/>
    <w:rsid w:val="00830561"/>
    <w:rsid w:val="00882CF4"/>
    <w:rsid w:val="0089153F"/>
    <w:rsid w:val="008A28B5"/>
    <w:rsid w:val="008C5BB7"/>
    <w:rsid w:val="008D29E5"/>
    <w:rsid w:val="008D57B9"/>
    <w:rsid w:val="008E169C"/>
    <w:rsid w:val="00902AB1"/>
    <w:rsid w:val="00912255"/>
    <w:rsid w:val="00917803"/>
    <w:rsid w:val="00924729"/>
    <w:rsid w:val="00966E71"/>
    <w:rsid w:val="00971691"/>
    <w:rsid w:val="00982CF7"/>
    <w:rsid w:val="0098361A"/>
    <w:rsid w:val="009845AE"/>
    <w:rsid w:val="009A590E"/>
    <w:rsid w:val="009B45BF"/>
    <w:rsid w:val="009D1074"/>
    <w:rsid w:val="009D4A90"/>
    <w:rsid w:val="009E6963"/>
    <w:rsid w:val="00A25690"/>
    <w:rsid w:val="00A27909"/>
    <w:rsid w:val="00A3304B"/>
    <w:rsid w:val="00A405BB"/>
    <w:rsid w:val="00A41700"/>
    <w:rsid w:val="00A50F8D"/>
    <w:rsid w:val="00A57756"/>
    <w:rsid w:val="00A94334"/>
    <w:rsid w:val="00AB0ADC"/>
    <w:rsid w:val="00AB3CCF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4DB1"/>
    <w:rsid w:val="00B97621"/>
    <w:rsid w:val="00BA7BC6"/>
    <w:rsid w:val="00BC73FC"/>
    <w:rsid w:val="00BD151D"/>
    <w:rsid w:val="00BD6187"/>
    <w:rsid w:val="00C0148E"/>
    <w:rsid w:val="00C107EE"/>
    <w:rsid w:val="00C24C53"/>
    <w:rsid w:val="00C3543B"/>
    <w:rsid w:val="00C42AB0"/>
    <w:rsid w:val="00C43902"/>
    <w:rsid w:val="00C43CC7"/>
    <w:rsid w:val="00C4790C"/>
    <w:rsid w:val="00C57607"/>
    <w:rsid w:val="00C6004A"/>
    <w:rsid w:val="00C63F91"/>
    <w:rsid w:val="00C6483A"/>
    <w:rsid w:val="00C916FE"/>
    <w:rsid w:val="00CC3477"/>
    <w:rsid w:val="00CD2F7A"/>
    <w:rsid w:val="00CD3C4E"/>
    <w:rsid w:val="00D12306"/>
    <w:rsid w:val="00D15E96"/>
    <w:rsid w:val="00D27B4A"/>
    <w:rsid w:val="00D33ACE"/>
    <w:rsid w:val="00D3444F"/>
    <w:rsid w:val="00D63C04"/>
    <w:rsid w:val="00D655D1"/>
    <w:rsid w:val="00D86217"/>
    <w:rsid w:val="00DB629F"/>
    <w:rsid w:val="00DC12AF"/>
    <w:rsid w:val="00DC65EE"/>
    <w:rsid w:val="00DC6AB5"/>
    <w:rsid w:val="00E00DD5"/>
    <w:rsid w:val="00E14925"/>
    <w:rsid w:val="00E16298"/>
    <w:rsid w:val="00E2598C"/>
    <w:rsid w:val="00E26A54"/>
    <w:rsid w:val="00E301C7"/>
    <w:rsid w:val="00E313CC"/>
    <w:rsid w:val="00E4076D"/>
    <w:rsid w:val="00E647BE"/>
    <w:rsid w:val="00E7121F"/>
    <w:rsid w:val="00E7618E"/>
    <w:rsid w:val="00E810A5"/>
    <w:rsid w:val="00E87EA7"/>
    <w:rsid w:val="00E95D2E"/>
    <w:rsid w:val="00E97637"/>
    <w:rsid w:val="00EC745A"/>
    <w:rsid w:val="00ED4EB2"/>
    <w:rsid w:val="00EF1947"/>
    <w:rsid w:val="00EF3E9E"/>
    <w:rsid w:val="00EF477D"/>
    <w:rsid w:val="00F000FC"/>
    <w:rsid w:val="00F10327"/>
    <w:rsid w:val="00F20667"/>
    <w:rsid w:val="00F249FA"/>
    <w:rsid w:val="00F44367"/>
    <w:rsid w:val="00F51960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AB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76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Antonia-Leigh Gordon</cp:lastModifiedBy>
  <cp:revision>5</cp:revision>
  <dcterms:created xsi:type="dcterms:W3CDTF">2025-07-15T09:28:00Z</dcterms:created>
  <dcterms:modified xsi:type="dcterms:W3CDTF">2025-07-18T12:39:00Z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