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7216"/>
        <w:gridCol w:w="2849"/>
        <w:gridCol w:w="2245"/>
        <w:gridCol w:w="157"/>
      </w:tblGrid>
      <w:tr w:rsidR="00372BB5" w14:paraId="4737160A" w14:textId="77777777" w:rsidTr="00746C5B">
        <w:trPr>
          <w:gridAfter w:val="2"/>
          <w:wAfter w:w="2402" w:type="dxa"/>
          <w:trHeight w:val="1098"/>
        </w:trPr>
        <w:tc>
          <w:tcPr>
            <w:tcW w:w="7216" w:type="dxa"/>
            <w:tcBorders>
              <w:bottom w:val="single" w:sz="24" w:space="0" w:color="1BB6FF" w:themeColor="accent1" w:themeTint="99"/>
            </w:tcBorders>
          </w:tcPr>
          <w:p w14:paraId="31349396" w14:textId="06590A4F"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64BB7">
              <w:rPr>
                <w:b/>
                <w:bCs/>
                <w:sz w:val="40"/>
                <w:szCs w:val="40"/>
              </w:rPr>
              <w:t xml:space="preserve">APPRENTICE </w:t>
            </w:r>
            <w:r w:rsidR="00A31FA7">
              <w:rPr>
                <w:b/>
                <w:bCs/>
                <w:sz w:val="40"/>
                <w:szCs w:val="40"/>
              </w:rPr>
              <w:t>Trees and Woodlands Officer</w:t>
            </w:r>
          </w:p>
          <w:p w14:paraId="70687C49" w14:textId="6F7B1C6D" w:rsidR="007C3222" w:rsidRDefault="00A57756" w:rsidP="007C3222">
            <w:pPr>
              <w:rPr>
                <w:b/>
                <w:bCs/>
                <w:sz w:val="24"/>
                <w:szCs w:val="24"/>
              </w:rPr>
            </w:pPr>
            <w:r>
              <w:rPr>
                <w:b/>
                <w:bCs/>
                <w:sz w:val="24"/>
                <w:szCs w:val="24"/>
              </w:rPr>
              <w:t>SALARY</w:t>
            </w:r>
            <w:r w:rsidR="00FD3DF3">
              <w:rPr>
                <w:b/>
                <w:bCs/>
                <w:sz w:val="24"/>
                <w:szCs w:val="24"/>
              </w:rPr>
              <w:t xml:space="preserve"> GRADE</w:t>
            </w:r>
            <w:r w:rsidR="00700D4D">
              <w:rPr>
                <w:b/>
                <w:bCs/>
                <w:sz w:val="24"/>
                <w:szCs w:val="24"/>
              </w:rPr>
              <w:t>:</w:t>
            </w:r>
            <w:r w:rsidR="006D4918">
              <w:rPr>
                <w:b/>
                <w:bCs/>
                <w:sz w:val="24"/>
                <w:szCs w:val="24"/>
              </w:rPr>
              <w:t xml:space="preserve"> </w:t>
            </w:r>
            <w:r w:rsidR="00087B7E" w:rsidRPr="00087B7E">
              <w:rPr>
                <w:b/>
                <w:bCs/>
                <w:sz w:val="24"/>
                <w:szCs w:val="24"/>
              </w:rPr>
              <w:t>£21,448.31</w:t>
            </w:r>
            <w:r w:rsidR="00087B7E">
              <w:rPr>
                <w:b/>
                <w:bCs/>
                <w:color w:val="FF0000"/>
                <w:sz w:val="24"/>
                <w:szCs w:val="24"/>
              </w:rPr>
              <w:t xml:space="preserve"> </w:t>
            </w:r>
            <w:r w:rsidR="006D4918">
              <w:rPr>
                <w:b/>
                <w:bCs/>
                <w:sz w:val="24"/>
                <w:szCs w:val="24"/>
              </w:rPr>
              <w:t>75% HBC</w:t>
            </w:r>
            <w:r w:rsidR="00087B7E">
              <w:rPr>
                <w:b/>
                <w:bCs/>
                <w:sz w:val="24"/>
                <w:szCs w:val="24"/>
              </w:rPr>
              <w:t xml:space="preserve"> 5</w:t>
            </w:r>
          </w:p>
          <w:p w14:paraId="6A4C73F6" w14:textId="7C4C2CC9" w:rsidR="00006214" w:rsidRPr="00950600" w:rsidRDefault="00950600" w:rsidP="007C3222">
            <w:pPr>
              <w:rPr>
                <w:b/>
                <w:bCs/>
              </w:rPr>
            </w:pPr>
            <w:r w:rsidRPr="00950600">
              <w:rPr>
                <w:b/>
                <w:bCs/>
              </w:rPr>
              <w:t>Apprenticeship Standard</w:t>
            </w:r>
            <w:r w:rsidR="00006214" w:rsidRPr="00950600">
              <w:rPr>
                <w:b/>
                <w:bCs/>
              </w:rPr>
              <w:t>:</w:t>
            </w:r>
            <w:r w:rsidR="00A31FA7">
              <w:rPr>
                <w:b/>
                <w:bCs/>
              </w:rPr>
              <w:t xml:space="preserve"> Level 4 Arboriculturist</w:t>
            </w:r>
          </w:p>
          <w:p w14:paraId="79338B3A" w14:textId="34B2F07A" w:rsidR="00006214" w:rsidRPr="00950600" w:rsidRDefault="00006214" w:rsidP="007C3222">
            <w:pPr>
              <w:rPr>
                <w:b/>
                <w:bCs/>
              </w:rPr>
            </w:pPr>
            <w:r w:rsidRPr="00950600">
              <w:rPr>
                <w:b/>
                <w:bCs/>
              </w:rPr>
              <w:t>T</w:t>
            </w:r>
            <w:r w:rsidR="00950600" w:rsidRPr="00950600">
              <w:rPr>
                <w:b/>
                <w:bCs/>
              </w:rPr>
              <w:t>raining Provider</w:t>
            </w:r>
            <w:r w:rsidRPr="00950600">
              <w:rPr>
                <w:b/>
                <w:bCs/>
              </w:rPr>
              <w:t>:</w:t>
            </w:r>
            <w:r w:rsidR="00A31FA7">
              <w:rPr>
                <w:b/>
                <w:bCs/>
              </w:rPr>
              <w:t xml:space="preserve"> Myerscough College</w:t>
            </w:r>
          </w:p>
          <w:p w14:paraId="3A2B85FA" w14:textId="5BFC98AE" w:rsidR="00FB3F02" w:rsidRPr="007C3222" w:rsidRDefault="00FB3F02" w:rsidP="007C3222"/>
        </w:tc>
        <w:tc>
          <w:tcPr>
            <w:tcW w:w="2849"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746C5B">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746C5B">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1069F3EB" w:rsidR="00C6483A" w:rsidRPr="00C6483A" w:rsidRDefault="00C6483A" w:rsidP="00C6483A">
            <w:pPr>
              <w:numPr>
                <w:ilvl w:val="0"/>
                <w:numId w:val="9"/>
              </w:numPr>
              <w:spacing w:line="276" w:lineRule="auto"/>
            </w:pPr>
            <w:r w:rsidRPr="00C6483A">
              <w:t>Flexible / hybrid working arrangements available</w:t>
            </w:r>
          </w:p>
          <w:p w14:paraId="75AF3CE6" w14:textId="77777777" w:rsidR="00AC5162" w:rsidRPr="00CD2F7A" w:rsidRDefault="00AC5162" w:rsidP="00AC5162">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33B9F462" w14:textId="015DFE35"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746C5B">
        <w:trPr>
          <w:gridAfter w:val="2"/>
          <w:wAfter w:w="2402" w:type="dxa"/>
        </w:trPr>
        <w:tc>
          <w:tcPr>
            <w:tcW w:w="10065"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746C5B">
        <w:trPr>
          <w:gridAfter w:val="2"/>
          <w:wAfter w:w="2402" w:type="dxa"/>
        </w:trPr>
        <w:tc>
          <w:tcPr>
            <w:tcW w:w="10065" w:type="dxa"/>
            <w:gridSpan w:val="2"/>
          </w:tcPr>
          <w:p w14:paraId="66024384" w14:textId="1DF378FF" w:rsidR="00CB3812" w:rsidRDefault="00CB3812" w:rsidP="00CB3812">
            <w:pPr>
              <w:spacing w:line="276" w:lineRule="auto"/>
            </w:pPr>
            <w:r>
              <w:t xml:space="preserve">Working as an apprentice at Halton Borough Council, offers a great opportunity to make a real difference to the community of Halton, whilst gaining valuable, hands-on experience.  With a dedicated Apprenticeship Officer to support you throughout your journey here at Halton, you will be given every opportunity to succeed. Additionally, apprentices are </w:t>
            </w:r>
            <w:r>
              <w:lastRenderedPageBreak/>
              <w:t xml:space="preserve">offered opportunities to network with other apprentices and professionals across the </w:t>
            </w:r>
            <w:r w:rsidR="005F7161">
              <w:t>c</w:t>
            </w:r>
            <w:r>
              <w:t xml:space="preserve">ouncil, helping to build connections and develop their careers. </w:t>
            </w:r>
          </w:p>
          <w:p w14:paraId="35D4740E" w14:textId="77777777" w:rsidR="00CB3812" w:rsidRDefault="00CB3812" w:rsidP="00CB3812">
            <w:pPr>
              <w:spacing w:line="276" w:lineRule="auto"/>
            </w:pPr>
          </w:p>
          <w:p w14:paraId="3F10ECF2" w14:textId="2FD614DC" w:rsidR="007807FB" w:rsidRDefault="00FA202F" w:rsidP="003329C7">
            <w:pPr>
              <w:spacing w:line="276" w:lineRule="auto"/>
            </w:pPr>
            <w:r w:rsidRPr="00FA202F">
              <w:t>As an Apprentice Trees and Woodlands Officer, you will play an active role in supporting the care, safety and long</w:t>
            </w:r>
            <w:r w:rsidRPr="00FA202F">
              <w:rPr>
                <w:rFonts w:ascii="Cambria Math" w:hAnsi="Cambria Math" w:cs="Cambria Math"/>
              </w:rPr>
              <w:t>‑</w:t>
            </w:r>
            <w:r w:rsidRPr="00FA202F">
              <w:t>term management of Halton</w:t>
            </w:r>
            <w:r w:rsidRPr="00FA202F">
              <w:rPr>
                <w:rFonts w:ascii="Gill Sans MT" w:hAnsi="Gill Sans MT" w:cs="Gill Sans MT"/>
              </w:rPr>
              <w:t>’</w:t>
            </w:r>
            <w:r w:rsidRPr="00FA202F">
              <w:t>s trees and woodlands. Working within the Environment Services Team, you</w:t>
            </w:r>
            <w:r w:rsidRPr="00FA202F">
              <w:rPr>
                <w:rFonts w:ascii="Gill Sans MT" w:hAnsi="Gill Sans MT" w:cs="Gill Sans MT"/>
              </w:rPr>
              <w:t>’</w:t>
            </w:r>
            <w:r w:rsidRPr="00FA202F">
              <w:t>ll gain hands</w:t>
            </w:r>
            <w:r w:rsidRPr="00FA202F">
              <w:rPr>
                <w:rFonts w:ascii="Cambria Math" w:hAnsi="Cambria Math" w:cs="Cambria Math"/>
              </w:rPr>
              <w:t>‑</w:t>
            </w:r>
            <w:r w:rsidRPr="00FA202F">
              <w:t>on experience in tasks such as tree inspections, woodland maintenance and assisting with service planning. Throughout your apprenticeship, you</w:t>
            </w:r>
            <w:r w:rsidRPr="00FA202F">
              <w:rPr>
                <w:rFonts w:ascii="Gill Sans MT" w:hAnsi="Gill Sans MT" w:cs="Gill Sans MT"/>
              </w:rPr>
              <w:t>’</w:t>
            </w:r>
            <w:r w:rsidRPr="00FA202F">
              <w:t>ll receive dedicated support, practical training and opportunities to work alongside experienced professionals, helping you build the skills and knowledge needed for a future career in arboriculture.</w:t>
            </w:r>
          </w:p>
          <w:p w14:paraId="4FE2692F" w14:textId="77777777" w:rsidR="00FA202F" w:rsidRPr="00FA202F" w:rsidRDefault="00FA202F" w:rsidP="003329C7">
            <w:pPr>
              <w:spacing w:line="276" w:lineRule="auto"/>
              <w:rPr>
                <w:lang w:val="en-GB"/>
              </w:rPr>
            </w:pPr>
          </w:p>
          <w:p w14:paraId="5BD79E2A" w14:textId="1B7A331F" w:rsidR="007807FB" w:rsidRDefault="007807FB" w:rsidP="003329C7">
            <w:pPr>
              <w:spacing w:line="276" w:lineRule="auto"/>
            </w:pPr>
            <w:r>
              <w:t>More specific responsibilities include</w:t>
            </w:r>
            <w:r w:rsidR="002A0AC2">
              <w:t>:</w:t>
            </w:r>
          </w:p>
          <w:p w14:paraId="5BA0E84B" w14:textId="705E9C30" w:rsidR="003C6C0F" w:rsidRPr="003C6C0F" w:rsidRDefault="003C6C0F" w:rsidP="003C6C0F">
            <w:pPr>
              <w:pStyle w:val="ListParagraph"/>
              <w:numPr>
                <w:ilvl w:val="0"/>
                <w:numId w:val="24"/>
              </w:numPr>
              <w:spacing w:line="276" w:lineRule="auto"/>
              <w:rPr>
                <w:lang w:val="en-GB"/>
              </w:rPr>
            </w:pPr>
            <w:r>
              <w:rPr>
                <w:lang w:val="en-GB"/>
              </w:rPr>
              <w:t>Assist</w:t>
            </w:r>
            <w:r w:rsidRPr="003C6C0F">
              <w:rPr>
                <w:lang w:val="en-GB"/>
              </w:rPr>
              <w:t xml:space="preserve"> the Tree and Woodlands Officer with surveys and mapping of the borough’s trees.</w:t>
            </w:r>
          </w:p>
          <w:p w14:paraId="10A89F20" w14:textId="77777777" w:rsidR="003C6C0F" w:rsidRDefault="003C6C0F" w:rsidP="00C86BD7">
            <w:pPr>
              <w:pStyle w:val="ListParagraph"/>
              <w:numPr>
                <w:ilvl w:val="0"/>
                <w:numId w:val="24"/>
              </w:numPr>
              <w:spacing w:line="276" w:lineRule="auto"/>
              <w:rPr>
                <w:lang w:val="en-GB"/>
              </w:rPr>
            </w:pPr>
            <w:r w:rsidRPr="003C6C0F">
              <w:rPr>
                <w:lang w:val="en-GB"/>
              </w:rPr>
              <w:t>Identify, map and plan controls for Ash</w:t>
            </w:r>
            <w:r w:rsidRPr="003C6C0F">
              <w:rPr>
                <w:rFonts w:ascii="Cambria Math" w:hAnsi="Cambria Math" w:cs="Cambria Math"/>
                <w:lang w:val="en-GB"/>
              </w:rPr>
              <w:t>‑</w:t>
            </w:r>
            <w:r w:rsidRPr="003C6C0F">
              <w:rPr>
                <w:lang w:val="en-GB"/>
              </w:rPr>
              <w:t>dieback and other tree pests or diseases.</w:t>
            </w:r>
          </w:p>
          <w:p w14:paraId="74BE0099" w14:textId="77777777" w:rsidR="003C6C0F" w:rsidRDefault="003C6C0F" w:rsidP="00A240F6">
            <w:pPr>
              <w:pStyle w:val="ListParagraph"/>
              <w:numPr>
                <w:ilvl w:val="0"/>
                <w:numId w:val="24"/>
              </w:numPr>
              <w:spacing w:line="276" w:lineRule="auto"/>
              <w:rPr>
                <w:lang w:val="en-GB"/>
              </w:rPr>
            </w:pPr>
            <w:r w:rsidRPr="003C6C0F">
              <w:rPr>
                <w:lang w:val="en-GB"/>
              </w:rPr>
              <w:t>Support the Arboriculture Team by helping to organise day</w:t>
            </w:r>
            <w:r w:rsidRPr="003C6C0F">
              <w:rPr>
                <w:rFonts w:ascii="Cambria Math" w:hAnsi="Cambria Math" w:cs="Cambria Math"/>
                <w:lang w:val="en-GB"/>
              </w:rPr>
              <w:t>‑</w:t>
            </w:r>
            <w:r w:rsidRPr="003C6C0F">
              <w:rPr>
                <w:lang w:val="en-GB"/>
              </w:rPr>
              <w:t>to</w:t>
            </w:r>
            <w:r w:rsidRPr="003C6C0F">
              <w:rPr>
                <w:rFonts w:ascii="Cambria Math" w:hAnsi="Cambria Math" w:cs="Cambria Math"/>
                <w:lang w:val="en-GB"/>
              </w:rPr>
              <w:t>‑</w:t>
            </w:r>
            <w:r w:rsidRPr="003C6C0F">
              <w:rPr>
                <w:lang w:val="en-GB"/>
              </w:rPr>
              <w:t>day tasks when the Tree and Woodlands Officer is unavailable.</w:t>
            </w:r>
          </w:p>
          <w:p w14:paraId="0378B4B6" w14:textId="77777777" w:rsidR="003C6C0F" w:rsidRDefault="003C6C0F" w:rsidP="007E78EC">
            <w:pPr>
              <w:pStyle w:val="ListParagraph"/>
              <w:numPr>
                <w:ilvl w:val="0"/>
                <w:numId w:val="24"/>
              </w:numPr>
              <w:spacing w:line="276" w:lineRule="auto"/>
              <w:rPr>
                <w:lang w:val="en-GB"/>
              </w:rPr>
            </w:pPr>
            <w:r w:rsidRPr="003C6C0F">
              <w:rPr>
                <w:lang w:val="en-GB"/>
              </w:rPr>
              <w:t>Assist with collecting, checking and recording data to help monitor the service’s performance.</w:t>
            </w:r>
          </w:p>
          <w:p w14:paraId="75B9E3F7" w14:textId="77777777" w:rsidR="003C6C0F" w:rsidRDefault="003C6C0F" w:rsidP="002829E1">
            <w:pPr>
              <w:pStyle w:val="ListParagraph"/>
              <w:numPr>
                <w:ilvl w:val="0"/>
                <w:numId w:val="24"/>
              </w:numPr>
              <w:spacing w:line="276" w:lineRule="auto"/>
              <w:rPr>
                <w:lang w:val="en-GB"/>
              </w:rPr>
            </w:pPr>
            <w:r w:rsidRPr="003C6C0F">
              <w:rPr>
                <w:lang w:val="en-GB"/>
              </w:rPr>
              <w:t>Help prepare applications for tree</w:t>
            </w:r>
            <w:r w:rsidRPr="003C6C0F">
              <w:rPr>
                <w:rFonts w:ascii="Cambria Math" w:hAnsi="Cambria Math" w:cs="Cambria Math"/>
                <w:lang w:val="en-GB"/>
              </w:rPr>
              <w:t>‑</w:t>
            </w:r>
            <w:r w:rsidRPr="003C6C0F">
              <w:rPr>
                <w:lang w:val="en-GB"/>
              </w:rPr>
              <w:t>felling licences and for funding to support replanting affected areas.</w:t>
            </w:r>
          </w:p>
          <w:p w14:paraId="36AE6221" w14:textId="77777777" w:rsidR="003C6C0F" w:rsidRDefault="003C6C0F" w:rsidP="00BB0A70">
            <w:pPr>
              <w:pStyle w:val="ListParagraph"/>
              <w:numPr>
                <w:ilvl w:val="0"/>
                <w:numId w:val="24"/>
              </w:numPr>
              <w:spacing w:line="276" w:lineRule="auto"/>
              <w:rPr>
                <w:lang w:val="en-GB"/>
              </w:rPr>
            </w:pPr>
            <w:r w:rsidRPr="003C6C0F">
              <w:rPr>
                <w:lang w:val="en-GB"/>
              </w:rPr>
              <w:t>Contribute to updates of the Council’s Trees and Woodlands Strategy and the Ash</w:t>
            </w:r>
            <w:r w:rsidRPr="003C6C0F">
              <w:rPr>
                <w:rFonts w:ascii="Cambria Math" w:hAnsi="Cambria Math" w:cs="Cambria Math"/>
                <w:lang w:val="en-GB"/>
              </w:rPr>
              <w:t>‑</w:t>
            </w:r>
            <w:r w:rsidRPr="003C6C0F">
              <w:rPr>
                <w:lang w:val="en-GB"/>
              </w:rPr>
              <w:t>dieback Strategy.</w:t>
            </w:r>
          </w:p>
          <w:p w14:paraId="6C3A16E9" w14:textId="77777777" w:rsidR="003C6C0F" w:rsidRDefault="003C6C0F" w:rsidP="005A4C5D">
            <w:pPr>
              <w:pStyle w:val="ListParagraph"/>
              <w:numPr>
                <w:ilvl w:val="0"/>
                <w:numId w:val="24"/>
              </w:numPr>
              <w:spacing w:line="276" w:lineRule="auto"/>
              <w:rPr>
                <w:lang w:val="en-GB"/>
              </w:rPr>
            </w:pPr>
            <w:r w:rsidRPr="003C6C0F">
              <w:rPr>
                <w:lang w:val="en-GB"/>
              </w:rPr>
              <w:t>Provide basic advice about trees and woodlands, including tree preservation orders and simple planning</w:t>
            </w:r>
            <w:r w:rsidRPr="003C6C0F">
              <w:rPr>
                <w:rFonts w:ascii="Cambria Math" w:hAnsi="Cambria Math" w:cs="Cambria Math"/>
                <w:lang w:val="en-GB"/>
              </w:rPr>
              <w:t>‑</w:t>
            </w:r>
            <w:r w:rsidRPr="003C6C0F">
              <w:rPr>
                <w:lang w:val="en-GB"/>
              </w:rPr>
              <w:t>related queries.</w:t>
            </w:r>
          </w:p>
          <w:p w14:paraId="5FD8AA51" w14:textId="77777777" w:rsidR="003C6C0F" w:rsidRDefault="003C6C0F" w:rsidP="009341A5">
            <w:pPr>
              <w:pStyle w:val="ListParagraph"/>
              <w:numPr>
                <w:ilvl w:val="0"/>
                <w:numId w:val="24"/>
              </w:numPr>
              <w:spacing w:line="276" w:lineRule="auto"/>
              <w:rPr>
                <w:lang w:val="en-GB"/>
              </w:rPr>
            </w:pPr>
            <w:r w:rsidRPr="003C6C0F">
              <w:rPr>
                <w:lang w:val="en-GB"/>
              </w:rPr>
              <w:t>Attend meetings or community groups to share information and take requests related to trees and woodland issues.</w:t>
            </w:r>
          </w:p>
          <w:p w14:paraId="6303C72B" w14:textId="77777777" w:rsidR="003C6C0F" w:rsidRDefault="003C6C0F" w:rsidP="002A30A9">
            <w:pPr>
              <w:pStyle w:val="ListParagraph"/>
              <w:numPr>
                <w:ilvl w:val="0"/>
                <w:numId w:val="24"/>
              </w:numPr>
              <w:spacing w:line="276" w:lineRule="auto"/>
              <w:rPr>
                <w:lang w:val="en-GB"/>
              </w:rPr>
            </w:pPr>
            <w:r w:rsidRPr="003C6C0F">
              <w:rPr>
                <w:lang w:val="en-GB"/>
              </w:rPr>
              <w:t>Help check that external contractors complete their work to the required standard and support small</w:t>
            </w:r>
            <w:r w:rsidRPr="003C6C0F">
              <w:rPr>
                <w:rFonts w:ascii="Cambria Math" w:hAnsi="Cambria Math" w:cs="Cambria Math"/>
                <w:lang w:val="en-GB"/>
              </w:rPr>
              <w:t>‑</w:t>
            </w:r>
            <w:r w:rsidRPr="003C6C0F">
              <w:rPr>
                <w:lang w:val="en-GB"/>
              </w:rPr>
              <w:t>scale contract management.</w:t>
            </w:r>
          </w:p>
          <w:p w14:paraId="1AC9FC7E" w14:textId="77777777" w:rsidR="003C6C0F" w:rsidRDefault="003C6C0F" w:rsidP="003C6C0F">
            <w:pPr>
              <w:pStyle w:val="ListParagraph"/>
              <w:numPr>
                <w:ilvl w:val="0"/>
                <w:numId w:val="24"/>
              </w:numPr>
              <w:spacing w:line="276" w:lineRule="auto"/>
              <w:rPr>
                <w:lang w:val="en-GB"/>
              </w:rPr>
            </w:pPr>
            <w:r w:rsidRPr="003C6C0F">
              <w:rPr>
                <w:lang w:val="en-GB"/>
              </w:rPr>
              <w:t>Assist with handling insurance claims related to tree or open space issues and help track progress.</w:t>
            </w:r>
          </w:p>
          <w:p w14:paraId="71FB3BDF" w14:textId="77777777" w:rsidR="003C6C0F" w:rsidRDefault="003C6C0F" w:rsidP="00CC4CE9">
            <w:pPr>
              <w:pStyle w:val="ListParagraph"/>
              <w:numPr>
                <w:ilvl w:val="0"/>
                <w:numId w:val="24"/>
              </w:numPr>
              <w:spacing w:line="276" w:lineRule="auto"/>
              <w:rPr>
                <w:lang w:val="en-GB"/>
              </w:rPr>
            </w:pPr>
            <w:r w:rsidRPr="003C6C0F">
              <w:rPr>
                <w:lang w:val="en-GB"/>
              </w:rPr>
              <w:t>Help develop links with other organisations to bring in extra support or resources for open space projects.</w:t>
            </w:r>
          </w:p>
          <w:p w14:paraId="57BB79DF" w14:textId="77777777" w:rsidR="003C6C0F" w:rsidRDefault="003C6C0F" w:rsidP="008E77C1">
            <w:pPr>
              <w:pStyle w:val="ListParagraph"/>
              <w:numPr>
                <w:ilvl w:val="0"/>
                <w:numId w:val="24"/>
              </w:numPr>
              <w:spacing w:line="276" w:lineRule="auto"/>
              <w:rPr>
                <w:lang w:val="en-GB"/>
              </w:rPr>
            </w:pPr>
            <w:r w:rsidRPr="003C6C0F">
              <w:rPr>
                <w:lang w:val="en-GB"/>
              </w:rPr>
              <w:t>Assist with checking and approving documents used to buy goods or services.</w:t>
            </w:r>
          </w:p>
          <w:p w14:paraId="4BE39E9E" w14:textId="77777777" w:rsidR="003C6C0F" w:rsidRDefault="003C6C0F" w:rsidP="00127224">
            <w:pPr>
              <w:pStyle w:val="ListParagraph"/>
              <w:numPr>
                <w:ilvl w:val="0"/>
                <w:numId w:val="24"/>
              </w:numPr>
              <w:spacing w:line="276" w:lineRule="auto"/>
              <w:rPr>
                <w:lang w:val="en-GB"/>
              </w:rPr>
            </w:pPr>
            <w:r w:rsidRPr="003C6C0F">
              <w:rPr>
                <w:lang w:val="en-GB"/>
              </w:rPr>
              <w:t>Help with inspections and processes when new open space areas are being adopted by the Council.</w:t>
            </w:r>
          </w:p>
          <w:p w14:paraId="3D42CF15" w14:textId="77777777" w:rsidR="003C6C0F" w:rsidRDefault="003C6C0F" w:rsidP="005430FD">
            <w:pPr>
              <w:pStyle w:val="ListParagraph"/>
              <w:numPr>
                <w:ilvl w:val="0"/>
                <w:numId w:val="24"/>
              </w:numPr>
              <w:spacing w:line="276" w:lineRule="auto"/>
              <w:rPr>
                <w:lang w:val="en-GB"/>
              </w:rPr>
            </w:pPr>
            <w:r w:rsidRPr="003C6C0F">
              <w:rPr>
                <w:lang w:val="en-GB"/>
              </w:rPr>
              <w:t>Work with staff across the Council to help deliver joined</w:t>
            </w:r>
            <w:r w:rsidRPr="003C6C0F">
              <w:rPr>
                <w:rFonts w:ascii="Cambria Math" w:hAnsi="Cambria Math" w:cs="Cambria Math"/>
                <w:lang w:val="en-GB"/>
              </w:rPr>
              <w:t>‑</w:t>
            </w:r>
            <w:r w:rsidRPr="003C6C0F">
              <w:rPr>
                <w:lang w:val="en-GB"/>
              </w:rPr>
              <w:t>up services.</w:t>
            </w:r>
          </w:p>
          <w:p w14:paraId="3631CD69" w14:textId="5C50B1A8" w:rsidR="003329C7" w:rsidRPr="003C6C0F" w:rsidRDefault="003C6C0F" w:rsidP="005430FD">
            <w:pPr>
              <w:pStyle w:val="ListParagraph"/>
              <w:numPr>
                <w:ilvl w:val="0"/>
                <w:numId w:val="24"/>
              </w:numPr>
              <w:spacing w:line="276" w:lineRule="auto"/>
              <w:rPr>
                <w:lang w:val="en-GB"/>
              </w:rPr>
            </w:pPr>
            <w:r w:rsidRPr="003C6C0F">
              <w:rPr>
                <w:lang w:val="en-GB"/>
              </w:rPr>
              <w:t xml:space="preserve">Carry out any other suitable tasks requested by the </w:t>
            </w:r>
            <w:r>
              <w:rPr>
                <w:lang w:val="en-GB"/>
              </w:rPr>
              <w:t>Head of Environment Services or Environment Services Manager</w:t>
            </w:r>
          </w:p>
          <w:p w14:paraId="7939D14D" w14:textId="77777777" w:rsidR="003C6C0F" w:rsidRDefault="003C6C0F" w:rsidP="003329C7">
            <w:pPr>
              <w:spacing w:line="276" w:lineRule="auto"/>
            </w:pPr>
          </w:p>
          <w:p w14:paraId="62518082" w14:textId="77777777" w:rsidR="003C6C0F" w:rsidRDefault="003C6C0F" w:rsidP="003329C7">
            <w:pPr>
              <w:spacing w:line="276" w:lineRule="auto"/>
            </w:pPr>
          </w:p>
          <w:p w14:paraId="3D421B81" w14:textId="77777777" w:rsidR="008A2132" w:rsidRPr="007A182D" w:rsidRDefault="008A2132" w:rsidP="008A2132">
            <w:pPr>
              <w:spacing w:line="276" w:lineRule="auto"/>
              <w:rPr>
                <w:b/>
                <w:bCs/>
              </w:rPr>
            </w:pPr>
            <w:r w:rsidRPr="007A182D">
              <w:rPr>
                <w:b/>
                <w:bCs/>
              </w:rPr>
              <w:t xml:space="preserve">Future prospects: </w:t>
            </w:r>
          </w:p>
          <w:p w14:paraId="2C260A97" w14:textId="77777777" w:rsidR="008A2132" w:rsidRDefault="008A2132" w:rsidP="008A2132">
            <w:pPr>
              <w:spacing w:line="276" w:lineRule="auto"/>
            </w:pPr>
            <w:r>
              <w:t xml:space="preserve">As you approach the end of your apprenticeship, you will receive guidance and support from our dedicated Apprenticeship Officer in applying for opportunities within Halton Borough Council. We are eager to ensure that any apprentice that joins us as an apprentice, is given every chance to secure permanent, long-term employment with us. </w:t>
            </w:r>
          </w:p>
          <w:p w14:paraId="57BBA876" w14:textId="6CF2A1D3" w:rsidR="008A2132" w:rsidRDefault="008A2132" w:rsidP="003329C7">
            <w:pPr>
              <w:spacing w:line="276" w:lineRule="auto"/>
            </w:pPr>
          </w:p>
        </w:tc>
      </w:tr>
      <w:tr w:rsidR="00365C93" w14:paraId="052D3F24" w14:textId="77777777" w:rsidTr="00746C5B">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46C5B">
        <w:trPr>
          <w:gridAfter w:val="2"/>
          <w:wAfter w:w="2402" w:type="dxa"/>
        </w:trPr>
        <w:tc>
          <w:tcPr>
            <w:tcW w:w="10065" w:type="dxa"/>
            <w:gridSpan w:val="2"/>
          </w:tcPr>
          <w:p w14:paraId="13FED51D" w14:textId="339D761E" w:rsidR="00924729" w:rsidRDefault="00A31FA7" w:rsidP="00A31FA7">
            <w:pPr>
              <w:pStyle w:val="ListParagraph"/>
              <w:numPr>
                <w:ilvl w:val="0"/>
                <w:numId w:val="9"/>
              </w:numPr>
              <w:spacing w:line="276" w:lineRule="auto"/>
            </w:pPr>
            <w:r>
              <w:t xml:space="preserve">GCSEs at grade 4 or above in English and </w:t>
            </w:r>
            <w:proofErr w:type="spellStart"/>
            <w:r>
              <w:t>Maths</w:t>
            </w:r>
            <w:proofErr w:type="spellEnd"/>
            <w:r>
              <w:t xml:space="preserve"> (or an equivalent qualification) required</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0BE71956" w14:textId="77777777" w:rsidR="001A334C" w:rsidRDefault="001A334C" w:rsidP="001A334C">
            <w:pPr>
              <w:numPr>
                <w:ilvl w:val="0"/>
                <w:numId w:val="9"/>
              </w:numPr>
              <w:spacing w:line="276" w:lineRule="auto"/>
            </w:pPr>
            <w:r>
              <w:t>A good standard of spoken and written English</w:t>
            </w:r>
          </w:p>
          <w:p w14:paraId="3BC3A340" w14:textId="77777777" w:rsidR="001A334C" w:rsidRDefault="001A334C" w:rsidP="001A334C">
            <w:pPr>
              <w:numPr>
                <w:ilvl w:val="0"/>
                <w:numId w:val="9"/>
              </w:numPr>
              <w:spacing w:line="276" w:lineRule="auto"/>
            </w:pPr>
            <w:r>
              <w:t xml:space="preserve">Strong ICT skills </w:t>
            </w:r>
          </w:p>
          <w:p w14:paraId="41707AB3" w14:textId="77777777" w:rsidR="001A334C" w:rsidRDefault="001A334C" w:rsidP="001A334C">
            <w:pPr>
              <w:numPr>
                <w:ilvl w:val="0"/>
                <w:numId w:val="9"/>
              </w:numPr>
              <w:spacing w:line="276" w:lineRule="auto"/>
            </w:pPr>
            <w:r>
              <w:t>Strong communication skills</w:t>
            </w:r>
          </w:p>
          <w:p w14:paraId="131FEF49" w14:textId="77777777" w:rsidR="001A334C" w:rsidRDefault="001A334C" w:rsidP="001A334C">
            <w:pPr>
              <w:numPr>
                <w:ilvl w:val="0"/>
                <w:numId w:val="9"/>
              </w:numPr>
              <w:spacing w:line="276" w:lineRule="auto"/>
            </w:pPr>
            <w:r>
              <w:lastRenderedPageBreak/>
              <w:t xml:space="preserve">A positive attitude </w:t>
            </w:r>
          </w:p>
          <w:p w14:paraId="4B2B7738" w14:textId="77777777" w:rsidR="001A334C" w:rsidRDefault="001A334C" w:rsidP="001A334C">
            <w:pPr>
              <w:numPr>
                <w:ilvl w:val="0"/>
                <w:numId w:val="9"/>
              </w:numPr>
              <w:spacing w:line="276" w:lineRule="auto"/>
            </w:pPr>
            <w:r>
              <w:t>Self-motivation</w:t>
            </w:r>
          </w:p>
          <w:p w14:paraId="62C7F49D" w14:textId="7FDFA370" w:rsidR="001A334C" w:rsidRDefault="001A334C" w:rsidP="001A334C">
            <w:pPr>
              <w:numPr>
                <w:ilvl w:val="0"/>
                <w:numId w:val="9"/>
              </w:numPr>
              <w:spacing w:line="276" w:lineRule="auto"/>
            </w:pPr>
            <w:r>
              <w:t>Willingness to work outdoors</w:t>
            </w:r>
          </w:p>
          <w:p w14:paraId="1D043C7C" w14:textId="77777777" w:rsidR="00181676" w:rsidRDefault="00181676" w:rsidP="00181676">
            <w:pPr>
              <w:spacing w:line="276" w:lineRule="auto"/>
              <w:ind w:left="720"/>
            </w:pPr>
          </w:p>
          <w:p w14:paraId="6A36225B" w14:textId="418DF134"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746C5B">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746C5B">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746C5B">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793F" w14:textId="77777777" w:rsidR="00B47A7B" w:rsidRDefault="00B47A7B" w:rsidP="00BC73FC">
      <w:r>
        <w:separator/>
      </w:r>
    </w:p>
  </w:endnote>
  <w:endnote w:type="continuationSeparator" w:id="0">
    <w:p w14:paraId="32E24ADC" w14:textId="77777777" w:rsidR="00B47A7B" w:rsidRDefault="00B47A7B" w:rsidP="00BC73FC">
      <w:r>
        <w:continuationSeparator/>
      </w:r>
    </w:p>
  </w:endnote>
  <w:endnote w:type="continuationNotice" w:id="1">
    <w:p w14:paraId="0306274D" w14:textId="77777777" w:rsidR="00B47A7B" w:rsidRDefault="00B47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B162" w14:textId="77777777" w:rsidR="00B47A7B" w:rsidRDefault="00B47A7B" w:rsidP="00BC73FC">
      <w:r>
        <w:separator/>
      </w:r>
    </w:p>
  </w:footnote>
  <w:footnote w:type="continuationSeparator" w:id="0">
    <w:p w14:paraId="531ACE63" w14:textId="77777777" w:rsidR="00B47A7B" w:rsidRDefault="00B47A7B" w:rsidP="00BC73FC">
      <w:r>
        <w:continuationSeparator/>
      </w:r>
    </w:p>
  </w:footnote>
  <w:footnote w:type="continuationNotice" w:id="1">
    <w:p w14:paraId="4D41B6E7" w14:textId="77777777" w:rsidR="00B47A7B" w:rsidRDefault="00B47A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D7130"/>
    <w:multiLevelType w:val="hybridMultilevel"/>
    <w:tmpl w:val="9824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049E8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2"/>
  </w:num>
  <w:num w:numId="8" w16cid:durableId="2094618771">
    <w:abstractNumId w:val="16"/>
  </w:num>
  <w:num w:numId="9" w16cid:durableId="1866013986">
    <w:abstractNumId w:val="18"/>
  </w:num>
  <w:num w:numId="10" w16cid:durableId="948005912">
    <w:abstractNumId w:val="4"/>
  </w:num>
  <w:num w:numId="11" w16cid:durableId="1186291718">
    <w:abstractNumId w:val="1"/>
  </w:num>
  <w:num w:numId="12" w16cid:durableId="2114011035">
    <w:abstractNumId w:val="2"/>
  </w:num>
  <w:num w:numId="13" w16cid:durableId="889268224">
    <w:abstractNumId w:val="19"/>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1"/>
  </w:num>
  <w:num w:numId="19" w16cid:durableId="1519809597">
    <w:abstractNumId w:val="5"/>
  </w:num>
  <w:num w:numId="20" w16cid:durableId="1106654369">
    <w:abstractNumId w:val="6"/>
  </w:num>
  <w:num w:numId="21" w16cid:durableId="855311505">
    <w:abstractNumId w:val="15"/>
  </w:num>
  <w:num w:numId="22" w16cid:durableId="1128014861">
    <w:abstractNumId w:val="20"/>
  </w:num>
  <w:num w:numId="23" w16cid:durableId="444471535">
    <w:abstractNumId w:val="11"/>
  </w:num>
  <w:num w:numId="24" w16cid:durableId="2870059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6214"/>
    <w:rsid w:val="000145F9"/>
    <w:rsid w:val="000275E3"/>
    <w:rsid w:val="00060551"/>
    <w:rsid w:val="000710C7"/>
    <w:rsid w:val="000761F2"/>
    <w:rsid w:val="00087B7E"/>
    <w:rsid w:val="0009529B"/>
    <w:rsid w:val="000E1C8B"/>
    <w:rsid w:val="0010498C"/>
    <w:rsid w:val="001360EF"/>
    <w:rsid w:val="00141C6D"/>
    <w:rsid w:val="0016524D"/>
    <w:rsid w:val="001806C6"/>
    <w:rsid w:val="00180710"/>
    <w:rsid w:val="00181676"/>
    <w:rsid w:val="001946E7"/>
    <w:rsid w:val="001A334C"/>
    <w:rsid w:val="001C6CDA"/>
    <w:rsid w:val="001D7755"/>
    <w:rsid w:val="001F46F6"/>
    <w:rsid w:val="00213E7B"/>
    <w:rsid w:val="002141F8"/>
    <w:rsid w:val="00226843"/>
    <w:rsid w:val="0024328B"/>
    <w:rsid w:val="002466AB"/>
    <w:rsid w:val="00246D98"/>
    <w:rsid w:val="00281B02"/>
    <w:rsid w:val="002A0AC2"/>
    <w:rsid w:val="002D755E"/>
    <w:rsid w:val="002F6FC8"/>
    <w:rsid w:val="0030456C"/>
    <w:rsid w:val="003329C7"/>
    <w:rsid w:val="003551E1"/>
    <w:rsid w:val="00365C93"/>
    <w:rsid w:val="00372BB5"/>
    <w:rsid w:val="00373891"/>
    <w:rsid w:val="003955FE"/>
    <w:rsid w:val="00395C1F"/>
    <w:rsid w:val="003A0A86"/>
    <w:rsid w:val="003B2024"/>
    <w:rsid w:val="003C60F7"/>
    <w:rsid w:val="003C6C0F"/>
    <w:rsid w:val="003D4D87"/>
    <w:rsid w:val="004600FA"/>
    <w:rsid w:val="00464888"/>
    <w:rsid w:val="00480FAD"/>
    <w:rsid w:val="0048384D"/>
    <w:rsid w:val="004A6BB1"/>
    <w:rsid w:val="004A796F"/>
    <w:rsid w:val="004C6BAA"/>
    <w:rsid w:val="00515D95"/>
    <w:rsid w:val="00524BA1"/>
    <w:rsid w:val="00561A2C"/>
    <w:rsid w:val="00577543"/>
    <w:rsid w:val="00593983"/>
    <w:rsid w:val="005A4D05"/>
    <w:rsid w:val="005B54B1"/>
    <w:rsid w:val="005C254D"/>
    <w:rsid w:val="005E0795"/>
    <w:rsid w:val="005E6612"/>
    <w:rsid w:val="005E760C"/>
    <w:rsid w:val="005F7161"/>
    <w:rsid w:val="006126B9"/>
    <w:rsid w:val="00647C3A"/>
    <w:rsid w:val="00677A30"/>
    <w:rsid w:val="0068134D"/>
    <w:rsid w:val="00695CD1"/>
    <w:rsid w:val="006C0E64"/>
    <w:rsid w:val="006C4D8D"/>
    <w:rsid w:val="006C78E7"/>
    <w:rsid w:val="006D4918"/>
    <w:rsid w:val="006D4B28"/>
    <w:rsid w:val="006D50C6"/>
    <w:rsid w:val="006E0691"/>
    <w:rsid w:val="006F64DF"/>
    <w:rsid w:val="00700D4D"/>
    <w:rsid w:val="007079B0"/>
    <w:rsid w:val="00710C22"/>
    <w:rsid w:val="00713365"/>
    <w:rsid w:val="00724932"/>
    <w:rsid w:val="00746C5B"/>
    <w:rsid w:val="00763784"/>
    <w:rsid w:val="007807FB"/>
    <w:rsid w:val="007840DF"/>
    <w:rsid w:val="00793DB6"/>
    <w:rsid w:val="007C27DD"/>
    <w:rsid w:val="007C3222"/>
    <w:rsid w:val="007F6D8B"/>
    <w:rsid w:val="007F737F"/>
    <w:rsid w:val="008122A4"/>
    <w:rsid w:val="00814BD7"/>
    <w:rsid w:val="00830561"/>
    <w:rsid w:val="0089153F"/>
    <w:rsid w:val="008A2132"/>
    <w:rsid w:val="008A28B5"/>
    <w:rsid w:val="008C5BB7"/>
    <w:rsid w:val="008D29E5"/>
    <w:rsid w:val="008D57B9"/>
    <w:rsid w:val="008E169C"/>
    <w:rsid w:val="00902AB1"/>
    <w:rsid w:val="00917803"/>
    <w:rsid w:val="00924729"/>
    <w:rsid w:val="00950600"/>
    <w:rsid w:val="00966E71"/>
    <w:rsid w:val="00982CF7"/>
    <w:rsid w:val="0098361A"/>
    <w:rsid w:val="009B45BF"/>
    <w:rsid w:val="00A27909"/>
    <w:rsid w:val="00A31FA7"/>
    <w:rsid w:val="00A405BB"/>
    <w:rsid w:val="00A50F8D"/>
    <w:rsid w:val="00A57756"/>
    <w:rsid w:val="00AC5162"/>
    <w:rsid w:val="00AC7DE3"/>
    <w:rsid w:val="00AE230E"/>
    <w:rsid w:val="00AF536B"/>
    <w:rsid w:val="00B03030"/>
    <w:rsid w:val="00B14D8F"/>
    <w:rsid w:val="00B47977"/>
    <w:rsid w:val="00B47A7B"/>
    <w:rsid w:val="00B53D4F"/>
    <w:rsid w:val="00B6029A"/>
    <w:rsid w:val="00B6431B"/>
    <w:rsid w:val="00B824D6"/>
    <w:rsid w:val="00B905A5"/>
    <w:rsid w:val="00B91C7E"/>
    <w:rsid w:val="00B93338"/>
    <w:rsid w:val="00B97621"/>
    <w:rsid w:val="00BA7BC6"/>
    <w:rsid w:val="00BC73FC"/>
    <w:rsid w:val="00BD151D"/>
    <w:rsid w:val="00BD6187"/>
    <w:rsid w:val="00C107EE"/>
    <w:rsid w:val="00C24C53"/>
    <w:rsid w:val="00C3543B"/>
    <w:rsid w:val="00C42AB0"/>
    <w:rsid w:val="00C43902"/>
    <w:rsid w:val="00C43CC7"/>
    <w:rsid w:val="00C4790C"/>
    <w:rsid w:val="00C57607"/>
    <w:rsid w:val="00C63F91"/>
    <w:rsid w:val="00C6483A"/>
    <w:rsid w:val="00C64BB7"/>
    <w:rsid w:val="00C916FE"/>
    <w:rsid w:val="00CB3812"/>
    <w:rsid w:val="00CC3477"/>
    <w:rsid w:val="00CD3C4E"/>
    <w:rsid w:val="00D12306"/>
    <w:rsid w:val="00D15E96"/>
    <w:rsid w:val="00D27B4A"/>
    <w:rsid w:val="00D33ACE"/>
    <w:rsid w:val="00D3444F"/>
    <w:rsid w:val="00D63C04"/>
    <w:rsid w:val="00D655D1"/>
    <w:rsid w:val="00DB629F"/>
    <w:rsid w:val="00DC65EE"/>
    <w:rsid w:val="00DC6AB5"/>
    <w:rsid w:val="00E14925"/>
    <w:rsid w:val="00E26A54"/>
    <w:rsid w:val="00E301C7"/>
    <w:rsid w:val="00E4076D"/>
    <w:rsid w:val="00E70E9A"/>
    <w:rsid w:val="00E810A5"/>
    <w:rsid w:val="00E95D2E"/>
    <w:rsid w:val="00E97637"/>
    <w:rsid w:val="00EC745A"/>
    <w:rsid w:val="00ED4EB2"/>
    <w:rsid w:val="00EF1947"/>
    <w:rsid w:val="00EF3E9E"/>
    <w:rsid w:val="00EF477D"/>
    <w:rsid w:val="00F000FC"/>
    <w:rsid w:val="00F10327"/>
    <w:rsid w:val="00F15A4E"/>
    <w:rsid w:val="00F20667"/>
    <w:rsid w:val="00F249FA"/>
    <w:rsid w:val="00F57C7D"/>
    <w:rsid w:val="00F62465"/>
    <w:rsid w:val="00F81F69"/>
    <w:rsid w:val="00F84CC7"/>
    <w:rsid w:val="00F96FF6"/>
    <w:rsid w:val="00FA202F"/>
    <w:rsid w:val="00FB3F02"/>
    <w:rsid w:val="00FC1B7C"/>
    <w:rsid w:val="00FC44B3"/>
    <w:rsid w:val="00FC7C8D"/>
    <w:rsid w:val="00FD3DF3"/>
    <w:rsid w:val="00FE52AB"/>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A31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6e191a-dd00-4c44-b8aa-01a6acfcdb7f" xsi:nil="true"/>
    <lcf76f155ced4ddcb4097134ff3c332f xmlns="dfbc4d0a-aed5-46e9-96fb-2732695539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7B6685CD95E64990C6DB4017DB11FF" ma:contentTypeVersion="15" ma:contentTypeDescription="Create a new document." ma:contentTypeScope="" ma:versionID="2957531c440c067cc1f9212e20206c01">
  <xsd:schema xmlns:xsd="http://www.w3.org/2001/XMLSchema" xmlns:xs="http://www.w3.org/2001/XMLSchema" xmlns:p="http://schemas.microsoft.com/office/2006/metadata/properties" xmlns:ns2="dfbc4d0a-aed5-46e9-96fb-27326955398c" xmlns:ns3="9d6e191a-dd00-4c44-b8aa-01a6acfcdb7f" targetNamespace="http://schemas.microsoft.com/office/2006/metadata/properties" ma:root="true" ma:fieldsID="82bcf26d9ae0e08c016c08baeec6bb47" ns2:_="" ns3:_="">
    <xsd:import namespace="dfbc4d0a-aed5-46e9-96fb-27326955398c"/>
    <xsd:import namespace="9d6e191a-dd00-4c44-b8aa-01a6acfcdb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c4d0a-aed5-46e9-96fb-273269553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6e191a-dd00-4c44-b8aa-01a6acfcdb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80053c-8aa0-4027-aa54-3611cd812f07}" ma:internalName="TaxCatchAll" ma:showField="CatchAllData" ma:web="9d6e191a-dd00-4c44-b8aa-01a6acfcdb7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9d6e191a-dd00-4c44-b8aa-01a6acfcdb7f"/>
    <ds:schemaRef ds:uri="dfbc4d0a-aed5-46e9-96fb-27326955398c"/>
  </ds:schemaRefs>
</ds:datastoreItem>
</file>

<file path=customXml/itemProps2.xml><?xml version="1.0" encoding="utf-8"?>
<ds:datastoreItem xmlns:ds="http://schemas.openxmlformats.org/officeDocument/2006/customXml" ds:itemID="{F05B01C6-A5C8-42F0-AC3A-DDECEFEC9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c4d0a-aed5-46e9-96fb-27326955398c"/>
    <ds:schemaRef ds:uri="9d6e191a-dd00-4c44-b8aa-01a6acfc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Whiteman</dc:creator>
  <cp:keywords/>
  <dc:description/>
  <cp:lastModifiedBy>Kerrie Murray</cp:lastModifiedBy>
  <cp:revision>2</cp:revision>
  <dcterms:created xsi:type="dcterms:W3CDTF">2026-06-25T08:46:00Z</dcterms:created>
  <dcterms:modified xsi:type="dcterms:W3CDTF">2026-06-25T08:46:00Z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0x0101000B7B6685CD95E64990C6DB4017DB11FF</vt:lpwstr>
  </property>
  <property fmtid="{D5CDD505-2E9C-101B-9397-08002B2CF9AE}" pid="3" name="MediaServiceImageTags">
    <vt:lpwstr/>
  </property>
</Properties>
</file>