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3415A74D"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1C2425">
              <w:rPr>
                <w:b/>
                <w:bCs/>
                <w:sz w:val="40"/>
                <w:szCs w:val="40"/>
              </w:rPr>
              <w:t>Personal advisor</w:t>
            </w:r>
          </w:p>
          <w:p w14:paraId="3A2B85FA" w14:textId="768272BD"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1C2425">
              <w:rPr>
                <w:b/>
                <w:bCs/>
                <w:sz w:val="24"/>
                <w:szCs w:val="24"/>
              </w:rPr>
              <w:t>HBC6</w:t>
            </w:r>
          </w:p>
        </w:tc>
        <w:tc>
          <w:tcPr>
            <w:tcW w:w="2960" w:type="dxa"/>
            <w:tcBorders>
              <w:bottom w:val="single" w:sz="24" w:space="0" w:color="1BB6FF" w:themeColor="accent1" w:themeTint="99"/>
            </w:tcBorders>
            <w:shd w:val="clear" w:color="auto" w:fill="auto"/>
          </w:tcPr>
          <w:p w14:paraId="79AD0477" w14:textId="1255F6FF" w:rsidR="00B824D6" w:rsidRPr="00DC65EE" w:rsidRDefault="001C2425" w:rsidP="00B824D6">
            <w:pPr>
              <w:pStyle w:val="RedText"/>
              <w:tabs>
                <w:tab w:val="left" w:pos="1350"/>
              </w:tabs>
              <w:jc w:val="right"/>
            </w:pPr>
            <w:proofErr w:type="spellStart"/>
            <w:r>
              <w:t>hb</w:t>
            </w:r>
            <w:proofErr w:type="spellEnd"/>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00184852" w:rsidR="00C6483A" w:rsidRPr="00C6483A" w:rsidRDefault="00C6483A" w:rsidP="00C6483A">
            <w:pPr>
              <w:numPr>
                <w:ilvl w:val="0"/>
                <w:numId w:val="9"/>
              </w:numPr>
              <w:spacing w:line="276" w:lineRule="auto"/>
            </w:pPr>
            <w:r w:rsidRPr="00C6483A">
              <w:t xml:space="preserve">Flexible / hybrid working arrangements available </w:t>
            </w:r>
          </w:p>
          <w:p w14:paraId="1E8A76B8" w14:textId="77777777" w:rsidR="00AF536B" w:rsidRDefault="00C6483A" w:rsidP="00C6483A">
            <w:pPr>
              <w:numPr>
                <w:ilvl w:val="0"/>
                <w:numId w:val="9"/>
              </w:numPr>
              <w:spacing w:line="276" w:lineRule="auto"/>
            </w:pPr>
            <w:r w:rsidRPr="00C6483A">
              <w:t>Car leasing schemes</w:t>
            </w:r>
          </w:p>
          <w:p w14:paraId="33B9F462" w14:textId="0578A32A" w:rsidR="00C6483A" w:rsidRPr="00C6483A" w:rsidRDefault="00C3543B" w:rsidP="00C6483A">
            <w:pPr>
              <w:numPr>
                <w:ilvl w:val="0"/>
                <w:numId w:val="9"/>
              </w:numPr>
              <w:spacing w:line="276" w:lineRule="auto"/>
            </w:pPr>
            <w: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1BC2AED8" w14:textId="237DDE07" w:rsidR="00574195" w:rsidRDefault="00CA58B2" w:rsidP="003329C7">
            <w:pPr>
              <w:spacing w:line="276" w:lineRule="auto"/>
            </w:pPr>
            <w:r w:rsidRPr="00CA58B2">
              <w:t>The Personal Advisor will support care leavers in achieving their full potential by providing targeted, outcome-focused services. They will work within the legal framework, including The Children Act 1989 and the Children and Social Work Act 2017, to assist young people transitioning to adulthood and ensure they access entitled services.</w:t>
            </w:r>
          </w:p>
          <w:p w14:paraId="7F9D2CA4" w14:textId="77777777" w:rsidR="00CA58B2" w:rsidRDefault="00CA58B2" w:rsidP="003329C7">
            <w:pPr>
              <w:spacing w:line="276" w:lineRule="auto"/>
            </w:pPr>
          </w:p>
          <w:p w14:paraId="5BD79E2A" w14:textId="1B7A331F" w:rsidR="007807FB" w:rsidRDefault="007807FB" w:rsidP="003329C7">
            <w:pPr>
              <w:spacing w:line="276" w:lineRule="auto"/>
            </w:pPr>
            <w:r>
              <w:t>More specific responsibilities include</w:t>
            </w:r>
            <w:r w:rsidR="002A0AC2">
              <w:t>:</w:t>
            </w:r>
          </w:p>
          <w:p w14:paraId="49E2A848" w14:textId="77777777" w:rsidR="007C50E7" w:rsidRDefault="007C50E7" w:rsidP="007C50E7">
            <w:pPr>
              <w:numPr>
                <w:ilvl w:val="0"/>
                <w:numId w:val="9"/>
              </w:numPr>
              <w:spacing w:line="276" w:lineRule="auto"/>
            </w:pPr>
            <w:r>
              <w:t>Provide an efficient, best-value service aligned with Halton Borough Council’s policies, procedures, and child care and pathway plans.</w:t>
            </w:r>
          </w:p>
          <w:p w14:paraId="31D62768" w14:textId="175EAFF8" w:rsidR="006F64DF" w:rsidRDefault="007C50E7" w:rsidP="007C50E7">
            <w:pPr>
              <w:numPr>
                <w:ilvl w:val="0"/>
                <w:numId w:val="9"/>
              </w:numPr>
              <w:spacing w:line="276" w:lineRule="auto"/>
            </w:pPr>
            <w:r>
              <w:lastRenderedPageBreak/>
              <w:t>Offer ongoing support, advice, and assessments to help young people develop independent living skills.</w:t>
            </w:r>
          </w:p>
          <w:p w14:paraId="127EE971" w14:textId="54D91833" w:rsidR="007C50E7" w:rsidRDefault="00022505" w:rsidP="007C50E7">
            <w:pPr>
              <w:numPr>
                <w:ilvl w:val="0"/>
                <w:numId w:val="9"/>
              </w:numPr>
              <w:spacing w:line="276" w:lineRule="auto"/>
            </w:pPr>
            <w:r w:rsidRPr="00022505">
              <w:t>Support interventions and plans as recommended in pathway plan</w:t>
            </w:r>
            <w:r>
              <w:t>s</w:t>
            </w:r>
            <w:r w:rsidRPr="00022505">
              <w:t xml:space="preserve"> and associated assessments to promote their transition to adulthood and independence and fulfil the duty of the LA in relation to previously looked after children, up to the age of 25 years if requested.</w:t>
            </w:r>
          </w:p>
          <w:p w14:paraId="494A075F" w14:textId="1D0F905A" w:rsidR="00022505" w:rsidRDefault="00A81180" w:rsidP="007C50E7">
            <w:pPr>
              <w:numPr>
                <w:ilvl w:val="0"/>
                <w:numId w:val="9"/>
              </w:numPr>
              <w:spacing w:line="276" w:lineRule="auto"/>
            </w:pPr>
            <w:r w:rsidRPr="00A81180">
              <w:t>Build and maintain relationships with young people, ensuring their views are considered and needs met.</w:t>
            </w:r>
          </w:p>
          <w:p w14:paraId="2151CF71" w14:textId="7CE5A705" w:rsidR="000D4421" w:rsidRDefault="000D4421" w:rsidP="007C50E7">
            <w:pPr>
              <w:numPr>
                <w:ilvl w:val="0"/>
                <w:numId w:val="9"/>
              </w:numPr>
              <w:spacing w:line="276" w:lineRule="auto"/>
            </w:pPr>
            <w:r w:rsidRPr="000D4421">
              <w:t>Promote the</w:t>
            </w:r>
            <w:r>
              <w:t xml:space="preserve"> </w:t>
            </w:r>
            <w:r w:rsidRPr="000D4421">
              <w:t>best interests</w:t>
            </w:r>
            <w:r>
              <w:t xml:space="preserve"> and</w:t>
            </w:r>
            <w:r w:rsidRPr="000D4421">
              <w:t xml:space="preserve"> protection of young people, </w:t>
            </w:r>
            <w:r w:rsidR="00FE5620">
              <w:t>invok</w:t>
            </w:r>
            <w:r w:rsidRPr="000D4421">
              <w:t xml:space="preserve">ing relevant </w:t>
            </w:r>
            <w:r w:rsidR="00F81017">
              <w:t xml:space="preserve">HBC and </w:t>
            </w:r>
            <w:r w:rsidRPr="000D4421">
              <w:t>child protection procedures when necessary</w:t>
            </w:r>
            <w:r w:rsidR="00CD201C">
              <w:t>.</w:t>
            </w:r>
          </w:p>
          <w:p w14:paraId="73A2F873" w14:textId="0015A482" w:rsidR="00CD201C" w:rsidRDefault="00CD201C" w:rsidP="007C50E7">
            <w:pPr>
              <w:numPr>
                <w:ilvl w:val="0"/>
                <w:numId w:val="9"/>
              </w:numPr>
              <w:spacing w:line="276" w:lineRule="auto"/>
            </w:pPr>
            <w:r w:rsidRPr="00CD201C">
              <w:t xml:space="preserve">Keep accurate, up-to-date records in line with the Council’s policies and </w:t>
            </w:r>
            <w:r>
              <w:t xml:space="preserve">Children’s </w:t>
            </w:r>
            <w:r w:rsidRPr="00CD201C">
              <w:t>electronic</w:t>
            </w:r>
            <w:r>
              <w:t xml:space="preserve"> management</w:t>
            </w:r>
            <w:r w:rsidRPr="00CD201C">
              <w:t xml:space="preserve"> systems.</w:t>
            </w:r>
          </w:p>
          <w:p w14:paraId="41429922" w14:textId="177DA7EE" w:rsidR="006641A0" w:rsidRDefault="006641A0" w:rsidP="007C50E7">
            <w:pPr>
              <w:numPr>
                <w:ilvl w:val="0"/>
                <w:numId w:val="9"/>
              </w:numPr>
              <w:spacing w:line="276" w:lineRule="auto"/>
            </w:pPr>
            <w:r w:rsidRPr="006641A0">
              <w:t>Maintain professional working relationships with partner agencies in the development and ongoing delivery of services</w:t>
            </w:r>
            <w:r>
              <w:t>.</w:t>
            </w:r>
          </w:p>
          <w:p w14:paraId="66C102EB" w14:textId="5393DA00" w:rsidR="00A91D5C" w:rsidRDefault="00A91D5C" w:rsidP="007C50E7">
            <w:pPr>
              <w:numPr>
                <w:ilvl w:val="0"/>
                <w:numId w:val="9"/>
              </w:numPr>
              <w:spacing w:line="276" w:lineRule="auto"/>
            </w:pPr>
            <w:r w:rsidRPr="00A91D5C">
              <w:t xml:space="preserve">Uphold the </w:t>
            </w:r>
            <w:r>
              <w:t xml:space="preserve">Council’s </w:t>
            </w:r>
            <w:r w:rsidRPr="00A91D5C">
              <w:t xml:space="preserve">Equal Opportunities Policy, </w:t>
            </w:r>
            <w:r w:rsidR="00641D88">
              <w:t>taking account of</w:t>
            </w:r>
            <w:r w:rsidRPr="00A91D5C">
              <w:t xml:space="preserve"> young people’s diverse backgrounds and needs.</w:t>
            </w:r>
          </w:p>
          <w:p w14:paraId="61A6828B" w14:textId="1C3C4882" w:rsidR="00B24C4C" w:rsidRDefault="00B24C4C" w:rsidP="00B24C4C">
            <w:pPr>
              <w:numPr>
                <w:ilvl w:val="0"/>
                <w:numId w:val="9"/>
              </w:numPr>
              <w:spacing w:line="276" w:lineRule="auto"/>
            </w:pPr>
            <w:r>
              <w:t>Comply with the Council’s Health and Safety Policy and associated safe working procedures and guidelines</w:t>
            </w:r>
          </w:p>
          <w:p w14:paraId="4BEB03C2" w14:textId="7BD42540" w:rsidR="00B24C4C" w:rsidRDefault="00B24C4C" w:rsidP="00B24C4C">
            <w:pPr>
              <w:numPr>
                <w:ilvl w:val="0"/>
                <w:numId w:val="9"/>
              </w:numPr>
              <w:spacing w:line="276" w:lineRule="auto"/>
            </w:pPr>
            <w:r>
              <w:t>Undertake any other duties and responsibilities as may be assigned from time to time</w:t>
            </w:r>
            <w:r w:rsidR="00FB2A3D">
              <w:t>.</w:t>
            </w:r>
          </w:p>
          <w:p w14:paraId="103E9A04" w14:textId="77777777" w:rsidR="00B24C4C" w:rsidRDefault="00B24C4C" w:rsidP="00B24C4C">
            <w:pPr>
              <w:spacing w:line="276" w:lineRule="auto"/>
              <w:ind w:left="360"/>
            </w:pPr>
          </w:p>
          <w:p w14:paraId="57BBA876" w14:textId="6CF2A1D3" w:rsidR="003329C7" w:rsidRDefault="003329C7" w:rsidP="003329C7">
            <w:pPr>
              <w:spacing w:line="276" w:lineRule="auto"/>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13FED51D" w14:textId="552C92F5" w:rsidR="00924729" w:rsidRDefault="00FB2A3D" w:rsidP="00FE52AB">
            <w:pPr>
              <w:spacing w:line="276" w:lineRule="auto"/>
            </w:pPr>
            <w:r>
              <w:t xml:space="preserve">As a Personal Advisor you must hold an NVQ or recognized accredited programme (or equivalent). </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0150C1E9" w14:textId="100A27D9" w:rsidR="008A28B5" w:rsidRDefault="003C7593" w:rsidP="00181676">
            <w:pPr>
              <w:numPr>
                <w:ilvl w:val="0"/>
                <w:numId w:val="9"/>
              </w:numPr>
              <w:spacing w:line="276" w:lineRule="auto"/>
            </w:pPr>
            <w:r>
              <w:t>Direct experience of working with children, young people and their families</w:t>
            </w:r>
            <w:r w:rsidR="00AE1C31">
              <w:t xml:space="preserve">, sometimes dealing with challenging groups and individuals. </w:t>
            </w:r>
          </w:p>
          <w:p w14:paraId="788C3B87" w14:textId="4873A180" w:rsidR="004C7779" w:rsidRDefault="004C7779" w:rsidP="00181676">
            <w:pPr>
              <w:numPr>
                <w:ilvl w:val="0"/>
                <w:numId w:val="9"/>
              </w:numPr>
              <w:spacing w:line="276" w:lineRule="auto"/>
            </w:pPr>
            <w:r>
              <w:t>Experience and understanding of different methods of intervention.</w:t>
            </w:r>
          </w:p>
          <w:p w14:paraId="060E1D6D" w14:textId="7997BE9D" w:rsidR="00975A0E" w:rsidRDefault="00975A0E" w:rsidP="00975A0E">
            <w:pPr>
              <w:numPr>
                <w:ilvl w:val="0"/>
                <w:numId w:val="9"/>
              </w:numPr>
              <w:spacing w:line="276" w:lineRule="auto"/>
            </w:pPr>
            <w:r>
              <w:t>Good working knowledge of models of assessment and family support.</w:t>
            </w:r>
          </w:p>
          <w:p w14:paraId="25D7A303" w14:textId="5E6C10E6" w:rsidR="00975A0E" w:rsidRDefault="0036433C" w:rsidP="00975A0E">
            <w:pPr>
              <w:numPr>
                <w:ilvl w:val="0"/>
                <w:numId w:val="9"/>
              </w:numPr>
              <w:spacing w:line="276" w:lineRule="auto"/>
            </w:pPr>
            <w:r>
              <w:t>Knowledge of child development and attachment</w:t>
            </w:r>
            <w:r w:rsidR="00FE20E9">
              <w:t xml:space="preserve">, and the statutory and legal framework </w:t>
            </w:r>
            <w:r w:rsidR="0032324F">
              <w:t>governing the transition to adulthood.</w:t>
            </w:r>
          </w:p>
          <w:p w14:paraId="75F8B884" w14:textId="361D0F04" w:rsidR="002F4A90" w:rsidRDefault="002F4A90" w:rsidP="00975A0E">
            <w:pPr>
              <w:numPr>
                <w:ilvl w:val="0"/>
                <w:numId w:val="9"/>
              </w:numPr>
              <w:spacing w:line="276" w:lineRule="auto"/>
            </w:pPr>
            <w:r>
              <w:t>Ability to work as part of a team, in pressured situations</w:t>
            </w:r>
            <w:r w:rsidR="00AC5B61">
              <w:t>,</w:t>
            </w:r>
            <w:r>
              <w:t xml:space="preserve"> </w:t>
            </w:r>
            <w:r w:rsidR="00675B6E">
              <w:t>and manage time effectively</w:t>
            </w:r>
            <w:r w:rsidR="00AC5B61">
              <w:t xml:space="preserve"> to work towards deadlines and deliver targets. </w:t>
            </w:r>
          </w:p>
          <w:p w14:paraId="0E0DB2A6" w14:textId="51A687D9" w:rsidR="00AC5B61" w:rsidRDefault="002F6CED" w:rsidP="00975A0E">
            <w:pPr>
              <w:numPr>
                <w:ilvl w:val="0"/>
                <w:numId w:val="9"/>
              </w:numPr>
              <w:spacing w:line="276" w:lineRule="auto"/>
            </w:pPr>
            <w:r>
              <w:t>Ability to adapt within a culture of change</w:t>
            </w:r>
            <w:r w:rsidR="00A00AA6">
              <w:t xml:space="preserve"> and contribute towards continuous service improvement. </w:t>
            </w:r>
          </w:p>
          <w:p w14:paraId="7ED4AF8F" w14:textId="43A2C1B0" w:rsidR="000D2C5C" w:rsidRDefault="000D2C5C" w:rsidP="00975A0E">
            <w:pPr>
              <w:numPr>
                <w:ilvl w:val="0"/>
                <w:numId w:val="9"/>
              </w:numPr>
              <w:spacing w:line="276" w:lineRule="auto"/>
            </w:pPr>
            <w:r>
              <w:t>Good record keeping skills</w:t>
            </w:r>
            <w:r w:rsidR="00C52B49">
              <w:t>, with experience of using electroni</w:t>
            </w:r>
            <w:r w:rsidR="00C5334F">
              <w:t xml:space="preserve">c management systems. </w:t>
            </w:r>
          </w:p>
          <w:p w14:paraId="51AEA424" w14:textId="685B8C3A" w:rsidR="00100ECB" w:rsidRDefault="00100ECB" w:rsidP="00975A0E">
            <w:pPr>
              <w:numPr>
                <w:ilvl w:val="0"/>
                <w:numId w:val="9"/>
              </w:numPr>
              <w:spacing w:line="276" w:lineRule="auto"/>
            </w:pPr>
            <w:r>
              <w:t>Ability to motivate, listen</w:t>
            </w:r>
            <w:r w:rsidR="0013430F">
              <w:t xml:space="preserve"> to</w:t>
            </w:r>
            <w:r>
              <w:t xml:space="preserve"> and advocate </w:t>
            </w:r>
            <w:r w:rsidR="003613B5">
              <w:t>for young people</w:t>
            </w:r>
            <w:r w:rsidR="0013430F">
              <w:t>, to allow them to reach their full potential.</w:t>
            </w:r>
          </w:p>
          <w:p w14:paraId="7C64852A" w14:textId="6689B63C" w:rsidR="008841E7" w:rsidRDefault="008841E7" w:rsidP="00975A0E">
            <w:pPr>
              <w:numPr>
                <w:ilvl w:val="0"/>
                <w:numId w:val="9"/>
              </w:numPr>
              <w:spacing w:line="276" w:lineRule="auto"/>
            </w:pPr>
            <w:r>
              <w:t>Excellent communication skills, both written and verbal.</w:t>
            </w:r>
          </w:p>
          <w:p w14:paraId="1D043C7C" w14:textId="77777777" w:rsidR="00181676" w:rsidRDefault="00181676" w:rsidP="00181676">
            <w:pPr>
              <w:spacing w:line="276" w:lineRule="auto"/>
              <w:ind w:left="720"/>
            </w:pPr>
          </w:p>
          <w:p w14:paraId="6A36225B" w14:textId="744571E9"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EF57B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A133F" w14:textId="77777777" w:rsidR="00917803" w:rsidRDefault="00917803" w:rsidP="00BC73FC">
      <w:r>
        <w:separator/>
      </w:r>
    </w:p>
  </w:endnote>
  <w:endnote w:type="continuationSeparator" w:id="0">
    <w:p w14:paraId="506CBFA6" w14:textId="77777777" w:rsidR="00917803" w:rsidRDefault="00917803" w:rsidP="00BC73FC">
      <w:r>
        <w:continuationSeparator/>
      </w:r>
    </w:p>
  </w:endnote>
  <w:endnote w:type="continuationNotice" w:id="1">
    <w:p w14:paraId="00C22660" w14:textId="77777777" w:rsidR="001360EF" w:rsidRDefault="00136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C40EE" w14:textId="77777777" w:rsidR="00917803" w:rsidRDefault="00917803" w:rsidP="00BC73FC">
      <w:r>
        <w:separator/>
      </w:r>
    </w:p>
  </w:footnote>
  <w:footnote w:type="continuationSeparator" w:id="0">
    <w:p w14:paraId="1FC1C063" w14:textId="77777777" w:rsidR="00917803" w:rsidRDefault="00917803" w:rsidP="00BC73FC">
      <w:r>
        <w:continuationSeparator/>
      </w:r>
    </w:p>
  </w:footnote>
  <w:footnote w:type="continuationNotice" w:id="1">
    <w:p w14:paraId="46203108" w14:textId="77777777" w:rsidR="001360EF" w:rsidRDefault="001360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2505"/>
    <w:rsid w:val="000275E3"/>
    <w:rsid w:val="00060551"/>
    <w:rsid w:val="000761F2"/>
    <w:rsid w:val="0009529B"/>
    <w:rsid w:val="000D2C5C"/>
    <w:rsid w:val="000D4421"/>
    <w:rsid w:val="000E1C8B"/>
    <w:rsid w:val="00100ECB"/>
    <w:rsid w:val="0010498C"/>
    <w:rsid w:val="0013430F"/>
    <w:rsid w:val="001360EF"/>
    <w:rsid w:val="00141C6D"/>
    <w:rsid w:val="0016524D"/>
    <w:rsid w:val="001806C6"/>
    <w:rsid w:val="00180710"/>
    <w:rsid w:val="00181676"/>
    <w:rsid w:val="001C2425"/>
    <w:rsid w:val="001C6CDA"/>
    <w:rsid w:val="001D7755"/>
    <w:rsid w:val="001F46F6"/>
    <w:rsid w:val="00213E7B"/>
    <w:rsid w:val="002141F8"/>
    <w:rsid w:val="00226843"/>
    <w:rsid w:val="0024328B"/>
    <w:rsid w:val="002466AB"/>
    <w:rsid w:val="00246D98"/>
    <w:rsid w:val="00281B02"/>
    <w:rsid w:val="002A0AC2"/>
    <w:rsid w:val="002D755E"/>
    <w:rsid w:val="002F4A90"/>
    <w:rsid w:val="002F6CED"/>
    <w:rsid w:val="002F6FC8"/>
    <w:rsid w:val="0030456C"/>
    <w:rsid w:val="0032324F"/>
    <w:rsid w:val="003329C7"/>
    <w:rsid w:val="003551E1"/>
    <w:rsid w:val="003613B5"/>
    <w:rsid w:val="0036433C"/>
    <w:rsid w:val="00365C93"/>
    <w:rsid w:val="00372BB5"/>
    <w:rsid w:val="003955FE"/>
    <w:rsid w:val="00395C1F"/>
    <w:rsid w:val="003A0A86"/>
    <w:rsid w:val="003C60F7"/>
    <w:rsid w:val="003C7593"/>
    <w:rsid w:val="003D4D87"/>
    <w:rsid w:val="004600FA"/>
    <w:rsid w:val="00464888"/>
    <w:rsid w:val="00480FAD"/>
    <w:rsid w:val="004A6BB1"/>
    <w:rsid w:val="004A796F"/>
    <w:rsid w:val="004C6BAA"/>
    <w:rsid w:val="004C7779"/>
    <w:rsid w:val="00515D95"/>
    <w:rsid w:val="00561A2C"/>
    <w:rsid w:val="00574195"/>
    <w:rsid w:val="00577543"/>
    <w:rsid w:val="005A4D05"/>
    <w:rsid w:val="005E0795"/>
    <w:rsid w:val="005E6612"/>
    <w:rsid w:val="005E760C"/>
    <w:rsid w:val="006126B9"/>
    <w:rsid w:val="00641D88"/>
    <w:rsid w:val="00647C3A"/>
    <w:rsid w:val="006641A0"/>
    <w:rsid w:val="00675B6E"/>
    <w:rsid w:val="00677A30"/>
    <w:rsid w:val="0068134D"/>
    <w:rsid w:val="00695CD1"/>
    <w:rsid w:val="006C0E64"/>
    <w:rsid w:val="006C4D8D"/>
    <w:rsid w:val="006C78E7"/>
    <w:rsid w:val="006D4B28"/>
    <w:rsid w:val="006D50C6"/>
    <w:rsid w:val="006F64DF"/>
    <w:rsid w:val="00700D4D"/>
    <w:rsid w:val="007079B0"/>
    <w:rsid w:val="00710C22"/>
    <w:rsid w:val="00713365"/>
    <w:rsid w:val="00724932"/>
    <w:rsid w:val="00754509"/>
    <w:rsid w:val="00763784"/>
    <w:rsid w:val="007807FB"/>
    <w:rsid w:val="007840DF"/>
    <w:rsid w:val="00793DB6"/>
    <w:rsid w:val="007C27DD"/>
    <w:rsid w:val="007C3222"/>
    <w:rsid w:val="007C50E7"/>
    <w:rsid w:val="007F6D8B"/>
    <w:rsid w:val="007F737F"/>
    <w:rsid w:val="008122A4"/>
    <w:rsid w:val="00814BD7"/>
    <w:rsid w:val="00830561"/>
    <w:rsid w:val="008841E7"/>
    <w:rsid w:val="0089153F"/>
    <w:rsid w:val="008A28B5"/>
    <w:rsid w:val="008C5BB7"/>
    <w:rsid w:val="008D29E5"/>
    <w:rsid w:val="008D57B9"/>
    <w:rsid w:val="008E169C"/>
    <w:rsid w:val="00902AB1"/>
    <w:rsid w:val="00917803"/>
    <w:rsid w:val="00924729"/>
    <w:rsid w:val="00966E71"/>
    <w:rsid w:val="00975A0E"/>
    <w:rsid w:val="00982CF7"/>
    <w:rsid w:val="0098361A"/>
    <w:rsid w:val="009B45BF"/>
    <w:rsid w:val="00A00AA6"/>
    <w:rsid w:val="00A27909"/>
    <w:rsid w:val="00A405BB"/>
    <w:rsid w:val="00A50F8D"/>
    <w:rsid w:val="00A57756"/>
    <w:rsid w:val="00A81180"/>
    <w:rsid w:val="00A91D5C"/>
    <w:rsid w:val="00AC5B61"/>
    <w:rsid w:val="00AC7DE3"/>
    <w:rsid w:val="00AE1C31"/>
    <w:rsid w:val="00AE230E"/>
    <w:rsid w:val="00AF536B"/>
    <w:rsid w:val="00B03030"/>
    <w:rsid w:val="00B14D8F"/>
    <w:rsid w:val="00B24C4C"/>
    <w:rsid w:val="00B6029A"/>
    <w:rsid w:val="00B6431B"/>
    <w:rsid w:val="00B824D6"/>
    <w:rsid w:val="00B905A5"/>
    <w:rsid w:val="00B91C7E"/>
    <w:rsid w:val="00B97621"/>
    <w:rsid w:val="00BA7BC6"/>
    <w:rsid w:val="00BC73FC"/>
    <w:rsid w:val="00BD151D"/>
    <w:rsid w:val="00BD6187"/>
    <w:rsid w:val="00C107EE"/>
    <w:rsid w:val="00C14BFF"/>
    <w:rsid w:val="00C24C53"/>
    <w:rsid w:val="00C3543B"/>
    <w:rsid w:val="00C42AB0"/>
    <w:rsid w:val="00C43902"/>
    <w:rsid w:val="00C43CC7"/>
    <w:rsid w:val="00C4790C"/>
    <w:rsid w:val="00C52B49"/>
    <w:rsid w:val="00C5334F"/>
    <w:rsid w:val="00C56BD1"/>
    <w:rsid w:val="00C57607"/>
    <w:rsid w:val="00C63F91"/>
    <w:rsid w:val="00C6483A"/>
    <w:rsid w:val="00C916FE"/>
    <w:rsid w:val="00CA58B2"/>
    <w:rsid w:val="00CC3477"/>
    <w:rsid w:val="00CD201C"/>
    <w:rsid w:val="00CD3C4E"/>
    <w:rsid w:val="00D12306"/>
    <w:rsid w:val="00D15E96"/>
    <w:rsid w:val="00D27B4A"/>
    <w:rsid w:val="00D33ACE"/>
    <w:rsid w:val="00D3444F"/>
    <w:rsid w:val="00D63C04"/>
    <w:rsid w:val="00D655D1"/>
    <w:rsid w:val="00DB629F"/>
    <w:rsid w:val="00DC65EE"/>
    <w:rsid w:val="00DC6AB5"/>
    <w:rsid w:val="00E14925"/>
    <w:rsid w:val="00E26A54"/>
    <w:rsid w:val="00E301C7"/>
    <w:rsid w:val="00E4076D"/>
    <w:rsid w:val="00E810A5"/>
    <w:rsid w:val="00E95D2E"/>
    <w:rsid w:val="00E97637"/>
    <w:rsid w:val="00EC745A"/>
    <w:rsid w:val="00EC7D8E"/>
    <w:rsid w:val="00ED4EB2"/>
    <w:rsid w:val="00EF1947"/>
    <w:rsid w:val="00EF3E9E"/>
    <w:rsid w:val="00EF477D"/>
    <w:rsid w:val="00EF57BF"/>
    <w:rsid w:val="00F07F84"/>
    <w:rsid w:val="00F10327"/>
    <w:rsid w:val="00F164F0"/>
    <w:rsid w:val="00F20667"/>
    <w:rsid w:val="00F57C7D"/>
    <w:rsid w:val="00F62465"/>
    <w:rsid w:val="00F81017"/>
    <w:rsid w:val="00F81F69"/>
    <w:rsid w:val="00F84CC7"/>
    <w:rsid w:val="00F96FF6"/>
    <w:rsid w:val="00FB2A3D"/>
    <w:rsid w:val="00FC1B7C"/>
    <w:rsid w:val="00FC7C8D"/>
    <w:rsid w:val="00FD3DF3"/>
    <w:rsid w:val="00FE20E9"/>
    <w:rsid w:val="00FE52AB"/>
    <w:rsid w:val="00FE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5FDAA6E0-DC9E-426B-8947-94B3F0BDA9E5}"/>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Bond</dc:creator>
  <cp:keywords/>
  <dc:description/>
  <cp:lastModifiedBy>Chloe Bond</cp:lastModifiedBy>
  <cp:revision>2</cp:revision>
  <dcterms:created xsi:type="dcterms:W3CDTF">2024-11-27T13:04:00Z</dcterms:created>
  <dcterms:modified xsi:type="dcterms:W3CDTF">2024-11-27T13:04:00Z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