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19BFA3FD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4BAE6AD6" w14:textId="606B3F0E" w:rsidR="00372BB5" w:rsidRDefault="00F84CC7" w:rsidP="19BFA3FD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0079476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6415A">
              <w:rPr>
                <w:b/>
                <w:bCs/>
              </w:rPr>
              <w:t>Administration officer</w:t>
            </w:r>
          </w:p>
          <w:p w14:paraId="3A2B85FA" w14:textId="41A9E441" w:rsidR="00372BB5" w:rsidRDefault="00A57756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19BFA3FD">
              <w:rPr>
                <w:b/>
                <w:bCs/>
                <w:sz w:val="24"/>
                <w:szCs w:val="24"/>
              </w:rPr>
              <w:t>SALARY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GRADE</w:t>
            </w:r>
            <w:r w:rsidR="00700D4D" w:rsidRPr="19BFA3FD">
              <w:rPr>
                <w:b/>
                <w:bCs/>
                <w:sz w:val="24"/>
                <w:szCs w:val="24"/>
              </w:rPr>
              <w:t>: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</w:t>
            </w:r>
            <w:r w:rsidR="0016415A">
              <w:rPr>
                <w:b/>
                <w:bCs/>
                <w:sz w:val="24"/>
                <w:szCs w:val="24"/>
              </w:rPr>
              <w:t>hbc3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54BDBF25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42989">
              <w:t>k</w:t>
            </w:r>
            <w:r w:rsidRPr="00C6483A">
              <w:t>eeping great service delivery at the heart of everything we do</w:t>
            </w:r>
          </w:p>
          <w:p w14:paraId="10C828CD" w14:textId="4E09C993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42989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6C67F72A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464888">
              <w:rPr>
                <w:lang w:val="en-GB"/>
              </w:rPr>
              <w:t xml:space="preserve">About the Job </w:t>
            </w:r>
          </w:p>
        </w:tc>
      </w:tr>
      <w:tr w:rsidR="00464888" w14:paraId="553AA05E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739F6932" w14:textId="6E48792B" w:rsidR="001A4031" w:rsidRDefault="00EC0F3B" w:rsidP="003329C7">
            <w:pPr>
              <w:spacing w:line="276" w:lineRule="auto"/>
            </w:pPr>
            <w:r w:rsidRPr="00EC0F3B">
              <w:t>Provide administrative support to clients of the administration shared service</w:t>
            </w:r>
          </w:p>
          <w:p w14:paraId="2F088ED3" w14:textId="77777777" w:rsidR="00EC0F3B" w:rsidRDefault="00EC0F3B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4D27E837" w14:textId="681CDE07" w:rsidR="001A4031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>Responsible for data entry onto service specific IT systems</w:t>
            </w:r>
          </w:p>
          <w:p w14:paraId="35361476" w14:textId="2802ABAB" w:rsidR="001A4031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>Provision of administrative support to customers of the shared service when preparing for audits and inspections</w:t>
            </w:r>
          </w:p>
          <w:p w14:paraId="1EEAFEF2" w14:textId="1D7A93B1" w:rsidR="001A4031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lastRenderedPageBreak/>
              <w:t>Creation and assistance in the maintenance of manual and computerised filing systems to enable up to date and accurate information to be retained and retrieved</w:t>
            </w:r>
          </w:p>
          <w:p w14:paraId="065D7997" w14:textId="0044B769" w:rsidR="001A4031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>Assistance in the administration of financial transactions including placing orders, goods receipting and dealing with enquiries</w:t>
            </w:r>
          </w:p>
          <w:p w14:paraId="7EE94A7F" w14:textId="7DC5075B" w:rsidR="001A4031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>Responsible for the efficient organisation of internal, external and multi-agency meetings including arranging meetings, preparing and sending out agendas, booking rooms, attending and taking minutes of meetings, distributing minutes and following up on actions as appropriate</w:t>
            </w:r>
          </w:p>
          <w:p w14:paraId="4AAC0087" w14:textId="7DA4101E" w:rsidR="001A4031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>Respond to with service specific enquiries, assess the urgency of enquiries and handle appropriately</w:t>
            </w:r>
          </w:p>
          <w:p w14:paraId="7E72FA09" w14:textId="3BC73AEF" w:rsidR="001A4031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>Provision of a word processing service including typing letters, short reports, presentations, client notes etc</w:t>
            </w:r>
          </w:p>
          <w:p w14:paraId="3F278C5D" w14:textId="347B5688" w:rsidR="001A4031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>Responsible for updating and monitoring Council’s Record of employee lone working</w:t>
            </w:r>
          </w:p>
          <w:p w14:paraId="2C38449D" w14:textId="1148B758" w:rsidR="001A4031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>Provision of general administrative support as and when required including filing and photocopying</w:t>
            </w:r>
          </w:p>
          <w:p w14:paraId="5028DBC9" w14:textId="05AD1122" w:rsidR="00E323A7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>Undertake any other duties and responsibilities as may be assigned from time to time, which are commensurate with the grade of the job.</w:t>
            </w:r>
          </w:p>
          <w:p w14:paraId="0B087868" w14:textId="77777777" w:rsidR="00E323A7" w:rsidRDefault="00E323A7" w:rsidP="00E323A7">
            <w:pPr>
              <w:spacing w:line="276" w:lineRule="auto"/>
            </w:pP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3FED51D" w14:textId="3F0E22A8" w:rsidR="00924729" w:rsidRDefault="000725E2" w:rsidP="00FE52AB">
            <w:pPr>
              <w:spacing w:line="276" w:lineRule="auto"/>
            </w:pPr>
            <w:r>
              <w:t xml:space="preserve">You will hold </w:t>
            </w:r>
            <w:r w:rsidR="007B1E96">
              <w:t xml:space="preserve">3 </w:t>
            </w:r>
            <w:r>
              <w:t>GCSEs in</w:t>
            </w:r>
            <w:r w:rsidR="007B1E96">
              <w:t>cluding</w:t>
            </w:r>
            <w:r>
              <w:t xml:space="preserve"> Maths and English, or be able to demonstrate relevant experience.</w:t>
            </w:r>
          </w:p>
          <w:p w14:paraId="5B59C699" w14:textId="77777777" w:rsidR="008A28B5" w:rsidRDefault="008A28B5" w:rsidP="00FE52AB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45E1D0FF" w14:textId="77777777" w:rsidR="001A4031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Experience of managing administrative and information systems </w:t>
            </w:r>
          </w:p>
          <w:p w14:paraId="031B92C5" w14:textId="77777777" w:rsidR="001A4031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Thorough knowledge, use and experience of IT packages including Microsoft Office, Microsoft Excel </w:t>
            </w:r>
          </w:p>
          <w:p w14:paraId="74A2ABEF" w14:textId="53DA31A8" w:rsidR="00EC745A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Experience of meeting administration including taking minutes and organising meetings using Microsoft Outlook </w:t>
            </w:r>
          </w:p>
          <w:p w14:paraId="1DB9C39A" w14:textId="73A42163" w:rsidR="001A4031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An awareness of the importance of confidentiality </w:t>
            </w:r>
          </w:p>
          <w:p w14:paraId="7A91A9CF" w14:textId="77777777" w:rsidR="001A4031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Excellent communication skills </w:t>
            </w:r>
          </w:p>
          <w:p w14:paraId="412C5340" w14:textId="77777777" w:rsidR="001A4031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Good typing skills </w:t>
            </w:r>
          </w:p>
          <w:p w14:paraId="5C828B33" w14:textId="77777777" w:rsidR="001A4031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Ability to work to tight deadlines </w:t>
            </w:r>
          </w:p>
          <w:p w14:paraId="17231246" w14:textId="77777777" w:rsidR="001A4031" w:rsidRDefault="001A4031" w:rsidP="001A4031">
            <w:pPr>
              <w:numPr>
                <w:ilvl w:val="0"/>
                <w:numId w:val="9"/>
              </w:numPr>
              <w:spacing w:line="276" w:lineRule="auto"/>
            </w:pPr>
            <w:r>
              <w:t xml:space="preserve">A willingness to work as part of a team </w:t>
            </w:r>
          </w:p>
          <w:p w14:paraId="5CC5BCE5" w14:textId="77777777" w:rsidR="001A4031" w:rsidRDefault="001A4031" w:rsidP="001A4031">
            <w:pPr>
              <w:spacing w:line="276" w:lineRule="auto"/>
              <w:ind w:left="360"/>
            </w:pP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19BFA3FD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19BFA3FD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19BFA3FD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BB5F0" w14:textId="77777777" w:rsidR="00446BAE" w:rsidRDefault="00446BAE" w:rsidP="00BC73FC">
      <w:r>
        <w:separator/>
      </w:r>
    </w:p>
  </w:endnote>
  <w:endnote w:type="continuationSeparator" w:id="0">
    <w:p w14:paraId="796B4AAB" w14:textId="77777777" w:rsidR="00446BAE" w:rsidRDefault="00446BAE" w:rsidP="00BC73FC">
      <w:r>
        <w:continuationSeparator/>
      </w:r>
    </w:p>
  </w:endnote>
  <w:endnote w:type="continuationNotice" w:id="1">
    <w:p w14:paraId="74EB9A08" w14:textId="77777777" w:rsidR="00446BAE" w:rsidRDefault="00446B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F97C6" w14:textId="77777777" w:rsidR="00446BAE" w:rsidRDefault="00446BAE" w:rsidP="00BC73FC">
      <w:r>
        <w:separator/>
      </w:r>
    </w:p>
  </w:footnote>
  <w:footnote w:type="continuationSeparator" w:id="0">
    <w:p w14:paraId="7AA63210" w14:textId="77777777" w:rsidR="00446BAE" w:rsidRDefault="00446BAE" w:rsidP="00BC73FC">
      <w:r>
        <w:continuationSeparator/>
      </w:r>
    </w:p>
  </w:footnote>
  <w:footnote w:type="continuationNotice" w:id="1">
    <w:p w14:paraId="04704F61" w14:textId="77777777" w:rsidR="00446BAE" w:rsidRDefault="00446B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7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9"/>
  </w:num>
  <w:num w:numId="5" w16cid:durableId="984242123">
    <w:abstractNumId w:val="13"/>
  </w:num>
  <w:num w:numId="6" w16cid:durableId="854002118">
    <w:abstractNumId w:val="12"/>
  </w:num>
  <w:num w:numId="7" w16cid:durableId="9643203">
    <w:abstractNumId w:val="21"/>
  </w:num>
  <w:num w:numId="8" w16cid:durableId="2094618771">
    <w:abstractNumId w:val="16"/>
  </w:num>
  <w:num w:numId="9" w16cid:durableId="1866013986">
    <w:abstractNumId w:val="17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8"/>
  </w:num>
  <w:num w:numId="14" w16cid:durableId="1943221786">
    <w:abstractNumId w:val="14"/>
  </w:num>
  <w:num w:numId="15" w16cid:durableId="17393087">
    <w:abstractNumId w:val="10"/>
  </w:num>
  <w:num w:numId="16" w16cid:durableId="79496472">
    <w:abstractNumId w:val="3"/>
  </w:num>
  <w:num w:numId="17" w16cid:durableId="1190876401">
    <w:abstractNumId w:val="8"/>
  </w:num>
  <w:num w:numId="18" w16cid:durableId="1516726489">
    <w:abstractNumId w:val="20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5"/>
  </w:num>
  <w:num w:numId="22" w16cid:durableId="1128014861">
    <w:abstractNumId w:val="19"/>
  </w:num>
  <w:num w:numId="23" w16cid:durableId="4444715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07B68"/>
    <w:rsid w:val="000145F9"/>
    <w:rsid w:val="000275E3"/>
    <w:rsid w:val="000334E2"/>
    <w:rsid w:val="00054BBD"/>
    <w:rsid w:val="00060551"/>
    <w:rsid w:val="000725E2"/>
    <w:rsid w:val="000761F2"/>
    <w:rsid w:val="0009529B"/>
    <w:rsid w:val="000E1C8B"/>
    <w:rsid w:val="0010498C"/>
    <w:rsid w:val="00105AD1"/>
    <w:rsid w:val="001360EF"/>
    <w:rsid w:val="00141C6D"/>
    <w:rsid w:val="00157EAF"/>
    <w:rsid w:val="0016415A"/>
    <w:rsid w:val="0016524D"/>
    <w:rsid w:val="00166F36"/>
    <w:rsid w:val="001806C6"/>
    <w:rsid w:val="00180710"/>
    <w:rsid w:val="00181676"/>
    <w:rsid w:val="001A4031"/>
    <w:rsid w:val="001C6CDA"/>
    <w:rsid w:val="001D7755"/>
    <w:rsid w:val="001E2CCE"/>
    <w:rsid w:val="001F46F6"/>
    <w:rsid w:val="00213E7B"/>
    <w:rsid w:val="002141F8"/>
    <w:rsid w:val="00226843"/>
    <w:rsid w:val="0024328B"/>
    <w:rsid w:val="00245DE6"/>
    <w:rsid w:val="002466AB"/>
    <w:rsid w:val="00246D98"/>
    <w:rsid w:val="00281B02"/>
    <w:rsid w:val="002A0AC2"/>
    <w:rsid w:val="002D755E"/>
    <w:rsid w:val="002E1561"/>
    <w:rsid w:val="002F6FC8"/>
    <w:rsid w:val="0030456C"/>
    <w:rsid w:val="003329C7"/>
    <w:rsid w:val="00335965"/>
    <w:rsid w:val="003551E1"/>
    <w:rsid w:val="00357E3D"/>
    <w:rsid w:val="00365C93"/>
    <w:rsid w:val="00372BB5"/>
    <w:rsid w:val="003955FE"/>
    <w:rsid w:val="00395C1F"/>
    <w:rsid w:val="003A0A86"/>
    <w:rsid w:val="003C60F7"/>
    <w:rsid w:val="003D4D87"/>
    <w:rsid w:val="003F2C0C"/>
    <w:rsid w:val="00446BAE"/>
    <w:rsid w:val="004600FA"/>
    <w:rsid w:val="00464888"/>
    <w:rsid w:val="00480FAD"/>
    <w:rsid w:val="004A67C7"/>
    <w:rsid w:val="004A6BB1"/>
    <w:rsid w:val="004A796F"/>
    <w:rsid w:val="004C147B"/>
    <w:rsid w:val="004C6BAA"/>
    <w:rsid w:val="00515D95"/>
    <w:rsid w:val="00542989"/>
    <w:rsid w:val="00561A2C"/>
    <w:rsid w:val="00577543"/>
    <w:rsid w:val="00584362"/>
    <w:rsid w:val="005A2769"/>
    <w:rsid w:val="005A4D05"/>
    <w:rsid w:val="005C2EB5"/>
    <w:rsid w:val="005E0795"/>
    <w:rsid w:val="005E6612"/>
    <w:rsid w:val="005E760C"/>
    <w:rsid w:val="00603743"/>
    <w:rsid w:val="006126B9"/>
    <w:rsid w:val="00647C3A"/>
    <w:rsid w:val="006676C7"/>
    <w:rsid w:val="00677A30"/>
    <w:rsid w:val="0068134D"/>
    <w:rsid w:val="00683291"/>
    <w:rsid w:val="00686056"/>
    <w:rsid w:val="00695CD1"/>
    <w:rsid w:val="006C0E64"/>
    <w:rsid w:val="006C4D8D"/>
    <w:rsid w:val="006C78E7"/>
    <w:rsid w:val="006D05BF"/>
    <w:rsid w:val="006D4B28"/>
    <w:rsid w:val="006D50C6"/>
    <w:rsid w:val="006F64DF"/>
    <w:rsid w:val="00700C8C"/>
    <w:rsid w:val="00700D4D"/>
    <w:rsid w:val="007079B0"/>
    <w:rsid w:val="00710C22"/>
    <w:rsid w:val="00713260"/>
    <w:rsid w:val="00713365"/>
    <w:rsid w:val="00722465"/>
    <w:rsid w:val="00724932"/>
    <w:rsid w:val="00727BAB"/>
    <w:rsid w:val="0075357E"/>
    <w:rsid w:val="00763784"/>
    <w:rsid w:val="00775144"/>
    <w:rsid w:val="007807FB"/>
    <w:rsid w:val="007840DF"/>
    <w:rsid w:val="00793DB6"/>
    <w:rsid w:val="007B1E96"/>
    <w:rsid w:val="007C27DD"/>
    <w:rsid w:val="007C3222"/>
    <w:rsid w:val="007F6D8B"/>
    <w:rsid w:val="007F737F"/>
    <w:rsid w:val="008122A4"/>
    <w:rsid w:val="00814BD7"/>
    <w:rsid w:val="00830561"/>
    <w:rsid w:val="0089153F"/>
    <w:rsid w:val="008A28B5"/>
    <w:rsid w:val="008A5083"/>
    <w:rsid w:val="008C39E2"/>
    <w:rsid w:val="008C5BB7"/>
    <w:rsid w:val="008D29E5"/>
    <w:rsid w:val="008D57B9"/>
    <w:rsid w:val="008E169C"/>
    <w:rsid w:val="00902AB1"/>
    <w:rsid w:val="00917803"/>
    <w:rsid w:val="00924729"/>
    <w:rsid w:val="00951146"/>
    <w:rsid w:val="0095692F"/>
    <w:rsid w:val="00966E71"/>
    <w:rsid w:val="00982CF7"/>
    <w:rsid w:val="0098361A"/>
    <w:rsid w:val="009B45BF"/>
    <w:rsid w:val="009E1CAF"/>
    <w:rsid w:val="009E6AD7"/>
    <w:rsid w:val="00A27909"/>
    <w:rsid w:val="00A405BB"/>
    <w:rsid w:val="00A50F8D"/>
    <w:rsid w:val="00A57756"/>
    <w:rsid w:val="00AB04F6"/>
    <w:rsid w:val="00AC7DE3"/>
    <w:rsid w:val="00AE230E"/>
    <w:rsid w:val="00AF536B"/>
    <w:rsid w:val="00B03030"/>
    <w:rsid w:val="00B14D8F"/>
    <w:rsid w:val="00B6029A"/>
    <w:rsid w:val="00B6431B"/>
    <w:rsid w:val="00B824D6"/>
    <w:rsid w:val="00B905A5"/>
    <w:rsid w:val="00B91C7E"/>
    <w:rsid w:val="00B97621"/>
    <w:rsid w:val="00BA7BC6"/>
    <w:rsid w:val="00BC6894"/>
    <w:rsid w:val="00BC73FC"/>
    <w:rsid w:val="00BD151D"/>
    <w:rsid w:val="00BD6187"/>
    <w:rsid w:val="00C107EE"/>
    <w:rsid w:val="00C228B7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76ADB"/>
    <w:rsid w:val="00C916FE"/>
    <w:rsid w:val="00CC3477"/>
    <w:rsid w:val="00CD0B8E"/>
    <w:rsid w:val="00CD2C20"/>
    <w:rsid w:val="00CD3C4E"/>
    <w:rsid w:val="00CD45D1"/>
    <w:rsid w:val="00D0647C"/>
    <w:rsid w:val="00D12306"/>
    <w:rsid w:val="00D15E96"/>
    <w:rsid w:val="00D268A4"/>
    <w:rsid w:val="00D27B4A"/>
    <w:rsid w:val="00D33ACE"/>
    <w:rsid w:val="00D3444F"/>
    <w:rsid w:val="00D36D00"/>
    <w:rsid w:val="00D63C04"/>
    <w:rsid w:val="00D655D1"/>
    <w:rsid w:val="00DB629F"/>
    <w:rsid w:val="00DC65EE"/>
    <w:rsid w:val="00DC6AB5"/>
    <w:rsid w:val="00E01710"/>
    <w:rsid w:val="00E14925"/>
    <w:rsid w:val="00E26A54"/>
    <w:rsid w:val="00E301C7"/>
    <w:rsid w:val="00E323A7"/>
    <w:rsid w:val="00E4076D"/>
    <w:rsid w:val="00E42518"/>
    <w:rsid w:val="00E810A5"/>
    <w:rsid w:val="00E95D2E"/>
    <w:rsid w:val="00E97637"/>
    <w:rsid w:val="00EC0F3B"/>
    <w:rsid w:val="00EC745A"/>
    <w:rsid w:val="00ED4EB2"/>
    <w:rsid w:val="00EE2970"/>
    <w:rsid w:val="00EF1947"/>
    <w:rsid w:val="00EF3E9E"/>
    <w:rsid w:val="00EF477D"/>
    <w:rsid w:val="00F10327"/>
    <w:rsid w:val="00F20667"/>
    <w:rsid w:val="00F57C7D"/>
    <w:rsid w:val="00F62465"/>
    <w:rsid w:val="00F81F69"/>
    <w:rsid w:val="00F84CC7"/>
    <w:rsid w:val="00F96FF6"/>
    <w:rsid w:val="00FC1B7C"/>
    <w:rsid w:val="00FC7C8D"/>
    <w:rsid w:val="00FD3DF3"/>
    <w:rsid w:val="00FE52AB"/>
    <w:rsid w:val="081A7A45"/>
    <w:rsid w:val="0BF2B51F"/>
    <w:rsid w:val="19BFA3FD"/>
    <w:rsid w:val="362C34DA"/>
    <w:rsid w:val="502DA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4.xml><?xml version="1.0" encoding="utf-8"?>
<ds:datastoreItem xmlns:ds="http://schemas.openxmlformats.org/officeDocument/2006/customXml" ds:itemID="{888A19A4-2117-4EEA-8685-D85F8B7B3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Herbert Moore</cp:lastModifiedBy>
  <cp:revision>4</cp:revision>
  <dcterms:created xsi:type="dcterms:W3CDTF">2024-12-31T11:35:00Z</dcterms:created>
  <dcterms:modified xsi:type="dcterms:W3CDTF">2025-02-17T13:07:00Z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