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CDEBC7F" w14:textId="77777777" w:rsidR="00036F7F" w:rsidRDefault="00F84CC7" w:rsidP="00036F7F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F7F">
              <w:rPr>
                <w:b/>
                <w:bCs/>
                <w:sz w:val="40"/>
                <w:szCs w:val="40"/>
              </w:rPr>
              <w:t>BENEFITS OFFICER</w:t>
            </w:r>
          </w:p>
          <w:p w14:paraId="6552AE18" w14:textId="71EE6B10" w:rsidR="00036F7F" w:rsidRPr="00036F7F" w:rsidRDefault="00036F7F" w:rsidP="00036F7F">
            <w:pPr>
              <w:rPr>
                <w:b/>
                <w:bCs/>
                <w:sz w:val="28"/>
                <w:szCs w:val="28"/>
              </w:rPr>
            </w:pPr>
            <w:r w:rsidRPr="00036F7F">
              <w:rPr>
                <w:b/>
                <w:bCs/>
                <w:sz w:val="28"/>
                <w:szCs w:val="28"/>
              </w:rPr>
              <w:t>HBC4</w:t>
            </w:r>
          </w:p>
          <w:p w14:paraId="3A2B85FA" w14:textId="65E9AA8F" w:rsidR="00036F7F" w:rsidRPr="00036F7F" w:rsidRDefault="00036F7F" w:rsidP="00036F7F"/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628E42D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/ 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5BD7D47D" w:rsidR="003329C7" w:rsidRDefault="00036F7F" w:rsidP="003329C7">
            <w:pPr>
              <w:spacing w:line="276" w:lineRule="auto"/>
            </w:pPr>
            <w:r>
              <w:t>This role</w:t>
            </w:r>
            <w:r w:rsidRPr="002D7A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F7F">
              <w:t>involves undertak</w:t>
            </w:r>
            <w:r>
              <w:t>ing</w:t>
            </w:r>
            <w:r w:rsidRPr="00036F7F">
              <w:t xml:space="preserve"> work concerning Housing Benefit and Council Tax Reduction, and </w:t>
            </w:r>
            <w:r>
              <w:t>ensuring</w:t>
            </w:r>
            <w:r w:rsidRPr="00036F7F">
              <w:t xml:space="preserve"> that the Benefits computer databases are maintained at all times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746CA060" w14:textId="77777777" w:rsidR="00036F7F" w:rsidRDefault="00036F7F" w:rsidP="003329C7">
            <w:pPr>
              <w:spacing w:line="276" w:lineRule="auto"/>
            </w:pPr>
          </w:p>
          <w:p w14:paraId="2396682A" w14:textId="77777777" w:rsidR="00036F7F" w:rsidRPr="00036F7F" w:rsidRDefault="00036F7F" w:rsidP="00DA7318">
            <w:r w:rsidRPr="00036F7F">
              <w:t>In accordance with relevant legislation, policies and procedures:</w:t>
            </w:r>
          </w:p>
          <w:p w14:paraId="5C26D6EB" w14:textId="24A00D26" w:rsidR="00036F7F" w:rsidRPr="00036F7F" w:rsidRDefault="00036F7F" w:rsidP="00036F7F">
            <w:pPr>
              <w:pStyle w:val="ListParagraph"/>
              <w:numPr>
                <w:ilvl w:val="0"/>
                <w:numId w:val="17"/>
              </w:numPr>
            </w:pPr>
            <w:r w:rsidRPr="00036F7F">
              <w:t>Assess</w:t>
            </w:r>
            <w:r>
              <w:t>ing</w:t>
            </w:r>
            <w:r w:rsidRPr="00036F7F">
              <w:t xml:space="preserve"> and review</w:t>
            </w:r>
            <w:r>
              <w:t>ing</w:t>
            </w:r>
            <w:r w:rsidRPr="00036F7F">
              <w:t xml:space="preserve"> ongoing entitlement to Housing Benefit and Local Council Tax Reduction claims.</w:t>
            </w:r>
          </w:p>
          <w:p w14:paraId="2777916F" w14:textId="2449587F" w:rsidR="00235F57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lastRenderedPageBreak/>
              <w:t>Ensur</w:t>
            </w:r>
            <w:r>
              <w:t>ing</w:t>
            </w:r>
            <w:r w:rsidRPr="00036F7F">
              <w:t xml:space="preserve"> that any overpaid benefit is accurately assessed and recovered in accordance with Council guidelines</w:t>
            </w:r>
          </w:p>
          <w:p w14:paraId="78C7A5D3" w14:textId="3B519861" w:rsidR="00036F7F" w:rsidRPr="00036F7F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t>Accurately maintaining and updating computer systems</w:t>
            </w:r>
          </w:p>
          <w:p w14:paraId="6FBBCBAD" w14:textId="25E7936A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Process</w:t>
            </w:r>
            <w:r>
              <w:t>ing</w:t>
            </w:r>
            <w:r w:rsidRPr="00036F7F">
              <w:t xml:space="preserve"> new Housing Benefit and Council Tax Reduction claims based on a range DWP working age income and Pension Service incomes.</w:t>
            </w:r>
          </w:p>
          <w:p w14:paraId="128191FB" w14:textId="10406D27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Assess</w:t>
            </w:r>
            <w:r>
              <w:t>ing</w:t>
            </w:r>
            <w:r w:rsidRPr="00036F7F">
              <w:t xml:space="preserve"> and process</w:t>
            </w:r>
            <w:r>
              <w:t>ing</w:t>
            </w:r>
            <w:r w:rsidRPr="00036F7F">
              <w:t xml:space="preserve"> all Benefit applications including self-employed and students.</w:t>
            </w:r>
          </w:p>
          <w:p w14:paraId="0FC9F904" w14:textId="13D80CF4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Process</w:t>
            </w:r>
            <w:r>
              <w:t>ing</w:t>
            </w:r>
            <w:r w:rsidRPr="00036F7F">
              <w:t xml:space="preserve"> non-working claims for all tenure types.</w:t>
            </w:r>
          </w:p>
          <w:p w14:paraId="5262D615" w14:textId="4BA40C8F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Determi</w:t>
            </w:r>
            <w:r>
              <w:t xml:space="preserve">ning </w:t>
            </w:r>
            <w:r w:rsidRPr="00036F7F">
              <w:t>good cause for back date and write off requests.</w:t>
            </w:r>
          </w:p>
          <w:p w14:paraId="34BBD658" w14:textId="5B2C6A0D" w:rsidR="00036F7F" w:rsidRPr="00036F7F" w:rsidRDefault="00036F7F" w:rsidP="0067576E">
            <w:pPr>
              <w:pStyle w:val="ListParagraph"/>
              <w:numPr>
                <w:ilvl w:val="0"/>
                <w:numId w:val="17"/>
              </w:numPr>
            </w:pPr>
            <w:r w:rsidRPr="00036F7F">
              <w:t>Determin</w:t>
            </w:r>
            <w:r>
              <w:t>ing</w:t>
            </w:r>
            <w:r w:rsidRPr="00036F7F">
              <w:t xml:space="preserve"> underlying entitlement when appropriate.</w:t>
            </w:r>
          </w:p>
          <w:p w14:paraId="42567906" w14:textId="290EE41B" w:rsidR="00235F57" w:rsidRPr="00036F7F" w:rsidRDefault="00036F7F" w:rsidP="00E86F1C">
            <w:pPr>
              <w:pStyle w:val="ListParagraph"/>
              <w:numPr>
                <w:ilvl w:val="0"/>
                <w:numId w:val="17"/>
              </w:numPr>
            </w:pPr>
            <w:r w:rsidRPr="00036F7F">
              <w:t>Maintai</w:t>
            </w:r>
            <w:r>
              <w:t>ning</w:t>
            </w:r>
            <w:r w:rsidRPr="00036F7F">
              <w:t xml:space="preserve"> accurate records relating to the Benefit Administration activity of cases.</w:t>
            </w:r>
          </w:p>
          <w:p w14:paraId="3C1843A6" w14:textId="1E75EEEF" w:rsidR="00036F7F" w:rsidRPr="00036F7F" w:rsidRDefault="00036F7F" w:rsidP="00036F7F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00036F7F">
              <w:t>Prioritis</w:t>
            </w:r>
            <w:r>
              <w:t>ing</w:t>
            </w:r>
            <w:proofErr w:type="spellEnd"/>
            <w:r w:rsidRPr="00036F7F">
              <w:t xml:space="preserve"> tasks in accordance with defined timescales.</w:t>
            </w:r>
          </w:p>
          <w:p w14:paraId="31D62768" w14:textId="6F40ABF5" w:rsidR="006F64DF" w:rsidRDefault="00036F7F" w:rsidP="00036F7F">
            <w:pPr>
              <w:pStyle w:val="ListParagraph"/>
              <w:numPr>
                <w:ilvl w:val="0"/>
                <w:numId w:val="15"/>
              </w:numPr>
            </w:pPr>
            <w:r>
              <w:t>Dealing with incoming enquiries and contacting customers via the telephone, in writing or face-to-face</w:t>
            </w:r>
          </w:p>
          <w:p w14:paraId="31C39D69" w14:textId="5917F2A7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Assisting with the testing of computer software releases</w:t>
            </w:r>
          </w:p>
          <w:p w14:paraId="47E9FFC4" w14:textId="2BE4BE7E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Identifying and refer potential fraudulent claims for investigation</w:t>
            </w:r>
          </w:p>
          <w:p w14:paraId="24986270" w14:textId="28D23581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Dealing with the reassessment of claims following a fraud investigation</w:t>
            </w:r>
          </w:p>
          <w:p w14:paraId="5BC32B95" w14:textId="0F72FA36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Maintaining an up-to-date knowledge of relevant legislation and attend training courses as required.</w:t>
            </w:r>
          </w:p>
          <w:p w14:paraId="71835D24" w14:textId="082A790E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Assisting in the support and development of other team members</w:t>
            </w:r>
          </w:p>
          <w:p w14:paraId="7B340F5E" w14:textId="1D62B26B" w:rsidR="0067576E" w:rsidRPr="0067576E" w:rsidRDefault="0067576E" w:rsidP="0067576E">
            <w:pPr>
              <w:pStyle w:val="ListParagraph"/>
              <w:numPr>
                <w:ilvl w:val="0"/>
                <w:numId w:val="15"/>
              </w:numPr>
            </w:pPr>
            <w:r w:rsidRPr="0067576E">
              <w:t>Undertaking any other duties and responsibilities as may be assigned from time to time, which are commensurate with the grade of the job.</w:t>
            </w:r>
          </w:p>
          <w:p w14:paraId="4799CF68" w14:textId="67187EC1" w:rsidR="0067576E" w:rsidRDefault="0067576E" w:rsidP="0067576E">
            <w:pPr>
              <w:pStyle w:val="ListParagraph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BD3B7C9" w:rsidR="00924729" w:rsidRPr="00217AC0" w:rsidRDefault="00A27690" w:rsidP="00217AC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You will have </w:t>
            </w:r>
            <w:r w:rsidR="00217AC0">
              <w:t>a</w:t>
            </w:r>
            <w:r w:rsidR="00217AC0" w:rsidRPr="00217AC0">
              <w:t xml:space="preserve"> minimum of 3 GCSEs or equivalent at grade </w:t>
            </w:r>
            <w:r w:rsidR="00217AC0">
              <w:t>C</w:t>
            </w:r>
            <w:r w:rsidR="00217AC0" w:rsidRPr="00217AC0">
              <w:t xml:space="preserve"> or above </w:t>
            </w:r>
            <w:r w:rsidR="00217AC0">
              <w:t>including</w:t>
            </w:r>
            <w:r w:rsidR="00217AC0" w:rsidRPr="00217AC0">
              <w:t xml:space="preserve"> </w:t>
            </w:r>
            <w:proofErr w:type="spellStart"/>
            <w:r w:rsidR="00217AC0" w:rsidRPr="00217AC0">
              <w:t>Maths</w:t>
            </w:r>
            <w:proofErr w:type="spellEnd"/>
            <w:r w:rsidR="00217AC0" w:rsidRPr="00217AC0">
              <w:t xml:space="preserve"> and English, or </w:t>
            </w:r>
            <w:r w:rsidR="00217AC0">
              <w:t xml:space="preserve">be able to </w:t>
            </w:r>
            <w:r w:rsidR="00217AC0" w:rsidRPr="00217AC0">
              <w:t>demonstrate the appropriate level of skills or experience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41F949A3" w14:textId="7376FC25" w:rsidR="0059797C" w:rsidRPr="0059797C" w:rsidRDefault="0059797C" w:rsidP="0059797C">
            <w:pPr>
              <w:pStyle w:val="ListParagraph"/>
              <w:numPr>
                <w:ilvl w:val="0"/>
                <w:numId w:val="15"/>
              </w:numPr>
            </w:pPr>
            <w:r w:rsidRPr="0059797C">
              <w:t>Experience of using IT Productivity tools including word processors</w:t>
            </w:r>
            <w:r>
              <w:t xml:space="preserve"> </w:t>
            </w:r>
            <w:r w:rsidRPr="0059797C">
              <w:t>and spreadsheets</w:t>
            </w:r>
          </w:p>
          <w:p w14:paraId="64DFC381" w14:textId="529202E1" w:rsidR="00811073" w:rsidRPr="00D90290" w:rsidRDefault="00C2020E" w:rsidP="00811073">
            <w:pPr>
              <w:pStyle w:val="ListParagraph"/>
              <w:numPr>
                <w:ilvl w:val="0"/>
                <w:numId w:val="15"/>
              </w:numPr>
            </w:pPr>
            <w:r>
              <w:t>A</w:t>
            </w:r>
            <w:r w:rsidR="00811073" w:rsidRPr="00D90290">
              <w:t>bility to use internet-based services.</w:t>
            </w:r>
          </w:p>
          <w:p w14:paraId="52B33924" w14:textId="77777777" w:rsidR="006B289F" w:rsidRPr="00D90290" w:rsidRDefault="006B289F" w:rsidP="00D90290">
            <w:pPr>
              <w:pStyle w:val="ListParagraph"/>
              <w:numPr>
                <w:ilvl w:val="0"/>
                <w:numId w:val="15"/>
              </w:numPr>
            </w:pPr>
            <w:r w:rsidRPr="00D90290">
              <w:t>Knowledge of health and safety requirements within an office environment.</w:t>
            </w:r>
          </w:p>
          <w:p w14:paraId="0150C1E9" w14:textId="0DE17B89" w:rsidR="008A28B5" w:rsidRDefault="00D90290" w:rsidP="00D90290">
            <w:pPr>
              <w:pStyle w:val="ListParagraph"/>
              <w:numPr>
                <w:ilvl w:val="0"/>
                <w:numId w:val="15"/>
              </w:numPr>
            </w:pPr>
            <w:r w:rsidRPr="00D90290">
              <w:t>Knowledge of data protection and confidentiality.</w:t>
            </w:r>
          </w:p>
          <w:p w14:paraId="77F0E5D0" w14:textId="45D61CDE" w:rsidR="00D90290" w:rsidRPr="006B3557" w:rsidRDefault="00C2020E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</w:t>
            </w:r>
            <w:r w:rsidR="006B3557" w:rsidRPr="00875F9B">
              <w:t>bility to access information and make decisions in accordance with policies and guidance.</w:t>
            </w:r>
          </w:p>
          <w:p w14:paraId="4F68BC77" w14:textId="2FD65372" w:rsidR="006B3557" w:rsidRPr="009B5C0A" w:rsidRDefault="009B5C0A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 xml:space="preserve">Ability to communicate in a professional manner, clearly and effectively with members of public and other </w:t>
            </w:r>
            <w:proofErr w:type="spellStart"/>
            <w:r w:rsidRPr="00875F9B">
              <w:t>organisations</w:t>
            </w:r>
            <w:proofErr w:type="spellEnd"/>
            <w:r w:rsidRPr="00875F9B">
              <w:t xml:space="preserve"> in a face to face environment, over the telephone and in writing.</w:t>
            </w:r>
          </w:p>
          <w:p w14:paraId="315AFEEF" w14:textId="5774BE35" w:rsidR="009B5C0A" w:rsidRPr="004048C2" w:rsidRDefault="004048C2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 xml:space="preserve">Ability to </w:t>
            </w:r>
            <w:proofErr w:type="spellStart"/>
            <w:r w:rsidRPr="00875F9B">
              <w:t>prioritise</w:t>
            </w:r>
            <w:proofErr w:type="spellEnd"/>
            <w:r w:rsidRPr="00875F9B">
              <w:t xml:space="preserve"> work and meet deadlines.</w:t>
            </w:r>
          </w:p>
          <w:p w14:paraId="5ECCAC8A" w14:textId="2A2B337B" w:rsidR="004048C2" w:rsidRPr="0023584C" w:rsidRDefault="0023584C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Ability to work well within a Team and to work on own initiative</w:t>
            </w:r>
          </w:p>
          <w:p w14:paraId="4C5CBCF1" w14:textId="06296790" w:rsidR="0023584C" w:rsidRPr="00421202" w:rsidRDefault="00421202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Ability to translate complex information into clear information for the customer.</w:t>
            </w:r>
          </w:p>
          <w:p w14:paraId="1C92D708" w14:textId="75662BD4" w:rsidR="00421202" w:rsidRPr="00C76A56" w:rsidRDefault="00DB01C1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Resilient- ability to deal with irate/difficult customers.</w:t>
            </w:r>
          </w:p>
          <w:p w14:paraId="124F358A" w14:textId="42DB56FB" w:rsidR="00C76A56" w:rsidRPr="00450EBD" w:rsidRDefault="00450EBD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An ability to fulfil all spoken aspects of the role with confidence through the medium of English</w:t>
            </w:r>
          </w:p>
          <w:p w14:paraId="4BC4141A" w14:textId="4BDD8AA6" w:rsidR="00450EBD" w:rsidRPr="00C2020E" w:rsidRDefault="00CD23EC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Flexible approach to working hours – willing to provide cover for the service at peak times.</w:t>
            </w:r>
          </w:p>
          <w:p w14:paraId="37BDFD43" w14:textId="4DAE6F36" w:rsidR="00C2020E" w:rsidRDefault="00C2020E" w:rsidP="00D90290">
            <w:pPr>
              <w:pStyle w:val="ListParagraph"/>
              <w:numPr>
                <w:ilvl w:val="0"/>
                <w:numId w:val="15"/>
              </w:numPr>
            </w:pPr>
            <w:r w:rsidRPr="00875F9B">
              <w:t>A willingness to undertake training and development as required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64A1" w14:textId="77777777" w:rsidR="00132797" w:rsidRDefault="00132797" w:rsidP="00BC73FC">
      <w:r>
        <w:separator/>
      </w:r>
    </w:p>
  </w:endnote>
  <w:endnote w:type="continuationSeparator" w:id="0">
    <w:p w14:paraId="1EE53989" w14:textId="77777777" w:rsidR="00132797" w:rsidRDefault="00132797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FC81" w14:textId="77777777" w:rsidR="00132797" w:rsidRDefault="00132797" w:rsidP="00BC73FC">
      <w:r>
        <w:separator/>
      </w:r>
    </w:p>
  </w:footnote>
  <w:footnote w:type="continuationSeparator" w:id="0">
    <w:p w14:paraId="4122E3FA" w14:textId="77777777" w:rsidR="00132797" w:rsidRDefault="00132797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5EB5FB0"/>
    <w:multiLevelType w:val="hybridMultilevel"/>
    <w:tmpl w:val="3CB4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01A"/>
    <w:multiLevelType w:val="hybridMultilevel"/>
    <w:tmpl w:val="2EBEAC2C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75755AF"/>
    <w:multiLevelType w:val="hybridMultilevel"/>
    <w:tmpl w:val="DCB25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77A4"/>
    <w:multiLevelType w:val="hybridMultilevel"/>
    <w:tmpl w:val="3496CAFE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5244"/>
    <w:multiLevelType w:val="hybridMultilevel"/>
    <w:tmpl w:val="1280291C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765"/>
    <w:multiLevelType w:val="hybridMultilevel"/>
    <w:tmpl w:val="CBBEEEF8"/>
    <w:lvl w:ilvl="0" w:tplc="841A40A2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5B92"/>
    <w:multiLevelType w:val="hybridMultilevel"/>
    <w:tmpl w:val="556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6"/>
  </w:num>
  <w:num w:numId="5" w16cid:durableId="984242123">
    <w:abstractNumId w:val="10"/>
  </w:num>
  <w:num w:numId="6" w16cid:durableId="854002118">
    <w:abstractNumId w:val="9"/>
  </w:num>
  <w:num w:numId="7" w16cid:durableId="9643203">
    <w:abstractNumId w:val="16"/>
  </w:num>
  <w:num w:numId="8" w16cid:durableId="2094618771">
    <w:abstractNumId w:val="11"/>
  </w:num>
  <w:num w:numId="9" w16cid:durableId="1866013986">
    <w:abstractNumId w:val="13"/>
  </w:num>
  <w:num w:numId="10" w16cid:durableId="948005912">
    <w:abstractNumId w:val="2"/>
  </w:num>
  <w:num w:numId="11" w16cid:durableId="1186291718">
    <w:abstractNumId w:val="1"/>
  </w:num>
  <w:num w:numId="12" w16cid:durableId="84614029">
    <w:abstractNumId w:val="7"/>
  </w:num>
  <w:num w:numId="13" w16cid:durableId="332800506">
    <w:abstractNumId w:val="4"/>
  </w:num>
  <w:num w:numId="14" w16cid:durableId="847796552">
    <w:abstractNumId w:val="15"/>
  </w:num>
  <w:num w:numId="15" w16cid:durableId="95637570">
    <w:abstractNumId w:val="8"/>
  </w:num>
  <w:num w:numId="16" w16cid:durableId="2106532134">
    <w:abstractNumId w:val="14"/>
  </w:num>
  <w:num w:numId="17" w16cid:durableId="1937244972">
    <w:abstractNumId w:val="12"/>
  </w:num>
  <w:num w:numId="18" w16cid:durableId="465394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36F7F"/>
    <w:rsid w:val="00060551"/>
    <w:rsid w:val="000761F2"/>
    <w:rsid w:val="0009529B"/>
    <w:rsid w:val="000E1C8B"/>
    <w:rsid w:val="00107ACB"/>
    <w:rsid w:val="00132797"/>
    <w:rsid w:val="00141C6D"/>
    <w:rsid w:val="00177727"/>
    <w:rsid w:val="001806C6"/>
    <w:rsid w:val="00180710"/>
    <w:rsid w:val="00181676"/>
    <w:rsid w:val="001A4E7A"/>
    <w:rsid w:val="001B3D27"/>
    <w:rsid w:val="001D7755"/>
    <w:rsid w:val="001F46F6"/>
    <w:rsid w:val="00213E7B"/>
    <w:rsid w:val="002141F8"/>
    <w:rsid w:val="00217AC0"/>
    <w:rsid w:val="00226843"/>
    <w:rsid w:val="0023584C"/>
    <w:rsid w:val="00235F57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048C2"/>
    <w:rsid w:val="00421202"/>
    <w:rsid w:val="00450EBD"/>
    <w:rsid w:val="00464888"/>
    <w:rsid w:val="00480FAD"/>
    <w:rsid w:val="004A6BB1"/>
    <w:rsid w:val="004A796F"/>
    <w:rsid w:val="004C6BAA"/>
    <w:rsid w:val="00515D95"/>
    <w:rsid w:val="00561A2C"/>
    <w:rsid w:val="00577543"/>
    <w:rsid w:val="0059797C"/>
    <w:rsid w:val="005A4D05"/>
    <w:rsid w:val="005E6612"/>
    <w:rsid w:val="005E760C"/>
    <w:rsid w:val="006126B9"/>
    <w:rsid w:val="00613067"/>
    <w:rsid w:val="00647C3A"/>
    <w:rsid w:val="0067576E"/>
    <w:rsid w:val="00677A30"/>
    <w:rsid w:val="00695CD1"/>
    <w:rsid w:val="006A46FB"/>
    <w:rsid w:val="006B289F"/>
    <w:rsid w:val="006B3557"/>
    <w:rsid w:val="006C78E7"/>
    <w:rsid w:val="006D50C6"/>
    <w:rsid w:val="006D532B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F6D8B"/>
    <w:rsid w:val="007F737F"/>
    <w:rsid w:val="00811073"/>
    <w:rsid w:val="008122A4"/>
    <w:rsid w:val="00814BD7"/>
    <w:rsid w:val="00875F9B"/>
    <w:rsid w:val="008A28B5"/>
    <w:rsid w:val="008C5BB7"/>
    <w:rsid w:val="008D57B9"/>
    <w:rsid w:val="008F74F4"/>
    <w:rsid w:val="00917803"/>
    <w:rsid w:val="00924729"/>
    <w:rsid w:val="00966E71"/>
    <w:rsid w:val="00977D0D"/>
    <w:rsid w:val="00982CF7"/>
    <w:rsid w:val="009B45BF"/>
    <w:rsid w:val="009B5C0A"/>
    <w:rsid w:val="00A10A5A"/>
    <w:rsid w:val="00A27690"/>
    <w:rsid w:val="00A27909"/>
    <w:rsid w:val="00A405BB"/>
    <w:rsid w:val="00AC7DE3"/>
    <w:rsid w:val="00AE230E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2020E"/>
    <w:rsid w:val="00C24C53"/>
    <w:rsid w:val="00C3543B"/>
    <w:rsid w:val="00C42AB0"/>
    <w:rsid w:val="00C43902"/>
    <w:rsid w:val="00C4790C"/>
    <w:rsid w:val="00C57607"/>
    <w:rsid w:val="00C6483A"/>
    <w:rsid w:val="00C76A56"/>
    <w:rsid w:val="00C916FE"/>
    <w:rsid w:val="00CD23EC"/>
    <w:rsid w:val="00CD3C4E"/>
    <w:rsid w:val="00CE54C6"/>
    <w:rsid w:val="00D12306"/>
    <w:rsid w:val="00D15E96"/>
    <w:rsid w:val="00D2025A"/>
    <w:rsid w:val="00D3444F"/>
    <w:rsid w:val="00D63C04"/>
    <w:rsid w:val="00D655D1"/>
    <w:rsid w:val="00D87587"/>
    <w:rsid w:val="00D90290"/>
    <w:rsid w:val="00DA7318"/>
    <w:rsid w:val="00DB01C1"/>
    <w:rsid w:val="00DB629F"/>
    <w:rsid w:val="00DC2337"/>
    <w:rsid w:val="00DC65EE"/>
    <w:rsid w:val="00DC6AB5"/>
    <w:rsid w:val="00E14925"/>
    <w:rsid w:val="00E26A54"/>
    <w:rsid w:val="00E301C7"/>
    <w:rsid w:val="00E4076D"/>
    <w:rsid w:val="00E810A5"/>
    <w:rsid w:val="00E84C9F"/>
    <w:rsid w:val="00E86F1C"/>
    <w:rsid w:val="00E95D2E"/>
    <w:rsid w:val="00E97637"/>
    <w:rsid w:val="00EC745A"/>
    <w:rsid w:val="00EF1947"/>
    <w:rsid w:val="00EF3E9E"/>
    <w:rsid w:val="00F20667"/>
    <w:rsid w:val="00F62465"/>
    <w:rsid w:val="00F81F69"/>
    <w:rsid w:val="00F84CC7"/>
    <w:rsid w:val="00F96FF6"/>
    <w:rsid w:val="00FC1B7C"/>
    <w:rsid w:val="00FC7C8D"/>
    <w:rsid w:val="00FE52AB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9EC11BB2-9FDA-4E2D-BE8E-09A19F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3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5E85-EC08-4602-ABF3-6E68350A63E1}"/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685</Words>
  <Characters>4047</Characters>
  <Application>Microsoft Office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3</cp:revision>
  <dcterms:created xsi:type="dcterms:W3CDTF">2025-10-27T09:35:00Z</dcterms:created>
  <dcterms:modified xsi:type="dcterms:W3CDTF">2025-10-27T09:36:00Z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</Properties>
</file>