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1686CB32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44EF">
              <w:rPr>
                <w:b/>
                <w:bCs/>
                <w:sz w:val="40"/>
                <w:szCs w:val="40"/>
              </w:rPr>
              <w:t>ADMINISTRATION OFFICER</w:t>
            </w:r>
          </w:p>
          <w:p w14:paraId="3A2B85FA" w14:textId="13F65D55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6244EF">
              <w:rPr>
                <w:b/>
                <w:bCs/>
                <w:sz w:val="24"/>
                <w:szCs w:val="24"/>
              </w:rPr>
              <w:t xml:space="preserve">HBC 3 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24048CE" w14:textId="2195902C" w:rsidR="003329C7" w:rsidRDefault="001A4B15" w:rsidP="003329C7">
            <w:pPr>
              <w:spacing w:line="276" w:lineRule="auto"/>
            </w:pPr>
            <w:r>
              <w:t xml:space="preserve">As an Administration Officer you will become a part of a resourceful team, working in a varied and busy environment. You will be providing administrative support </w:t>
            </w:r>
            <w:r w:rsidR="00711C82">
              <w:t xml:space="preserve">and </w:t>
            </w:r>
            <w:r w:rsidR="00AF1AE3">
              <w:t xml:space="preserve">will be </w:t>
            </w:r>
            <w:r w:rsidR="00711C82">
              <w:t>responding to service specific enquiries</w:t>
            </w:r>
            <w:r w:rsidR="00AF1AE3">
              <w:t xml:space="preserve">, </w:t>
            </w:r>
            <w:r w:rsidR="00711C82">
              <w:t xml:space="preserve">ensuring they are handled appropriately. 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1D62768" w14:textId="3A25DB4F" w:rsidR="006F64DF" w:rsidRDefault="00711C82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The ability to create and assist in the maintenance of manual and computerised filing systems to enable up to date and accurate information to be retained and retrieved. </w:t>
            </w:r>
          </w:p>
          <w:p w14:paraId="7F23C806" w14:textId="77777777" w:rsidR="00EB3F48" w:rsidRDefault="00EB3F48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Support financial transactions including placing orders, good receipting and dealing with enquiries.</w:t>
            </w:r>
          </w:p>
          <w:p w14:paraId="625B4CED" w14:textId="77777777" w:rsidR="00B16AE6" w:rsidRDefault="00EB3F48" w:rsidP="00181676">
            <w:pPr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 xml:space="preserve">Responsible for the efficient organisation of internal, external and multi-agency meetings </w:t>
            </w:r>
            <w:r w:rsidR="00B16AE6">
              <w:t>including arranging meetings, preparing and sending out agendas, booking rooms, taking minutes of meetings and distributing to allow follow up of actions.</w:t>
            </w:r>
          </w:p>
          <w:p w14:paraId="2328741B" w14:textId="28042E25" w:rsidR="00B16AE6" w:rsidRDefault="00B16AE6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Provision of a word processing service including typing letters, short reports, presentations and client notes and general administrative tasks such as filing and photocopying. </w:t>
            </w:r>
          </w:p>
          <w:p w14:paraId="19150BAD" w14:textId="02924CA0" w:rsidR="00711C82" w:rsidRDefault="00EE4195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Responsible</w:t>
            </w:r>
            <w:r w:rsidR="00B16AE6">
              <w:t xml:space="preserve"> </w:t>
            </w:r>
            <w:r>
              <w:t>for updating and monitoring Council’s Record of employee lone working.</w:t>
            </w:r>
          </w:p>
          <w:p w14:paraId="69AC88C8" w14:textId="7FFB762F" w:rsidR="00F625DE" w:rsidRDefault="00EE4195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Undertake any other duties and responsibilities which are commensurate with the grade of the job.</w:t>
            </w: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45FF00E3" w:rsidR="00924729" w:rsidRDefault="00711C82" w:rsidP="00FE52AB">
            <w:pPr>
              <w:spacing w:line="276" w:lineRule="auto"/>
            </w:pPr>
            <w:r>
              <w:t xml:space="preserve">It is essential that you possess 3 GCSE Grade C passes including English and </w:t>
            </w:r>
            <w:proofErr w:type="spellStart"/>
            <w:r>
              <w:t>Maths</w:t>
            </w:r>
            <w:proofErr w:type="spellEnd"/>
            <w:r>
              <w:t xml:space="preserve"> or equivalent qualifications, or the ability to demonstrate relevant experience.  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1E565B4B" w14:textId="05E4A83B" w:rsidR="00EE4195" w:rsidRDefault="00EE4195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Experience of managing administrative and information systems.</w:t>
            </w:r>
          </w:p>
          <w:p w14:paraId="6A3A66E7" w14:textId="35C862D6" w:rsidR="00EE4195" w:rsidRDefault="00EE4195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Experience of meeting administration such as </w:t>
            </w:r>
            <w:r w:rsidR="003226EA">
              <w:t>organising meetings using Microsoft Office and taking minutes.</w:t>
            </w:r>
          </w:p>
          <w:p w14:paraId="0150C1E9" w14:textId="764709F8" w:rsidR="008A28B5" w:rsidRDefault="00EE4195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Thorough knowledge, use and experience of IT packages.</w:t>
            </w:r>
          </w:p>
          <w:p w14:paraId="2A3CB70C" w14:textId="1A0F8A56" w:rsidR="00EE4195" w:rsidRDefault="003226EA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An awareness of the importance of confidentiality. </w:t>
            </w:r>
          </w:p>
          <w:p w14:paraId="25D5B09F" w14:textId="5786E1DB" w:rsidR="003226EA" w:rsidRDefault="003226EA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Ability to work to tight deadlines. </w:t>
            </w:r>
          </w:p>
          <w:p w14:paraId="6D6C6A7C" w14:textId="6321EC95" w:rsidR="003226EA" w:rsidRDefault="003226EA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Excellent communication skills. </w:t>
            </w:r>
          </w:p>
          <w:p w14:paraId="298D66D4" w14:textId="165F68FD" w:rsidR="003226EA" w:rsidRDefault="003226EA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Typing skills. </w:t>
            </w:r>
          </w:p>
          <w:p w14:paraId="186379CE" w14:textId="06BC498D" w:rsidR="003226EA" w:rsidRDefault="003226EA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 willingness to work as part of a team. 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4E0E" w14:textId="77777777" w:rsidR="009B13E7" w:rsidRDefault="009B13E7" w:rsidP="00BC73FC">
      <w:r>
        <w:separator/>
      </w:r>
    </w:p>
  </w:endnote>
  <w:endnote w:type="continuationSeparator" w:id="0">
    <w:p w14:paraId="3BE35B84" w14:textId="77777777" w:rsidR="009B13E7" w:rsidRDefault="009B13E7" w:rsidP="00BC73FC">
      <w:r>
        <w:continuationSeparator/>
      </w:r>
    </w:p>
  </w:endnote>
  <w:endnote w:type="continuationNotice" w:id="1">
    <w:p w14:paraId="10DCC199" w14:textId="77777777" w:rsidR="009B13E7" w:rsidRDefault="009B1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A8A0" w14:textId="77777777" w:rsidR="009B13E7" w:rsidRDefault="009B13E7" w:rsidP="00BC73FC">
      <w:r>
        <w:separator/>
      </w:r>
    </w:p>
  </w:footnote>
  <w:footnote w:type="continuationSeparator" w:id="0">
    <w:p w14:paraId="2D84E0C8" w14:textId="77777777" w:rsidR="009B13E7" w:rsidRDefault="009B13E7" w:rsidP="00BC73FC">
      <w:r>
        <w:continuationSeparator/>
      </w:r>
    </w:p>
  </w:footnote>
  <w:footnote w:type="continuationNotice" w:id="1">
    <w:p w14:paraId="4B71451A" w14:textId="77777777" w:rsidR="009B13E7" w:rsidRDefault="009B13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44105"/>
    <w:rsid w:val="00060551"/>
    <w:rsid w:val="000761F2"/>
    <w:rsid w:val="0009529B"/>
    <w:rsid w:val="000E1C8B"/>
    <w:rsid w:val="0010498C"/>
    <w:rsid w:val="001360EF"/>
    <w:rsid w:val="00141C6D"/>
    <w:rsid w:val="0016524D"/>
    <w:rsid w:val="001806C6"/>
    <w:rsid w:val="00180710"/>
    <w:rsid w:val="00181676"/>
    <w:rsid w:val="001A4B15"/>
    <w:rsid w:val="001B2283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81B02"/>
    <w:rsid w:val="002A0AC2"/>
    <w:rsid w:val="002D755E"/>
    <w:rsid w:val="002F6FC8"/>
    <w:rsid w:val="0030456C"/>
    <w:rsid w:val="003226EA"/>
    <w:rsid w:val="003329C7"/>
    <w:rsid w:val="003551E1"/>
    <w:rsid w:val="00365C93"/>
    <w:rsid w:val="00372BB5"/>
    <w:rsid w:val="003955FE"/>
    <w:rsid w:val="00395C1F"/>
    <w:rsid w:val="003A0A86"/>
    <w:rsid w:val="003C60F7"/>
    <w:rsid w:val="003D4D87"/>
    <w:rsid w:val="003F67A1"/>
    <w:rsid w:val="004600FA"/>
    <w:rsid w:val="00464888"/>
    <w:rsid w:val="004662F3"/>
    <w:rsid w:val="00480FAD"/>
    <w:rsid w:val="004A6BB1"/>
    <w:rsid w:val="004A796F"/>
    <w:rsid w:val="004C6BAA"/>
    <w:rsid w:val="00515D95"/>
    <w:rsid w:val="00561A2C"/>
    <w:rsid w:val="00577543"/>
    <w:rsid w:val="005A4D05"/>
    <w:rsid w:val="005E0795"/>
    <w:rsid w:val="005E6612"/>
    <w:rsid w:val="005E760C"/>
    <w:rsid w:val="006126B9"/>
    <w:rsid w:val="006244EF"/>
    <w:rsid w:val="00647C3A"/>
    <w:rsid w:val="00654537"/>
    <w:rsid w:val="00677A30"/>
    <w:rsid w:val="0068134D"/>
    <w:rsid w:val="00695CD1"/>
    <w:rsid w:val="006C0E64"/>
    <w:rsid w:val="006C4D8D"/>
    <w:rsid w:val="006C78E7"/>
    <w:rsid w:val="006D4B28"/>
    <w:rsid w:val="006D50C6"/>
    <w:rsid w:val="006F64DF"/>
    <w:rsid w:val="00700D4D"/>
    <w:rsid w:val="007079B0"/>
    <w:rsid w:val="00710C22"/>
    <w:rsid w:val="00711C82"/>
    <w:rsid w:val="00713365"/>
    <w:rsid w:val="00724932"/>
    <w:rsid w:val="00763784"/>
    <w:rsid w:val="007807FB"/>
    <w:rsid w:val="007840DF"/>
    <w:rsid w:val="00793DB6"/>
    <w:rsid w:val="007C27DD"/>
    <w:rsid w:val="007C3222"/>
    <w:rsid w:val="007F6D8B"/>
    <w:rsid w:val="007F737F"/>
    <w:rsid w:val="008122A4"/>
    <w:rsid w:val="00814BD7"/>
    <w:rsid w:val="00830561"/>
    <w:rsid w:val="0089153F"/>
    <w:rsid w:val="008A28B5"/>
    <w:rsid w:val="008C5BB7"/>
    <w:rsid w:val="008D29E5"/>
    <w:rsid w:val="008D57B9"/>
    <w:rsid w:val="008E169C"/>
    <w:rsid w:val="00902AB1"/>
    <w:rsid w:val="00917803"/>
    <w:rsid w:val="00924729"/>
    <w:rsid w:val="00966E71"/>
    <w:rsid w:val="00982CF7"/>
    <w:rsid w:val="0098361A"/>
    <w:rsid w:val="009B13E7"/>
    <w:rsid w:val="009B45BF"/>
    <w:rsid w:val="00A27909"/>
    <w:rsid w:val="00A405BB"/>
    <w:rsid w:val="00A50F8D"/>
    <w:rsid w:val="00A57756"/>
    <w:rsid w:val="00AC7DE3"/>
    <w:rsid w:val="00AE230E"/>
    <w:rsid w:val="00AF1AE3"/>
    <w:rsid w:val="00AF536B"/>
    <w:rsid w:val="00B03030"/>
    <w:rsid w:val="00B14D8F"/>
    <w:rsid w:val="00B16AE6"/>
    <w:rsid w:val="00B6029A"/>
    <w:rsid w:val="00B6431B"/>
    <w:rsid w:val="00B824D6"/>
    <w:rsid w:val="00B905A5"/>
    <w:rsid w:val="00B91C7E"/>
    <w:rsid w:val="00B97621"/>
    <w:rsid w:val="00BA7BC6"/>
    <w:rsid w:val="00BC73FC"/>
    <w:rsid w:val="00BD151D"/>
    <w:rsid w:val="00BD6187"/>
    <w:rsid w:val="00BF2EB8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916FE"/>
    <w:rsid w:val="00CC3477"/>
    <w:rsid w:val="00CC6EB2"/>
    <w:rsid w:val="00CD3C4E"/>
    <w:rsid w:val="00D12306"/>
    <w:rsid w:val="00D15E96"/>
    <w:rsid w:val="00D27B4A"/>
    <w:rsid w:val="00D33ACE"/>
    <w:rsid w:val="00D3444F"/>
    <w:rsid w:val="00D4239F"/>
    <w:rsid w:val="00D63C04"/>
    <w:rsid w:val="00D655D1"/>
    <w:rsid w:val="00DB629F"/>
    <w:rsid w:val="00DC65EE"/>
    <w:rsid w:val="00DC6AB5"/>
    <w:rsid w:val="00E14925"/>
    <w:rsid w:val="00E26A54"/>
    <w:rsid w:val="00E301C7"/>
    <w:rsid w:val="00E4076D"/>
    <w:rsid w:val="00E810A5"/>
    <w:rsid w:val="00E95D2E"/>
    <w:rsid w:val="00E97637"/>
    <w:rsid w:val="00EB3F48"/>
    <w:rsid w:val="00EC745A"/>
    <w:rsid w:val="00ED4EB2"/>
    <w:rsid w:val="00EE4195"/>
    <w:rsid w:val="00EF1947"/>
    <w:rsid w:val="00EF3E9E"/>
    <w:rsid w:val="00EF477D"/>
    <w:rsid w:val="00F10327"/>
    <w:rsid w:val="00F20667"/>
    <w:rsid w:val="00F57C7D"/>
    <w:rsid w:val="00F62465"/>
    <w:rsid w:val="00F625DE"/>
    <w:rsid w:val="00F81F69"/>
    <w:rsid w:val="00F84CC7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2.xml><?xml version="1.0" encoding="utf-8"?>
<ds:datastoreItem xmlns:ds="http://schemas.openxmlformats.org/officeDocument/2006/customXml" ds:itemID="{86899A6F-5A9D-46F1-96FA-136AF93AB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521</Words>
  <Characters>3080</Characters>
  <Application>Microsoft Office Word</Application>
  <DocSecurity>4</DocSecurity>
  <Lines>73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Swanson</dc:creator>
  <cp:keywords/>
  <dc:description/>
  <cp:lastModifiedBy>Jessica Hough</cp:lastModifiedBy>
  <cp:revision>2</cp:revision>
  <dcterms:created xsi:type="dcterms:W3CDTF">2026-03-30T09:00:00Z</dcterms:created>
  <dcterms:modified xsi:type="dcterms:W3CDTF">2026-03-30T09:00:00Z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