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12BFD060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7F17D602" w14:textId="2B489A18" w:rsidR="00372BB5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182B">
              <w:rPr>
                <w:b/>
                <w:bCs/>
                <w:sz w:val="40"/>
                <w:szCs w:val="40"/>
              </w:rPr>
              <w:t xml:space="preserve">Best Start inclusion </w:t>
            </w:r>
            <w:r w:rsidR="00CB5B45">
              <w:rPr>
                <w:b/>
                <w:bCs/>
                <w:sz w:val="40"/>
                <w:szCs w:val="40"/>
              </w:rPr>
              <w:t>coordinator</w:t>
            </w:r>
          </w:p>
          <w:p w14:paraId="507A121F" w14:textId="0B4F4E26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9B6961">
              <w:rPr>
                <w:b/>
                <w:bCs/>
                <w:sz w:val="24"/>
                <w:szCs w:val="24"/>
              </w:rPr>
              <w:t>HBC6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</w:tcPr>
          <w:p w14:paraId="761611CA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47B56D1D" w14:textId="77777777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1627DFC2" w14:textId="77777777" w:rsidR="00372BB5" w:rsidRDefault="00372BB5" w:rsidP="00365C93">
            <w:pPr>
              <w:jc w:val="right"/>
            </w:pPr>
          </w:p>
        </w:tc>
      </w:tr>
      <w:tr w:rsidR="00372BB5" w14:paraId="7D0C6BA0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63A99D82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0718D5D3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6089CC70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2174D382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19E2EE82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31E4A142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2B0B2503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6597BB3B" w14:textId="77777777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08F6A9CB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9DC7EAD" w14:textId="77777777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1AF499F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4C2D6B8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31B429B6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67B0EEED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09CAE2B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4767B662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0CCA0C5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7540973B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49F6A167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159AC6B6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Flexible / hybrid working arrangements available </w:t>
            </w:r>
          </w:p>
          <w:p w14:paraId="6DC5E2DF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5B9D6C09" w14:textId="77777777" w:rsidR="00C6483A" w:rsidRPr="00C6483A" w:rsidRDefault="00C3543B" w:rsidP="00C6483A">
            <w:pPr>
              <w:numPr>
                <w:ilvl w:val="0"/>
                <w:numId w:val="9"/>
              </w:numPr>
              <w:spacing w:line="276" w:lineRule="auto"/>
            </w:pPr>
            <w:r>
              <w:t>Essential Monthly Car User Allowance</w:t>
            </w:r>
          </w:p>
          <w:p w14:paraId="41468C2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4A7CA4AA" w14:textId="77777777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2AC5F370" w14:textId="77777777" w:rsidR="00365C93" w:rsidRDefault="00365C93" w:rsidP="00395C1F">
            <w:pPr>
              <w:spacing w:line="276" w:lineRule="auto"/>
            </w:pPr>
          </w:p>
        </w:tc>
      </w:tr>
      <w:tr w:rsidR="00365C93" w14:paraId="612EC9A0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A162C7B" w14:textId="77777777" w:rsid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  <w:p w14:paraId="6CB5E0D3" w14:textId="77777777" w:rsidR="006A0F34" w:rsidRDefault="006A0F34" w:rsidP="006A0F34">
            <w:pPr>
              <w:rPr>
                <w:lang w:val="en-GB"/>
              </w:rPr>
            </w:pPr>
            <w:r>
              <w:rPr>
                <w:lang w:val="en-GB"/>
              </w:rPr>
              <w:t xml:space="preserve">As a Best Start Inclusion Co-ordinator, you will </w:t>
            </w:r>
            <w:r w:rsidRPr="006A0F34">
              <w:rPr>
                <w:lang w:val="en-GB"/>
              </w:rPr>
              <w:t>oversee and support a team of Best Start Inclusion Practitioners (BSIPs), ensuring high-quality, consistent and impactful delivery of early identification and inclusion support for babies and young children with emerging or additional needs.</w:t>
            </w:r>
          </w:p>
          <w:p w14:paraId="5ECFB3BA" w14:textId="3749CC6F" w:rsidR="006A0F34" w:rsidRPr="006A0F34" w:rsidRDefault="006A0F34" w:rsidP="006A0F34">
            <w:pPr>
              <w:rPr>
                <w:lang w:val="en-GB"/>
              </w:rPr>
            </w:pPr>
          </w:p>
        </w:tc>
      </w:tr>
      <w:tr w:rsidR="00464888" w14:paraId="7FB779B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408DA673" w14:textId="77777777" w:rsidR="006A0F34" w:rsidRDefault="006A0F34" w:rsidP="006A0F34">
            <w:pPr>
              <w:spacing w:line="276" w:lineRule="auto"/>
              <w:rPr>
                <w:lang w:val="en-GB"/>
              </w:rPr>
            </w:pPr>
            <w:r w:rsidRPr="006A0F34">
              <w:rPr>
                <w:lang w:val="en-GB"/>
              </w:rPr>
              <w:t>More specific responsibilities include:</w:t>
            </w:r>
          </w:p>
          <w:p w14:paraId="7B66AED6" w14:textId="77777777" w:rsidR="006A0F34" w:rsidRDefault="0048555A" w:rsidP="006A0F34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lang w:val="en-GB"/>
              </w:rPr>
            </w:pPr>
            <w:r w:rsidRPr="006A0F34">
              <w:rPr>
                <w:lang w:val="en-GB"/>
              </w:rPr>
              <w:t>Regular, planned supervision in line with organisational policy</w:t>
            </w:r>
            <w:r w:rsidR="006A0F34">
              <w:rPr>
                <w:lang w:val="en-GB"/>
              </w:rPr>
              <w:t>, s</w:t>
            </w:r>
            <w:r w:rsidR="006A0F34" w:rsidRPr="006A0F34">
              <w:rPr>
                <w:lang w:val="en-GB"/>
              </w:rPr>
              <w:t>upport</w:t>
            </w:r>
            <w:r w:rsidR="006A0F34">
              <w:rPr>
                <w:lang w:val="en-GB"/>
              </w:rPr>
              <w:t>ing</w:t>
            </w:r>
            <w:r w:rsidR="006A0F34" w:rsidRPr="006A0F34">
              <w:rPr>
                <w:lang w:val="en-GB"/>
              </w:rPr>
              <w:t xml:space="preserve"> with induction, ongoing development and performance review</w:t>
            </w:r>
          </w:p>
          <w:p w14:paraId="36737C91" w14:textId="1DFFDA4E" w:rsidR="0048555A" w:rsidRPr="006A0F34" w:rsidRDefault="0048555A" w:rsidP="006A0F34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lang w:val="en-GB"/>
              </w:rPr>
            </w:pPr>
            <w:r w:rsidRPr="006A0F34">
              <w:rPr>
                <w:lang w:val="en-GB"/>
              </w:rPr>
              <w:lastRenderedPageBreak/>
              <w:t>Reflective and case</w:t>
            </w:r>
            <w:r w:rsidRPr="006A0F34">
              <w:rPr>
                <w:lang w:val="en-GB"/>
              </w:rPr>
              <w:noBreakHyphen/>
              <w:t>based supervision focused on safe practice, quality, impact and practitioner wellbeing.</w:t>
            </w:r>
          </w:p>
          <w:p w14:paraId="2053B474" w14:textId="0ACF5484" w:rsidR="0048555A" w:rsidRPr="0048555A" w:rsidRDefault="0048555A" w:rsidP="0048555A">
            <w:pPr>
              <w:numPr>
                <w:ilvl w:val="0"/>
                <w:numId w:val="36"/>
              </w:numPr>
              <w:spacing w:line="276" w:lineRule="auto"/>
              <w:rPr>
                <w:lang w:val="en-GB"/>
              </w:rPr>
            </w:pPr>
            <w:r w:rsidRPr="0048555A">
              <w:rPr>
                <w:lang w:val="en-GB"/>
              </w:rPr>
              <w:t>Ensur</w:t>
            </w:r>
            <w:r w:rsidR="006A0F34">
              <w:rPr>
                <w:lang w:val="en-GB"/>
              </w:rPr>
              <w:t xml:space="preserve">ing </w:t>
            </w:r>
            <w:r w:rsidRPr="0048555A">
              <w:rPr>
                <w:lang w:val="en-GB"/>
              </w:rPr>
              <w:t>BSIPs understand and work within the agreed scope of the role, complementing and not duplicating work undertaken by Area SENCOs, DSCOs and other professionals.</w:t>
            </w:r>
          </w:p>
          <w:p w14:paraId="463E9424" w14:textId="50FA87EC" w:rsidR="0048555A" w:rsidRPr="0048555A" w:rsidRDefault="0048555A" w:rsidP="0048555A">
            <w:pPr>
              <w:numPr>
                <w:ilvl w:val="0"/>
                <w:numId w:val="36"/>
              </w:numPr>
              <w:spacing w:line="276" w:lineRule="auto"/>
              <w:rPr>
                <w:lang w:val="en-GB"/>
              </w:rPr>
            </w:pPr>
            <w:r w:rsidRPr="0048555A">
              <w:rPr>
                <w:lang w:val="en-GB"/>
              </w:rPr>
              <w:t>Provid</w:t>
            </w:r>
            <w:r w:rsidR="006A0F34">
              <w:rPr>
                <w:lang w:val="en-GB"/>
              </w:rPr>
              <w:t>ing</w:t>
            </w:r>
            <w:r w:rsidRPr="0048555A">
              <w:rPr>
                <w:lang w:val="en-GB"/>
              </w:rPr>
              <w:t xml:space="preserve"> guidance, coaching and practical problem</w:t>
            </w:r>
            <w:r w:rsidRPr="0048555A">
              <w:rPr>
                <w:lang w:val="en-GB"/>
              </w:rPr>
              <w:noBreakHyphen/>
              <w:t>solving support to BSIPs to promote confident and consistent inclusive practice</w:t>
            </w:r>
          </w:p>
          <w:p w14:paraId="69C60649" w14:textId="66CF22F5" w:rsidR="0048555A" w:rsidRPr="0048555A" w:rsidRDefault="0048555A" w:rsidP="0048555A">
            <w:pPr>
              <w:numPr>
                <w:ilvl w:val="0"/>
                <w:numId w:val="36"/>
              </w:numPr>
              <w:spacing w:line="276" w:lineRule="auto"/>
              <w:rPr>
                <w:lang w:val="en-GB"/>
              </w:rPr>
            </w:pPr>
            <w:r w:rsidRPr="0048555A">
              <w:rPr>
                <w:lang w:val="en-GB"/>
              </w:rPr>
              <w:t>Escalat</w:t>
            </w:r>
            <w:r w:rsidR="006A0F34">
              <w:rPr>
                <w:lang w:val="en-GB"/>
              </w:rPr>
              <w:t>ing</w:t>
            </w:r>
            <w:r w:rsidRPr="0048555A">
              <w:rPr>
                <w:lang w:val="en-GB"/>
              </w:rPr>
              <w:t xml:space="preserve"> practice, capacity or system issues to senior managers as appropriate</w:t>
            </w:r>
          </w:p>
          <w:p w14:paraId="3929F377" w14:textId="2D39D11F" w:rsidR="0048555A" w:rsidRPr="0048555A" w:rsidRDefault="0048555A" w:rsidP="0048555A">
            <w:pPr>
              <w:numPr>
                <w:ilvl w:val="0"/>
                <w:numId w:val="37"/>
              </w:numPr>
              <w:spacing w:line="276" w:lineRule="auto"/>
              <w:rPr>
                <w:lang w:val="en-GB"/>
              </w:rPr>
            </w:pPr>
            <w:r w:rsidRPr="0048555A">
              <w:rPr>
                <w:lang w:val="en-GB"/>
              </w:rPr>
              <w:t>Oversee</w:t>
            </w:r>
            <w:r w:rsidR="006A0F34">
              <w:rPr>
                <w:lang w:val="en-GB"/>
              </w:rPr>
              <w:t>ing</w:t>
            </w:r>
            <w:r w:rsidRPr="0048555A">
              <w:rPr>
                <w:lang w:val="en-GB"/>
              </w:rPr>
              <w:t xml:space="preserve"> the collection and collation of activity data, practitioner intelligence and feedback relating to BSIP delivery</w:t>
            </w:r>
          </w:p>
          <w:p w14:paraId="196DFB78" w14:textId="726F92FB" w:rsidR="0048555A" w:rsidRPr="0048555A" w:rsidRDefault="0048555A" w:rsidP="0048555A">
            <w:pPr>
              <w:numPr>
                <w:ilvl w:val="0"/>
                <w:numId w:val="37"/>
              </w:numPr>
              <w:spacing w:line="276" w:lineRule="auto"/>
              <w:rPr>
                <w:lang w:val="en-GB"/>
              </w:rPr>
            </w:pPr>
            <w:r w:rsidRPr="0048555A">
              <w:rPr>
                <w:lang w:val="en-GB"/>
              </w:rPr>
              <w:t>Monitor</w:t>
            </w:r>
            <w:r w:rsidR="006A0F34">
              <w:rPr>
                <w:lang w:val="en-GB"/>
              </w:rPr>
              <w:t>ing</w:t>
            </w:r>
            <w:r w:rsidRPr="0048555A">
              <w:rPr>
                <w:lang w:val="en-GB"/>
              </w:rPr>
              <w:t xml:space="preserve"> patterns of demand, emerging needs and access across the BSFH network</w:t>
            </w:r>
          </w:p>
          <w:p w14:paraId="2B54D8E7" w14:textId="45DFD1F3" w:rsidR="0048555A" w:rsidRPr="0048555A" w:rsidRDefault="0048555A" w:rsidP="0048555A">
            <w:pPr>
              <w:numPr>
                <w:ilvl w:val="0"/>
                <w:numId w:val="37"/>
              </w:numPr>
              <w:spacing w:line="276" w:lineRule="auto"/>
              <w:rPr>
                <w:lang w:val="en-GB"/>
              </w:rPr>
            </w:pPr>
            <w:r w:rsidRPr="0048555A">
              <w:rPr>
                <w:lang w:val="en-GB"/>
              </w:rPr>
              <w:t>Contribut</w:t>
            </w:r>
            <w:r w:rsidR="006A0F34">
              <w:rPr>
                <w:lang w:val="en-GB"/>
              </w:rPr>
              <w:t>ing</w:t>
            </w:r>
            <w:r w:rsidRPr="0048555A">
              <w:rPr>
                <w:lang w:val="en-GB"/>
              </w:rPr>
              <w:t xml:space="preserve"> to the development of simple dashboards, charts and summaries to support service oversight and performance conversations</w:t>
            </w:r>
          </w:p>
          <w:p w14:paraId="7111D322" w14:textId="4A6758CC" w:rsidR="0048555A" w:rsidRPr="0048555A" w:rsidRDefault="0048555A" w:rsidP="0048555A">
            <w:pPr>
              <w:numPr>
                <w:ilvl w:val="0"/>
                <w:numId w:val="37"/>
              </w:numPr>
              <w:spacing w:line="276" w:lineRule="auto"/>
              <w:rPr>
                <w:lang w:val="en-GB"/>
              </w:rPr>
            </w:pPr>
            <w:r w:rsidRPr="0048555A">
              <w:rPr>
                <w:lang w:val="en-GB"/>
              </w:rPr>
              <w:t>Us</w:t>
            </w:r>
            <w:r w:rsidR="006A0F34">
              <w:rPr>
                <w:lang w:val="en-GB"/>
              </w:rPr>
              <w:t>ing</w:t>
            </w:r>
            <w:r w:rsidRPr="0048555A">
              <w:rPr>
                <w:lang w:val="en-GB"/>
              </w:rPr>
              <w:t xml:space="preserve"> data and qualitative insight to identify learning, highlight risks and support continuous improvement</w:t>
            </w:r>
          </w:p>
          <w:p w14:paraId="53DDA88D" w14:textId="0CC06840" w:rsidR="0048555A" w:rsidRPr="0048555A" w:rsidRDefault="0048555A" w:rsidP="0048555A">
            <w:pPr>
              <w:numPr>
                <w:ilvl w:val="0"/>
                <w:numId w:val="37"/>
              </w:numPr>
              <w:spacing w:line="276" w:lineRule="auto"/>
              <w:rPr>
                <w:lang w:val="en-GB"/>
              </w:rPr>
            </w:pPr>
            <w:r w:rsidRPr="0048555A">
              <w:rPr>
                <w:lang w:val="en-GB"/>
              </w:rPr>
              <w:t>Support</w:t>
            </w:r>
            <w:r w:rsidR="006A0F34">
              <w:rPr>
                <w:lang w:val="en-GB"/>
              </w:rPr>
              <w:t xml:space="preserve">ing </w:t>
            </w:r>
            <w:r w:rsidRPr="0048555A">
              <w:rPr>
                <w:lang w:val="en-GB"/>
              </w:rPr>
              <w:t>audits, reviews and evaluation activity linked to the BSFH SEND offer</w:t>
            </w:r>
          </w:p>
          <w:p w14:paraId="57DCCCEE" w14:textId="1F5C7E93" w:rsidR="0048555A" w:rsidRPr="0048555A" w:rsidRDefault="006A0F34" w:rsidP="0048555A">
            <w:pPr>
              <w:numPr>
                <w:ilvl w:val="0"/>
                <w:numId w:val="38"/>
              </w:numPr>
              <w:spacing w:line="276" w:lineRule="auto"/>
              <w:rPr>
                <w:lang w:val="en-GB"/>
              </w:rPr>
            </w:pPr>
            <w:r w:rsidRPr="0048555A">
              <w:rPr>
                <w:lang w:val="en-GB"/>
              </w:rPr>
              <w:t>Prepari</w:t>
            </w:r>
            <w:r>
              <w:rPr>
                <w:lang w:val="en-GB"/>
              </w:rPr>
              <w:t>ng</w:t>
            </w:r>
            <w:r w:rsidR="0048555A" w:rsidRPr="0048555A">
              <w:rPr>
                <w:lang w:val="en-GB"/>
              </w:rPr>
              <w:t xml:space="preserve"> regular operational reports for senior managers, boards or partnership groups, clearly summarising activity, outputs, learning and emerging issues</w:t>
            </w:r>
          </w:p>
          <w:p w14:paraId="4CAEBB46" w14:textId="62C6E801" w:rsidR="0048555A" w:rsidRPr="0048555A" w:rsidRDefault="0048555A" w:rsidP="0048555A">
            <w:pPr>
              <w:numPr>
                <w:ilvl w:val="0"/>
                <w:numId w:val="38"/>
              </w:numPr>
              <w:spacing w:line="276" w:lineRule="auto"/>
              <w:rPr>
                <w:lang w:val="en-GB"/>
              </w:rPr>
            </w:pPr>
            <w:r w:rsidRPr="0048555A">
              <w:rPr>
                <w:lang w:val="en-GB"/>
              </w:rPr>
              <w:t>Contribut</w:t>
            </w:r>
            <w:r w:rsidR="006A0F34">
              <w:rPr>
                <w:lang w:val="en-GB"/>
              </w:rPr>
              <w:t>ing</w:t>
            </w:r>
            <w:r w:rsidRPr="0048555A">
              <w:rPr>
                <w:lang w:val="en-GB"/>
              </w:rPr>
              <w:t xml:space="preserve"> to formal reporting by providing analysis, case studies and practitioner insight</w:t>
            </w:r>
          </w:p>
          <w:p w14:paraId="66534D16" w14:textId="61522855" w:rsidR="0048555A" w:rsidRPr="0048555A" w:rsidRDefault="0048555A" w:rsidP="0048555A">
            <w:pPr>
              <w:numPr>
                <w:ilvl w:val="0"/>
                <w:numId w:val="38"/>
              </w:numPr>
              <w:spacing w:line="276" w:lineRule="auto"/>
              <w:rPr>
                <w:lang w:val="en-GB"/>
              </w:rPr>
            </w:pPr>
            <w:r w:rsidRPr="0048555A">
              <w:rPr>
                <w:lang w:val="en-GB"/>
              </w:rPr>
              <w:t>Present</w:t>
            </w:r>
            <w:r w:rsidR="006A0F34">
              <w:rPr>
                <w:lang w:val="en-GB"/>
              </w:rPr>
              <w:t xml:space="preserve">ing </w:t>
            </w:r>
            <w:r w:rsidRPr="0048555A">
              <w:rPr>
                <w:lang w:val="en-GB"/>
              </w:rPr>
              <w:t>reports, charts and data at meetings where required, explaining findings in a clear and accessible way</w:t>
            </w:r>
          </w:p>
          <w:p w14:paraId="24C12AF9" w14:textId="0265CD7D" w:rsidR="0048555A" w:rsidRPr="0048555A" w:rsidRDefault="0048555A" w:rsidP="0048555A">
            <w:pPr>
              <w:numPr>
                <w:ilvl w:val="0"/>
                <w:numId w:val="38"/>
              </w:numPr>
              <w:spacing w:line="276" w:lineRule="auto"/>
              <w:rPr>
                <w:lang w:val="en-GB"/>
              </w:rPr>
            </w:pPr>
            <w:r w:rsidRPr="0048555A">
              <w:rPr>
                <w:lang w:val="en-GB"/>
              </w:rPr>
              <w:t>Maintain</w:t>
            </w:r>
            <w:r w:rsidR="006A0F34">
              <w:rPr>
                <w:lang w:val="en-GB"/>
              </w:rPr>
              <w:t xml:space="preserve">ing </w:t>
            </w:r>
            <w:r w:rsidRPr="0048555A">
              <w:rPr>
                <w:lang w:val="en-GB"/>
              </w:rPr>
              <w:t>appropriate records to support accountability, governance and inspection requirements</w:t>
            </w:r>
          </w:p>
          <w:p w14:paraId="37B30566" w14:textId="7D962AD4" w:rsidR="0048555A" w:rsidRPr="0048555A" w:rsidRDefault="0048555A" w:rsidP="0048555A">
            <w:pPr>
              <w:numPr>
                <w:ilvl w:val="0"/>
                <w:numId w:val="39"/>
              </w:numPr>
              <w:spacing w:line="276" w:lineRule="auto"/>
              <w:rPr>
                <w:lang w:val="en-GB"/>
              </w:rPr>
            </w:pPr>
            <w:r w:rsidRPr="0048555A">
              <w:rPr>
                <w:lang w:val="en-GB"/>
              </w:rPr>
              <w:t>Maintain</w:t>
            </w:r>
            <w:r w:rsidR="006A0F34">
              <w:rPr>
                <w:lang w:val="en-GB"/>
              </w:rPr>
              <w:t>ing</w:t>
            </w:r>
            <w:r w:rsidRPr="0048555A">
              <w:rPr>
                <w:lang w:val="en-GB"/>
              </w:rPr>
              <w:t xml:space="preserve"> effective working relationships across Best Start Family Hubs and with health, early years, SEND services, social care, schools, VCF organisations and parent carer representatives at an operational level</w:t>
            </w:r>
          </w:p>
          <w:p w14:paraId="69E2FE9B" w14:textId="5966E480" w:rsidR="0048555A" w:rsidRPr="0048555A" w:rsidRDefault="0048555A" w:rsidP="0048555A">
            <w:pPr>
              <w:numPr>
                <w:ilvl w:val="0"/>
                <w:numId w:val="39"/>
              </w:numPr>
              <w:spacing w:line="276" w:lineRule="auto"/>
              <w:rPr>
                <w:lang w:val="en-GB"/>
              </w:rPr>
            </w:pPr>
            <w:r w:rsidRPr="0048555A">
              <w:rPr>
                <w:lang w:val="en-GB"/>
              </w:rPr>
              <w:t>Support</w:t>
            </w:r>
            <w:r w:rsidR="006A0F34">
              <w:rPr>
                <w:lang w:val="en-GB"/>
              </w:rPr>
              <w:t>ing</w:t>
            </w:r>
            <w:r w:rsidRPr="0048555A">
              <w:rPr>
                <w:lang w:val="en-GB"/>
              </w:rPr>
              <w:t xml:space="preserve"> joined</w:t>
            </w:r>
            <w:r w:rsidRPr="0048555A">
              <w:rPr>
                <w:lang w:val="en-GB"/>
              </w:rPr>
              <w:noBreakHyphen/>
              <w:t>up working between BSIPs and partners to improve early identification and inclusive practice</w:t>
            </w:r>
          </w:p>
          <w:p w14:paraId="444E775F" w14:textId="302133AE" w:rsidR="0048555A" w:rsidRPr="0048555A" w:rsidRDefault="0048555A" w:rsidP="0048555A">
            <w:pPr>
              <w:numPr>
                <w:ilvl w:val="0"/>
                <w:numId w:val="39"/>
              </w:numPr>
              <w:spacing w:line="276" w:lineRule="auto"/>
              <w:rPr>
                <w:lang w:val="en-GB"/>
              </w:rPr>
            </w:pPr>
            <w:r w:rsidRPr="0048555A">
              <w:rPr>
                <w:lang w:val="en-GB"/>
              </w:rPr>
              <w:t>Contribut</w:t>
            </w:r>
            <w:r w:rsidR="006A0F34">
              <w:rPr>
                <w:lang w:val="en-GB"/>
              </w:rPr>
              <w:t xml:space="preserve">ing </w:t>
            </w:r>
            <w:r w:rsidRPr="0048555A">
              <w:rPr>
                <w:lang w:val="en-GB"/>
              </w:rPr>
              <w:t>to multi</w:t>
            </w:r>
            <w:r w:rsidRPr="0048555A">
              <w:rPr>
                <w:lang w:val="en-GB"/>
              </w:rPr>
              <w:noBreakHyphen/>
              <w:t>agency problem solving and service coordination, escalating barriers where required</w:t>
            </w:r>
          </w:p>
          <w:p w14:paraId="1146430B" w14:textId="0EDA9464" w:rsidR="0048555A" w:rsidRPr="0048555A" w:rsidRDefault="0048555A" w:rsidP="0048555A">
            <w:pPr>
              <w:numPr>
                <w:ilvl w:val="0"/>
                <w:numId w:val="39"/>
              </w:numPr>
              <w:spacing w:line="276" w:lineRule="auto"/>
              <w:rPr>
                <w:lang w:val="en-GB"/>
              </w:rPr>
            </w:pPr>
            <w:r w:rsidRPr="0048555A">
              <w:rPr>
                <w:lang w:val="en-GB"/>
              </w:rPr>
              <w:t>Support</w:t>
            </w:r>
            <w:r w:rsidR="006A0F34">
              <w:rPr>
                <w:lang w:val="en-GB"/>
              </w:rPr>
              <w:t>ing</w:t>
            </w:r>
            <w:r w:rsidRPr="0048555A">
              <w:rPr>
                <w:lang w:val="en-GB"/>
              </w:rPr>
              <w:t xml:space="preserve"> coproduction activity by ensuring that parent and carer feedback informs service delivery and development</w:t>
            </w:r>
          </w:p>
          <w:p w14:paraId="7DB6DD6B" w14:textId="3CB7F58A" w:rsidR="0048555A" w:rsidRPr="0048555A" w:rsidRDefault="0048555A" w:rsidP="0048555A">
            <w:pPr>
              <w:numPr>
                <w:ilvl w:val="0"/>
                <w:numId w:val="40"/>
              </w:numPr>
              <w:spacing w:line="276" w:lineRule="auto"/>
              <w:rPr>
                <w:lang w:val="en-GB"/>
              </w:rPr>
            </w:pPr>
            <w:r w:rsidRPr="0048555A">
              <w:rPr>
                <w:lang w:val="en-GB"/>
              </w:rPr>
              <w:t>Chair</w:t>
            </w:r>
            <w:r w:rsidR="006A0F34">
              <w:rPr>
                <w:lang w:val="en-GB"/>
              </w:rPr>
              <w:t>ing</w:t>
            </w:r>
            <w:r w:rsidRPr="0048555A">
              <w:rPr>
                <w:lang w:val="en-GB"/>
              </w:rPr>
              <w:t xml:space="preserve"> or facilitat</w:t>
            </w:r>
            <w:r w:rsidR="006A0F34">
              <w:rPr>
                <w:lang w:val="en-GB"/>
              </w:rPr>
              <w:t>ing</w:t>
            </w:r>
            <w:r w:rsidRPr="0048555A">
              <w:rPr>
                <w:lang w:val="en-GB"/>
              </w:rPr>
              <w:t xml:space="preserve"> operational meetings, practitioner forums and short</w:t>
            </w:r>
            <w:r w:rsidRPr="0048555A">
              <w:rPr>
                <w:lang w:val="en-GB"/>
              </w:rPr>
              <w:noBreakHyphen/>
              <w:t>term task groups related to Best Start inclusio</w:t>
            </w:r>
            <w:r w:rsidR="006A0F34">
              <w:rPr>
                <w:lang w:val="en-GB"/>
              </w:rPr>
              <w:t>n</w:t>
            </w:r>
          </w:p>
          <w:p w14:paraId="6B594BA1" w14:textId="0BCAE5BB" w:rsidR="0048555A" w:rsidRPr="0048555A" w:rsidRDefault="0048555A" w:rsidP="0048555A">
            <w:pPr>
              <w:numPr>
                <w:ilvl w:val="0"/>
                <w:numId w:val="40"/>
              </w:numPr>
              <w:spacing w:line="276" w:lineRule="auto"/>
              <w:rPr>
                <w:lang w:val="en-GB"/>
              </w:rPr>
            </w:pPr>
            <w:r w:rsidRPr="0048555A">
              <w:rPr>
                <w:lang w:val="en-GB"/>
              </w:rPr>
              <w:t>Prepar</w:t>
            </w:r>
            <w:r w:rsidR="006A0F34">
              <w:rPr>
                <w:lang w:val="en-GB"/>
              </w:rPr>
              <w:t>ing</w:t>
            </w:r>
            <w:r w:rsidRPr="0048555A">
              <w:rPr>
                <w:lang w:val="en-GB"/>
              </w:rPr>
              <w:t xml:space="preserve"> agendas, papers and action logs and ensure follow</w:t>
            </w:r>
            <w:r w:rsidRPr="0048555A">
              <w:rPr>
                <w:lang w:val="en-GB"/>
              </w:rPr>
              <w:noBreakHyphen/>
              <w:t>up and communication of outcomes</w:t>
            </w:r>
          </w:p>
          <w:p w14:paraId="5BB73FC5" w14:textId="24E613EE" w:rsidR="0048555A" w:rsidRPr="0048555A" w:rsidRDefault="0048555A" w:rsidP="0048555A">
            <w:pPr>
              <w:numPr>
                <w:ilvl w:val="0"/>
                <w:numId w:val="40"/>
              </w:numPr>
              <w:spacing w:line="276" w:lineRule="auto"/>
              <w:rPr>
                <w:lang w:val="en-GB"/>
              </w:rPr>
            </w:pPr>
            <w:r w:rsidRPr="0048555A">
              <w:rPr>
                <w:lang w:val="en-GB"/>
              </w:rPr>
              <w:t>Support</w:t>
            </w:r>
            <w:r w:rsidR="006A0F34">
              <w:rPr>
                <w:lang w:val="en-GB"/>
              </w:rPr>
              <w:t>ing</w:t>
            </w:r>
            <w:r w:rsidRPr="0048555A">
              <w:rPr>
                <w:lang w:val="en-GB"/>
              </w:rPr>
              <w:t xml:space="preserve"> peer learning, reflective discussion and shared problem solving within the BSIP team and wider BSFH workforce</w:t>
            </w:r>
          </w:p>
          <w:p w14:paraId="135A064C" w14:textId="764AA54C" w:rsidR="0048555A" w:rsidRPr="0048555A" w:rsidRDefault="0048555A" w:rsidP="0048555A">
            <w:pPr>
              <w:numPr>
                <w:ilvl w:val="0"/>
                <w:numId w:val="41"/>
              </w:numPr>
              <w:spacing w:line="276" w:lineRule="auto"/>
              <w:rPr>
                <w:lang w:val="en-GB"/>
              </w:rPr>
            </w:pPr>
            <w:r w:rsidRPr="0048555A">
              <w:rPr>
                <w:lang w:val="en-GB"/>
              </w:rPr>
              <w:t>Support</w:t>
            </w:r>
            <w:r w:rsidR="006A0F34">
              <w:rPr>
                <w:lang w:val="en-GB"/>
              </w:rPr>
              <w:t>ing</w:t>
            </w:r>
            <w:r w:rsidRPr="0048555A">
              <w:rPr>
                <w:lang w:val="en-GB"/>
              </w:rPr>
              <w:t xml:space="preserve"> BSIPs to promote confident early identification and inclusive practice across the BSFH network</w:t>
            </w:r>
          </w:p>
          <w:p w14:paraId="7FB05591" w14:textId="370C11F7" w:rsidR="0048555A" w:rsidRPr="0048555A" w:rsidRDefault="0048555A" w:rsidP="0048555A">
            <w:pPr>
              <w:numPr>
                <w:ilvl w:val="0"/>
                <w:numId w:val="41"/>
              </w:numPr>
              <w:spacing w:line="276" w:lineRule="auto"/>
              <w:rPr>
                <w:lang w:val="en-GB"/>
              </w:rPr>
            </w:pPr>
            <w:r w:rsidRPr="0048555A">
              <w:rPr>
                <w:lang w:val="en-GB"/>
              </w:rPr>
              <w:t>Ensur</w:t>
            </w:r>
            <w:r w:rsidR="006A0F34">
              <w:rPr>
                <w:lang w:val="en-GB"/>
              </w:rPr>
              <w:t xml:space="preserve">ing </w:t>
            </w:r>
            <w:r w:rsidRPr="0048555A">
              <w:rPr>
                <w:lang w:val="en-GB"/>
              </w:rPr>
              <w:t>operational arrangements support safe and effective transitions from early years into school, including timely information sharing where appropriate</w:t>
            </w:r>
          </w:p>
          <w:p w14:paraId="71DB28C1" w14:textId="17F876B9" w:rsidR="003329C7" w:rsidRPr="0048555A" w:rsidRDefault="0048555A" w:rsidP="0048555A">
            <w:pPr>
              <w:numPr>
                <w:ilvl w:val="0"/>
                <w:numId w:val="41"/>
              </w:numPr>
              <w:spacing w:line="276" w:lineRule="auto"/>
              <w:rPr>
                <w:lang w:val="en-GB"/>
              </w:rPr>
            </w:pPr>
            <w:r w:rsidRPr="0048555A">
              <w:rPr>
                <w:lang w:val="en-GB"/>
              </w:rPr>
              <w:t>Identify</w:t>
            </w:r>
            <w:r w:rsidR="006A0F34">
              <w:rPr>
                <w:lang w:val="en-GB"/>
              </w:rPr>
              <w:t>ing</w:t>
            </w:r>
            <w:r w:rsidRPr="0048555A">
              <w:rPr>
                <w:lang w:val="en-GB"/>
              </w:rPr>
              <w:t xml:space="preserve"> themes and learning from practice that may inform wider system development and feedback these to senior leaders</w:t>
            </w:r>
          </w:p>
        </w:tc>
      </w:tr>
      <w:tr w:rsidR="00365C93" w14:paraId="6EFE558B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3CC50FDD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6C72405F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253FB690" w14:textId="0BA51AC1" w:rsidR="009E4BFB" w:rsidRDefault="006A0F34" w:rsidP="006A0F34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For this role, it is essential that you hold a d</w:t>
            </w:r>
            <w:r w:rsidR="009E4BFB" w:rsidRPr="009E4BFB">
              <w:rPr>
                <w:lang w:val="en-GB"/>
              </w:rPr>
              <w:t>egree or equivalent professional qualification in early years, education, health, SEND, social care or a related field, or significant relevant experience.</w:t>
            </w:r>
          </w:p>
          <w:p w14:paraId="14AFCB0A" w14:textId="77777777" w:rsidR="006A0F34" w:rsidRPr="009E4BFB" w:rsidRDefault="006A0F34" w:rsidP="006A0F34">
            <w:pPr>
              <w:spacing w:line="276" w:lineRule="auto"/>
              <w:rPr>
                <w:lang w:val="en-GB"/>
              </w:rPr>
            </w:pPr>
          </w:p>
          <w:p w14:paraId="57EB8C22" w14:textId="77777777" w:rsidR="006A0F34" w:rsidRDefault="008A28B5" w:rsidP="006A0F34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0154CF19" w14:textId="0BFBCB65" w:rsidR="00FB14F2" w:rsidRPr="006A0F34" w:rsidRDefault="00FB14F2" w:rsidP="006A0F34">
            <w:pPr>
              <w:pStyle w:val="ListParagraph"/>
              <w:numPr>
                <w:ilvl w:val="0"/>
                <w:numId w:val="47"/>
              </w:numPr>
              <w:spacing w:line="276" w:lineRule="auto"/>
            </w:pPr>
            <w:r w:rsidRPr="006A0F34">
              <w:rPr>
                <w:lang w:val="en-GB"/>
              </w:rPr>
              <w:lastRenderedPageBreak/>
              <w:t>Experience of operational leadership or first</w:t>
            </w:r>
            <w:r w:rsidRPr="006A0F34">
              <w:rPr>
                <w:lang w:val="en-GB"/>
              </w:rPr>
              <w:noBreakHyphen/>
              <w:t>line management within early years, SEND, Early Help or family support services</w:t>
            </w:r>
          </w:p>
          <w:p w14:paraId="2D99960D" w14:textId="55B69936" w:rsidR="00FB14F2" w:rsidRPr="00FB14F2" w:rsidRDefault="00FB14F2" w:rsidP="00FB14F2">
            <w:pPr>
              <w:numPr>
                <w:ilvl w:val="0"/>
                <w:numId w:val="9"/>
              </w:numPr>
              <w:tabs>
                <w:tab w:val="num" w:pos="720"/>
              </w:tabs>
              <w:spacing w:line="276" w:lineRule="auto"/>
              <w:rPr>
                <w:lang w:val="en-GB"/>
              </w:rPr>
            </w:pPr>
            <w:r w:rsidRPr="00FB14F2">
              <w:rPr>
                <w:lang w:val="en-GB"/>
              </w:rPr>
              <w:t>Experience of providing regular supervision and oversight to practitioners</w:t>
            </w:r>
          </w:p>
          <w:p w14:paraId="781E2B64" w14:textId="59209D4F" w:rsidR="00FB14F2" w:rsidRPr="00FB14F2" w:rsidRDefault="00FB14F2" w:rsidP="00FB14F2">
            <w:pPr>
              <w:numPr>
                <w:ilvl w:val="0"/>
                <w:numId w:val="9"/>
              </w:numPr>
              <w:tabs>
                <w:tab w:val="num" w:pos="720"/>
              </w:tabs>
              <w:spacing w:line="276" w:lineRule="auto"/>
              <w:rPr>
                <w:lang w:val="en-GB"/>
              </w:rPr>
            </w:pPr>
            <w:r w:rsidRPr="00FB14F2">
              <w:rPr>
                <w:lang w:val="en-GB"/>
              </w:rPr>
              <w:t>Experience of multi</w:t>
            </w:r>
            <w:r w:rsidRPr="00FB14F2">
              <w:rPr>
                <w:lang w:val="en-GB"/>
              </w:rPr>
              <w:noBreakHyphen/>
              <w:t>agency working at an operational level</w:t>
            </w:r>
          </w:p>
          <w:p w14:paraId="38738949" w14:textId="533FC0BB" w:rsidR="00FB14F2" w:rsidRPr="00FB14F2" w:rsidRDefault="00FB14F2" w:rsidP="00FB14F2">
            <w:pPr>
              <w:numPr>
                <w:ilvl w:val="0"/>
                <w:numId w:val="9"/>
              </w:numPr>
              <w:tabs>
                <w:tab w:val="num" w:pos="720"/>
              </w:tabs>
              <w:spacing w:line="276" w:lineRule="auto"/>
              <w:rPr>
                <w:lang w:val="en-GB"/>
              </w:rPr>
            </w:pPr>
            <w:r w:rsidRPr="00FB14F2">
              <w:rPr>
                <w:lang w:val="en-GB"/>
              </w:rPr>
              <w:t>Experience of using data, monitoring information or practice insight to support service improvement</w:t>
            </w:r>
          </w:p>
          <w:p w14:paraId="50ECCA37" w14:textId="4FD1A864" w:rsidR="00FB14F2" w:rsidRPr="00FB14F2" w:rsidRDefault="00FB14F2" w:rsidP="00FB14F2">
            <w:pPr>
              <w:numPr>
                <w:ilvl w:val="0"/>
                <w:numId w:val="9"/>
              </w:numPr>
              <w:tabs>
                <w:tab w:val="num" w:pos="720"/>
              </w:tabs>
              <w:spacing w:line="276" w:lineRule="auto"/>
              <w:rPr>
                <w:lang w:val="en-GB"/>
              </w:rPr>
            </w:pPr>
            <w:r w:rsidRPr="00FB14F2">
              <w:rPr>
                <w:lang w:val="en-GB"/>
              </w:rPr>
              <w:t>Good understanding of child development (0–5) and inclusive practice</w:t>
            </w:r>
          </w:p>
          <w:p w14:paraId="271670D4" w14:textId="3935D1BB" w:rsidR="00FB14F2" w:rsidRPr="00FB14F2" w:rsidRDefault="00FB14F2" w:rsidP="00FB14F2">
            <w:pPr>
              <w:numPr>
                <w:ilvl w:val="0"/>
                <w:numId w:val="9"/>
              </w:numPr>
              <w:tabs>
                <w:tab w:val="num" w:pos="720"/>
              </w:tabs>
              <w:spacing w:line="276" w:lineRule="auto"/>
              <w:rPr>
                <w:lang w:val="en-GB"/>
              </w:rPr>
            </w:pPr>
            <w:r w:rsidRPr="00FB14F2">
              <w:rPr>
                <w:lang w:val="en-GB"/>
              </w:rPr>
              <w:t>Working knowledge of SEND systems, pathways and early identification processes</w:t>
            </w:r>
          </w:p>
          <w:p w14:paraId="22F34E7B" w14:textId="60BBBEC2" w:rsidR="00FB14F2" w:rsidRPr="00FB14F2" w:rsidRDefault="00FB14F2" w:rsidP="00FB14F2">
            <w:pPr>
              <w:numPr>
                <w:ilvl w:val="0"/>
                <w:numId w:val="9"/>
              </w:numPr>
              <w:tabs>
                <w:tab w:val="num" w:pos="720"/>
              </w:tabs>
              <w:spacing w:line="276" w:lineRule="auto"/>
              <w:rPr>
                <w:lang w:val="en-GB"/>
              </w:rPr>
            </w:pPr>
            <w:r w:rsidRPr="00FB14F2">
              <w:rPr>
                <w:lang w:val="en-GB"/>
              </w:rPr>
              <w:t>Ability to organise, interpret and present operational data and narrative information</w:t>
            </w:r>
          </w:p>
          <w:p w14:paraId="6B1699E0" w14:textId="1D9211CA" w:rsidR="00FB14F2" w:rsidRPr="00FB14F2" w:rsidRDefault="00FB14F2" w:rsidP="00FB14F2">
            <w:pPr>
              <w:numPr>
                <w:ilvl w:val="0"/>
                <w:numId w:val="9"/>
              </w:numPr>
              <w:tabs>
                <w:tab w:val="num" w:pos="720"/>
              </w:tabs>
              <w:spacing w:line="276" w:lineRule="auto"/>
              <w:rPr>
                <w:lang w:val="en-GB"/>
              </w:rPr>
            </w:pPr>
            <w:r w:rsidRPr="00FB14F2">
              <w:rPr>
                <w:lang w:val="en-GB"/>
              </w:rPr>
              <w:t>Confidence in chairing and facilitating meetings and supporting practitioner forums</w:t>
            </w:r>
          </w:p>
          <w:p w14:paraId="5D1A145E" w14:textId="07C128C9" w:rsidR="00FB14F2" w:rsidRPr="00FB14F2" w:rsidRDefault="00FB14F2" w:rsidP="00FB14F2">
            <w:pPr>
              <w:numPr>
                <w:ilvl w:val="0"/>
                <w:numId w:val="9"/>
              </w:numPr>
              <w:tabs>
                <w:tab w:val="num" w:pos="720"/>
              </w:tabs>
              <w:spacing w:line="276" w:lineRule="auto"/>
              <w:rPr>
                <w:lang w:val="en-GB"/>
              </w:rPr>
            </w:pPr>
            <w:r w:rsidRPr="00FB14F2">
              <w:rPr>
                <w:lang w:val="en-GB"/>
              </w:rPr>
              <w:t>Strong communication, organisation and problem</w:t>
            </w:r>
            <w:r w:rsidRPr="00FB14F2">
              <w:rPr>
                <w:lang w:val="en-GB"/>
              </w:rPr>
              <w:noBreakHyphen/>
              <w:t>solving skills</w:t>
            </w:r>
          </w:p>
          <w:p w14:paraId="76F33473" w14:textId="77777777" w:rsidR="00181676" w:rsidRPr="00664D83" w:rsidRDefault="00181676" w:rsidP="00D12911">
            <w:pPr>
              <w:spacing w:line="276" w:lineRule="auto"/>
              <w:rPr>
                <w:lang w:val="en-GB"/>
              </w:rPr>
            </w:pPr>
          </w:p>
          <w:p w14:paraId="6B301C58" w14:textId="77777777" w:rsidR="00EC745A" w:rsidRPr="00EC745A" w:rsidRDefault="00EC745A" w:rsidP="00FE52AB">
            <w:pPr>
              <w:spacing w:line="276" w:lineRule="auto"/>
            </w:pPr>
            <w:r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2FBC483E" w14:textId="77777777" w:rsidR="00EC745A" w:rsidRDefault="00EC745A" w:rsidP="00FE52AB">
            <w:pPr>
              <w:spacing w:line="276" w:lineRule="auto"/>
            </w:pPr>
          </w:p>
          <w:p w14:paraId="652C3821" w14:textId="77777777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0B7CBF2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761C7C69" w14:textId="77777777" w:rsidR="00464888" w:rsidRDefault="00464888" w:rsidP="00E301C7"/>
        </w:tc>
        <w:tc>
          <w:tcPr>
            <w:tcW w:w="2960" w:type="dxa"/>
          </w:tcPr>
          <w:p w14:paraId="3DDDCABF" w14:textId="77777777" w:rsidR="00464888" w:rsidRDefault="00464888"/>
        </w:tc>
      </w:tr>
      <w:tr w:rsidR="00464888" w14:paraId="4507F5DF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617AC20" w14:textId="77777777" w:rsidR="00464888" w:rsidRDefault="00464888" w:rsidP="00E301C7"/>
        </w:tc>
        <w:tc>
          <w:tcPr>
            <w:tcW w:w="3117" w:type="dxa"/>
            <w:gridSpan w:val="2"/>
          </w:tcPr>
          <w:p w14:paraId="75331DB7" w14:textId="77777777" w:rsidR="00464888" w:rsidRDefault="00464888"/>
        </w:tc>
      </w:tr>
      <w:tr w:rsidR="00464888" w14:paraId="35B91EF0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5D703BF5" w14:textId="77777777" w:rsidR="00464888" w:rsidRDefault="00464888" w:rsidP="0009529B">
            <w:pPr>
              <w:jc w:val="right"/>
            </w:pPr>
          </w:p>
        </w:tc>
      </w:tr>
    </w:tbl>
    <w:p w14:paraId="19E4BD79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1BF66" w14:textId="77777777" w:rsidR="002A7D30" w:rsidRDefault="002A7D30" w:rsidP="00BC73FC">
      <w:r>
        <w:separator/>
      </w:r>
    </w:p>
  </w:endnote>
  <w:endnote w:type="continuationSeparator" w:id="0">
    <w:p w14:paraId="25F1F242" w14:textId="77777777" w:rsidR="002A7D30" w:rsidRDefault="002A7D30" w:rsidP="00BC73FC">
      <w:r>
        <w:continuationSeparator/>
      </w:r>
    </w:p>
  </w:endnote>
  <w:endnote w:type="continuationNotice" w:id="1">
    <w:p w14:paraId="46B4216C" w14:textId="77777777" w:rsidR="002A7D30" w:rsidRDefault="002A7D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8836A" w14:textId="77777777" w:rsidR="002A7D30" w:rsidRDefault="002A7D30" w:rsidP="00BC73FC">
      <w:r>
        <w:separator/>
      </w:r>
    </w:p>
  </w:footnote>
  <w:footnote w:type="continuationSeparator" w:id="0">
    <w:p w14:paraId="6D9AE254" w14:textId="77777777" w:rsidR="002A7D30" w:rsidRDefault="002A7D30" w:rsidP="00BC73FC">
      <w:r>
        <w:continuationSeparator/>
      </w:r>
    </w:p>
  </w:footnote>
  <w:footnote w:type="continuationNotice" w:id="1">
    <w:p w14:paraId="45303463" w14:textId="77777777" w:rsidR="002A7D30" w:rsidRDefault="002A7D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A3014"/>
    <w:multiLevelType w:val="multilevel"/>
    <w:tmpl w:val="5F0E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C4E9F"/>
    <w:multiLevelType w:val="multilevel"/>
    <w:tmpl w:val="FE9E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C4FD8"/>
    <w:multiLevelType w:val="multilevel"/>
    <w:tmpl w:val="AB24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D092D"/>
    <w:multiLevelType w:val="multilevel"/>
    <w:tmpl w:val="4A34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0C7B41"/>
    <w:multiLevelType w:val="multilevel"/>
    <w:tmpl w:val="6E48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EC1699"/>
    <w:multiLevelType w:val="multilevel"/>
    <w:tmpl w:val="44BC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F0707"/>
    <w:multiLevelType w:val="multilevel"/>
    <w:tmpl w:val="6B02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402FB8"/>
    <w:multiLevelType w:val="multilevel"/>
    <w:tmpl w:val="E8D8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255F60BF"/>
    <w:multiLevelType w:val="multilevel"/>
    <w:tmpl w:val="8A84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AC563F"/>
    <w:multiLevelType w:val="multilevel"/>
    <w:tmpl w:val="FD76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0" w15:restartNumberingAfterBreak="0">
    <w:nsid w:val="2AAF38D1"/>
    <w:multiLevelType w:val="multilevel"/>
    <w:tmpl w:val="497A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8D63634"/>
    <w:multiLevelType w:val="multilevel"/>
    <w:tmpl w:val="3538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7468F4"/>
    <w:multiLevelType w:val="multilevel"/>
    <w:tmpl w:val="2D06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447537"/>
    <w:multiLevelType w:val="multilevel"/>
    <w:tmpl w:val="FEF8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BB13F4F"/>
    <w:multiLevelType w:val="multilevel"/>
    <w:tmpl w:val="D9EE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8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9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CD82DDD"/>
    <w:multiLevelType w:val="hybridMultilevel"/>
    <w:tmpl w:val="70CCE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03138"/>
    <w:multiLevelType w:val="multilevel"/>
    <w:tmpl w:val="DEFC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1C15A1"/>
    <w:multiLevelType w:val="multilevel"/>
    <w:tmpl w:val="E614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FD14CD"/>
    <w:multiLevelType w:val="multilevel"/>
    <w:tmpl w:val="573C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E6789C"/>
    <w:multiLevelType w:val="multilevel"/>
    <w:tmpl w:val="7286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5B0BB5"/>
    <w:multiLevelType w:val="multilevel"/>
    <w:tmpl w:val="AADA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44911FC"/>
    <w:multiLevelType w:val="hybridMultilevel"/>
    <w:tmpl w:val="6D5E3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7B314DE"/>
    <w:multiLevelType w:val="multilevel"/>
    <w:tmpl w:val="6C70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A656AE0"/>
    <w:multiLevelType w:val="multilevel"/>
    <w:tmpl w:val="BE96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15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9"/>
  </w:num>
  <w:num w:numId="5" w16cid:durableId="984242123">
    <w:abstractNumId w:val="28"/>
  </w:num>
  <w:num w:numId="6" w16cid:durableId="854002118">
    <w:abstractNumId w:val="27"/>
  </w:num>
  <w:num w:numId="7" w16cid:durableId="9643203">
    <w:abstractNumId w:val="45"/>
  </w:num>
  <w:num w:numId="8" w16cid:durableId="2094618771">
    <w:abstractNumId w:val="33"/>
  </w:num>
  <w:num w:numId="9" w16cid:durableId="1866013986">
    <w:abstractNumId w:val="35"/>
  </w:num>
  <w:num w:numId="10" w16cid:durableId="948005912">
    <w:abstractNumId w:val="10"/>
  </w:num>
  <w:num w:numId="11" w16cid:durableId="1186291718">
    <w:abstractNumId w:val="2"/>
  </w:num>
  <w:num w:numId="12" w16cid:durableId="2114011035">
    <w:abstractNumId w:val="6"/>
  </w:num>
  <w:num w:numId="13" w16cid:durableId="889268224">
    <w:abstractNumId w:val="39"/>
  </w:num>
  <w:num w:numId="14" w16cid:durableId="1943221786">
    <w:abstractNumId w:val="29"/>
  </w:num>
  <w:num w:numId="15" w16cid:durableId="17393087">
    <w:abstractNumId w:val="21"/>
  </w:num>
  <w:num w:numId="16" w16cid:durableId="79496472">
    <w:abstractNumId w:val="9"/>
  </w:num>
  <w:num w:numId="17" w16cid:durableId="1190876401">
    <w:abstractNumId w:val="18"/>
  </w:num>
  <w:num w:numId="18" w16cid:durableId="1516726489">
    <w:abstractNumId w:val="44"/>
  </w:num>
  <w:num w:numId="19" w16cid:durableId="1519809597">
    <w:abstractNumId w:val="13"/>
  </w:num>
  <w:num w:numId="20" w16cid:durableId="1106654369">
    <w:abstractNumId w:val="14"/>
  </w:num>
  <w:num w:numId="21" w16cid:durableId="855311505">
    <w:abstractNumId w:val="30"/>
  </w:num>
  <w:num w:numId="22" w16cid:durableId="1128014861">
    <w:abstractNumId w:val="41"/>
  </w:num>
  <w:num w:numId="23" w16cid:durableId="444471535">
    <w:abstractNumId w:val="25"/>
  </w:num>
  <w:num w:numId="24" w16cid:durableId="1248995609">
    <w:abstractNumId w:val="20"/>
  </w:num>
  <w:num w:numId="25" w16cid:durableId="49885601">
    <w:abstractNumId w:val="43"/>
  </w:num>
  <w:num w:numId="26" w16cid:durableId="1918633695">
    <w:abstractNumId w:val="11"/>
  </w:num>
  <w:num w:numId="27" w16cid:durableId="264046485">
    <w:abstractNumId w:val="26"/>
  </w:num>
  <w:num w:numId="28" w16cid:durableId="106583602">
    <w:abstractNumId w:val="12"/>
  </w:num>
  <w:num w:numId="29" w16cid:durableId="1938974281">
    <w:abstractNumId w:val="1"/>
  </w:num>
  <w:num w:numId="30" w16cid:durableId="172114736">
    <w:abstractNumId w:val="24"/>
  </w:num>
  <w:num w:numId="31" w16cid:durableId="1510634716">
    <w:abstractNumId w:val="22"/>
  </w:num>
  <w:num w:numId="32" w16cid:durableId="1084255219">
    <w:abstractNumId w:val="42"/>
  </w:num>
  <w:num w:numId="33" w16cid:durableId="635914481">
    <w:abstractNumId w:val="4"/>
  </w:num>
  <w:num w:numId="34" w16cid:durableId="1836875388">
    <w:abstractNumId w:val="3"/>
  </w:num>
  <w:num w:numId="35" w16cid:durableId="34815839">
    <w:abstractNumId w:val="32"/>
  </w:num>
  <w:num w:numId="36" w16cid:durableId="243347127">
    <w:abstractNumId w:val="38"/>
  </w:num>
  <w:num w:numId="37" w16cid:durableId="840438219">
    <w:abstractNumId w:val="34"/>
  </w:num>
  <w:num w:numId="38" w16cid:durableId="1315908480">
    <w:abstractNumId w:val="23"/>
  </w:num>
  <w:num w:numId="39" w16cid:durableId="1502042675">
    <w:abstractNumId w:val="5"/>
  </w:num>
  <w:num w:numId="40" w16cid:durableId="34279021">
    <w:abstractNumId w:val="7"/>
  </w:num>
  <w:num w:numId="41" w16cid:durableId="1471943182">
    <w:abstractNumId w:val="17"/>
  </w:num>
  <w:num w:numId="42" w16cid:durableId="376202742">
    <w:abstractNumId w:val="37"/>
  </w:num>
  <w:num w:numId="43" w16cid:durableId="1624921414">
    <w:abstractNumId w:val="36"/>
  </w:num>
  <w:num w:numId="44" w16cid:durableId="425925824">
    <w:abstractNumId w:val="16"/>
  </w:num>
  <w:num w:numId="45" w16cid:durableId="1285772273">
    <w:abstractNumId w:val="8"/>
  </w:num>
  <w:num w:numId="46" w16cid:durableId="1867525234">
    <w:abstractNumId w:val="31"/>
  </w:num>
  <w:num w:numId="47" w16cid:durableId="1954991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57637"/>
    <w:rsid w:val="00060551"/>
    <w:rsid w:val="000761F2"/>
    <w:rsid w:val="0009529B"/>
    <w:rsid w:val="000E1C8B"/>
    <w:rsid w:val="0010498C"/>
    <w:rsid w:val="0011355F"/>
    <w:rsid w:val="001360EF"/>
    <w:rsid w:val="00141C6D"/>
    <w:rsid w:val="0016524D"/>
    <w:rsid w:val="001806C6"/>
    <w:rsid w:val="00180710"/>
    <w:rsid w:val="00181676"/>
    <w:rsid w:val="001C6CDA"/>
    <w:rsid w:val="001C6E7D"/>
    <w:rsid w:val="001D7755"/>
    <w:rsid w:val="001F46F6"/>
    <w:rsid w:val="00213E7B"/>
    <w:rsid w:val="002141F8"/>
    <w:rsid w:val="00226843"/>
    <w:rsid w:val="0024328B"/>
    <w:rsid w:val="002466AB"/>
    <w:rsid w:val="00246D98"/>
    <w:rsid w:val="00281B02"/>
    <w:rsid w:val="002A0AC2"/>
    <w:rsid w:val="002A7D30"/>
    <w:rsid w:val="002D755E"/>
    <w:rsid w:val="002F6FC8"/>
    <w:rsid w:val="0030456C"/>
    <w:rsid w:val="003329C7"/>
    <w:rsid w:val="003551E1"/>
    <w:rsid w:val="00365C93"/>
    <w:rsid w:val="00372BB5"/>
    <w:rsid w:val="003955FE"/>
    <w:rsid w:val="00395C1F"/>
    <w:rsid w:val="003A0A86"/>
    <w:rsid w:val="003C60F7"/>
    <w:rsid w:val="003D4D87"/>
    <w:rsid w:val="004600FA"/>
    <w:rsid w:val="00464888"/>
    <w:rsid w:val="00480FAD"/>
    <w:rsid w:val="0048555A"/>
    <w:rsid w:val="004A6BB1"/>
    <w:rsid w:val="004A796F"/>
    <w:rsid w:val="004C6BAA"/>
    <w:rsid w:val="00515D95"/>
    <w:rsid w:val="00561A2C"/>
    <w:rsid w:val="00577543"/>
    <w:rsid w:val="005A4D05"/>
    <w:rsid w:val="005E0795"/>
    <w:rsid w:val="005E6612"/>
    <w:rsid w:val="005E760C"/>
    <w:rsid w:val="006126B9"/>
    <w:rsid w:val="00647C3A"/>
    <w:rsid w:val="00664D83"/>
    <w:rsid w:val="00677A30"/>
    <w:rsid w:val="0068134D"/>
    <w:rsid w:val="00695CD1"/>
    <w:rsid w:val="006A0F34"/>
    <w:rsid w:val="006B34C4"/>
    <w:rsid w:val="006C0E64"/>
    <w:rsid w:val="006C4D8D"/>
    <w:rsid w:val="006C78E7"/>
    <w:rsid w:val="006D4B28"/>
    <w:rsid w:val="006D50C6"/>
    <w:rsid w:val="006E3CA5"/>
    <w:rsid w:val="006F64DF"/>
    <w:rsid w:val="00700D4D"/>
    <w:rsid w:val="007079B0"/>
    <w:rsid w:val="00710C22"/>
    <w:rsid w:val="00713365"/>
    <w:rsid w:val="00724932"/>
    <w:rsid w:val="00763784"/>
    <w:rsid w:val="007807FB"/>
    <w:rsid w:val="007840DF"/>
    <w:rsid w:val="00791C9A"/>
    <w:rsid w:val="00793DB6"/>
    <w:rsid w:val="007C27DD"/>
    <w:rsid w:val="007C3222"/>
    <w:rsid w:val="007F6D8B"/>
    <w:rsid w:val="007F737F"/>
    <w:rsid w:val="008122A4"/>
    <w:rsid w:val="00814BD7"/>
    <w:rsid w:val="00830561"/>
    <w:rsid w:val="0089153F"/>
    <w:rsid w:val="008A28B5"/>
    <w:rsid w:val="008C5BB7"/>
    <w:rsid w:val="008D29E5"/>
    <w:rsid w:val="008D57B9"/>
    <w:rsid w:val="008E169C"/>
    <w:rsid w:val="00902AB1"/>
    <w:rsid w:val="00917803"/>
    <w:rsid w:val="00924729"/>
    <w:rsid w:val="00966E71"/>
    <w:rsid w:val="00982CF7"/>
    <w:rsid w:val="0098361A"/>
    <w:rsid w:val="009B45BF"/>
    <w:rsid w:val="009B6961"/>
    <w:rsid w:val="009D1955"/>
    <w:rsid w:val="009E4BFB"/>
    <w:rsid w:val="00A27909"/>
    <w:rsid w:val="00A405BB"/>
    <w:rsid w:val="00A50F8D"/>
    <w:rsid w:val="00A57756"/>
    <w:rsid w:val="00AC7DE3"/>
    <w:rsid w:val="00AE230E"/>
    <w:rsid w:val="00AF536B"/>
    <w:rsid w:val="00B03030"/>
    <w:rsid w:val="00B14D8F"/>
    <w:rsid w:val="00B6029A"/>
    <w:rsid w:val="00B6431B"/>
    <w:rsid w:val="00B824D6"/>
    <w:rsid w:val="00B905A5"/>
    <w:rsid w:val="00B91C7E"/>
    <w:rsid w:val="00B97621"/>
    <w:rsid w:val="00BA7BC6"/>
    <w:rsid w:val="00BC73FC"/>
    <w:rsid w:val="00BD151D"/>
    <w:rsid w:val="00BD6187"/>
    <w:rsid w:val="00C107EE"/>
    <w:rsid w:val="00C24C53"/>
    <w:rsid w:val="00C3543B"/>
    <w:rsid w:val="00C42AB0"/>
    <w:rsid w:val="00C43902"/>
    <w:rsid w:val="00C43CC7"/>
    <w:rsid w:val="00C4790C"/>
    <w:rsid w:val="00C57607"/>
    <w:rsid w:val="00C63F91"/>
    <w:rsid w:val="00C6483A"/>
    <w:rsid w:val="00C916FE"/>
    <w:rsid w:val="00CB5B45"/>
    <w:rsid w:val="00CC3477"/>
    <w:rsid w:val="00CD3C4E"/>
    <w:rsid w:val="00D12306"/>
    <w:rsid w:val="00D12911"/>
    <w:rsid w:val="00D15E96"/>
    <w:rsid w:val="00D27B4A"/>
    <w:rsid w:val="00D33ACE"/>
    <w:rsid w:val="00D3444F"/>
    <w:rsid w:val="00D63C04"/>
    <w:rsid w:val="00D655D1"/>
    <w:rsid w:val="00DB629F"/>
    <w:rsid w:val="00DC65EE"/>
    <w:rsid w:val="00DC6AB5"/>
    <w:rsid w:val="00E14925"/>
    <w:rsid w:val="00E26A54"/>
    <w:rsid w:val="00E301C7"/>
    <w:rsid w:val="00E4076D"/>
    <w:rsid w:val="00E810A5"/>
    <w:rsid w:val="00E95D2E"/>
    <w:rsid w:val="00E97637"/>
    <w:rsid w:val="00EA182B"/>
    <w:rsid w:val="00EC745A"/>
    <w:rsid w:val="00ED4EB2"/>
    <w:rsid w:val="00EF1947"/>
    <w:rsid w:val="00EF3E9E"/>
    <w:rsid w:val="00EF477D"/>
    <w:rsid w:val="00EF64E4"/>
    <w:rsid w:val="00F10327"/>
    <w:rsid w:val="00F20667"/>
    <w:rsid w:val="00F559D1"/>
    <w:rsid w:val="00F57C7D"/>
    <w:rsid w:val="00F62465"/>
    <w:rsid w:val="00F81F69"/>
    <w:rsid w:val="00F84CC7"/>
    <w:rsid w:val="00F96FF6"/>
    <w:rsid w:val="00FB14F2"/>
    <w:rsid w:val="00FC1B7C"/>
    <w:rsid w:val="00FC7C8D"/>
    <w:rsid w:val="00FD3DF3"/>
    <w:rsid w:val="00FE52AB"/>
    <w:rsid w:val="00FF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6A0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923eb4954f2df1941bf7f0875f7cf3f9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858c83446b9257ffa858809974328da8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42B3A110-231D-41E7-96F9-E6CA214BB66E}"/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3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Hindhaugh</dc:creator>
  <cp:keywords/>
  <dc:description/>
  <cp:lastModifiedBy>Jessica Hough</cp:lastModifiedBy>
  <cp:revision>2</cp:revision>
  <dcterms:created xsi:type="dcterms:W3CDTF">2026-07-17T08:55:00Z</dcterms:created>
  <dcterms:modified xsi:type="dcterms:W3CDTF">2026-07-17T08:55:00Z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