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03374A53" w14:textId="3369264A" w:rsidR="00821F40" w:rsidRPr="00100E95" w:rsidRDefault="00477543" w:rsidP="000F5A32">
            <w:pPr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</w:pPr>
            <w:r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  <w:t>Health Improvement practitioner - trai</w:t>
            </w:r>
            <w:r w:rsidR="00F1417E"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  <w:t>ning</w:t>
            </w:r>
          </w:p>
          <w:p w14:paraId="3A2B85FA" w14:textId="7FD88E7D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100E95">
              <w:rPr>
                <w:b/>
                <w:bCs/>
                <w:sz w:val="24"/>
                <w:szCs w:val="24"/>
              </w:rPr>
              <w:t>HBC</w:t>
            </w:r>
            <w:r w:rsidR="00F1417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042D57" w:rsidRDefault="00C6483A" w:rsidP="00C6483A">
            <w:p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042D5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Working Together – building fantastic relationships with colleagues and customers </w:t>
            </w:r>
          </w:p>
          <w:p w14:paraId="32375BC3" w14:textId="0EA51710" w:rsidR="00C6483A" w:rsidRPr="00042D5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Continuous Improvement – </w:t>
            </w:r>
            <w:r w:rsidR="00593983" w:rsidRPr="00042D57">
              <w:rPr>
                <w:szCs w:val="20"/>
              </w:rPr>
              <w:t>k</w:t>
            </w:r>
            <w:r w:rsidRPr="00042D57">
              <w:rPr>
                <w:szCs w:val="20"/>
              </w:rPr>
              <w:t>eeping great service delivery at the heart of everything we do</w:t>
            </w:r>
          </w:p>
          <w:p w14:paraId="10C828CD" w14:textId="3A3431EA" w:rsidR="00C6483A" w:rsidRPr="00042D5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Personal Growth – </w:t>
            </w:r>
            <w:r w:rsidR="00593983" w:rsidRPr="00042D57">
              <w:rPr>
                <w:szCs w:val="20"/>
              </w:rPr>
              <w:t>l</w:t>
            </w:r>
            <w:r w:rsidRPr="00042D57">
              <w:rPr>
                <w:szCs w:val="20"/>
              </w:rPr>
              <w:t xml:space="preserve">earning, growing and developing ourselves </w:t>
            </w:r>
          </w:p>
          <w:p w14:paraId="69D1F598" w14:textId="77777777" w:rsidR="00C6483A" w:rsidRPr="00042D5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>Accountability – doing what we say we are going to do</w:t>
            </w:r>
          </w:p>
          <w:p w14:paraId="36C7C01B" w14:textId="149D6528" w:rsidR="00C3543B" w:rsidRPr="00042D57" w:rsidRDefault="00C3543B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Inspiring </w:t>
            </w:r>
            <w:r w:rsidR="006D4B28" w:rsidRPr="00042D57">
              <w:rPr>
                <w:szCs w:val="20"/>
              </w:rPr>
              <w:t>L</w:t>
            </w:r>
            <w:r w:rsidRPr="00042D57">
              <w:rPr>
                <w:szCs w:val="20"/>
              </w:rPr>
              <w:t>eadership – positive roles models and leading by example</w:t>
            </w:r>
          </w:p>
          <w:p w14:paraId="28219743" w14:textId="77777777" w:rsidR="00C6483A" w:rsidRPr="00042D57" w:rsidRDefault="00C6483A" w:rsidP="00C6483A">
            <w:pPr>
              <w:spacing w:line="276" w:lineRule="auto"/>
              <w:rPr>
                <w:i/>
                <w:iCs/>
                <w:szCs w:val="20"/>
              </w:rPr>
            </w:pPr>
          </w:p>
          <w:p w14:paraId="2BB4BBCF" w14:textId="15242ADA" w:rsidR="00C6483A" w:rsidRPr="00042D57" w:rsidRDefault="00C6483A" w:rsidP="00C6483A">
            <w:pPr>
              <w:spacing w:line="276" w:lineRule="auto"/>
              <w:rPr>
                <w:i/>
                <w:iCs/>
                <w:szCs w:val="20"/>
              </w:rPr>
            </w:pPr>
            <w:r w:rsidRPr="00042D57">
              <w:rPr>
                <w:i/>
                <w:iCs/>
                <w:szCs w:val="20"/>
              </w:rPr>
              <w:t xml:space="preserve">To read more about our values, click </w:t>
            </w:r>
            <w:hyperlink r:id="rId11" w:history="1">
              <w:r w:rsidRPr="00042D57">
                <w:rPr>
                  <w:rStyle w:val="Hyperlink"/>
                  <w:i/>
                  <w:iCs/>
                  <w:szCs w:val="20"/>
                </w:rPr>
                <w:t>HERE</w:t>
              </w:r>
            </w:hyperlink>
          </w:p>
          <w:p w14:paraId="4F95BF34" w14:textId="77777777" w:rsidR="00464888" w:rsidRPr="00042D57" w:rsidRDefault="00464888" w:rsidP="00395C1F">
            <w:pPr>
              <w:spacing w:line="276" w:lineRule="auto"/>
              <w:rPr>
                <w:i/>
                <w:iCs/>
                <w:szCs w:val="20"/>
              </w:rPr>
            </w:pPr>
          </w:p>
          <w:p w14:paraId="3ED500E9" w14:textId="77777777" w:rsidR="00C6483A" w:rsidRPr="00042D57" w:rsidRDefault="00C6483A" w:rsidP="00C6483A">
            <w:pPr>
              <w:rPr>
                <w:b/>
                <w:bCs/>
                <w:szCs w:val="20"/>
              </w:rPr>
            </w:pPr>
            <w:r w:rsidRPr="00042D57">
              <w:rPr>
                <w:b/>
                <w:bCs/>
                <w:szCs w:val="20"/>
              </w:rPr>
              <w:t>We are immensely proud that when asked what’s great about working for Halton, the most popular response from our workforce has been ‘</w:t>
            </w:r>
            <w:r w:rsidRPr="00042D57">
              <w:rPr>
                <w:b/>
                <w:bCs/>
                <w:i/>
                <w:iCs/>
                <w:szCs w:val="20"/>
              </w:rPr>
              <w:t>our colleagues’</w:t>
            </w:r>
            <w:r w:rsidRPr="00042D57">
              <w:rPr>
                <w:b/>
                <w:bCs/>
                <w:szCs w:val="20"/>
              </w:rPr>
              <w:t>.</w:t>
            </w:r>
          </w:p>
          <w:p w14:paraId="0C90CE61" w14:textId="77777777" w:rsidR="00464888" w:rsidRPr="00042D57" w:rsidRDefault="00464888" w:rsidP="00395C1F">
            <w:pPr>
              <w:spacing w:line="276" w:lineRule="auto"/>
              <w:rPr>
                <w:b/>
                <w:bCs/>
                <w:szCs w:val="20"/>
              </w:rPr>
            </w:pPr>
          </w:p>
          <w:p w14:paraId="2A4A09A6" w14:textId="77777777" w:rsidR="00C6483A" w:rsidRPr="00042D57" w:rsidRDefault="00C6483A" w:rsidP="00C6483A">
            <w:p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>Aside from working with a great team, our employees have access to a fantastic range of benefits, including:</w:t>
            </w:r>
          </w:p>
          <w:p w14:paraId="7560F7CC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>A generous annual holiday allowance starting at 34 days per year (including bank holidays), increasing with long service</w:t>
            </w:r>
          </w:p>
          <w:p w14:paraId="240F4CCA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Membership of our defined benefit, salary-linked pension scheme </w:t>
            </w:r>
            <w:r w:rsidR="00C3543B" w:rsidRPr="00042D57">
              <w:rPr>
                <w:szCs w:val="20"/>
              </w:rPr>
              <w:t>with generous Employer Contributions</w:t>
            </w:r>
          </w:p>
          <w:p w14:paraId="7A01A8A3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>3 x Salary Life Cover via Local Government Pension Scheme</w:t>
            </w:r>
          </w:p>
          <w:p w14:paraId="2CAF6B74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Investment in your personal development </w:t>
            </w:r>
          </w:p>
          <w:p w14:paraId="60BA0CE4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Free Car Parking at HBC sites </w:t>
            </w:r>
          </w:p>
          <w:p w14:paraId="5C8D792B" w14:textId="4F0E6BDF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  <w:szCs w:val="20"/>
              </w:rPr>
            </w:pPr>
            <w:r w:rsidRPr="00042D57">
              <w:rPr>
                <w:color w:val="005982" w:themeColor="accent1"/>
                <w:szCs w:val="20"/>
              </w:rPr>
              <w:t xml:space="preserve">Flexible / hybrid working arrangements available </w:t>
            </w:r>
          </w:p>
          <w:p w14:paraId="42E1A898" w14:textId="77777777" w:rsidR="00CD2F7A" w:rsidRPr="00042D57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  <w:szCs w:val="20"/>
              </w:rPr>
            </w:pPr>
            <w:r w:rsidRPr="00042D57">
              <w:rPr>
                <w:rFonts w:eastAsia="Times New Roman"/>
                <w:color w:val="005982" w:themeColor="accent1"/>
                <w:szCs w:val="20"/>
              </w:rPr>
              <w:t>Extensive employee benefits platform including discounted shopping, car leasing, gym memberships, wellbeing hub and Employee Assistance Programme.</w:t>
            </w:r>
          </w:p>
          <w:p w14:paraId="33B9F462" w14:textId="774D1FCD" w:rsidR="00C6483A" w:rsidRPr="00042D57" w:rsidRDefault="00C3543B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  <w:szCs w:val="20"/>
              </w:rPr>
            </w:pPr>
            <w:r w:rsidRPr="00042D57">
              <w:rPr>
                <w:color w:val="005982" w:themeColor="accent1"/>
                <w:szCs w:val="20"/>
              </w:rPr>
              <w:t>Essential Monthly Car User Allowance</w:t>
            </w:r>
          </w:p>
          <w:p w14:paraId="7FE1293E" w14:textId="77777777" w:rsidR="00C6483A" w:rsidRPr="00042D57" w:rsidRDefault="00C6483A" w:rsidP="00C6483A">
            <w:pPr>
              <w:spacing w:line="276" w:lineRule="auto"/>
              <w:rPr>
                <w:i/>
                <w:iCs/>
                <w:szCs w:val="20"/>
              </w:rPr>
            </w:pPr>
          </w:p>
          <w:p w14:paraId="7BF820F6" w14:textId="3A702A20" w:rsidR="00365C93" w:rsidRPr="00042D57" w:rsidRDefault="00C6483A" w:rsidP="00395C1F">
            <w:pPr>
              <w:spacing w:line="276" w:lineRule="auto"/>
              <w:rPr>
                <w:i/>
                <w:iCs/>
                <w:szCs w:val="20"/>
              </w:rPr>
            </w:pPr>
            <w:r w:rsidRPr="00042D57">
              <w:rPr>
                <w:i/>
                <w:iCs/>
                <w:szCs w:val="20"/>
              </w:rPr>
              <w:t xml:space="preserve">For further information about all the benefits we offer, please click </w:t>
            </w:r>
            <w:hyperlink r:id="rId12" w:history="1">
              <w:r w:rsidRPr="00042D57">
                <w:rPr>
                  <w:rStyle w:val="Hyperlink"/>
                  <w:i/>
                  <w:iCs/>
                  <w:szCs w:val="20"/>
                </w:rPr>
                <w:t>HERE</w:t>
              </w:r>
            </w:hyperlink>
            <w:r w:rsidRPr="00042D57">
              <w:rPr>
                <w:i/>
                <w:iCs/>
                <w:szCs w:val="20"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06378C" w:rsidRPr="0006378C" w14:paraId="553AA05E" w14:textId="77777777" w:rsidTr="00F2500C">
        <w:tc>
          <w:tcPr>
            <w:tcW w:w="10065" w:type="dxa"/>
            <w:gridSpan w:val="2"/>
          </w:tcPr>
          <w:p w14:paraId="1A2656DC" w14:textId="77777777" w:rsidR="0006378C" w:rsidRPr="00042D57" w:rsidRDefault="0006378C" w:rsidP="0006378C">
            <w:pPr>
              <w:pStyle w:val="NormalWeb"/>
              <w:shd w:val="clear" w:color="auto" w:fill="FFFFFF"/>
              <w:jc w:val="both"/>
              <w:rPr>
                <w:rFonts w:asciiTheme="majorHAnsi" w:hAnsiTheme="majorHAnsi" w:cs="Arial"/>
                <w:color w:val="005A84" w:themeColor="text1"/>
              </w:rPr>
            </w:pPr>
            <w:r w:rsidRPr="00042D57">
              <w:rPr>
                <w:rFonts w:asciiTheme="majorHAnsi" w:hAnsiTheme="majorHAnsi" w:cs="Arial"/>
                <w:color w:val="005A84" w:themeColor="text1"/>
              </w:rPr>
              <w:t xml:space="preserve">To work across physical activity priorities to design, develop and deliver training for a range of different audiences. Some of the training priorities include: Making Every Contact Count, Understanding health improvement and physical activity. </w:t>
            </w:r>
          </w:p>
          <w:p w14:paraId="4BDEE61A" w14:textId="62926C30" w:rsidR="0006378C" w:rsidRPr="00042D57" w:rsidRDefault="0006378C" w:rsidP="0006378C">
            <w:pPr>
              <w:pStyle w:val="NormalWeb"/>
              <w:shd w:val="clear" w:color="auto" w:fill="FFFFFF"/>
              <w:jc w:val="both"/>
              <w:rPr>
                <w:rFonts w:asciiTheme="majorHAnsi" w:hAnsiTheme="majorHAnsi" w:cs="Arial"/>
                <w:color w:val="005A84" w:themeColor="text1"/>
              </w:rPr>
            </w:pPr>
            <w:r w:rsidRPr="00042D57">
              <w:rPr>
                <w:rFonts w:asciiTheme="majorHAnsi" w:hAnsiTheme="majorHAnsi" w:cs="Arial"/>
                <w:color w:val="005A84" w:themeColor="text1"/>
              </w:rPr>
              <w:t>This will be a multifunctional role which will manage/support numerous projects and campaigns a</w:t>
            </w:r>
            <w:r w:rsidR="004F23DD">
              <w:rPr>
                <w:rFonts w:asciiTheme="majorHAnsi" w:hAnsiTheme="majorHAnsi" w:cs="Arial"/>
                <w:color w:val="005A84" w:themeColor="text1"/>
              </w:rPr>
              <w:t>t</w:t>
            </w:r>
            <w:r w:rsidRPr="00042D57">
              <w:rPr>
                <w:rFonts w:asciiTheme="majorHAnsi" w:hAnsiTheme="majorHAnsi" w:cs="Arial"/>
                <w:color w:val="005A84" w:themeColor="text1"/>
              </w:rPr>
              <w:t xml:space="preserve"> local/ regional and occasional national basis to support the awareness of key physical activity priorities.</w:t>
            </w:r>
          </w:p>
          <w:p w14:paraId="3DE3A555" w14:textId="412E456B" w:rsidR="00024049" w:rsidRPr="007A6653" w:rsidRDefault="0006378C" w:rsidP="0006378C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lastRenderedPageBreak/>
              <w:t>This role will be expected to support Health Improvement Specialists and Managers with pilot projects and studies to develop and improve services.</w:t>
            </w:r>
          </w:p>
          <w:p w14:paraId="3A0F77AF" w14:textId="77777777" w:rsidR="001962F7" w:rsidRPr="007A6653" w:rsidRDefault="001962F7" w:rsidP="001962F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28AE3E05" w14:textId="4FECA26F" w:rsidR="006A7E61" w:rsidRPr="007A6653" w:rsidRDefault="001962F7" w:rsidP="007A6653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/>
                <w:sz w:val="24"/>
                <w:szCs w:val="24"/>
              </w:rPr>
              <w:t>More specific responsibilities include:</w:t>
            </w:r>
            <w:r w:rsidR="002C1E52" w:rsidRPr="007A6653">
              <w:rPr>
                <w:rFonts w:asciiTheme="majorHAnsi" w:hAnsiTheme="majorHAnsi"/>
                <w:sz w:val="24"/>
                <w:szCs w:val="24"/>
              </w:rPr>
              <w:br/>
            </w:r>
            <w:r w:rsidR="007A6653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1C0B7B" w:rsidRPr="007A6653">
              <w:rPr>
                <w:rFonts w:asciiTheme="majorHAnsi" w:hAnsiTheme="majorHAnsi" w:cs="Arial"/>
                <w:sz w:val="24"/>
                <w:szCs w:val="24"/>
              </w:rPr>
              <w:t>Work closely in partnership with primary care, social care, other health services and voluntary to effectively develop and deliver physical activity interventions.</w:t>
            </w:r>
          </w:p>
          <w:p w14:paraId="60688C42" w14:textId="77777777" w:rsidR="006B5638" w:rsidRPr="007A6653" w:rsidRDefault="006A7E61" w:rsidP="006B5638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>Develop and maintain information and support structures by collating and using evidence, in order to evaluate the effectiveness of the service.</w:t>
            </w:r>
          </w:p>
          <w:p w14:paraId="650F60F0" w14:textId="759496C2" w:rsidR="006B5638" w:rsidRPr="007A6653" w:rsidRDefault="006B5638" w:rsidP="006B5638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>Develop and deliver physical activity training and education to identified target groups, ensuring that a consistent approach is taken.</w:t>
            </w:r>
          </w:p>
          <w:p w14:paraId="7A8D6B2E" w14:textId="77777777" w:rsidR="00C27B43" w:rsidRPr="007A6653" w:rsidRDefault="00A26739" w:rsidP="00C27B43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>Ensure that necessary risk assessment and management plans are in place and authorised by their line manager.</w:t>
            </w:r>
          </w:p>
          <w:p w14:paraId="44F4A640" w14:textId="17A54861" w:rsidR="00326C99" w:rsidRPr="007A6653" w:rsidRDefault="00042D57" w:rsidP="00326C99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>Manage projects and m</w:t>
            </w:r>
            <w:r w:rsidR="00C27B43" w:rsidRPr="007A6653">
              <w:rPr>
                <w:rFonts w:asciiTheme="majorHAnsi" w:hAnsiTheme="majorHAnsi" w:cs="Arial"/>
                <w:sz w:val="24"/>
                <w:szCs w:val="24"/>
              </w:rPr>
              <w:t>aintain clear concise, accurate, contemporaneous records in keeping with Council policies and procedures.</w:t>
            </w:r>
          </w:p>
          <w:p w14:paraId="06F4F96F" w14:textId="77777777" w:rsidR="00713C24" w:rsidRPr="007A6653" w:rsidRDefault="00326C99" w:rsidP="00713C2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>Ensure compliance with health and safety regulations, policies and procedures in relation to staff, equipment and all aspects of service provision.</w:t>
            </w:r>
          </w:p>
          <w:p w14:paraId="44C3E485" w14:textId="77777777" w:rsidR="00560C74" w:rsidRPr="007A6653" w:rsidRDefault="00713C24" w:rsidP="00560C7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>Work with a high degree of autonomy effectively managing own caseload and time.</w:t>
            </w:r>
          </w:p>
          <w:p w14:paraId="36275CB5" w14:textId="77777777" w:rsidR="00464C2B" w:rsidRPr="007A6653" w:rsidRDefault="00560C74" w:rsidP="00464C2B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>Contribute to the development of specific policies and procedures in relation to the service.</w:t>
            </w:r>
          </w:p>
          <w:p w14:paraId="799E290B" w14:textId="77777777" w:rsidR="005101B3" w:rsidRPr="007A6653" w:rsidRDefault="00464C2B" w:rsidP="005101B3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 xml:space="preserve">Provide data on the project for the purposes of performance management, research and evaluation of the interventions implemented. Also linked to wider Liverpool City Region evaluation and learning processes. </w:t>
            </w:r>
          </w:p>
          <w:p w14:paraId="7346D2DB" w14:textId="6AF18BD1" w:rsidR="00582A1F" w:rsidRPr="007A6653" w:rsidRDefault="005101B3" w:rsidP="00582A1F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="Arial"/>
                <w:sz w:val="24"/>
                <w:szCs w:val="24"/>
              </w:rPr>
            </w:pPr>
            <w:r w:rsidRPr="007A6653">
              <w:rPr>
                <w:rFonts w:asciiTheme="majorHAnsi" w:hAnsiTheme="majorHAnsi" w:cs="Arial"/>
                <w:sz w:val="24"/>
                <w:szCs w:val="24"/>
              </w:rPr>
              <w:t xml:space="preserve">Contribute toward the promotion of the system wide development approach to Physical </w:t>
            </w:r>
            <w:r w:rsidR="00BE3191" w:rsidRPr="007A6653">
              <w:rPr>
                <w:rFonts w:asciiTheme="majorHAnsi" w:hAnsiTheme="majorHAnsi" w:cs="Arial"/>
                <w:sz w:val="24"/>
                <w:szCs w:val="24"/>
              </w:rPr>
              <w:t>Activity projects.</w:t>
            </w:r>
          </w:p>
          <w:p w14:paraId="2130A9A9" w14:textId="77777777" w:rsidR="000E2A4B" w:rsidRPr="0006378C" w:rsidRDefault="000E2A4B" w:rsidP="00727BD6">
            <w:pPr>
              <w:pStyle w:val="ListParagraph"/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57BBA876" w14:textId="5C3B8475" w:rsidR="001E01CA" w:rsidRPr="0006378C" w:rsidRDefault="001E01CA" w:rsidP="001E01CA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56DC1D0D" w14:textId="2FB14B36" w:rsidR="006C09A1" w:rsidRDefault="00723905" w:rsidP="00723905">
      <w:pPr>
        <w:rPr>
          <w:rFonts w:asciiTheme="majorHAnsi" w:hAnsiTheme="majorHAnsi" w:cs="Arial"/>
          <w:sz w:val="24"/>
          <w:szCs w:val="24"/>
        </w:rPr>
      </w:pPr>
      <w:r w:rsidRPr="004D1B65">
        <w:rPr>
          <w:rFonts w:asciiTheme="majorHAnsi" w:eastAsia="Calibri" w:hAnsiTheme="majorHAnsi" w:cs="Arial"/>
          <w:color w:val="005982" w:themeColor="accent1"/>
          <w:sz w:val="24"/>
          <w:szCs w:val="24"/>
          <w:lang w:eastAsia="en-GB"/>
        </w:rPr>
        <w:t xml:space="preserve">Essential - </w:t>
      </w:r>
      <w:r w:rsidRPr="004D1B65">
        <w:rPr>
          <w:rFonts w:asciiTheme="majorHAnsi" w:hAnsiTheme="majorHAnsi" w:cs="Arial"/>
          <w:sz w:val="24"/>
          <w:szCs w:val="24"/>
        </w:rPr>
        <w:t>Trained to NVQ Level III in a related discipline. Evidence of educational achievement e.g. GCSE’s or equivalent.  Vocational qualification in or health/social care/ public health/ health improvement</w:t>
      </w:r>
      <w:r w:rsidR="00FF26D1" w:rsidRPr="004D1B65">
        <w:rPr>
          <w:rFonts w:asciiTheme="majorHAnsi" w:hAnsiTheme="majorHAnsi" w:cs="Arial"/>
          <w:sz w:val="24"/>
          <w:szCs w:val="24"/>
        </w:rPr>
        <w:t>.</w:t>
      </w:r>
    </w:p>
    <w:p w14:paraId="171135F1" w14:textId="77777777" w:rsidR="00EC4E7A" w:rsidRDefault="00EC4E7A" w:rsidP="00723905">
      <w:pPr>
        <w:rPr>
          <w:rFonts w:asciiTheme="majorHAnsi" w:hAnsiTheme="majorHAnsi" w:cs="Arial"/>
          <w:sz w:val="24"/>
          <w:szCs w:val="24"/>
        </w:rPr>
      </w:pPr>
    </w:p>
    <w:p w14:paraId="19D4A14A" w14:textId="435075E9" w:rsidR="00EC4E7A" w:rsidRPr="004D1B65" w:rsidRDefault="00EC4E7A" w:rsidP="00723905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Must be able to travel regularly throughout Halton </w:t>
      </w:r>
      <w:r w:rsidR="00073F4E">
        <w:rPr>
          <w:rFonts w:ascii="Arial" w:hAnsi="Arial" w:cs="Arial"/>
        </w:rPr>
        <w:t>and on a regional and national basis as and when required as part of the service need.</w:t>
      </w:r>
    </w:p>
    <w:p w14:paraId="586651EF" w14:textId="77777777" w:rsidR="00FF26D1" w:rsidRPr="004D1B65" w:rsidRDefault="00FF26D1" w:rsidP="00723905">
      <w:pPr>
        <w:rPr>
          <w:rFonts w:asciiTheme="majorHAnsi" w:hAnsiTheme="majorHAnsi" w:cs="Arial"/>
          <w:sz w:val="24"/>
          <w:szCs w:val="24"/>
        </w:rPr>
      </w:pPr>
    </w:p>
    <w:p w14:paraId="4E2EA0AC" w14:textId="77777777" w:rsidR="00FF26D1" w:rsidRPr="004D1B65" w:rsidRDefault="00FF26D1" w:rsidP="00FF26D1">
      <w:pPr>
        <w:rPr>
          <w:rFonts w:asciiTheme="majorHAnsi" w:hAnsiTheme="majorHAnsi" w:cs="Arial"/>
          <w:sz w:val="24"/>
          <w:szCs w:val="24"/>
        </w:rPr>
      </w:pPr>
      <w:r w:rsidRPr="004D1B65">
        <w:rPr>
          <w:rFonts w:asciiTheme="majorHAnsi" w:hAnsiTheme="majorHAnsi" w:cs="Arial"/>
          <w:sz w:val="24"/>
          <w:szCs w:val="24"/>
        </w:rPr>
        <w:t xml:space="preserve">Desirable - Degree or equivalent in Health/ Physical Activity qualification or related discipline.  </w:t>
      </w:r>
    </w:p>
    <w:p w14:paraId="632CBB5B" w14:textId="77777777" w:rsidR="00FF26D1" w:rsidRPr="004D1B65" w:rsidRDefault="00FF26D1" w:rsidP="00FF26D1">
      <w:pPr>
        <w:rPr>
          <w:rFonts w:asciiTheme="majorHAnsi" w:hAnsiTheme="majorHAnsi" w:cs="Arial"/>
          <w:sz w:val="24"/>
          <w:szCs w:val="24"/>
        </w:rPr>
      </w:pPr>
    </w:p>
    <w:p w14:paraId="18B0C9B9" w14:textId="6DD6C411" w:rsidR="00FF26D1" w:rsidRPr="004D1B65" w:rsidRDefault="00FF26D1" w:rsidP="00FF26D1">
      <w:pPr>
        <w:rPr>
          <w:rFonts w:asciiTheme="majorHAnsi" w:hAnsiTheme="majorHAnsi" w:cs="Arial"/>
          <w:sz w:val="24"/>
          <w:szCs w:val="24"/>
        </w:rPr>
      </w:pPr>
      <w:r w:rsidRPr="004D1B65">
        <w:rPr>
          <w:rFonts w:asciiTheme="majorHAnsi" w:hAnsiTheme="majorHAnsi" w:cs="Arial"/>
          <w:sz w:val="24"/>
          <w:szCs w:val="24"/>
        </w:rPr>
        <w:t>Evidence of Continuing professional development related to role. E.g. Level 3 Education and Training/ Level 3 Assessors Award/ Level 4 Internal Quality Assurance. UK Faculty of public health practitioner award.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F958B9" w:rsidRPr="004D1B65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64A3EBAD" w14:textId="75CFEACF" w:rsidR="00A56D1F" w:rsidRPr="004D1B65" w:rsidRDefault="008A28B5" w:rsidP="000C19A4">
            <w:p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  <w:r w:rsidRPr="004D1B65">
              <w:rPr>
                <w:rFonts w:asciiTheme="majorHAnsi" w:hAnsiTheme="majorHAnsi"/>
                <w:color w:val="005982" w:themeColor="accent1"/>
                <w:sz w:val="24"/>
                <w:szCs w:val="24"/>
              </w:rPr>
              <w:t xml:space="preserve"> </w:t>
            </w:r>
          </w:p>
          <w:p w14:paraId="42428A88" w14:textId="3ED8B954" w:rsidR="00037E74" w:rsidRPr="004D1B65" w:rsidRDefault="0056028F" w:rsidP="0056028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  <w:r w:rsidRPr="004D1B65">
              <w:rPr>
                <w:rFonts w:asciiTheme="majorHAnsi" w:hAnsiTheme="majorHAnsi" w:cs="Arial"/>
                <w:sz w:val="24"/>
                <w:szCs w:val="24"/>
              </w:rPr>
              <w:lastRenderedPageBreak/>
              <w:t>Proven experience of Health Improvement at a practitioner level</w:t>
            </w:r>
            <w:r w:rsidR="00CC6444" w:rsidRPr="004D1B65">
              <w:rPr>
                <w:rFonts w:asciiTheme="majorHAnsi" w:hAnsiTheme="majorHAnsi" w:cs="Arial"/>
                <w:sz w:val="24"/>
                <w:szCs w:val="24"/>
              </w:rPr>
              <w:t xml:space="preserve"> and of managing/ supervising staff projects.</w:t>
            </w:r>
          </w:p>
          <w:p w14:paraId="766F4DCB" w14:textId="5BFB27DE" w:rsidR="00CC6444" w:rsidRPr="004D1B65" w:rsidRDefault="00D25448" w:rsidP="0056028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  <w:r w:rsidRPr="004D1B65">
              <w:rPr>
                <w:rFonts w:asciiTheme="majorHAnsi" w:hAnsiTheme="majorHAnsi" w:cs="Arial"/>
                <w:sz w:val="24"/>
                <w:szCs w:val="24"/>
              </w:rPr>
              <w:t>Experience of delivering training to a range of service users and professional</w:t>
            </w:r>
            <w:r w:rsidR="00826CEC" w:rsidRPr="004D1B65">
              <w:rPr>
                <w:rFonts w:asciiTheme="majorHAnsi" w:hAnsiTheme="majorHAnsi" w:cs="Arial"/>
                <w:sz w:val="24"/>
                <w:szCs w:val="24"/>
              </w:rPr>
              <w:t>s and of 1:1 health and lifestyle counselling</w:t>
            </w:r>
            <w:r w:rsidR="00083A51" w:rsidRPr="004D1B65">
              <w:rPr>
                <w:rFonts w:asciiTheme="majorHAnsi" w:hAnsiTheme="majorHAnsi" w:cs="Arial"/>
                <w:sz w:val="24"/>
                <w:szCs w:val="24"/>
              </w:rPr>
              <w:t>/facilitating group learning.</w:t>
            </w:r>
          </w:p>
          <w:p w14:paraId="244D90AD" w14:textId="063FA724" w:rsidR="00083A51" w:rsidRPr="004D1B65" w:rsidRDefault="00F71367" w:rsidP="0056028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  <w:r w:rsidRPr="004D1B65">
              <w:rPr>
                <w:rFonts w:asciiTheme="majorHAnsi" w:hAnsiTheme="majorHAnsi"/>
                <w:color w:val="005982" w:themeColor="accent1"/>
                <w:sz w:val="24"/>
                <w:szCs w:val="24"/>
              </w:rPr>
              <w:t>Ability to motivate other</w:t>
            </w:r>
            <w:r w:rsidR="00677192" w:rsidRPr="004D1B65">
              <w:rPr>
                <w:rFonts w:asciiTheme="majorHAnsi" w:hAnsiTheme="majorHAnsi"/>
                <w:color w:val="005982" w:themeColor="accent1"/>
                <w:sz w:val="24"/>
                <w:szCs w:val="24"/>
              </w:rPr>
              <w:t xml:space="preserve">s, work </w:t>
            </w:r>
            <w:r w:rsidR="001E16EF" w:rsidRPr="004D1B65">
              <w:rPr>
                <w:rFonts w:asciiTheme="majorHAnsi" w:hAnsiTheme="majorHAnsi" w:cs="Arial"/>
                <w:sz w:val="24"/>
                <w:szCs w:val="24"/>
              </w:rPr>
              <w:t>collaboratively</w:t>
            </w:r>
            <w:r w:rsidR="006D4794" w:rsidRPr="004D1B65">
              <w:rPr>
                <w:rFonts w:asciiTheme="majorHAnsi" w:hAnsiTheme="majorHAnsi" w:cs="Arial"/>
                <w:sz w:val="24"/>
                <w:szCs w:val="24"/>
              </w:rPr>
              <w:t xml:space="preserve"> and work with a high degree of autonomy. </w:t>
            </w:r>
          </w:p>
          <w:p w14:paraId="24C6E02E" w14:textId="213B20D7" w:rsidR="005220FD" w:rsidRPr="00D51E9B" w:rsidRDefault="005220FD" w:rsidP="0056028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  <w:r w:rsidRPr="004D1B65">
              <w:rPr>
                <w:rFonts w:asciiTheme="majorHAnsi" w:hAnsiTheme="majorHAnsi" w:cs="Arial"/>
                <w:sz w:val="24"/>
                <w:szCs w:val="24"/>
              </w:rPr>
              <w:t xml:space="preserve">Able to produce </w:t>
            </w:r>
            <w:r w:rsidR="00321F71" w:rsidRPr="004D1B65">
              <w:rPr>
                <w:rFonts w:asciiTheme="majorHAnsi" w:hAnsiTheme="majorHAnsi" w:cs="Arial"/>
                <w:sz w:val="24"/>
                <w:szCs w:val="24"/>
              </w:rPr>
              <w:t>resources and training at a professional standard to be used with a variety of audiences.</w:t>
            </w:r>
          </w:p>
          <w:p w14:paraId="2AD3D0E2" w14:textId="7F40FB5E" w:rsidR="00D51E9B" w:rsidRPr="004D1B65" w:rsidRDefault="00D51E9B" w:rsidP="0056028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Good level of communication both written and verbal.</w:t>
            </w:r>
          </w:p>
          <w:p w14:paraId="74A2ABEF" w14:textId="77777777" w:rsidR="00EC745A" w:rsidRPr="004D1B65" w:rsidRDefault="00EC745A" w:rsidP="00FE52AB">
            <w:p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</w:p>
          <w:p w14:paraId="33DBF184" w14:textId="20ED975B" w:rsidR="00814BD7" w:rsidRPr="004D1B65" w:rsidRDefault="008122A4" w:rsidP="00FE52AB">
            <w:p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  <w:r w:rsidRPr="004D1B65">
              <w:rPr>
                <w:rFonts w:asciiTheme="majorHAnsi" w:hAnsiTheme="majorHAnsi"/>
                <w:color w:val="005982" w:themeColor="accent1"/>
                <w:sz w:val="24"/>
                <w:szCs w:val="24"/>
              </w:rP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E8D6" w14:textId="77777777" w:rsidR="00E0080E" w:rsidRDefault="00E0080E" w:rsidP="00BC73FC">
      <w:r>
        <w:separator/>
      </w:r>
    </w:p>
  </w:endnote>
  <w:endnote w:type="continuationSeparator" w:id="0">
    <w:p w14:paraId="0EBF1587" w14:textId="77777777" w:rsidR="00E0080E" w:rsidRDefault="00E0080E" w:rsidP="00BC73FC">
      <w:r>
        <w:continuationSeparator/>
      </w:r>
    </w:p>
  </w:endnote>
  <w:endnote w:type="continuationNotice" w:id="1">
    <w:p w14:paraId="28F40A03" w14:textId="77777777" w:rsidR="00E0080E" w:rsidRDefault="00E00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768F" w14:textId="77777777" w:rsidR="00E0080E" w:rsidRDefault="00E0080E" w:rsidP="00BC73FC">
      <w:r>
        <w:separator/>
      </w:r>
    </w:p>
  </w:footnote>
  <w:footnote w:type="continuationSeparator" w:id="0">
    <w:p w14:paraId="0604C748" w14:textId="77777777" w:rsidR="00E0080E" w:rsidRDefault="00E0080E" w:rsidP="00BC73FC">
      <w:r>
        <w:continuationSeparator/>
      </w:r>
    </w:p>
  </w:footnote>
  <w:footnote w:type="continuationNotice" w:id="1">
    <w:p w14:paraId="2AE0A9C3" w14:textId="77777777" w:rsidR="00E0080E" w:rsidRDefault="00E008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229F8"/>
    <w:multiLevelType w:val="hybridMultilevel"/>
    <w:tmpl w:val="ADDC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42A39A8"/>
    <w:multiLevelType w:val="hybridMultilevel"/>
    <w:tmpl w:val="47A8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14C70"/>
    <w:multiLevelType w:val="hybridMultilevel"/>
    <w:tmpl w:val="465E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52B"/>
    <w:multiLevelType w:val="hybridMultilevel"/>
    <w:tmpl w:val="03B82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A0F2B"/>
    <w:multiLevelType w:val="hybridMultilevel"/>
    <w:tmpl w:val="144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A511A2"/>
    <w:multiLevelType w:val="hybridMultilevel"/>
    <w:tmpl w:val="0A2A2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5"/>
  </w:num>
  <w:num w:numId="6" w16cid:durableId="854002118">
    <w:abstractNumId w:val="13"/>
  </w:num>
  <w:num w:numId="7" w16cid:durableId="9643203">
    <w:abstractNumId w:val="26"/>
  </w:num>
  <w:num w:numId="8" w16cid:durableId="2094618771">
    <w:abstractNumId w:val="18"/>
  </w:num>
  <w:num w:numId="9" w16cid:durableId="1866013986">
    <w:abstractNumId w:val="20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2"/>
  </w:num>
  <w:num w:numId="14" w16cid:durableId="1943221786">
    <w:abstractNumId w:val="16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5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4"/>
  </w:num>
  <w:num w:numId="23" w16cid:durableId="444471535">
    <w:abstractNumId w:val="12"/>
  </w:num>
  <w:num w:numId="24" w16cid:durableId="1460563542">
    <w:abstractNumId w:val="3"/>
  </w:num>
  <w:num w:numId="25" w16cid:durableId="64571558">
    <w:abstractNumId w:val="21"/>
  </w:num>
  <w:num w:numId="26" w16cid:durableId="656107448">
    <w:abstractNumId w:val="23"/>
  </w:num>
  <w:num w:numId="27" w16cid:durableId="1823111778">
    <w:abstractNumId w:val="14"/>
  </w:num>
  <w:num w:numId="28" w16cid:durableId="6673689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4049"/>
    <w:rsid w:val="000275E3"/>
    <w:rsid w:val="00037E74"/>
    <w:rsid w:val="00042D57"/>
    <w:rsid w:val="00060551"/>
    <w:rsid w:val="0006378C"/>
    <w:rsid w:val="00067EB3"/>
    <w:rsid w:val="00073F4E"/>
    <w:rsid w:val="000761F2"/>
    <w:rsid w:val="00083A51"/>
    <w:rsid w:val="00094693"/>
    <w:rsid w:val="0009529B"/>
    <w:rsid w:val="00096010"/>
    <w:rsid w:val="000A2B04"/>
    <w:rsid w:val="000A7654"/>
    <w:rsid w:val="000C19A4"/>
    <w:rsid w:val="000D7A33"/>
    <w:rsid w:val="000E1C8B"/>
    <w:rsid w:val="000E2A4B"/>
    <w:rsid w:val="000E6815"/>
    <w:rsid w:val="000F1116"/>
    <w:rsid w:val="000F5A32"/>
    <w:rsid w:val="00100E95"/>
    <w:rsid w:val="001033DE"/>
    <w:rsid w:val="0010498C"/>
    <w:rsid w:val="0010739F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724D6"/>
    <w:rsid w:val="00180607"/>
    <w:rsid w:val="001806C6"/>
    <w:rsid w:val="00180710"/>
    <w:rsid w:val="00181676"/>
    <w:rsid w:val="001962F7"/>
    <w:rsid w:val="001A7155"/>
    <w:rsid w:val="001B0CF7"/>
    <w:rsid w:val="001B2EB1"/>
    <w:rsid w:val="001B7922"/>
    <w:rsid w:val="001C0B7B"/>
    <w:rsid w:val="001C6CDA"/>
    <w:rsid w:val="001D3CA6"/>
    <w:rsid w:val="001D44BC"/>
    <w:rsid w:val="001D7755"/>
    <w:rsid w:val="001E01CA"/>
    <w:rsid w:val="001E16EF"/>
    <w:rsid w:val="001F42CA"/>
    <w:rsid w:val="001F46F6"/>
    <w:rsid w:val="001F6397"/>
    <w:rsid w:val="001F773B"/>
    <w:rsid w:val="00204B76"/>
    <w:rsid w:val="00213CA0"/>
    <w:rsid w:val="00213E7B"/>
    <w:rsid w:val="002141F8"/>
    <w:rsid w:val="00226843"/>
    <w:rsid w:val="002349CF"/>
    <w:rsid w:val="0024328B"/>
    <w:rsid w:val="002466AB"/>
    <w:rsid w:val="00246D98"/>
    <w:rsid w:val="00247BAB"/>
    <w:rsid w:val="002511DA"/>
    <w:rsid w:val="00261A11"/>
    <w:rsid w:val="002635AA"/>
    <w:rsid w:val="00274BF3"/>
    <w:rsid w:val="00281B02"/>
    <w:rsid w:val="002933F2"/>
    <w:rsid w:val="002A0AC2"/>
    <w:rsid w:val="002B1C74"/>
    <w:rsid w:val="002B796F"/>
    <w:rsid w:val="002C1E52"/>
    <w:rsid w:val="002C518F"/>
    <w:rsid w:val="002D0F74"/>
    <w:rsid w:val="002D4238"/>
    <w:rsid w:val="002D755E"/>
    <w:rsid w:val="002E13EE"/>
    <w:rsid w:val="002E4164"/>
    <w:rsid w:val="002F6FC8"/>
    <w:rsid w:val="0030456C"/>
    <w:rsid w:val="00321F71"/>
    <w:rsid w:val="00322ACB"/>
    <w:rsid w:val="00326C99"/>
    <w:rsid w:val="003329C7"/>
    <w:rsid w:val="003477AA"/>
    <w:rsid w:val="003551E1"/>
    <w:rsid w:val="00365C93"/>
    <w:rsid w:val="00367AED"/>
    <w:rsid w:val="00372BB5"/>
    <w:rsid w:val="00382693"/>
    <w:rsid w:val="003864D6"/>
    <w:rsid w:val="003955FE"/>
    <w:rsid w:val="00395C1F"/>
    <w:rsid w:val="00397C5F"/>
    <w:rsid w:val="003A0A86"/>
    <w:rsid w:val="003A28FA"/>
    <w:rsid w:val="003B1AD1"/>
    <w:rsid w:val="003B2C97"/>
    <w:rsid w:val="003B46C9"/>
    <w:rsid w:val="003B473D"/>
    <w:rsid w:val="003C04A8"/>
    <w:rsid w:val="003C0D34"/>
    <w:rsid w:val="003C60F7"/>
    <w:rsid w:val="003D4D87"/>
    <w:rsid w:val="0041177F"/>
    <w:rsid w:val="004424AC"/>
    <w:rsid w:val="004600FA"/>
    <w:rsid w:val="0046453F"/>
    <w:rsid w:val="00464888"/>
    <w:rsid w:val="00464C2B"/>
    <w:rsid w:val="00474094"/>
    <w:rsid w:val="00477543"/>
    <w:rsid w:val="00480FAD"/>
    <w:rsid w:val="00497021"/>
    <w:rsid w:val="004A4163"/>
    <w:rsid w:val="004A6BB1"/>
    <w:rsid w:val="004A796F"/>
    <w:rsid w:val="004C6BAA"/>
    <w:rsid w:val="004D1B65"/>
    <w:rsid w:val="004D31A4"/>
    <w:rsid w:val="004F23DD"/>
    <w:rsid w:val="00506E16"/>
    <w:rsid w:val="005101B3"/>
    <w:rsid w:val="0051188D"/>
    <w:rsid w:val="00515D95"/>
    <w:rsid w:val="005220FD"/>
    <w:rsid w:val="00532F31"/>
    <w:rsid w:val="00542C16"/>
    <w:rsid w:val="00545461"/>
    <w:rsid w:val="0054734D"/>
    <w:rsid w:val="0056028F"/>
    <w:rsid w:val="00560C74"/>
    <w:rsid w:val="00561A2C"/>
    <w:rsid w:val="00567822"/>
    <w:rsid w:val="00572FC1"/>
    <w:rsid w:val="00577543"/>
    <w:rsid w:val="00582A1F"/>
    <w:rsid w:val="00593983"/>
    <w:rsid w:val="005A0882"/>
    <w:rsid w:val="005A4D05"/>
    <w:rsid w:val="005B54B1"/>
    <w:rsid w:val="005C0F6A"/>
    <w:rsid w:val="005C2714"/>
    <w:rsid w:val="005E0795"/>
    <w:rsid w:val="005E3E37"/>
    <w:rsid w:val="005E6612"/>
    <w:rsid w:val="005E75A5"/>
    <w:rsid w:val="005E760C"/>
    <w:rsid w:val="005F0112"/>
    <w:rsid w:val="005F2592"/>
    <w:rsid w:val="006030FA"/>
    <w:rsid w:val="00604966"/>
    <w:rsid w:val="006126B9"/>
    <w:rsid w:val="00647C3A"/>
    <w:rsid w:val="0065431C"/>
    <w:rsid w:val="00655256"/>
    <w:rsid w:val="00677192"/>
    <w:rsid w:val="00677A30"/>
    <w:rsid w:val="0068134D"/>
    <w:rsid w:val="00682058"/>
    <w:rsid w:val="00695CD1"/>
    <w:rsid w:val="006A7E61"/>
    <w:rsid w:val="006B4B1C"/>
    <w:rsid w:val="006B5638"/>
    <w:rsid w:val="006C09A1"/>
    <w:rsid w:val="006C0E64"/>
    <w:rsid w:val="006C4D8D"/>
    <w:rsid w:val="006C78E7"/>
    <w:rsid w:val="006D3B19"/>
    <w:rsid w:val="006D4280"/>
    <w:rsid w:val="006D4794"/>
    <w:rsid w:val="006D4B28"/>
    <w:rsid w:val="006D50C6"/>
    <w:rsid w:val="006E0691"/>
    <w:rsid w:val="006F64DF"/>
    <w:rsid w:val="00700D4D"/>
    <w:rsid w:val="00704589"/>
    <w:rsid w:val="007079B0"/>
    <w:rsid w:val="00710C22"/>
    <w:rsid w:val="00713365"/>
    <w:rsid w:val="00713C24"/>
    <w:rsid w:val="00723905"/>
    <w:rsid w:val="00724932"/>
    <w:rsid w:val="00727BD6"/>
    <w:rsid w:val="007432F2"/>
    <w:rsid w:val="00751B1A"/>
    <w:rsid w:val="00763784"/>
    <w:rsid w:val="0077273A"/>
    <w:rsid w:val="00780285"/>
    <w:rsid w:val="007807FB"/>
    <w:rsid w:val="007840DF"/>
    <w:rsid w:val="00785189"/>
    <w:rsid w:val="00793DB6"/>
    <w:rsid w:val="007A6653"/>
    <w:rsid w:val="007B29E5"/>
    <w:rsid w:val="007C27DD"/>
    <w:rsid w:val="007C3222"/>
    <w:rsid w:val="007D7AAE"/>
    <w:rsid w:val="007E6726"/>
    <w:rsid w:val="007F6D8B"/>
    <w:rsid w:val="007F737F"/>
    <w:rsid w:val="008122A4"/>
    <w:rsid w:val="00814BD7"/>
    <w:rsid w:val="00821F40"/>
    <w:rsid w:val="00822E7D"/>
    <w:rsid w:val="00826CEC"/>
    <w:rsid w:val="00830561"/>
    <w:rsid w:val="00841334"/>
    <w:rsid w:val="00850ED7"/>
    <w:rsid w:val="008770C8"/>
    <w:rsid w:val="00882CF4"/>
    <w:rsid w:val="0089153F"/>
    <w:rsid w:val="008965A2"/>
    <w:rsid w:val="008A28B5"/>
    <w:rsid w:val="008B79FA"/>
    <w:rsid w:val="008C01E5"/>
    <w:rsid w:val="008C20A8"/>
    <w:rsid w:val="008C5BB7"/>
    <w:rsid w:val="008D29E5"/>
    <w:rsid w:val="008D57B9"/>
    <w:rsid w:val="008E169C"/>
    <w:rsid w:val="008E774C"/>
    <w:rsid w:val="0090240A"/>
    <w:rsid w:val="00902AB1"/>
    <w:rsid w:val="00917803"/>
    <w:rsid w:val="009218DD"/>
    <w:rsid w:val="00924729"/>
    <w:rsid w:val="009502EB"/>
    <w:rsid w:val="00966E71"/>
    <w:rsid w:val="00971691"/>
    <w:rsid w:val="00982CF7"/>
    <w:rsid w:val="0098361A"/>
    <w:rsid w:val="00987AF3"/>
    <w:rsid w:val="009B2889"/>
    <w:rsid w:val="009B45BF"/>
    <w:rsid w:val="009B58A5"/>
    <w:rsid w:val="009D1074"/>
    <w:rsid w:val="009D2622"/>
    <w:rsid w:val="009D4A90"/>
    <w:rsid w:val="009F3F87"/>
    <w:rsid w:val="00A26739"/>
    <w:rsid w:val="00A27909"/>
    <w:rsid w:val="00A3304B"/>
    <w:rsid w:val="00A360E7"/>
    <w:rsid w:val="00A37DEB"/>
    <w:rsid w:val="00A405BB"/>
    <w:rsid w:val="00A47CD6"/>
    <w:rsid w:val="00A50F8D"/>
    <w:rsid w:val="00A56D1F"/>
    <w:rsid w:val="00A57756"/>
    <w:rsid w:val="00A80BE2"/>
    <w:rsid w:val="00A85785"/>
    <w:rsid w:val="00AC6047"/>
    <w:rsid w:val="00AC7DE3"/>
    <w:rsid w:val="00AE230E"/>
    <w:rsid w:val="00AF536B"/>
    <w:rsid w:val="00B024AC"/>
    <w:rsid w:val="00B03030"/>
    <w:rsid w:val="00B14D8F"/>
    <w:rsid w:val="00B31D8F"/>
    <w:rsid w:val="00B3401B"/>
    <w:rsid w:val="00B6029A"/>
    <w:rsid w:val="00B6431B"/>
    <w:rsid w:val="00B72501"/>
    <w:rsid w:val="00B824D6"/>
    <w:rsid w:val="00B83F6B"/>
    <w:rsid w:val="00B905A5"/>
    <w:rsid w:val="00B91C7E"/>
    <w:rsid w:val="00B94DB1"/>
    <w:rsid w:val="00B97621"/>
    <w:rsid w:val="00BA7BC6"/>
    <w:rsid w:val="00BC73FC"/>
    <w:rsid w:val="00BD151D"/>
    <w:rsid w:val="00BD6187"/>
    <w:rsid w:val="00BE3191"/>
    <w:rsid w:val="00BE395E"/>
    <w:rsid w:val="00BF72C1"/>
    <w:rsid w:val="00C107EE"/>
    <w:rsid w:val="00C1696C"/>
    <w:rsid w:val="00C24C53"/>
    <w:rsid w:val="00C27B43"/>
    <w:rsid w:val="00C33DDA"/>
    <w:rsid w:val="00C3543B"/>
    <w:rsid w:val="00C42AB0"/>
    <w:rsid w:val="00C43902"/>
    <w:rsid w:val="00C43CC7"/>
    <w:rsid w:val="00C4790C"/>
    <w:rsid w:val="00C57607"/>
    <w:rsid w:val="00C6004A"/>
    <w:rsid w:val="00C626B6"/>
    <w:rsid w:val="00C63F91"/>
    <w:rsid w:val="00C6483A"/>
    <w:rsid w:val="00C87264"/>
    <w:rsid w:val="00C916FE"/>
    <w:rsid w:val="00CA3014"/>
    <w:rsid w:val="00CC3477"/>
    <w:rsid w:val="00CC6444"/>
    <w:rsid w:val="00CD08BD"/>
    <w:rsid w:val="00CD2F7A"/>
    <w:rsid w:val="00CD3C4E"/>
    <w:rsid w:val="00CD5438"/>
    <w:rsid w:val="00CE2666"/>
    <w:rsid w:val="00CE3D5D"/>
    <w:rsid w:val="00D01950"/>
    <w:rsid w:val="00D10238"/>
    <w:rsid w:val="00D12306"/>
    <w:rsid w:val="00D15E96"/>
    <w:rsid w:val="00D25448"/>
    <w:rsid w:val="00D27B4A"/>
    <w:rsid w:val="00D33ACE"/>
    <w:rsid w:val="00D3444F"/>
    <w:rsid w:val="00D4079C"/>
    <w:rsid w:val="00D51E9B"/>
    <w:rsid w:val="00D63C04"/>
    <w:rsid w:val="00D655D1"/>
    <w:rsid w:val="00D73EB5"/>
    <w:rsid w:val="00D87F51"/>
    <w:rsid w:val="00DB5A4B"/>
    <w:rsid w:val="00DB5FA2"/>
    <w:rsid w:val="00DB629F"/>
    <w:rsid w:val="00DC12AF"/>
    <w:rsid w:val="00DC65EE"/>
    <w:rsid w:val="00DC6AB5"/>
    <w:rsid w:val="00E0080E"/>
    <w:rsid w:val="00E058A3"/>
    <w:rsid w:val="00E14925"/>
    <w:rsid w:val="00E26A54"/>
    <w:rsid w:val="00E301C7"/>
    <w:rsid w:val="00E4076D"/>
    <w:rsid w:val="00E624DA"/>
    <w:rsid w:val="00E700D7"/>
    <w:rsid w:val="00E7121F"/>
    <w:rsid w:val="00E72A4B"/>
    <w:rsid w:val="00E77FC6"/>
    <w:rsid w:val="00E810A5"/>
    <w:rsid w:val="00E87EA7"/>
    <w:rsid w:val="00E91F36"/>
    <w:rsid w:val="00E95D2E"/>
    <w:rsid w:val="00E97070"/>
    <w:rsid w:val="00E97637"/>
    <w:rsid w:val="00EC4E7A"/>
    <w:rsid w:val="00EC745A"/>
    <w:rsid w:val="00ED22FE"/>
    <w:rsid w:val="00ED4EB2"/>
    <w:rsid w:val="00EF1947"/>
    <w:rsid w:val="00EF3E9E"/>
    <w:rsid w:val="00EF477D"/>
    <w:rsid w:val="00F000FC"/>
    <w:rsid w:val="00F01564"/>
    <w:rsid w:val="00F10327"/>
    <w:rsid w:val="00F1417E"/>
    <w:rsid w:val="00F20667"/>
    <w:rsid w:val="00F249FA"/>
    <w:rsid w:val="00F24D99"/>
    <w:rsid w:val="00F2500C"/>
    <w:rsid w:val="00F32607"/>
    <w:rsid w:val="00F366A1"/>
    <w:rsid w:val="00F51960"/>
    <w:rsid w:val="00F5593E"/>
    <w:rsid w:val="00F57C7D"/>
    <w:rsid w:val="00F62465"/>
    <w:rsid w:val="00F71367"/>
    <w:rsid w:val="00F81F69"/>
    <w:rsid w:val="00F84CC7"/>
    <w:rsid w:val="00F916CB"/>
    <w:rsid w:val="00F9172A"/>
    <w:rsid w:val="00F93796"/>
    <w:rsid w:val="00F958B9"/>
    <w:rsid w:val="00F96FF6"/>
    <w:rsid w:val="00FA1131"/>
    <w:rsid w:val="00FB202E"/>
    <w:rsid w:val="00FC1B7C"/>
    <w:rsid w:val="00FC3780"/>
    <w:rsid w:val="00FC47E2"/>
    <w:rsid w:val="00FC7C8D"/>
    <w:rsid w:val="00FD3D35"/>
    <w:rsid w:val="00FD3DF3"/>
    <w:rsid w:val="00FE52AB"/>
    <w:rsid w:val="00FF1F06"/>
    <w:rsid w:val="00FF26D1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37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benefi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ltoncouncilcareers.co.uk/valu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98738D7-608F-4796-8E75-3E7B1998A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2</TotalTime>
  <Pages>3</Pages>
  <Words>725</Words>
  <Characters>4323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Jenny Jones</cp:lastModifiedBy>
  <cp:revision>4</cp:revision>
  <dcterms:created xsi:type="dcterms:W3CDTF">2026-02-11T11:20:00Z</dcterms:created>
  <dcterms:modified xsi:type="dcterms:W3CDTF">2026-02-12T10:59:00Z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