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7216"/>
        <w:gridCol w:w="2849"/>
        <w:gridCol w:w="2245"/>
        <w:gridCol w:w="157"/>
      </w:tblGrid>
      <w:tr w:rsidR="00372BB5" w14:paraId="4737160A" w14:textId="77777777" w:rsidTr="00746C5B">
        <w:trPr>
          <w:gridAfter w:val="2"/>
          <w:wAfter w:w="2402" w:type="dxa"/>
          <w:trHeight w:val="1098"/>
        </w:trPr>
        <w:tc>
          <w:tcPr>
            <w:tcW w:w="7216" w:type="dxa"/>
            <w:tcBorders>
              <w:bottom w:val="single" w:sz="24" w:space="0" w:color="1BB6FF" w:themeColor="accent1" w:themeTint="99"/>
            </w:tcBorders>
          </w:tcPr>
          <w:p w14:paraId="31349396" w14:textId="670BCC0D" w:rsidR="00372BB5" w:rsidRDefault="00F84CC7" w:rsidP="001859E9">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C64BB7">
              <w:t>APPRENTICE</w:t>
            </w:r>
            <w:r w:rsidR="00406541" w:rsidRPr="00406541">
              <w:t xml:space="preserve"> Horticultural Worker (Cemeteries)</w:t>
            </w:r>
          </w:p>
          <w:p w14:paraId="32F109FF" w14:textId="50BCF667" w:rsidR="00541750" w:rsidRDefault="00A57756" w:rsidP="007C3222">
            <w:pPr>
              <w:rPr>
                <w:b/>
                <w:bCs/>
                <w:sz w:val="24"/>
                <w:szCs w:val="24"/>
              </w:rPr>
            </w:pPr>
            <w:r>
              <w:rPr>
                <w:b/>
                <w:bCs/>
                <w:sz w:val="24"/>
                <w:szCs w:val="24"/>
              </w:rPr>
              <w:t>SALARY</w:t>
            </w:r>
            <w:r w:rsidR="00FD3DF3">
              <w:rPr>
                <w:b/>
                <w:bCs/>
                <w:sz w:val="24"/>
                <w:szCs w:val="24"/>
              </w:rPr>
              <w:t xml:space="preserve"> GRADE</w:t>
            </w:r>
            <w:r w:rsidR="00700D4D">
              <w:rPr>
                <w:b/>
                <w:bCs/>
                <w:sz w:val="24"/>
                <w:szCs w:val="24"/>
              </w:rPr>
              <w:t>:</w:t>
            </w:r>
            <w:r w:rsidR="006D4918">
              <w:rPr>
                <w:b/>
                <w:bCs/>
                <w:sz w:val="24"/>
                <w:szCs w:val="24"/>
              </w:rPr>
              <w:t xml:space="preserve"> 75% HBC3 </w:t>
            </w:r>
            <w:r w:rsidR="00B233EC">
              <w:rPr>
                <w:b/>
                <w:bCs/>
                <w:sz w:val="24"/>
                <w:szCs w:val="24"/>
              </w:rPr>
              <w:t>(£18,</w:t>
            </w:r>
            <w:r w:rsidR="00541750">
              <w:rPr>
                <w:b/>
                <w:bCs/>
                <w:sz w:val="24"/>
                <w:szCs w:val="24"/>
              </w:rPr>
              <w:t>592.50)</w:t>
            </w:r>
          </w:p>
          <w:p w14:paraId="6A4C73F6" w14:textId="59B37C70" w:rsidR="00006214" w:rsidRPr="00950600" w:rsidRDefault="00950600" w:rsidP="007C3222">
            <w:pPr>
              <w:rPr>
                <w:b/>
                <w:bCs/>
              </w:rPr>
            </w:pPr>
            <w:r w:rsidRPr="00950600">
              <w:rPr>
                <w:b/>
                <w:bCs/>
              </w:rPr>
              <w:t>Apprenticeship Standard</w:t>
            </w:r>
            <w:r w:rsidR="00006214" w:rsidRPr="00950600">
              <w:rPr>
                <w:b/>
                <w:bCs/>
              </w:rPr>
              <w:t>:</w:t>
            </w:r>
            <w:r w:rsidR="00406541">
              <w:rPr>
                <w:b/>
                <w:bCs/>
              </w:rPr>
              <w:t xml:space="preserve"> </w:t>
            </w:r>
            <w:r w:rsidR="00406541" w:rsidRPr="00406541">
              <w:rPr>
                <w:b/>
                <w:bCs/>
              </w:rPr>
              <w:t xml:space="preserve">Level 2 </w:t>
            </w:r>
            <w:r w:rsidR="00541750">
              <w:rPr>
                <w:b/>
                <w:bCs/>
              </w:rPr>
              <w:t>Horticulture Operative</w:t>
            </w:r>
          </w:p>
          <w:p w14:paraId="79338B3A" w14:textId="72CB0586" w:rsidR="00006214" w:rsidRPr="00950600" w:rsidRDefault="00006214" w:rsidP="007C3222">
            <w:pPr>
              <w:rPr>
                <w:b/>
                <w:bCs/>
              </w:rPr>
            </w:pPr>
            <w:r w:rsidRPr="00950600">
              <w:rPr>
                <w:b/>
                <w:bCs/>
              </w:rPr>
              <w:t>T</w:t>
            </w:r>
            <w:r w:rsidR="00950600" w:rsidRPr="00950600">
              <w:rPr>
                <w:b/>
                <w:bCs/>
              </w:rPr>
              <w:t>raining Provider</w:t>
            </w:r>
            <w:r w:rsidRPr="00950600">
              <w:rPr>
                <w:b/>
                <w:bCs/>
              </w:rPr>
              <w:t>:</w:t>
            </w:r>
            <w:r w:rsidR="00DF15D0">
              <w:rPr>
                <w:b/>
                <w:bCs/>
              </w:rPr>
              <w:t xml:space="preserve"> Myerscough</w:t>
            </w:r>
            <w:r w:rsidR="00702D6F">
              <w:rPr>
                <w:b/>
                <w:bCs/>
              </w:rPr>
              <w:t xml:space="preserve"> College</w:t>
            </w:r>
          </w:p>
          <w:p w14:paraId="3A2B85FA" w14:textId="5BFC98AE" w:rsidR="00FB3F02" w:rsidRPr="007C3222" w:rsidRDefault="00FB3F02" w:rsidP="007C3222"/>
        </w:tc>
        <w:tc>
          <w:tcPr>
            <w:tcW w:w="2849"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746C5B">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746C5B">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w:t>
            </w:r>
            <w:proofErr w:type="gramStart"/>
            <w:r w:rsidRPr="00636DBD">
              <w:rPr>
                <w:b/>
                <w:bCs/>
              </w:rPr>
              <w:t>has been ‘</w:t>
            </w:r>
            <w:proofErr w:type="gramEnd"/>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746C5B">
        <w:trPr>
          <w:gridAfter w:val="2"/>
          <w:wAfter w:w="2402" w:type="dxa"/>
        </w:trPr>
        <w:tc>
          <w:tcPr>
            <w:tcW w:w="10065"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746C5B">
        <w:trPr>
          <w:gridAfter w:val="2"/>
          <w:wAfter w:w="2402" w:type="dxa"/>
        </w:trPr>
        <w:tc>
          <w:tcPr>
            <w:tcW w:w="10065" w:type="dxa"/>
            <w:gridSpan w:val="2"/>
          </w:tcPr>
          <w:p w14:paraId="66024384" w14:textId="1DF378FF" w:rsidR="00CB3812" w:rsidRDefault="00CB3812" w:rsidP="00CB3812">
            <w:pPr>
              <w:spacing w:line="276" w:lineRule="auto"/>
            </w:pPr>
            <w:r>
              <w:t xml:space="preserve">Working as an apprentice at Halton Borough Council, offers a great opportunity to make a real difference to the community of Halton, whilst gaining valuable, hands-on experience.  With a dedicated Apprenticeship Officer to support you throughout your journey here at Halton, you will be given every opportunity to succeed. Additionally, apprentices are offered opportunities to network with other apprentices and professionals across the </w:t>
            </w:r>
            <w:r w:rsidR="005F7161">
              <w:t>c</w:t>
            </w:r>
            <w:r>
              <w:t xml:space="preserve">ouncil, helping to build connections and develop their careers. </w:t>
            </w:r>
          </w:p>
          <w:p w14:paraId="543FDBF9" w14:textId="0F35E0F2" w:rsidR="00DF15D0" w:rsidRDefault="00DF15D0" w:rsidP="00DF15D0">
            <w:pPr>
              <w:spacing w:line="276" w:lineRule="auto"/>
            </w:pPr>
          </w:p>
          <w:p w14:paraId="30E6AFDB" w14:textId="77777777" w:rsidR="00DF15D0" w:rsidRDefault="00DF15D0" w:rsidP="00DF15D0">
            <w:pPr>
              <w:spacing w:line="276" w:lineRule="auto"/>
            </w:pPr>
          </w:p>
          <w:p w14:paraId="1CF53A94" w14:textId="6BCFABE2" w:rsidR="00DF15D0" w:rsidRDefault="00DF15D0" w:rsidP="00DF15D0">
            <w:pPr>
              <w:spacing w:line="276" w:lineRule="auto"/>
            </w:pPr>
            <w:r>
              <w:t>Th</w:t>
            </w:r>
            <w:r w:rsidR="00702D6F">
              <w:t>is</w:t>
            </w:r>
            <w:r>
              <w:t xml:space="preserve"> role represents an opportunity to develop a range of practical horticultural skills; appropriate to the care and attention that </w:t>
            </w:r>
            <w:r w:rsidR="00702D6F">
              <w:t xml:space="preserve">is </w:t>
            </w:r>
            <w:r>
              <w:t>required to maintain high profile, well</w:t>
            </w:r>
            <w:r w:rsidR="00702D6F">
              <w:t>-</w:t>
            </w:r>
            <w:r>
              <w:t xml:space="preserve">regarded cemetery grounds and remembrance gardens. The training will cover the skills and horticultural practices that are needed through the different seasons of the year and will </w:t>
            </w:r>
            <w:proofErr w:type="gramStart"/>
            <w:r>
              <w:t>include;</w:t>
            </w:r>
            <w:proofErr w:type="gramEnd"/>
            <w:r>
              <w:t xml:space="preserve"> tree/shrub </w:t>
            </w:r>
            <w:r>
              <w:lastRenderedPageBreak/>
              <w:t xml:space="preserve">planting, formative pruning, grass establishment and mowing, </w:t>
            </w:r>
            <w:proofErr w:type="spellStart"/>
            <w:r>
              <w:t>strimming</w:t>
            </w:r>
            <w:proofErr w:type="spellEnd"/>
            <w:r>
              <w:t xml:space="preserve">, application of fertilizer and herbicides. All to current best practice and certified standards. </w:t>
            </w:r>
          </w:p>
          <w:p w14:paraId="0D952941" w14:textId="77777777" w:rsidR="00DF15D0" w:rsidRDefault="00DF15D0" w:rsidP="00DF15D0">
            <w:pPr>
              <w:spacing w:line="276" w:lineRule="auto"/>
            </w:pPr>
          </w:p>
          <w:p w14:paraId="3F10ECF2" w14:textId="2E5C6227" w:rsidR="007807FB" w:rsidRDefault="00DF15D0" w:rsidP="00DF15D0">
            <w:pPr>
              <w:spacing w:line="276" w:lineRule="auto"/>
            </w:pPr>
            <w:r>
              <w:t>All the experience and training gained in this role will form a strong basis for further career development and progression in landscape garden management and environmental based roles.</w:t>
            </w:r>
          </w:p>
          <w:p w14:paraId="7054B854" w14:textId="77777777" w:rsidR="00DF15D0" w:rsidRDefault="00DF15D0" w:rsidP="003329C7">
            <w:pPr>
              <w:spacing w:line="276" w:lineRule="auto"/>
            </w:pPr>
          </w:p>
          <w:p w14:paraId="5BD79E2A" w14:textId="292E4D35" w:rsidR="007807FB" w:rsidRDefault="007807FB" w:rsidP="003329C7">
            <w:pPr>
              <w:spacing w:line="276" w:lineRule="auto"/>
            </w:pPr>
            <w:r>
              <w:t>More specific responsibilities include</w:t>
            </w:r>
            <w:r w:rsidR="002A0AC2">
              <w:t>:</w:t>
            </w:r>
          </w:p>
          <w:p w14:paraId="6E7A0FAA" w14:textId="77777777" w:rsidR="00DF15D0" w:rsidRDefault="00DF15D0" w:rsidP="00DF15D0">
            <w:pPr>
              <w:spacing w:line="276" w:lineRule="auto"/>
              <w:ind w:left="720"/>
            </w:pPr>
          </w:p>
          <w:p w14:paraId="35C742FD" w14:textId="77E47E9B" w:rsidR="00DF15D0" w:rsidRDefault="00DF15D0" w:rsidP="00DF15D0">
            <w:pPr>
              <w:pStyle w:val="ListParagraph"/>
              <w:numPr>
                <w:ilvl w:val="0"/>
                <w:numId w:val="9"/>
              </w:numPr>
              <w:spacing w:line="276" w:lineRule="auto"/>
            </w:pPr>
            <w:r>
              <w:t>Work within the Environment Services Division, Cemeteries Team of Halton Borough Council undertaking horticultural and other land</w:t>
            </w:r>
            <w:r w:rsidR="00702D6F">
              <w:t>-</w:t>
            </w:r>
            <w:r>
              <w:t xml:space="preserve">based tasks. </w:t>
            </w:r>
          </w:p>
          <w:p w14:paraId="73000F35" w14:textId="77777777" w:rsidR="00DF15D0" w:rsidRDefault="00DF15D0" w:rsidP="00DF15D0">
            <w:pPr>
              <w:pStyle w:val="ListParagraph"/>
              <w:numPr>
                <w:ilvl w:val="0"/>
                <w:numId w:val="9"/>
              </w:numPr>
              <w:spacing w:line="276" w:lineRule="auto"/>
            </w:pPr>
            <w:r>
              <w:t xml:space="preserve">Attend horticultural college at least one day per week in term time. </w:t>
            </w:r>
          </w:p>
          <w:p w14:paraId="23DDD08F" w14:textId="64546AF9" w:rsidR="00DF15D0" w:rsidRDefault="00DF15D0" w:rsidP="00DF15D0">
            <w:pPr>
              <w:pStyle w:val="ListParagraph"/>
              <w:numPr>
                <w:ilvl w:val="0"/>
                <w:numId w:val="9"/>
              </w:numPr>
              <w:spacing w:line="276" w:lineRule="auto"/>
            </w:pPr>
            <w:r>
              <w:t xml:space="preserve">Complete a City &amp; Guilds Level 2 Diploma in Practical Horticulture Skills. </w:t>
            </w:r>
          </w:p>
          <w:p w14:paraId="0EF557F1" w14:textId="32210A9B" w:rsidR="00DF15D0" w:rsidRDefault="00DF15D0" w:rsidP="00DF15D0">
            <w:pPr>
              <w:pStyle w:val="ListParagraph"/>
              <w:numPr>
                <w:ilvl w:val="0"/>
                <w:numId w:val="9"/>
              </w:numPr>
              <w:spacing w:line="276" w:lineRule="auto"/>
            </w:pPr>
            <w:r>
              <w:t xml:space="preserve">To qualify in a number of </w:t>
            </w:r>
            <w:proofErr w:type="gramStart"/>
            <w:r>
              <w:t>set</w:t>
            </w:r>
            <w:proofErr w:type="gramEnd"/>
            <w:r>
              <w:t xml:space="preserve"> </w:t>
            </w:r>
            <w:proofErr w:type="gramStart"/>
            <w:r>
              <w:t>land based</w:t>
            </w:r>
            <w:proofErr w:type="gramEnd"/>
            <w:r>
              <w:t xml:space="preserve"> qualifications such as PA1 &amp; PA6 – Herbicide Application and gain </w:t>
            </w:r>
            <w:proofErr w:type="spellStart"/>
            <w:r>
              <w:t>Lantra</w:t>
            </w:r>
            <w:proofErr w:type="spellEnd"/>
            <w:r>
              <w:t xml:space="preserve"> certification in the competent use of horticultural powered machinery including Pedestrian Controlled Petrol Driven Mowers, Handheld </w:t>
            </w:r>
            <w:proofErr w:type="spellStart"/>
            <w:r>
              <w:t>Brushcutters</w:t>
            </w:r>
            <w:proofErr w:type="spellEnd"/>
            <w:r>
              <w:t xml:space="preserve"> and </w:t>
            </w:r>
            <w:proofErr w:type="spellStart"/>
            <w:r>
              <w:t>Strimmers</w:t>
            </w:r>
            <w:proofErr w:type="spellEnd"/>
            <w:r>
              <w:t>, and Ride-on Mowers over the two</w:t>
            </w:r>
            <w:r w:rsidR="00290E8D">
              <w:t>-</w:t>
            </w:r>
            <w:r>
              <w:t>year period.</w:t>
            </w:r>
          </w:p>
          <w:p w14:paraId="620BB3C9" w14:textId="05D24000" w:rsidR="00DF15D0" w:rsidRDefault="00DF15D0" w:rsidP="00DF15D0">
            <w:pPr>
              <w:pStyle w:val="ListParagraph"/>
              <w:numPr>
                <w:ilvl w:val="0"/>
                <w:numId w:val="9"/>
              </w:numPr>
              <w:spacing w:line="276" w:lineRule="auto"/>
            </w:pPr>
            <w:r>
              <w:t xml:space="preserve">Achieve certification in </w:t>
            </w:r>
            <w:proofErr w:type="gramStart"/>
            <w:r>
              <w:t>a number of</w:t>
            </w:r>
            <w:proofErr w:type="gramEnd"/>
            <w:r>
              <w:t xml:space="preserve"> cemetery</w:t>
            </w:r>
            <w:r w:rsidR="00290E8D">
              <w:t>-</w:t>
            </w:r>
            <w:r>
              <w:t xml:space="preserve">based qualifications including the Safe use of Excavators, Safety in the Burial Process, and Safe Use of Dumpers. </w:t>
            </w:r>
          </w:p>
          <w:p w14:paraId="47DF1A50" w14:textId="77777777" w:rsidR="00DF15D0" w:rsidRDefault="00DF15D0" w:rsidP="00DF15D0">
            <w:pPr>
              <w:pStyle w:val="ListParagraph"/>
              <w:numPr>
                <w:ilvl w:val="0"/>
                <w:numId w:val="9"/>
              </w:numPr>
              <w:spacing w:line="276" w:lineRule="auto"/>
            </w:pPr>
            <w:r>
              <w:t xml:space="preserve">Assist members of the public to enjoy and appreciate Halton’s parks, open spaces and cemeteries. </w:t>
            </w:r>
          </w:p>
          <w:p w14:paraId="5E2408C8" w14:textId="55015C3B" w:rsidR="00DF15D0" w:rsidRDefault="00DF15D0" w:rsidP="00DF15D0">
            <w:pPr>
              <w:pStyle w:val="ListParagraph"/>
              <w:numPr>
                <w:ilvl w:val="0"/>
                <w:numId w:val="9"/>
              </w:numPr>
              <w:spacing w:line="276" w:lineRule="auto"/>
            </w:pPr>
            <w:r>
              <w:t xml:space="preserve">Become familiar with and abide by the Environment Services Division work procedures document. </w:t>
            </w:r>
          </w:p>
          <w:p w14:paraId="517F66A3" w14:textId="6DEE0083" w:rsidR="00DF15D0" w:rsidRDefault="00DF15D0" w:rsidP="00290E8D">
            <w:pPr>
              <w:spacing w:line="276" w:lineRule="auto"/>
            </w:pPr>
          </w:p>
          <w:p w14:paraId="31D62768" w14:textId="29830812" w:rsidR="006F64DF" w:rsidRDefault="00702D6F" w:rsidP="00DF15D0">
            <w:pPr>
              <w:spacing w:line="276" w:lineRule="auto"/>
            </w:pPr>
            <w:r>
              <w:t xml:space="preserve">You will undertake a two-year training period in Horticulture through a mixture of </w:t>
            </w:r>
            <w:proofErr w:type="gramStart"/>
            <w:r>
              <w:t>work based</w:t>
            </w:r>
            <w:proofErr w:type="gramEnd"/>
            <w:r>
              <w:t xml:space="preserve"> tasks and attendance at horticultural college, which will result in City &amp; Guilds Level 2 Diploma in Practical Horticulture Skills and ICCM accredited certificates in safety, first aid and working practices in cemetery grounds and cremat</w:t>
            </w:r>
            <w:r w:rsidR="00460F29">
              <w:t>ion</w:t>
            </w:r>
            <w:r>
              <w:t xml:space="preserve">s. </w:t>
            </w:r>
          </w:p>
          <w:p w14:paraId="3631CD69" w14:textId="77777777" w:rsidR="003329C7" w:rsidRDefault="003329C7" w:rsidP="003329C7">
            <w:pPr>
              <w:spacing w:line="276" w:lineRule="auto"/>
            </w:pPr>
          </w:p>
          <w:p w14:paraId="3D421B81" w14:textId="77777777" w:rsidR="008A2132" w:rsidRPr="007A182D" w:rsidRDefault="008A2132" w:rsidP="008A2132">
            <w:pPr>
              <w:spacing w:line="276" w:lineRule="auto"/>
              <w:rPr>
                <w:b/>
                <w:bCs/>
              </w:rPr>
            </w:pPr>
            <w:proofErr w:type="gramStart"/>
            <w:r w:rsidRPr="007A182D">
              <w:rPr>
                <w:b/>
                <w:bCs/>
              </w:rPr>
              <w:t>Future prospects</w:t>
            </w:r>
            <w:proofErr w:type="gramEnd"/>
            <w:r w:rsidRPr="007A182D">
              <w:rPr>
                <w:b/>
                <w:bCs/>
              </w:rPr>
              <w:t xml:space="preserve">: </w:t>
            </w:r>
          </w:p>
          <w:p w14:paraId="2C260A97" w14:textId="77777777" w:rsidR="008A2132" w:rsidRDefault="008A2132" w:rsidP="008A2132">
            <w:pPr>
              <w:spacing w:line="276" w:lineRule="auto"/>
            </w:pPr>
            <w:r>
              <w:t xml:space="preserve">As you approach the end of your apprenticeship, you will receive guidance and support from our dedicated Apprenticeship Officer in applying for opportunities within Halton Borough Council. We are eager to ensure that any apprentice that joins us as an </w:t>
            </w:r>
            <w:proofErr w:type="gramStart"/>
            <w:r>
              <w:t>apprentice,</w:t>
            </w:r>
            <w:proofErr w:type="gramEnd"/>
            <w:r>
              <w:t xml:space="preserve"> is given every chance to secure permanent, long-term employment with us. </w:t>
            </w:r>
          </w:p>
          <w:p w14:paraId="57BBA876" w14:textId="6CF2A1D3" w:rsidR="008A2132" w:rsidRDefault="008A2132" w:rsidP="003329C7">
            <w:pPr>
              <w:spacing w:line="276" w:lineRule="auto"/>
            </w:pPr>
          </w:p>
        </w:tc>
      </w:tr>
      <w:tr w:rsidR="00365C93" w14:paraId="052D3F24" w14:textId="77777777" w:rsidTr="00746C5B">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46C5B">
        <w:trPr>
          <w:gridAfter w:val="2"/>
          <w:wAfter w:w="2402" w:type="dxa"/>
        </w:trPr>
        <w:tc>
          <w:tcPr>
            <w:tcW w:w="10065" w:type="dxa"/>
            <w:gridSpan w:val="2"/>
          </w:tcPr>
          <w:p w14:paraId="1D56F046" w14:textId="38D400AF" w:rsidR="00406541" w:rsidRDefault="00406541" w:rsidP="00FE52AB">
            <w:pPr>
              <w:spacing w:line="276" w:lineRule="auto"/>
            </w:pPr>
            <w:r>
              <w:t xml:space="preserve">Essential </w:t>
            </w:r>
            <w:r w:rsidR="00290E8D">
              <w:t>c</w:t>
            </w:r>
            <w:r>
              <w:t>riteria for this rol</w:t>
            </w:r>
            <w:r w:rsidR="00290E8D">
              <w:t>e must</w:t>
            </w:r>
            <w:r>
              <w:t xml:space="preserve"> include:</w:t>
            </w:r>
          </w:p>
          <w:p w14:paraId="63954938" w14:textId="77777777" w:rsidR="00CD7450" w:rsidRDefault="00CD7450" w:rsidP="00FE52AB">
            <w:pPr>
              <w:spacing w:line="276" w:lineRule="auto"/>
            </w:pPr>
          </w:p>
          <w:p w14:paraId="13FED51D" w14:textId="2EDEE04A" w:rsidR="00924729" w:rsidRDefault="00406541" w:rsidP="00FE52AB">
            <w:pPr>
              <w:spacing w:line="276" w:lineRule="auto"/>
            </w:pPr>
            <w:r w:rsidRPr="00406541">
              <w:t xml:space="preserve">GCSEs in English and </w:t>
            </w:r>
            <w:proofErr w:type="spellStart"/>
            <w:r w:rsidRPr="00406541">
              <w:t>Maths</w:t>
            </w:r>
            <w:proofErr w:type="spellEnd"/>
            <w:r w:rsidRPr="00406541">
              <w:t xml:space="preserve"> at a</w:t>
            </w:r>
            <w:r w:rsidR="00290E8D">
              <w:t xml:space="preserve"> grade</w:t>
            </w:r>
            <w:r w:rsidRPr="00406541">
              <w:t xml:space="preserve"> </w:t>
            </w:r>
            <w:r w:rsidR="009C0CD1">
              <w:t>3</w:t>
            </w:r>
            <w:r w:rsidRPr="00406541">
              <w:t xml:space="preserve"> or above</w:t>
            </w:r>
            <w:r w:rsidR="00290E8D">
              <w:t>,</w:t>
            </w:r>
            <w:r w:rsidRPr="00406541">
              <w:t xml:space="preserve"> or </w:t>
            </w:r>
            <w:r w:rsidR="00290E8D">
              <w:t xml:space="preserve">an </w:t>
            </w:r>
            <w:r w:rsidRPr="00406541">
              <w:t>equivalent</w:t>
            </w:r>
            <w:r w:rsidR="00290E8D">
              <w:t xml:space="preserve"> qualification. </w:t>
            </w:r>
          </w:p>
          <w:p w14:paraId="5E360F1B" w14:textId="77777777" w:rsidR="00406541" w:rsidRDefault="00406541" w:rsidP="00FE52AB">
            <w:pPr>
              <w:spacing w:line="276" w:lineRule="auto"/>
            </w:pPr>
          </w:p>
          <w:p w14:paraId="77B47622" w14:textId="7867BCC4" w:rsidR="008A28B5" w:rsidRDefault="008A28B5" w:rsidP="00FE52AB">
            <w:pPr>
              <w:spacing w:line="276" w:lineRule="auto"/>
            </w:pPr>
            <w:r>
              <w:t>In addition</w:t>
            </w:r>
            <w:r w:rsidR="00290E8D">
              <w:t>,</w:t>
            </w:r>
            <w:r>
              <w:t xml:space="preserve"> </w:t>
            </w:r>
            <w:r w:rsidR="00213E7B">
              <w:t>you</w:t>
            </w:r>
            <w:r>
              <w:t xml:space="preserve"> will have</w:t>
            </w:r>
            <w:r w:rsidR="00406541">
              <w:t xml:space="preserve"> the </w:t>
            </w:r>
            <w:r w:rsidR="00290E8D">
              <w:t>a</w:t>
            </w:r>
            <w:r w:rsidR="00406541">
              <w:t>bility to</w:t>
            </w:r>
            <w:r>
              <w:t>:</w:t>
            </w:r>
          </w:p>
          <w:p w14:paraId="0150C1E9" w14:textId="29C48943" w:rsidR="008A28B5" w:rsidRDefault="00406541" w:rsidP="00181676">
            <w:pPr>
              <w:numPr>
                <w:ilvl w:val="0"/>
                <w:numId w:val="9"/>
              </w:numPr>
              <w:spacing w:line="276" w:lineRule="auto"/>
            </w:pPr>
            <w:r>
              <w:t xml:space="preserve">Work outdoors in all weather conditions </w:t>
            </w:r>
          </w:p>
          <w:p w14:paraId="3D4194BF" w14:textId="77777777" w:rsidR="00406541" w:rsidRDefault="00406541" w:rsidP="00181676">
            <w:pPr>
              <w:numPr>
                <w:ilvl w:val="0"/>
                <w:numId w:val="9"/>
              </w:numPr>
              <w:spacing w:line="276" w:lineRule="auto"/>
            </w:pPr>
            <w:r>
              <w:t xml:space="preserve">Follow clear instructions </w:t>
            </w:r>
          </w:p>
          <w:p w14:paraId="7235AC73" w14:textId="342FEEEF" w:rsidR="00406541" w:rsidRDefault="00406541" w:rsidP="00181676">
            <w:pPr>
              <w:numPr>
                <w:ilvl w:val="0"/>
                <w:numId w:val="9"/>
              </w:numPr>
              <w:spacing w:line="276" w:lineRule="auto"/>
            </w:pPr>
            <w:r w:rsidRPr="00406541">
              <w:t>Demonstrate</w:t>
            </w:r>
            <w:r w:rsidR="00290E8D">
              <w:t xml:space="preserve"> a</w:t>
            </w:r>
            <w:r w:rsidRPr="00406541">
              <w:t xml:space="preserve"> basic understanding of Health and Safety responsibilities within the workplace.</w:t>
            </w:r>
          </w:p>
          <w:p w14:paraId="11DD54BA" w14:textId="77777777" w:rsidR="00406541" w:rsidRDefault="00406541" w:rsidP="00406541">
            <w:pPr>
              <w:spacing w:line="276" w:lineRule="auto"/>
            </w:pPr>
          </w:p>
          <w:p w14:paraId="74A2ABEF" w14:textId="77777777" w:rsidR="00EC745A" w:rsidRDefault="00EC745A" w:rsidP="00FE52AB">
            <w:pPr>
              <w:spacing w:line="276" w:lineRule="auto"/>
            </w:pPr>
          </w:p>
          <w:p w14:paraId="33DBF184" w14:textId="20ED975B" w:rsidR="00814BD7" w:rsidRDefault="008122A4" w:rsidP="00FE52AB">
            <w:pPr>
              <w:spacing w:line="276" w:lineRule="auto"/>
            </w:pPr>
            <w:r>
              <w:t xml:space="preserve">The Council and its schools are committed to safeguarding and promoting the welfare of children, young people and adults and expect all staff, workers and volunteers to share </w:t>
            </w:r>
            <w:proofErr w:type="gramStart"/>
            <w:r>
              <w:t>its</w:t>
            </w:r>
            <w:proofErr w:type="gramEnd"/>
            <w:r>
              <w:t xml:space="preserve"> commitment.</w:t>
            </w:r>
          </w:p>
        </w:tc>
      </w:tr>
      <w:tr w:rsidR="00464888" w14:paraId="09B21430" w14:textId="77777777" w:rsidTr="00746C5B">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746C5B">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746C5B">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7551" w14:textId="77777777" w:rsidR="00F94FF6" w:rsidRDefault="00F94FF6" w:rsidP="00BC73FC">
      <w:r>
        <w:separator/>
      </w:r>
    </w:p>
  </w:endnote>
  <w:endnote w:type="continuationSeparator" w:id="0">
    <w:p w14:paraId="3DB248D6" w14:textId="77777777" w:rsidR="00F94FF6" w:rsidRDefault="00F94FF6" w:rsidP="00BC73FC">
      <w:r>
        <w:continuationSeparator/>
      </w:r>
    </w:p>
  </w:endnote>
  <w:endnote w:type="continuationNotice" w:id="1">
    <w:p w14:paraId="6D313008" w14:textId="77777777" w:rsidR="00F94FF6" w:rsidRDefault="00F9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8F69B" w14:textId="77777777" w:rsidR="00F94FF6" w:rsidRDefault="00F94FF6" w:rsidP="00BC73FC">
      <w:r>
        <w:separator/>
      </w:r>
    </w:p>
  </w:footnote>
  <w:footnote w:type="continuationSeparator" w:id="0">
    <w:p w14:paraId="7121F4C6" w14:textId="77777777" w:rsidR="00F94FF6" w:rsidRDefault="00F94FF6" w:rsidP="00BC73FC">
      <w:r>
        <w:continuationSeparator/>
      </w:r>
    </w:p>
  </w:footnote>
  <w:footnote w:type="continuationNotice" w:id="1">
    <w:p w14:paraId="3CDBFD12" w14:textId="77777777" w:rsidR="00F94FF6" w:rsidRDefault="00F94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6214"/>
    <w:rsid w:val="000145F9"/>
    <w:rsid w:val="000275E3"/>
    <w:rsid w:val="00060551"/>
    <w:rsid w:val="000761F2"/>
    <w:rsid w:val="0009529B"/>
    <w:rsid w:val="000E1C8B"/>
    <w:rsid w:val="0010498C"/>
    <w:rsid w:val="001360EF"/>
    <w:rsid w:val="00141C6D"/>
    <w:rsid w:val="0016524D"/>
    <w:rsid w:val="001806C6"/>
    <w:rsid w:val="00180710"/>
    <w:rsid w:val="00181676"/>
    <w:rsid w:val="001859E9"/>
    <w:rsid w:val="001C6CDA"/>
    <w:rsid w:val="001D7755"/>
    <w:rsid w:val="001F46F6"/>
    <w:rsid w:val="00213E7B"/>
    <w:rsid w:val="002141F8"/>
    <w:rsid w:val="00226843"/>
    <w:rsid w:val="0024328B"/>
    <w:rsid w:val="002466AB"/>
    <w:rsid w:val="00246D98"/>
    <w:rsid w:val="00281B02"/>
    <w:rsid w:val="00290E8D"/>
    <w:rsid w:val="002A0AC2"/>
    <w:rsid w:val="002D755E"/>
    <w:rsid w:val="002F6FC8"/>
    <w:rsid w:val="0030456C"/>
    <w:rsid w:val="003329C7"/>
    <w:rsid w:val="003551E1"/>
    <w:rsid w:val="00365C93"/>
    <w:rsid w:val="00372BB5"/>
    <w:rsid w:val="00384707"/>
    <w:rsid w:val="003955FE"/>
    <w:rsid w:val="00395C1F"/>
    <w:rsid w:val="003A0A86"/>
    <w:rsid w:val="003C60F7"/>
    <w:rsid w:val="003D4D87"/>
    <w:rsid w:val="00406541"/>
    <w:rsid w:val="004600FA"/>
    <w:rsid w:val="00460F29"/>
    <w:rsid w:val="00464888"/>
    <w:rsid w:val="00480FAD"/>
    <w:rsid w:val="0048384D"/>
    <w:rsid w:val="004A6BB1"/>
    <w:rsid w:val="004A796F"/>
    <w:rsid w:val="004C6BAA"/>
    <w:rsid w:val="00515D95"/>
    <w:rsid w:val="00541750"/>
    <w:rsid w:val="00561A2C"/>
    <w:rsid w:val="00577543"/>
    <w:rsid w:val="00593983"/>
    <w:rsid w:val="005A4D05"/>
    <w:rsid w:val="005B54B1"/>
    <w:rsid w:val="005C254D"/>
    <w:rsid w:val="005E0795"/>
    <w:rsid w:val="005E6612"/>
    <w:rsid w:val="005E760C"/>
    <w:rsid w:val="005F7161"/>
    <w:rsid w:val="006126B9"/>
    <w:rsid w:val="00647C3A"/>
    <w:rsid w:val="00677A30"/>
    <w:rsid w:val="0068134D"/>
    <w:rsid w:val="00695CD1"/>
    <w:rsid w:val="006C0E64"/>
    <w:rsid w:val="006C4D8D"/>
    <w:rsid w:val="006C78E7"/>
    <w:rsid w:val="006D4918"/>
    <w:rsid w:val="006D4B28"/>
    <w:rsid w:val="006D50C6"/>
    <w:rsid w:val="006E0691"/>
    <w:rsid w:val="006F64DF"/>
    <w:rsid w:val="00700D4D"/>
    <w:rsid w:val="00702D6F"/>
    <w:rsid w:val="007079B0"/>
    <w:rsid w:val="00710C22"/>
    <w:rsid w:val="00713365"/>
    <w:rsid w:val="007242C2"/>
    <w:rsid w:val="00724932"/>
    <w:rsid w:val="00746C5B"/>
    <w:rsid w:val="007520F3"/>
    <w:rsid w:val="00763784"/>
    <w:rsid w:val="007807FB"/>
    <w:rsid w:val="007840DF"/>
    <w:rsid w:val="00793DB6"/>
    <w:rsid w:val="007C27DD"/>
    <w:rsid w:val="007C3222"/>
    <w:rsid w:val="007F6D8B"/>
    <w:rsid w:val="007F737F"/>
    <w:rsid w:val="008122A4"/>
    <w:rsid w:val="00814BD7"/>
    <w:rsid w:val="00830561"/>
    <w:rsid w:val="00851BF6"/>
    <w:rsid w:val="0089153F"/>
    <w:rsid w:val="008A2132"/>
    <w:rsid w:val="008A28B5"/>
    <w:rsid w:val="008C5BB7"/>
    <w:rsid w:val="008D29E5"/>
    <w:rsid w:val="008D57B9"/>
    <w:rsid w:val="008E169C"/>
    <w:rsid w:val="00902AB1"/>
    <w:rsid w:val="00917803"/>
    <w:rsid w:val="00924729"/>
    <w:rsid w:val="00950600"/>
    <w:rsid w:val="00966E71"/>
    <w:rsid w:val="00982CF7"/>
    <w:rsid w:val="0098361A"/>
    <w:rsid w:val="009B45BF"/>
    <w:rsid w:val="009C0CD1"/>
    <w:rsid w:val="009D2072"/>
    <w:rsid w:val="00A27909"/>
    <w:rsid w:val="00A405BB"/>
    <w:rsid w:val="00A50F8D"/>
    <w:rsid w:val="00A57756"/>
    <w:rsid w:val="00A86D0B"/>
    <w:rsid w:val="00AC7DE3"/>
    <w:rsid w:val="00AD4972"/>
    <w:rsid w:val="00AE230E"/>
    <w:rsid w:val="00AF3E8C"/>
    <w:rsid w:val="00AF536B"/>
    <w:rsid w:val="00B03030"/>
    <w:rsid w:val="00B14D8F"/>
    <w:rsid w:val="00B233EC"/>
    <w:rsid w:val="00B47977"/>
    <w:rsid w:val="00B53D4F"/>
    <w:rsid w:val="00B6029A"/>
    <w:rsid w:val="00B6431B"/>
    <w:rsid w:val="00B81FA4"/>
    <w:rsid w:val="00B824D6"/>
    <w:rsid w:val="00B905A5"/>
    <w:rsid w:val="00B91C7E"/>
    <w:rsid w:val="00B97621"/>
    <w:rsid w:val="00BA7BC6"/>
    <w:rsid w:val="00BC73FC"/>
    <w:rsid w:val="00BD151D"/>
    <w:rsid w:val="00BD6187"/>
    <w:rsid w:val="00C107EE"/>
    <w:rsid w:val="00C14B47"/>
    <w:rsid w:val="00C24C53"/>
    <w:rsid w:val="00C33844"/>
    <w:rsid w:val="00C3543B"/>
    <w:rsid w:val="00C42AB0"/>
    <w:rsid w:val="00C43902"/>
    <w:rsid w:val="00C43CC7"/>
    <w:rsid w:val="00C4790C"/>
    <w:rsid w:val="00C57607"/>
    <w:rsid w:val="00C63F91"/>
    <w:rsid w:val="00C6483A"/>
    <w:rsid w:val="00C64BB7"/>
    <w:rsid w:val="00C916FE"/>
    <w:rsid w:val="00C926F8"/>
    <w:rsid w:val="00CB3812"/>
    <w:rsid w:val="00CC3477"/>
    <w:rsid w:val="00CD23B1"/>
    <w:rsid w:val="00CD3C4E"/>
    <w:rsid w:val="00CD7450"/>
    <w:rsid w:val="00D12306"/>
    <w:rsid w:val="00D15E96"/>
    <w:rsid w:val="00D27B4A"/>
    <w:rsid w:val="00D33ACE"/>
    <w:rsid w:val="00D3444F"/>
    <w:rsid w:val="00D63C04"/>
    <w:rsid w:val="00D655D1"/>
    <w:rsid w:val="00DB629F"/>
    <w:rsid w:val="00DC65EE"/>
    <w:rsid w:val="00DC6AB5"/>
    <w:rsid w:val="00DF15D0"/>
    <w:rsid w:val="00E14925"/>
    <w:rsid w:val="00E26A54"/>
    <w:rsid w:val="00E301C7"/>
    <w:rsid w:val="00E35225"/>
    <w:rsid w:val="00E4076D"/>
    <w:rsid w:val="00E70E9A"/>
    <w:rsid w:val="00E810A5"/>
    <w:rsid w:val="00E95D2E"/>
    <w:rsid w:val="00E97637"/>
    <w:rsid w:val="00EC745A"/>
    <w:rsid w:val="00ED4EB2"/>
    <w:rsid w:val="00EF1947"/>
    <w:rsid w:val="00EF3E9E"/>
    <w:rsid w:val="00EF477D"/>
    <w:rsid w:val="00F000FC"/>
    <w:rsid w:val="00F10327"/>
    <w:rsid w:val="00F15A4E"/>
    <w:rsid w:val="00F20667"/>
    <w:rsid w:val="00F249FA"/>
    <w:rsid w:val="00F57C7D"/>
    <w:rsid w:val="00F62465"/>
    <w:rsid w:val="00F81F69"/>
    <w:rsid w:val="00F84CC7"/>
    <w:rsid w:val="00F94FF6"/>
    <w:rsid w:val="00F96FF6"/>
    <w:rsid w:val="00FB3F02"/>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134594B5-29D8-4F5D-9543-FF17F89A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DF1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b4def9-5c1c-47fe-a6a7-05ab1b07bb73" xsi:nil="true"/>
    <lcf76f155ced4ddcb4097134ff3c332f xmlns="c5e25ddf-a279-4184-a962-d8230deaebd6">
      <Terms xmlns="http://schemas.microsoft.com/office/infopath/2007/PartnerControls"/>
    </lcf76f155ced4ddcb4097134ff3c332f>
    <date xmlns="c5e25ddf-a279-4184-a962-d8230deaebd6" xsi:nil="true"/>
    <StellaNithiyanjarJonathan xmlns="c5e25ddf-a279-4184-a962-d8230deaebd6" xsi:nil="true"/>
    <Dateandtime xmlns="c5e25ddf-a279-4184-a962-d8230deaeb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74F5-6B94-4709-970F-96598C8E1750}"/>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149ec21c-6f18-4eda-b99e-11757989f842"/>
    <ds:schemaRef ds:uri="685bcbd6-edbd-40a5-a9fc-c82a56ec865a"/>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17</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Whiteman</dc:creator>
  <cp:keywords/>
  <dc:description/>
  <cp:lastModifiedBy>Antonia-Leigh Gordon</cp:lastModifiedBy>
  <cp:revision>1</cp:revision>
  <dcterms:created xsi:type="dcterms:W3CDTF">2025-06-03T12:28:00Z</dcterms:created>
  <dcterms:modified xsi:type="dcterms:W3CDTF">2025-07-01T15:06:00Z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