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0DEFE972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5DE">
              <w:rPr>
                <w:b/>
                <w:bCs/>
                <w:sz w:val="40"/>
                <w:szCs w:val="40"/>
              </w:rPr>
              <w:t xml:space="preserve">STRATEGIC CHILDREN’S </w:t>
            </w:r>
            <w:r w:rsidR="009579D3">
              <w:rPr>
                <w:b/>
                <w:bCs/>
                <w:sz w:val="40"/>
                <w:szCs w:val="40"/>
              </w:rPr>
              <w:t>Commissioning Manager</w:t>
            </w:r>
          </w:p>
          <w:p w14:paraId="3A2B85FA" w14:textId="6746512E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9579D3">
              <w:rPr>
                <w:b/>
                <w:bCs/>
                <w:sz w:val="24"/>
                <w:szCs w:val="24"/>
              </w:rPr>
              <w:t>HBC11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88AB935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33B9F462" w14:textId="76F362F9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4719FD">
            <w:pPr>
              <w:pStyle w:val="Heading1"/>
              <w:spacing w:after="120"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204762C8" w14:textId="0D170D37" w:rsidR="006D27E1" w:rsidRPr="007E0A66" w:rsidRDefault="004278AD" w:rsidP="006D27E1">
            <w:pPr>
              <w:jc w:val="both"/>
              <w:rPr>
                <w:rFonts w:cs="Arial"/>
              </w:rPr>
            </w:pPr>
            <w:r>
              <w:t xml:space="preserve">As </w:t>
            </w:r>
            <w:r w:rsidR="00536FF4">
              <w:t xml:space="preserve">Strategic Children’s </w:t>
            </w:r>
            <w:r>
              <w:t>Commissioning Manager your role will be to</w:t>
            </w:r>
            <w:r w:rsidR="003E5382" w:rsidRPr="003E5382">
              <w:t xml:space="preserve"> manage and strategically lead a number of </w:t>
            </w:r>
            <w:r w:rsidR="005A79A8" w:rsidRPr="003E5382">
              <w:t>special</w:t>
            </w:r>
            <w:r w:rsidR="005A79A8">
              <w:t>t</w:t>
            </w:r>
            <w:r w:rsidR="005A79A8" w:rsidRPr="003E5382">
              <w:t>y</w:t>
            </w:r>
            <w:r w:rsidR="003E5382" w:rsidRPr="003E5382">
              <w:t xml:space="preserve"> areas, including commissioning </w:t>
            </w:r>
            <w:r w:rsidR="00F02ADC">
              <w:t xml:space="preserve">services </w:t>
            </w:r>
            <w:r w:rsidR="003E5382" w:rsidRPr="003E5382">
              <w:t xml:space="preserve">to meet </w:t>
            </w:r>
            <w:r w:rsidR="002E38F3">
              <w:t>e</w:t>
            </w:r>
            <w:r w:rsidR="0029089E">
              <w:t xml:space="preserve">ducation, </w:t>
            </w:r>
            <w:r w:rsidR="002E38F3">
              <w:t>h</w:t>
            </w:r>
            <w:r w:rsidR="003E5382" w:rsidRPr="003E5382">
              <w:t>ealth</w:t>
            </w:r>
            <w:r w:rsidR="0029089E">
              <w:t xml:space="preserve"> and</w:t>
            </w:r>
            <w:r w:rsidR="00696460">
              <w:t xml:space="preserve"> </w:t>
            </w:r>
            <w:r w:rsidR="002E38F3">
              <w:t>s</w:t>
            </w:r>
            <w:r w:rsidR="003E5382" w:rsidRPr="003E5382">
              <w:t xml:space="preserve">ocial </w:t>
            </w:r>
            <w:r w:rsidR="002E38F3">
              <w:t>c</w:t>
            </w:r>
            <w:r w:rsidR="003E5382" w:rsidRPr="003E5382">
              <w:t>are needs in Halton</w:t>
            </w:r>
            <w:r w:rsidR="001826D2">
              <w:t>,</w:t>
            </w:r>
            <w:r w:rsidR="003E5382" w:rsidRPr="003E5382">
              <w:t xml:space="preserve"> working across agencies and to agree and implement policy and procedures</w:t>
            </w:r>
            <w:r w:rsidR="001826D2">
              <w:t>.</w:t>
            </w:r>
            <w:r w:rsidR="006D27E1">
              <w:t xml:space="preserve">  R</w:t>
            </w:r>
            <w:r w:rsidR="006D27E1" w:rsidRPr="007E0A66">
              <w:t xml:space="preserve">esponsible for </w:t>
            </w:r>
            <w:r w:rsidR="006D27E1">
              <w:t xml:space="preserve">the financial management of large and complex budgets </w:t>
            </w:r>
            <w:r w:rsidR="004A389C">
              <w:t>you</w:t>
            </w:r>
            <w:r w:rsidR="006D27E1">
              <w:t xml:space="preserve"> will facilitate and maintain partnership working and network development to ensure effective functioning of the children and young people’s commissioning partnership.  </w:t>
            </w:r>
            <w:r w:rsidR="006D27E1" w:rsidRPr="007E0A66">
              <w:rPr>
                <w:rFonts w:cs="Arial"/>
              </w:rPr>
              <w:t xml:space="preserve">  </w:t>
            </w:r>
          </w:p>
          <w:p w14:paraId="1D9F39CE" w14:textId="6DA55796" w:rsidR="006D27E1" w:rsidRDefault="006D27E1" w:rsidP="0008661A">
            <w:pPr>
              <w:jc w:val="both"/>
            </w:pPr>
          </w:p>
          <w:p w14:paraId="7E6F4472" w14:textId="3667D8BF" w:rsidR="001962F7" w:rsidRDefault="001962F7" w:rsidP="001962F7">
            <w:pPr>
              <w:spacing w:line="276" w:lineRule="auto"/>
            </w:pPr>
            <w:r>
              <w:t>More specific responsibilities include:</w:t>
            </w:r>
            <w:r w:rsidR="004719FD">
              <w:t xml:space="preserve"> -</w:t>
            </w:r>
          </w:p>
          <w:p w14:paraId="0DA1BB62" w14:textId="35FE11B1" w:rsidR="001962F7" w:rsidRDefault="0080034A" w:rsidP="00147103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 xml:space="preserve">To </w:t>
            </w:r>
            <w:r w:rsidRPr="0080034A">
              <w:t xml:space="preserve">work on behalf of Halton Borough Council to commission a range of </w:t>
            </w:r>
            <w:r w:rsidR="0083114D">
              <w:t>e</w:t>
            </w:r>
            <w:r w:rsidR="0029089E">
              <w:t xml:space="preserve">ducation, </w:t>
            </w:r>
            <w:r w:rsidR="0083114D">
              <w:t>he</w:t>
            </w:r>
            <w:r w:rsidRPr="0080034A">
              <w:t>alth</w:t>
            </w:r>
            <w:r w:rsidR="0029089E">
              <w:t xml:space="preserve"> and </w:t>
            </w:r>
            <w:r w:rsidR="0083114D">
              <w:t>s</w:t>
            </w:r>
            <w:r w:rsidRPr="0080034A">
              <w:t xml:space="preserve">ocial </w:t>
            </w:r>
            <w:r w:rsidR="0083114D">
              <w:t>c</w:t>
            </w:r>
            <w:r w:rsidRPr="0080034A">
              <w:t xml:space="preserve">are services, to ensure improved performance and value for money across the </w:t>
            </w:r>
            <w:r w:rsidR="0083114D">
              <w:t>education, he</w:t>
            </w:r>
            <w:r w:rsidR="0083114D" w:rsidRPr="0080034A">
              <w:t>alth</w:t>
            </w:r>
            <w:r w:rsidR="0083114D">
              <w:t xml:space="preserve"> and s</w:t>
            </w:r>
            <w:r w:rsidR="0083114D" w:rsidRPr="0080034A">
              <w:t xml:space="preserve">ocial </w:t>
            </w:r>
            <w:r w:rsidR="0083114D">
              <w:t>c</w:t>
            </w:r>
            <w:r w:rsidR="0083114D" w:rsidRPr="0080034A">
              <w:t xml:space="preserve">are services </w:t>
            </w:r>
            <w:r w:rsidRPr="0080034A">
              <w:t>economy is achieved. </w:t>
            </w:r>
          </w:p>
          <w:p w14:paraId="7F022EDC" w14:textId="47F3279C" w:rsidR="0080034A" w:rsidRDefault="00023A24" w:rsidP="00147103">
            <w:pPr>
              <w:numPr>
                <w:ilvl w:val="0"/>
                <w:numId w:val="9"/>
              </w:numPr>
              <w:spacing w:line="276" w:lineRule="auto"/>
            </w:pPr>
            <w:r w:rsidRPr="00023A24">
              <w:t>Develop and implement strategies, plans and policies and provide expert advice on lead areas. </w:t>
            </w:r>
          </w:p>
          <w:p w14:paraId="7BDD9422" w14:textId="6A7727B9" w:rsidR="00023A24" w:rsidRDefault="00282267" w:rsidP="00147103">
            <w:pPr>
              <w:numPr>
                <w:ilvl w:val="0"/>
                <w:numId w:val="9"/>
              </w:numPr>
              <w:spacing w:line="276" w:lineRule="auto"/>
            </w:pPr>
            <w:r>
              <w:t>M</w:t>
            </w:r>
            <w:r w:rsidR="00023A24" w:rsidRPr="00023A24">
              <w:t xml:space="preserve">anage and lead on a range of major initiatives and projects to achieve service modernisation and re-design across the </w:t>
            </w:r>
            <w:r w:rsidR="0083114D">
              <w:t>education, he</w:t>
            </w:r>
            <w:r w:rsidR="0083114D" w:rsidRPr="0080034A">
              <w:t>alth</w:t>
            </w:r>
            <w:r w:rsidR="0083114D">
              <w:t xml:space="preserve"> and s</w:t>
            </w:r>
            <w:r w:rsidR="0083114D" w:rsidRPr="0080034A">
              <w:t xml:space="preserve">ocial </w:t>
            </w:r>
            <w:r w:rsidR="0083114D">
              <w:t>c</w:t>
            </w:r>
            <w:r w:rsidR="0083114D" w:rsidRPr="0080034A">
              <w:t>are services</w:t>
            </w:r>
            <w:r w:rsidR="0083114D" w:rsidRPr="00023A24">
              <w:t xml:space="preserve"> </w:t>
            </w:r>
            <w:r w:rsidR="00023A24" w:rsidRPr="00023A24">
              <w:t>economy</w:t>
            </w:r>
            <w:r w:rsidR="00825CDE">
              <w:t xml:space="preserve"> to </w:t>
            </w:r>
            <w:r w:rsidR="00023A24" w:rsidRPr="00023A24">
              <w:t>obtain best value in commissioning services to meet locally identified needs</w:t>
            </w:r>
            <w:r w:rsidR="00825CDE">
              <w:t>.</w:t>
            </w:r>
            <w:r w:rsidR="00023A24" w:rsidRPr="00023A24">
              <w:t> </w:t>
            </w:r>
          </w:p>
          <w:p w14:paraId="02802238" w14:textId="54709928" w:rsidR="00023A24" w:rsidRDefault="00023A24" w:rsidP="00147103">
            <w:pPr>
              <w:numPr>
                <w:ilvl w:val="0"/>
                <w:numId w:val="9"/>
              </w:numPr>
              <w:spacing w:line="276" w:lineRule="auto"/>
            </w:pPr>
            <w:r w:rsidRPr="00023A24">
              <w:t xml:space="preserve">To monitor progress of a range of </w:t>
            </w:r>
            <w:r w:rsidR="0083114D">
              <w:t>education, he</w:t>
            </w:r>
            <w:r w:rsidR="0083114D" w:rsidRPr="0080034A">
              <w:t>alth</w:t>
            </w:r>
            <w:r w:rsidR="0083114D">
              <w:t xml:space="preserve"> and s</w:t>
            </w:r>
            <w:r w:rsidR="0083114D" w:rsidRPr="0080034A">
              <w:t xml:space="preserve">ocial </w:t>
            </w:r>
            <w:r w:rsidR="0083114D">
              <w:t>c</w:t>
            </w:r>
            <w:r w:rsidR="0083114D" w:rsidRPr="0080034A">
              <w:t>are services</w:t>
            </w:r>
            <w:r w:rsidR="0083114D" w:rsidRPr="00023A24">
              <w:t xml:space="preserve"> </w:t>
            </w:r>
            <w:proofErr w:type="spellStart"/>
            <w:r w:rsidRPr="00023A24">
              <w:t>services</w:t>
            </w:r>
            <w:proofErr w:type="spellEnd"/>
            <w:r w:rsidRPr="00023A24">
              <w:t xml:space="preserve"> to ensure compliance and continued ‘fitness for purpose’ across the </w:t>
            </w:r>
            <w:r w:rsidR="0083114D">
              <w:t>education, he</w:t>
            </w:r>
            <w:r w:rsidR="0083114D" w:rsidRPr="0080034A">
              <w:t>alth</w:t>
            </w:r>
            <w:r w:rsidR="0083114D">
              <w:t xml:space="preserve"> and s</w:t>
            </w:r>
            <w:r w:rsidR="0083114D" w:rsidRPr="0080034A">
              <w:t xml:space="preserve">ocial </w:t>
            </w:r>
            <w:r w:rsidR="0083114D">
              <w:t>c</w:t>
            </w:r>
            <w:r w:rsidR="0083114D" w:rsidRPr="0080034A">
              <w:t xml:space="preserve">are </w:t>
            </w:r>
            <w:r w:rsidRPr="00023A24">
              <w:t>economy</w:t>
            </w:r>
            <w:r>
              <w:t>.</w:t>
            </w:r>
          </w:p>
          <w:p w14:paraId="32C9520F" w14:textId="09CE58D7" w:rsidR="00023A24" w:rsidRDefault="00564A01" w:rsidP="00147103">
            <w:pPr>
              <w:numPr>
                <w:ilvl w:val="0"/>
                <w:numId w:val="9"/>
              </w:numPr>
              <w:spacing w:line="276" w:lineRule="auto"/>
            </w:pPr>
            <w:r>
              <w:t>U</w:t>
            </w:r>
            <w:r w:rsidR="00023A24" w:rsidRPr="00023A24">
              <w:t xml:space="preserve">tilise specialist knowledge and awareness to ensure issues impacting the whole system take account of the needs of </w:t>
            </w:r>
            <w:r w:rsidR="0083114D">
              <w:t>education, he</w:t>
            </w:r>
            <w:r w:rsidR="0083114D" w:rsidRPr="0080034A">
              <w:t>alth</w:t>
            </w:r>
            <w:r w:rsidR="0083114D">
              <w:t xml:space="preserve"> and s</w:t>
            </w:r>
            <w:r w:rsidR="0083114D" w:rsidRPr="0080034A">
              <w:t xml:space="preserve">ocial </w:t>
            </w:r>
            <w:r w:rsidR="0083114D">
              <w:t>c</w:t>
            </w:r>
            <w:r w:rsidR="0083114D" w:rsidRPr="0080034A">
              <w:t>are services</w:t>
            </w:r>
            <w:r w:rsidR="0083114D" w:rsidRPr="00023A24">
              <w:t xml:space="preserve"> </w:t>
            </w:r>
            <w:r w:rsidR="00023A24" w:rsidRPr="00023A24">
              <w:t xml:space="preserve">e.g. Housing, Culture &amp; Leisure, Mental Health, </w:t>
            </w:r>
            <w:r w:rsidR="0029089E">
              <w:t xml:space="preserve">Education, Complex Care </w:t>
            </w:r>
            <w:proofErr w:type="spellStart"/>
            <w:r w:rsidR="00023A24" w:rsidRPr="00023A24">
              <w:t>etc</w:t>
            </w:r>
            <w:proofErr w:type="spellEnd"/>
            <w:r w:rsidR="00023A24" w:rsidRPr="00023A24">
              <w:t> </w:t>
            </w:r>
          </w:p>
          <w:p w14:paraId="59A44334" w14:textId="2178A9DF" w:rsidR="00676FFA" w:rsidRDefault="00676FFA" w:rsidP="00147103">
            <w:pPr>
              <w:numPr>
                <w:ilvl w:val="0"/>
                <w:numId w:val="9"/>
              </w:numPr>
              <w:spacing w:line="276" w:lineRule="auto"/>
            </w:pPr>
            <w:r w:rsidRPr="00676FFA">
              <w:t xml:space="preserve">Analyse and understand local needs to inform the Joint </w:t>
            </w:r>
            <w:r w:rsidR="00E545A5">
              <w:t>S</w:t>
            </w:r>
            <w:r w:rsidRPr="00676FFA">
              <w:t>trategic Needs Assessment and translate this into commissioning intensions within Halton’s Children’s Plan and local commissioning plans</w:t>
            </w:r>
            <w:r>
              <w:t>.</w:t>
            </w:r>
          </w:p>
          <w:p w14:paraId="658F3705" w14:textId="2CDD013A" w:rsidR="00676FFA" w:rsidRDefault="00676FFA" w:rsidP="00147103">
            <w:pPr>
              <w:numPr>
                <w:ilvl w:val="0"/>
                <w:numId w:val="9"/>
              </w:numPr>
              <w:spacing w:line="276" w:lineRule="auto"/>
            </w:pPr>
            <w:r w:rsidRPr="00676FFA">
              <w:t>Contribute to relevant commissioning and strategic boards, producing reports on lead areas as required, using in-depth analysis</w:t>
            </w:r>
            <w:r w:rsidR="00E545A5">
              <w:t xml:space="preserve"> </w:t>
            </w:r>
            <w:r w:rsidRPr="00676FFA">
              <w:t>and evidence of effectiveness. </w:t>
            </w:r>
          </w:p>
          <w:p w14:paraId="6501966A" w14:textId="52390CBC" w:rsidR="002F0B75" w:rsidRDefault="002F0B75" w:rsidP="00147103">
            <w:pPr>
              <w:numPr>
                <w:ilvl w:val="0"/>
                <w:numId w:val="9"/>
              </w:numPr>
              <w:spacing w:line="276" w:lineRule="auto"/>
            </w:pPr>
            <w:r w:rsidRPr="002F0B75">
              <w:t xml:space="preserve">Ensure </w:t>
            </w:r>
            <w:r w:rsidR="0083114D">
              <w:t>j</w:t>
            </w:r>
            <w:r w:rsidRPr="002F0B75">
              <w:t xml:space="preserve">oint </w:t>
            </w:r>
            <w:r w:rsidR="0083114D">
              <w:t>pl</w:t>
            </w:r>
            <w:r w:rsidRPr="002F0B75">
              <w:t xml:space="preserve">anning and </w:t>
            </w:r>
            <w:r w:rsidR="0083114D">
              <w:t>c</w:t>
            </w:r>
            <w:r w:rsidRPr="002F0B75">
              <w:t>ommissioning of services is provided in accordance with relevant central government, inter</w:t>
            </w:r>
            <w:r w:rsidR="0016322D">
              <w:t>-</w:t>
            </w:r>
            <w:r w:rsidRPr="002F0B75">
              <w:t>agency and departmental requirements. </w:t>
            </w:r>
          </w:p>
          <w:p w14:paraId="3918E60D" w14:textId="068AF37C" w:rsidR="002F0B75" w:rsidRDefault="002F0B75" w:rsidP="00147103">
            <w:pPr>
              <w:numPr>
                <w:ilvl w:val="0"/>
                <w:numId w:val="9"/>
              </w:numPr>
              <w:spacing w:line="276" w:lineRule="auto"/>
            </w:pPr>
            <w:r w:rsidRPr="002F0B75">
              <w:t xml:space="preserve">To be aware of, and advise on, the need for service provision across the </w:t>
            </w:r>
            <w:r w:rsidR="0083114D">
              <w:t>education, he</w:t>
            </w:r>
            <w:r w:rsidR="0083114D" w:rsidRPr="0080034A">
              <w:t>alth</w:t>
            </w:r>
            <w:r w:rsidR="0083114D">
              <w:t xml:space="preserve"> and s</w:t>
            </w:r>
            <w:r w:rsidR="0083114D" w:rsidRPr="0080034A">
              <w:t xml:space="preserve">ocial </w:t>
            </w:r>
            <w:r w:rsidR="0083114D">
              <w:t>c</w:t>
            </w:r>
            <w:r w:rsidR="0083114D" w:rsidRPr="0080034A">
              <w:t xml:space="preserve">are </w:t>
            </w:r>
            <w:r w:rsidRPr="002F0B75">
              <w:t>system to be reflective of population needs analysis and sensitive in relation to age, race, culture, disability, gender and sexuality. </w:t>
            </w:r>
          </w:p>
          <w:p w14:paraId="7B16B216" w14:textId="77777777" w:rsidR="00147103" w:rsidRPr="00160D48" w:rsidRDefault="00147103" w:rsidP="0014710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val="en-GB"/>
              </w:rPr>
            </w:pPr>
            <w:r w:rsidRPr="00160D48">
              <w:rPr>
                <w:lang w:val="en-GB"/>
              </w:rPr>
              <w:t>Negotiate, liaise and collaborate with agencies involved with children and their families, to promote clinical governance and ‘best value’ practices.</w:t>
            </w:r>
          </w:p>
          <w:p w14:paraId="30BAE184" w14:textId="39EC08B7" w:rsidR="00147103" w:rsidRPr="00160D48" w:rsidRDefault="00FC6783" w:rsidP="0014710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val="en-GB"/>
              </w:rPr>
            </w:pPr>
            <w:r w:rsidRPr="005A79A8">
              <w:t>To work in partnership with all stakeholders</w:t>
            </w:r>
            <w:r w:rsidR="002151F7" w:rsidRPr="005A79A8">
              <w:t xml:space="preserve">, and to </w:t>
            </w:r>
            <w:r w:rsidR="007C6743" w:rsidRPr="005A79A8">
              <w:t>promote</w:t>
            </w:r>
            <w:r w:rsidR="00147103" w:rsidRPr="005A79A8">
              <w:rPr>
                <w:lang w:val="en-GB"/>
              </w:rPr>
              <w:t xml:space="preserve"> and enable the active participation of children, their families, carer’s advocates and other stakeholders in all aspects of service commissioning</w:t>
            </w:r>
            <w:r w:rsidR="00147103" w:rsidRPr="00160D48">
              <w:rPr>
                <w:lang w:val="en-GB"/>
              </w:rPr>
              <w:t>, delivery and monitoring</w:t>
            </w:r>
            <w:r w:rsidR="00147103">
              <w:rPr>
                <w:lang w:val="en-GB"/>
              </w:rPr>
              <w:t xml:space="preserve"> </w:t>
            </w:r>
          </w:p>
          <w:p w14:paraId="2DA47C2D" w14:textId="6C856543" w:rsidR="002F0B75" w:rsidRDefault="002F0B75" w:rsidP="00147103">
            <w:pPr>
              <w:numPr>
                <w:ilvl w:val="0"/>
                <w:numId w:val="9"/>
              </w:numPr>
              <w:spacing w:line="276" w:lineRule="auto"/>
            </w:pPr>
            <w:r w:rsidRPr="002F0B75">
              <w:t>To develop and manage service contracts, service specifications and effective performance management processes.</w:t>
            </w:r>
          </w:p>
          <w:p w14:paraId="41D53071" w14:textId="4F192109" w:rsidR="00A56890" w:rsidRDefault="00A56890" w:rsidP="00147103">
            <w:pPr>
              <w:numPr>
                <w:ilvl w:val="0"/>
                <w:numId w:val="9"/>
              </w:numPr>
              <w:spacing w:line="276" w:lineRule="auto"/>
            </w:pPr>
            <w:r w:rsidRPr="00A56890">
              <w:t xml:space="preserve">To ensure that relevant standing orders are adhered to in the process of tendering / contracting for services across </w:t>
            </w:r>
            <w:r w:rsidR="00B77364">
              <w:t>education, he</w:t>
            </w:r>
            <w:r w:rsidR="00B77364" w:rsidRPr="0080034A">
              <w:t>alth</w:t>
            </w:r>
            <w:r w:rsidR="00B77364">
              <w:t xml:space="preserve"> and s</w:t>
            </w:r>
            <w:r w:rsidR="00B77364" w:rsidRPr="0080034A">
              <w:t xml:space="preserve">ocial </w:t>
            </w:r>
            <w:r w:rsidR="00B77364">
              <w:t>c</w:t>
            </w:r>
            <w:r w:rsidR="00B77364" w:rsidRPr="0080034A">
              <w:t>are</w:t>
            </w:r>
            <w:r w:rsidR="007E4E82">
              <w:t>.</w:t>
            </w:r>
            <w:r w:rsidRPr="00A56890">
              <w:t> </w:t>
            </w:r>
          </w:p>
          <w:p w14:paraId="04420085" w14:textId="4FFAC9D4" w:rsidR="00A56890" w:rsidRDefault="00A56890" w:rsidP="00147103">
            <w:pPr>
              <w:numPr>
                <w:ilvl w:val="0"/>
                <w:numId w:val="9"/>
              </w:numPr>
              <w:spacing w:line="276" w:lineRule="auto"/>
            </w:pPr>
            <w:r w:rsidRPr="00A56890">
              <w:t xml:space="preserve">To assist the Local Authority and Health </w:t>
            </w:r>
            <w:r w:rsidR="00B77364">
              <w:t>p</w:t>
            </w:r>
            <w:r w:rsidRPr="00A56890">
              <w:t>artners in the development and management of poole</w:t>
            </w:r>
            <w:r w:rsidR="008F6384">
              <w:t>d b</w:t>
            </w:r>
            <w:r w:rsidRPr="00A56890">
              <w:t>udget</w:t>
            </w:r>
            <w:r w:rsidR="008F6384">
              <w:t xml:space="preserve"> </w:t>
            </w:r>
            <w:r w:rsidRPr="00A56890">
              <w:t>arrangements. </w:t>
            </w:r>
          </w:p>
          <w:p w14:paraId="2E73ED28" w14:textId="77777777" w:rsidR="00147103" w:rsidRPr="00160D48" w:rsidRDefault="00147103" w:rsidP="0014710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val="en-GB"/>
              </w:rPr>
            </w:pPr>
            <w:r w:rsidRPr="00160D48">
              <w:rPr>
                <w:lang w:val="en-GB"/>
              </w:rPr>
              <w:t>To ensure the effective management of staff and the implementation of Human Resource policies and procedures</w:t>
            </w:r>
            <w:r w:rsidRPr="00E22B05">
              <w:rPr>
                <w:lang w:val="en-GB"/>
              </w:rPr>
              <w:t xml:space="preserve">; </w:t>
            </w:r>
            <w:r>
              <w:rPr>
                <w:lang w:val="en-GB"/>
              </w:rPr>
              <w:t>u</w:t>
            </w:r>
            <w:r w:rsidRPr="00160D48">
              <w:rPr>
                <w:lang w:val="en-GB"/>
              </w:rPr>
              <w:t>ndertake recruitment and induction processes for staff by working collaboratively with partners and complying with safe recruitment practices.</w:t>
            </w:r>
          </w:p>
          <w:p w14:paraId="3C23F4A7" w14:textId="0D20A6D2" w:rsidR="00023A24" w:rsidRDefault="00A56890" w:rsidP="00147103">
            <w:pPr>
              <w:numPr>
                <w:ilvl w:val="0"/>
                <w:numId w:val="9"/>
              </w:numPr>
              <w:spacing w:line="276" w:lineRule="auto"/>
            </w:pPr>
            <w:r w:rsidRPr="00A56890">
              <w:t>Undertake any other duties and responsibilities as may be assigned from time to time, which</w:t>
            </w:r>
            <w:r w:rsidR="00107AAE">
              <w:t xml:space="preserve"> ar</w:t>
            </w:r>
            <w:r w:rsidRPr="00A56890">
              <w:t>e</w:t>
            </w:r>
            <w:r w:rsidR="008F6384">
              <w:t xml:space="preserve"> </w:t>
            </w:r>
            <w:r w:rsidRPr="00A56890">
              <w:t>commensurate</w:t>
            </w:r>
            <w:r w:rsidR="008F6384">
              <w:t xml:space="preserve"> w</w:t>
            </w:r>
            <w:r w:rsidRPr="00A56890">
              <w:t>ith the grade of the job. </w:t>
            </w:r>
            <w:r w:rsidR="00676FFA" w:rsidRPr="00676FFA">
              <w:t> </w:t>
            </w:r>
            <w:r w:rsidR="00023A24" w:rsidRPr="00023A24">
              <w:t> </w:t>
            </w:r>
          </w:p>
          <w:p w14:paraId="57BBA876" w14:textId="6CF2A1D3" w:rsidR="001962F7" w:rsidRDefault="001962F7" w:rsidP="001962F7">
            <w:pPr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056CFB">
            <w:pPr>
              <w:pStyle w:val="Heading1"/>
              <w:spacing w:after="120"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0B753D3" w14:textId="4EA88B92" w:rsidR="00147103" w:rsidRDefault="00147103" w:rsidP="00147103">
            <w:pPr>
              <w:spacing w:line="276" w:lineRule="auto"/>
              <w:jc w:val="both"/>
            </w:pPr>
            <w:r>
              <w:t xml:space="preserve">As </w:t>
            </w:r>
            <w:r w:rsidR="00B77364">
              <w:t xml:space="preserve">Strategic Children’s </w:t>
            </w:r>
            <w:r>
              <w:t xml:space="preserve">Commissioning Manager you must hold, or be willing to work towards, a degree or level 5 vocational qualification and have an in-depth knowledge of all relevant legislation especially within specialist services for vulnerable children, young people and families. </w:t>
            </w:r>
          </w:p>
          <w:p w14:paraId="75EC9905" w14:textId="77777777" w:rsidR="00147103" w:rsidRDefault="00147103" w:rsidP="008837B5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27174C78" w14:textId="77777777" w:rsidR="00551C81" w:rsidRDefault="00551C81" w:rsidP="00551C81">
            <w:pPr>
              <w:numPr>
                <w:ilvl w:val="0"/>
                <w:numId w:val="9"/>
              </w:numPr>
              <w:spacing w:line="276" w:lineRule="auto"/>
            </w:pPr>
            <w:r>
              <w:t>Extensive strategic management and commissioning experience in a relevant area</w:t>
            </w:r>
          </w:p>
          <w:p w14:paraId="0695CB94" w14:textId="47AAD3A9" w:rsidR="00240465" w:rsidRDefault="00240465" w:rsidP="00240465">
            <w:pPr>
              <w:numPr>
                <w:ilvl w:val="0"/>
                <w:numId w:val="9"/>
              </w:numPr>
              <w:spacing w:line="276" w:lineRule="auto"/>
            </w:pPr>
            <w:r>
              <w:t>Evidence of experience within strategic planning and commissioning, and the implementation and performance management of services</w:t>
            </w:r>
            <w:r w:rsidR="00D66A3A">
              <w:t xml:space="preserve"> including budget management</w:t>
            </w:r>
            <w:r w:rsidR="00500539">
              <w:t xml:space="preserve"> in a relevant area.</w:t>
            </w:r>
          </w:p>
          <w:p w14:paraId="7B1C9A71" w14:textId="577D0B83" w:rsidR="00CC0578" w:rsidRDefault="007E6C31" w:rsidP="00C70D69">
            <w:pPr>
              <w:numPr>
                <w:ilvl w:val="0"/>
                <w:numId w:val="9"/>
              </w:numPr>
              <w:spacing w:line="276" w:lineRule="auto"/>
            </w:pPr>
            <w:r>
              <w:t>K</w:t>
            </w:r>
            <w:r w:rsidR="00CC0578" w:rsidRPr="00CC0578">
              <w:t>nowledge and understanding of anti-oppressive practice</w:t>
            </w:r>
            <w:r w:rsidR="00DA0755">
              <w:t>.</w:t>
            </w:r>
            <w:r w:rsidR="00CC0578" w:rsidRPr="00CC0578">
              <w:t> </w:t>
            </w:r>
          </w:p>
          <w:p w14:paraId="79AC56C6" w14:textId="719B0887" w:rsidR="00CC0578" w:rsidRDefault="00CC0578" w:rsidP="00C70D69">
            <w:pPr>
              <w:numPr>
                <w:ilvl w:val="0"/>
                <w:numId w:val="9"/>
              </w:numPr>
              <w:spacing w:line="276" w:lineRule="auto"/>
            </w:pPr>
            <w:r w:rsidRPr="00CC0578">
              <w:t>Ab</w:t>
            </w:r>
            <w:r w:rsidR="00A440E6">
              <w:t xml:space="preserve">ility </w:t>
            </w:r>
            <w:r w:rsidR="00E05091" w:rsidRPr="00A92777">
              <w:t>to think and plan strategically</w:t>
            </w:r>
            <w:r w:rsidR="008505A9">
              <w:t xml:space="preserve"> and able </w:t>
            </w:r>
            <w:r w:rsidRPr="00CC0578">
              <w:t>to understand and use numerical information</w:t>
            </w:r>
            <w:r w:rsidR="00DA0755">
              <w:t>.</w:t>
            </w:r>
            <w:r w:rsidRPr="00CC0578">
              <w:t>  </w:t>
            </w:r>
          </w:p>
          <w:p w14:paraId="66E2FBD9" w14:textId="5AD3C752" w:rsidR="00A92777" w:rsidRDefault="00A92777" w:rsidP="00C70D69">
            <w:pPr>
              <w:numPr>
                <w:ilvl w:val="0"/>
                <w:numId w:val="9"/>
              </w:numPr>
              <w:spacing w:line="276" w:lineRule="auto"/>
            </w:pPr>
            <w:r w:rsidRPr="00A92777">
              <w:t>Excellent communication skills </w:t>
            </w:r>
            <w:r w:rsidR="00DA0755">
              <w:t xml:space="preserve">with the ability </w:t>
            </w:r>
            <w:r w:rsidRPr="00A92777">
              <w:t>to influence people and promote change.  </w:t>
            </w:r>
          </w:p>
          <w:p w14:paraId="08A6FF63" w14:textId="7656F791" w:rsidR="000F3057" w:rsidRDefault="000F3057" w:rsidP="00C70D69">
            <w:pPr>
              <w:numPr>
                <w:ilvl w:val="0"/>
                <w:numId w:val="9"/>
              </w:numPr>
              <w:spacing w:line="276" w:lineRule="auto"/>
            </w:pPr>
            <w:r w:rsidRPr="000F3057">
              <w:t>Ab</w:t>
            </w:r>
            <w:r w:rsidR="00A440E6">
              <w:t xml:space="preserve">ility </w:t>
            </w:r>
            <w:r w:rsidRPr="000F3057">
              <w:t>to exercise personal judgement</w:t>
            </w:r>
            <w:r w:rsidR="000E0F1E">
              <w:t xml:space="preserve"> </w:t>
            </w:r>
            <w:r w:rsidR="00FD36B0">
              <w:t xml:space="preserve">with </w:t>
            </w:r>
            <w:r w:rsidR="000E0F1E">
              <w:t>aware</w:t>
            </w:r>
            <w:r w:rsidR="00FD36B0">
              <w:t>ness</w:t>
            </w:r>
            <w:r w:rsidR="000E0F1E">
              <w:t xml:space="preserve"> </w:t>
            </w:r>
            <w:r w:rsidRPr="000F3057">
              <w:t>of the sensitivity of context</w:t>
            </w:r>
            <w:r w:rsidR="00FD36B0">
              <w:t xml:space="preserve"> and be focused on customer </w:t>
            </w:r>
            <w:r w:rsidR="00251C26">
              <w:t>centered</w:t>
            </w:r>
            <w:r w:rsidR="00FD36B0">
              <w:t xml:space="preserve"> services</w:t>
            </w:r>
            <w:r w:rsidR="00E75B1F">
              <w:t>.</w:t>
            </w:r>
          </w:p>
          <w:p w14:paraId="413C5DEB" w14:textId="31596F7C" w:rsidR="000F3057" w:rsidRDefault="000F3057" w:rsidP="00C70D69">
            <w:pPr>
              <w:numPr>
                <w:ilvl w:val="0"/>
                <w:numId w:val="9"/>
              </w:numPr>
              <w:spacing w:line="276" w:lineRule="auto"/>
            </w:pPr>
            <w:r w:rsidRPr="000F3057">
              <w:t>Ab</w:t>
            </w:r>
            <w:r w:rsidR="001D6FBB">
              <w:t xml:space="preserve">ility </w:t>
            </w:r>
            <w:r w:rsidRPr="000F3057">
              <w:t xml:space="preserve">to </w:t>
            </w:r>
            <w:r w:rsidR="00782DE9">
              <w:t>self-</w:t>
            </w:r>
            <w:r w:rsidRPr="000F3057">
              <w:t xml:space="preserve">manage with </w:t>
            </w:r>
            <w:r w:rsidR="00782DE9">
              <w:t xml:space="preserve">a </w:t>
            </w:r>
            <w:r w:rsidRPr="000F3057">
              <w:t>high degree of personal and professional integrity</w:t>
            </w:r>
            <w:r w:rsidR="00267F06">
              <w:t>.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05E70B5F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</w:t>
            </w:r>
            <w:r w:rsidR="00D41D11">
              <w:t>c</w:t>
            </w:r>
            <w:r>
              <w:t>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106E" w14:textId="77777777" w:rsidR="005563C1" w:rsidRDefault="005563C1" w:rsidP="00BC73FC">
      <w:r>
        <w:separator/>
      </w:r>
    </w:p>
  </w:endnote>
  <w:endnote w:type="continuationSeparator" w:id="0">
    <w:p w14:paraId="103C097E" w14:textId="77777777" w:rsidR="005563C1" w:rsidRDefault="005563C1" w:rsidP="00BC73FC">
      <w:r>
        <w:continuationSeparator/>
      </w:r>
    </w:p>
  </w:endnote>
  <w:endnote w:type="continuationNotice" w:id="1">
    <w:p w14:paraId="6D9C94AF" w14:textId="77777777" w:rsidR="005563C1" w:rsidRDefault="00556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516F" w14:textId="77777777" w:rsidR="005563C1" w:rsidRDefault="005563C1" w:rsidP="00BC73FC">
      <w:r>
        <w:separator/>
      </w:r>
    </w:p>
  </w:footnote>
  <w:footnote w:type="continuationSeparator" w:id="0">
    <w:p w14:paraId="7CC8C92B" w14:textId="77777777" w:rsidR="005563C1" w:rsidRDefault="005563C1" w:rsidP="00BC73FC">
      <w:r>
        <w:continuationSeparator/>
      </w:r>
    </w:p>
  </w:footnote>
  <w:footnote w:type="continuationNotice" w:id="1">
    <w:p w14:paraId="0118CDE3" w14:textId="77777777" w:rsidR="005563C1" w:rsidRDefault="005563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440E"/>
    <w:multiLevelType w:val="hybridMultilevel"/>
    <w:tmpl w:val="6E3ED778"/>
    <w:lvl w:ilvl="0" w:tplc="C00412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E42969"/>
    <w:multiLevelType w:val="hybridMultilevel"/>
    <w:tmpl w:val="81A63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3"/>
  </w:num>
  <w:num w:numId="8" w16cid:durableId="2094618771">
    <w:abstractNumId w:val="17"/>
  </w:num>
  <w:num w:numId="9" w16cid:durableId="1866013986">
    <w:abstractNumId w:val="18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9"/>
  </w:num>
  <w:num w:numId="14" w16cid:durableId="1943221786">
    <w:abstractNumId w:val="15"/>
  </w:num>
  <w:num w:numId="15" w16cid:durableId="17393087">
    <w:abstractNumId w:val="11"/>
  </w:num>
  <w:num w:numId="16" w16cid:durableId="79496472">
    <w:abstractNumId w:val="3"/>
  </w:num>
  <w:num w:numId="17" w16cid:durableId="1190876401">
    <w:abstractNumId w:val="9"/>
  </w:num>
  <w:num w:numId="18" w16cid:durableId="1516726489">
    <w:abstractNumId w:val="22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6"/>
  </w:num>
  <w:num w:numId="22" w16cid:durableId="1128014861">
    <w:abstractNumId w:val="21"/>
  </w:num>
  <w:num w:numId="23" w16cid:durableId="444471535">
    <w:abstractNumId w:val="12"/>
  </w:num>
  <w:num w:numId="24" w16cid:durableId="64343368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754563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1AAF"/>
    <w:rsid w:val="000145F9"/>
    <w:rsid w:val="00023A24"/>
    <w:rsid w:val="000275E3"/>
    <w:rsid w:val="00056CFB"/>
    <w:rsid w:val="00060551"/>
    <w:rsid w:val="000761F2"/>
    <w:rsid w:val="0008661A"/>
    <w:rsid w:val="0009529B"/>
    <w:rsid w:val="000E0F1E"/>
    <w:rsid w:val="000E1C8B"/>
    <w:rsid w:val="000F3057"/>
    <w:rsid w:val="000F5A32"/>
    <w:rsid w:val="0010498C"/>
    <w:rsid w:val="00107AAE"/>
    <w:rsid w:val="00117D1E"/>
    <w:rsid w:val="001360EF"/>
    <w:rsid w:val="00141C6D"/>
    <w:rsid w:val="00142807"/>
    <w:rsid w:val="00147103"/>
    <w:rsid w:val="0016322D"/>
    <w:rsid w:val="0016361F"/>
    <w:rsid w:val="0016524D"/>
    <w:rsid w:val="001806C6"/>
    <w:rsid w:val="00180710"/>
    <w:rsid w:val="00181676"/>
    <w:rsid w:val="001826D2"/>
    <w:rsid w:val="001962F7"/>
    <w:rsid w:val="001C6CDA"/>
    <w:rsid w:val="001D6FBB"/>
    <w:rsid w:val="001D7755"/>
    <w:rsid w:val="001F095C"/>
    <w:rsid w:val="001F46F6"/>
    <w:rsid w:val="00213E7B"/>
    <w:rsid w:val="002141F8"/>
    <w:rsid w:val="002151F7"/>
    <w:rsid w:val="00226843"/>
    <w:rsid w:val="00236234"/>
    <w:rsid w:val="00240465"/>
    <w:rsid w:val="0024328B"/>
    <w:rsid w:val="002466AB"/>
    <w:rsid w:val="00246D98"/>
    <w:rsid w:val="002511DA"/>
    <w:rsid w:val="00251C26"/>
    <w:rsid w:val="002635AA"/>
    <w:rsid w:val="00267F06"/>
    <w:rsid w:val="00270250"/>
    <w:rsid w:val="00281B02"/>
    <w:rsid w:val="00282267"/>
    <w:rsid w:val="0029089E"/>
    <w:rsid w:val="002A0AC2"/>
    <w:rsid w:val="002A1628"/>
    <w:rsid w:val="002C518F"/>
    <w:rsid w:val="002D755E"/>
    <w:rsid w:val="002E38F3"/>
    <w:rsid w:val="002F0B2E"/>
    <w:rsid w:val="002F0B75"/>
    <w:rsid w:val="002F6FC8"/>
    <w:rsid w:val="0030456C"/>
    <w:rsid w:val="003329C7"/>
    <w:rsid w:val="00337440"/>
    <w:rsid w:val="003551E1"/>
    <w:rsid w:val="00361698"/>
    <w:rsid w:val="00365C93"/>
    <w:rsid w:val="00372BB5"/>
    <w:rsid w:val="003955FE"/>
    <w:rsid w:val="00395C1F"/>
    <w:rsid w:val="003A0A86"/>
    <w:rsid w:val="003A3A97"/>
    <w:rsid w:val="003B4829"/>
    <w:rsid w:val="003B7059"/>
    <w:rsid w:val="003C60F7"/>
    <w:rsid w:val="003D4D87"/>
    <w:rsid w:val="003E5382"/>
    <w:rsid w:val="004278AD"/>
    <w:rsid w:val="0045008F"/>
    <w:rsid w:val="004600FA"/>
    <w:rsid w:val="00464888"/>
    <w:rsid w:val="004719FD"/>
    <w:rsid w:val="00473C4F"/>
    <w:rsid w:val="00480FAD"/>
    <w:rsid w:val="004A389C"/>
    <w:rsid w:val="004A6BB1"/>
    <w:rsid w:val="004A796F"/>
    <w:rsid w:val="004C6BAA"/>
    <w:rsid w:val="00500539"/>
    <w:rsid w:val="00506E16"/>
    <w:rsid w:val="00515D95"/>
    <w:rsid w:val="00530169"/>
    <w:rsid w:val="00536FF4"/>
    <w:rsid w:val="00551C81"/>
    <w:rsid w:val="005563C1"/>
    <w:rsid w:val="00561A2C"/>
    <w:rsid w:val="00564A01"/>
    <w:rsid w:val="00577543"/>
    <w:rsid w:val="00593983"/>
    <w:rsid w:val="005A0882"/>
    <w:rsid w:val="005A4D05"/>
    <w:rsid w:val="005A79A8"/>
    <w:rsid w:val="005B4790"/>
    <w:rsid w:val="005B54B1"/>
    <w:rsid w:val="005C2714"/>
    <w:rsid w:val="005E0795"/>
    <w:rsid w:val="005E6612"/>
    <w:rsid w:val="005E760C"/>
    <w:rsid w:val="005F1FF9"/>
    <w:rsid w:val="005F2592"/>
    <w:rsid w:val="006126B9"/>
    <w:rsid w:val="0063025D"/>
    <w:rsid w:val="00647C3A"/>
    <w:rsid w:val="00647E2B"/>
    <w:rsid w:val="0065676C"/>
    <w:rsid w:val="00670C8A"/>
    <w:rsid w:val="00676FFA"/>
    <w:rsid w:val="00677A30"/>
    <w:rsid w:val="00677C87"/>
    <w:rsid w:val="0068134D"/>
    <w:rsid w:val="00695CD1"/>
    <w:rsid w:val="00696460"/>
    <w:rsid w:val="006C0E64"/>
    <w:rsid w:val="006C21E2"/>
    <w:rsid w:val="006C4D8D"/>
    <w:rsid w:val="006C78E7"/>
    <w:rsid w:val="006D27E1"/>
    <w:rsid w:val="006D4B28"/>
    <w:rsid w:val="006D50C6"/>
    <w:rsid w:val="006E0691"/>
    <w:rsid w:val="006F3E52"/>
    <w:rsid w:val="006F64DF"/>
    <w:rsid w:val="00700D4D"/>
    <w:rsid w:val="007079B0"/>
    <w:rsid w:val="00710C22"/>
    <w:rsid w:val="00713365"/>
    <w:rsid w:val="00724932"/>
    <w:rsid w:val="00763784"/>
    <w:rsid w:val="007807FB"/>
    <w:rsid w:val="00782DE9"/>
    <w:rsid w:val="007840DF"/>
    <w:rsid w:val="00793DB6"/>
    <w:rsid w:val="007B29E5"/>
    <w:rsid w:val="007C27DD"/>
    <w:rsid w:val="007C3222"/>
    <w:rsid w:val="007C6743"/>
    <w:rsid w:val="007E4E82"/>
    <w:rsid w:val="007E6C31"/>
    <w:rsid w:val="007F6D8B"/>
    <w:rsid w:val="007F737F"/>
    <w:rsid w:val="0080034A"/>
    <w:rsid w:val="008122A4"/>
    <w:rsid w:val="00814BD7"/>
    <w:rsid w:val="00825CDE"/>
    <w:rsid w:val="00830561"/>
    <w:rsid w:val="0083114D"/>
    <w:rsid w:val="00846588"/>
    <w:rsid w:val="008505A9"/>
    <w:rsid w:val="00863730"/>
    <w:rsid w:val="00882CF4"/>
    <w:rsid w:val="008837B5"/>
    <w:rsid w:val="0089153F"/>
    <w:rsid w:val="008A28B5"/>
    <w:rsid w:val="008C5BB7"/>
    <w:rsid w:val="008D29E5"/>
    <w:rsid w:val="008D57B9"/>
    <w:rsid w:val="008D68E2"/>
    <w:rsid w:val="008E169C"/>
    <w:rsid w:val="008E51CE"/>
    <w:rsid w:val="008F6384"/>
    <w:rsid w:val="00902AB1"/>
    <w:rsid w:val="0091044E"/>
    <w:rsid w:val="00917803"/>
    <w:rsid w:val="00924729"/>
    <w:rsid w:val="009579D3"/>
    <w:rsid w:val="00966E71"/>
    <w:rsid w:val="00971691"/>
    <w:rsid w:val="00977734"/>
    <w:rsid w:val="00982CF7"/>
    <w:rsid w:val="0098361A"/>
    <w:rsid w:val="009B45BF"/>
    <w:rsid w:val="009C2C3F"/>
    <w:rsid w:val="009D1074"/>
    <w:rsid w:val="009D4A90"/>
    <w:rsid w:val="00A14E2A"/>
    <w:rsid w:val="00A250D4"/>
    <w:rsid w:val="00A27909"/>
    <w:rsid w:val="00A3304B"/>
    <w:rsid w:val="00A405BB"/>
    <w:rsid w:val="00A440E6"/>
    <w:rsid w:val="00A45848"/>
    <w:rsid w:val="00A50F8D"/>
    <w:rsid w:val="00A56890"/>
    <w:rsid w:val="00A57756"/>
    <w:rsid w:val="00A64542"/>
    <w:rsid w:val="00A92777"/>
    <w:rsid w:val="00AC7DE3"/>
    <w:rsid w:val="00AE230E"/>
    <w:rsid w:val="00AF2CFC"/>
    <w:rsid w:val="00AF536B"/>
    <w:rsid w:val="00B03030"/>
    <w:rsid w:val="00B14D8F"/>
    <w:rsid w:val="00B6029A"/>
    <w:rsid w:val="00B6431B"/>
    <w:rsid w:val="00B77364"/>
    <w:rsid w:val="00B824D6"/>
    <w:rsid w:val="00B905A5"/>
    <w:rsid w:val="00B90D9A"/>
    <w:rsid w:val="00B91C7E"/>
    <w:rsid w:val="00B94DB1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70D69"/>
    <w:rsid w:val="00C916FE"/>
    <w:rsid w:val="00CB2606"/>
    <w:rsid w:val="00CB3DA3"/>
    <w:rsid w:val="00CC0578"/>
    <w:rsid w:val="00CC3477"/>
    <w:rsid w:val="00CD2F7A"/>
    <w:rsid w:val="00CD3C4E"/>
    <w:rsid w:val="00CE76C0"/>
    <w:rsid w:val="00CF597C"/>
    <w:rsid w:val="00D12306"/>
    <w:rsid w:val="00D15E96"/>
    <w:rsid w:val="00D27B4A"/>
    <w:rsid w:val="00D33ACE"/>
    <w:rsid w:val="00D3444F"/>
    <w:rsid w:val="00D41D11"/>
    <w:rsid w:val="00D63C04"/>
    <w:rsid w:val="00D655D1"/>
    <w:rsid w:val="00D66A3A"/>
    <w:rsid w:val="00D805DE"/>
    <w:rsid w:val="00DA0755"/>
    <w:rsid w:val="00DA44EB"/>
    <w:rsid w:val="00DB629F"/>
    <w:rsid w:val="00DC12AF"/>
    <w:rsid w:val="00DC18BB"/>
    <w:rsid w:val="00DC65EE"/>
    <w:rsid w:val="00DC6AB5"/>
    <w:rsid w:val="00DE20D7"/>
    <w:rsid w:val="00E05091"/>
    <w:rsid w:val="00E11A3B"/>
    <w:rsid w:val="00E14925"/>
    <w:rsid w:val="00E26A54"/>
    <w:rsid w:val="00E301C7"/>
    <w:rsid w:val="00E4076D"/>
    <w:rsid w:val="00E545A5"/>
    <w:rsid w:val="00E7121F"/>
    <w:rsid w:val="00E75B1F"/>
    <w:rsid w:val="00E810A5"/>
    <w:rsid w:val="00E87EA7"/>
    <w:rsid w:val="00E95D2E"/>
    <w:rsid w:val="00E97637"/>
    <w:rsid w:val="00EA1A66"/>
    <w:rsid w:val="00EC745A"/>
    <w:rsid w:val="00ED4EB2"/>
    <w:rsid w:val="00EE0808"/>
    <w:rsid w:val="00EE3BBC"/>
    <w:rsid w:val="00EF1947"/>
    <w:rsid w:val="00EF3E9E"/>
    <w:rsid w:val="00EF477D"/>
    <w:rsid w:val="00F000FC"/>
    <w:rsid w:val="00F02ADC"/>
    <w:rsid w:val="00F10327"/>
    <w:rsid w:val="00F20667"/>
    <w:rsid w:val="00F249FA"/>
    <w:rsid w:val="00F51960"/>
    <w:rsid w:val="00F57C7D"/>
    <w:rsid w:val="00F6057C"/>
    <w:rsid w:val="00F62465"/>
    <w:rsid w:val="00F81F69"/>
    <w:rsid w:val="00F84CC7"/>
    <w:rsid w:val="00F96FF6"/>
    <w:rsid w:val="00FB4974"/>
    <w:rsid w:val="00FC1B7C"/>
    <w:rsid w:val="00FC6783"/>
    <w:rsid w:val="00FC7C8D"/>
    <w:rsid w:val="00FD36B0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0D69"/>
    <w:pPr>
      <w:spacing w:after="200" w:line="276" w:lineRule="auto"/>
      <w:ind w:left="720"/>
      <w:contextualSpacing/>
    </w:pPr>
    <w:rPr>
      <w:color w:val="auto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 xmlns="c5e25ddf-a279-4184-a962-d8230deaebd6" xsi:nil="true"/>
    <StellaNithiyanjarJonathan xmlns="c5e25ddf-a279-4184-a962-d8230deaebd6" xsi:nil="true"/>
    <Dateandtime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7dea4f39-2ef2-4492-b26c-fbaeae19b347"/>
    <ds:schemaRef ds:uri="64211953-cb0a-4a02-b1d5-47de0f0a68d5"/>
  </ds:schemaRefs>
</ds:datastoreItem>
</file>

<file path=customXml/itemProps4.xml><?xml version="1.0" encoding="utf-8"?>
<ds:datastoreItem xmlns:ds="http://schemas.openxmlformats.org/officeDocument/2006/customXml" ds:itemID="{A1C422F5-AA9E-4066-BB57-829F915B15C7}"/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Deborah Bailey</cp:lastModifiedBy>
  <cp:revision>2</cp:revision>
  <dcterms:created xsi:type="dcterms:W3CDTF">2026-06-12T09:52:00Z</dcterms:created>
  <dcterms:modified xsi:type="dcterms:W3CDTF">2026-06-12T09:52:00Z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