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21BFBA1E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049">
              <w:rPr>
                <w:b/>
                <w:bCs/>
                <w:sz w:val="40"/>
                <w:szCs w:val="40"/>
              </w:rPr>
              <w:t>ADMINISTRATION OFFICER – TEAM AROUND THE FAMILY</w:t>
            </w:r>
          </w:p>
          <w:p w14:paraId="3A2B85FA" w14:textId="105BC7EC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AF0049">
              <w:rPr>
                <w:b/>
                <w:bCs/>
                <w:sz w:val="24"/>
                <w:szCs w:val="24"/>
              </w:rPr>
              <w:t>HBC3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2C116FEB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Flexible / hybrid working arrangements available</w:t>
            </w:r>
          </w:p>
          <w:p w14:paraId="33B9F462" w14:textId="6AF96749" w:rsidR="00C6483A" w:rsidRPr="00C6483A" w:rsidRDefault="00C6483A" w:rsidP="00AF0049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18FF30" w14:textId="78360458" w:rsidR="00AF0049" w:rsidRDefault="00AF0049" w:rsidP="00AF0049">
            <w:pPr>
              <w:rPr>
                <w:rFonts w:ascii="Arial" w:hAnsi="Arial" w:cs="Arial"/>
                <w:bCs/>
              </w:rPr>
            </w:pPr>
            <w:r>
              <w:t>As an Administration Officer within Team Around the Family, you will be responsible for p</w:t>
            </w:r>
            <w:r w:rsidRPr="00AF0049">
              <w:rPr>
                <w:rFonts w:cs="Arial"/>
                <w:bCs/>
              </w:rPr>
              <w:t>rovid</w:t>
            </w:r>
            <w:r>
              <w:rPr>
                <w:rFonts w:cs="Arial"/>
                <w:bCs/>
              </w:rPr>
              <w:t>ing</w:t>
            </w:r>
            <w:r w:rsidRPr="00AF0049">
              <w:rPr>
                <w:rFonts w:cs="Arial"/>
                <w:bCs/>
              </w:rPr>
              <w:t xml:space="preserve"> administrative support to Early Help Family Workers, Social Workers and Managers within the Short Break Service for Children with Disabilities Team</w:t>
            </w:r>
            <w:r>
              <w:rPr>
                <w:rFonts w:cs="Arial"/>
                <w:bCs/>
              </w:rPr>
              <w:t>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70CC053A" w14:textId="77777777" w:rsidR="003329C7" w:rsidRDefault="00AF0049" w:rsidP="00AF00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Providing administrative support</w:t>
            </w:r>
            <w:r w:rsidRPr="00AF0049">
              <w:t xml:space="preserve"> </w:t>
            </w:r>
            <w:r>
              <w:t>when</w:t>
            </w:r>
            <w:r w:rsidRPr="00AF0049">
              <w:t xml:space="preserve"> </w:t>
            </w:r>
            <w:r>
              <w:t xml:space="preserve">preparing for </w:t>
            </w:r>
            <w:r w:rsidRPr="00AF0049">
              <w:t>audit and inspection</w:t>
            </w:r>
            <w:r>
              <w:t xml:space="preserve"> </w:t>
            </w:r>
            <w:r w:rsidRPr="00AF0049">
              <w:t>and handling data entry on service-specific IT systems</w:t>
            </w:r>
          </w:p>
          <w:p w14:paraId="4688FBD0" w14:textId="77777777" w:rsidR="00AF0049" w:rsidRDefault="00AF0049" w:rsidP="00AF00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AF0049">
              <w:lastRenderedPageBreak/>
              <w:t>Creati</w:t>
            </w:r>
            <w:r>
              <w:t xml:space="preserve">ng </w:t>
            </w:r>
            <w:r w:rsidRPr="00AF0049">
              <w:t xml:space="preserve">and </w:t>
            </w:r>
            <w:r w:rsidRPr="00AF0049">
              <w:t>maintaini</w:t>
            </w:r>
            <w:r>
              <w:t>ng</w:t>
            </w:r>
            <w:r w:rsidRPr="00AF0049">
              <w:t xml:space="preserve"> manual and computerised filing systems to enable up to date and accurate information to be retained and retrieved</w:t>
            </w:r>
          </w:p>
          <w:p w14:paraId="0B269F58" w14:textId="77777777" w:rsidR="00AF0049" w:rsidRDefault="00AF0049" w:rsidP="00AF00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AF0049">
              <w:t>A</w:t>
            </w:r>
            <w:r>
              <w:t>ssisting</w:t>
            </w:r>
            <w:r w:rsidRPr="00AF0049">
              <w:t xml:space="preserve"> in the administration of financial transactions including placing orders, goods receipting and dealing with enquiries</w:t>
            </w:r>
          </w:p>
          <w:p w14:paraId="1B992F9D" w14:textId="77777777" w:rsidR="00AF0049" w:rsidRDefault="00AF0049" w:rsidP="00AF00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Arranging</w:t>
            </w:r>
            <w:r w:rsidRPr="00AF0049">
              <w:t xml:space="preserve"> internal, external and multi-agency </w:t>
            </w:r>
            <w:r>
              <w:t>meetings,</w:t>
            </w:r>
            <w:r w:rsidRPr="00AF0049">
              <w:t xml:space="preserve"> preparing and sending out agendas, booking rooms, attending and taking minutes of meetings, distributing minutes and following up on actions as appropriate</w:t>
            </w:r>
          </w:p>
          <w:p w14:paraId="5064AB0B" w14:textId="77777777" w:rsidR="00AF0049" w:rsidRDefault="00AF0049" w:rsidP="00AF00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AF0049">
              <w:t>Respond</w:t>
            </w:r>
            <w:r>
              <w:t>ing</w:t>
            </w:r>
            <w:r w:rsidRPr="00AF0049">
              <w:t xml:space="preserve"> to service specific enquiries, assess</w:t>
            </w:r>
            <w:r>
              <w:t>ing</w:t>
            </w:r>
            <w:r w:rsidRPr="00AF0049">
              <w:t xml:space="preserve"> the urgency of enquiries and handl</w:t>
            </w:r>
            <w:r>
              <w:t>ing</w:t>
            </w:r>
            <w:r w:rsidRPr="00AF0049">
              <w:t xml:space="preserve"> appropriately</w:t>
            </w:r>
          </w:p>
          <w:p w14:paraId="39FB9EFB" w14:textId="119EFE80" w:rsidR="00AF0049" w:rsidRDefault="00AF0049" w:rsidP="00AF00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AF0049">
              <w:t>Provi</w:t>
            </w:r>
            <w:r>
              <w:t>ding</w:t>
            </w:r>
            <w:r w:rsidRPr="00AF0049">
              <w:t xml:space="preserve"> a word processing service including typing letters, short reports, presentations, client notes </w:t>
            </w:r>
            <w:r w:rsidR="00597A3C" w:rsidRPr="00AF0049">
              <w:t>etc.</w:t>
            </w:r>
          </w:p>
          <w:p w14:paraId="4097874F" w14:textId="77777777" w:rsidR="00597A3C" w:rsidRDefault="00597A3C" w:rsidP="00AF00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U</w:t>
            </w:r>
            <w:r w:rsidRPr="00597A3C">
              <w:t>pdating and monitoring Council’s Record of employee lone working</w:t>
            </w:r>
          </w:p>
          <w:p w14:paraId="0B7771A5" w14:textId="77777777" w:rsidR="00597A3C" w:rsidRDefault="00597A3C" w:rsidP="00AF00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 xml:space="preserve">Completing </w:t>
            </w:r>
            <w:r w:rsidRPr="00597A3C">
              <w:t>general administrative</w:t>
            </w:r>
            <w:r>
              <w:t xml:space="preserve"> tasks </w:t>
            </w:r>
            <w:r w:rsidRPr="00597A3C">
              <w:t>as and when required including filing and photocopying</w:t>
            </w:r>
          </w:p>
          <w:p w14:paraId="423181C9" w14:textId="77777777" w:rsidR="00597A3C" w:rsidRDefault="00597A3C" w:rsidP="00AF00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597A3C">
              <w:t>Undertak</w:t>
            </w:r>
            <w:r>
              <w:t>ing</w:t>
            </w:r>
            <w:r w:rsidRPr="00597A3C">
              <w:t xml:space="preserve"> any other duties and responsibilities as may be assigned from time to time, which are commensurate with the grade of the job</w:t>
            </w:r>
          </w:p>
          <w:p w14:paraId="57BBA876" w14:textId="67305F7E" w:rsidR="00597A3C" w:rsidRDefault="00597A3C" w:rsidP="00597A3C">
            <w:pPr>
              <w:pStyle w:val="ListParagraph"/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3D003077" w:rsidR="00924729" w:rsidRDefault="00597A3C" w:rsidP="00FE52AB">
            <w:pPr>
              <w:spacing w:line="276" w:lineRule="auto"/>
            </w:pPr>
            <w:r>
              <w:t>For this role, it is essential that you are e</w:t>
            </w:r>
            <w:r w:rsidRPr="00597A3C">
              <w:t xml:space="preserve">ducated to GCSE standard or equivalent and ideally should have 5 passes at grade C or above including English and </w:t>
            </w:r>
            <w:proofErr w:type="spellStart"/>
            <w:r w:rsidRPr="00597A3C">
              <w:t>Maths</w:t>
            </w:r>
            <w:proofErr w:type="spellEnd"/>
            <w:r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1DB044E6" w:rsidR="008A28B5" w:rsidRDefault="00597A3C" w:rsidP="00181676">
            <w:pPr>
              <w:numPr>
                <w:ilvl w:val="0"/>
                <w:numId w:val="9"/>
              </w:numPr>
              <w:spacing w:line="276" w:lineRule="auto"/>
            </w:pPr>
            <w:r w:rsidRPr="00597A3C">
              <w:t>Experience of managing administrative and information systems</w:t>
            </w:r>
            <w:r>
              <w:t xml:space="preserve"> and </w:t>
            </w:r>
            <w:r w:rsidRPr="00597A3C">
              <w:t xml:space="preserve">meeting administration including taking minutes and </w:t>
            </w:r>
            <w:proofErr w:type="spellStart"/>
            <w:r w:rsidRPr="00597A3C">
              <w:t>organising</w:t>
            </w:r>
            <w:proofErr w:type="spellEnd"/>
            <w:r w:rsidRPr="00597A3C">
              <w:t xml:space="preserve"> meetings using Microsoft Outlook</w:t>
            </w:r>
          </w:p>
          <w:p w14:paraId="299C2289" w14:textId="48EA1F52" w:rsidR="00597A3C" w:rsidRDefault="00597A3C" w:rsidP="00181676">
            <w:pPr>
              <w:numPr>
                <w:ilvl w:val="0"/>
                <w:numId w:val="9"/>
              </w:numPr>
              <w:spacing w:line="276" w:lineRule="auto"/>
            </w:pPr>
            <w:r w:rsidRPr="00597A3C">
              <w:t>Thorough knowledge, use and experience of IT packages including Microsoft Office</w:t>
            </w:r>
          </w:p>
          <w:p w14:paraId="67C684D0" w14:textId="209A228C" w:rsidR="00597A3C" w:rsidRDefault="00597A3C" w:rsidP="00181676">
            <w:pPr>
              <w:numPr>
                <w:ilvl w:val="0"/>
                <w:numId w:val="9"/>
              </w:numPr>
              <w:spacing w:line="276" w:lineRule="auto"/>
            </w:pPr>
            <w:r w:rsidRPr="00597A3C">
              <w:t>Excellent communication skills</w:t>
            </w:r>
            <w:r>
              <w:t>, good typing skills and an awareness of the importance of confidentiality</w:t>
            </w:r>
          </w:p>
          <w:p w14:paraId="3A1A47F7" w14:textId="74FE17EC" w:rsidR="00597A3C" w:rsidRDefault="00597A3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The ability to work to tight deadlines and a willingness to work as part of a team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F06483"/>
    <w:multiLevelType w:val="hybridMultilevel"/>
    <w:tmpl w:val="A4E0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2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  <w:num w:numId="24" w16cid:durableId="8168449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363C5"/>
    <w:rsid w:val="00060551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61A2C"/>
    <w:rsid w:val="00577543"/>
    <w:rsid w:val="00597A3C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0049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B1C81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F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586</Words>
  <Characters>3343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</cp:revision>
  <dcterms:created xsi:type="dcterms:W3CDTF">2025-01-21T10:25:00Z</dcterms:created>
  <dcterms:modified xsi:type="dcterms:W3CDTF">2025-01-21T10:25:00Z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