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93" w:type="dxa"/>
        <w:tblInd w:w="-42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816"/>
        <w:gridCol w:w="2960"/>
        <w:gridCol w:w="2960"/>
        <w:gridCol w:w="157"/>
      </w:tblGrid>
      <w:tr w:rsidR="00372BB5" w14:paraId="4737160A" w14:textId="77777777" w:rsidTr="003A2B70">
        <w:trPr>
          <w:gridAfter w:val="2"/>
          <w:wAfter w:w="3117" w:type="dxa"/>
          <w:trHeight w:val="1098"/>
        </w:trPr>
        <w:tc>
          <w:tcPr>
            <w:tcW w:w="6816" w:type="dxa"/>
            <w:tcBorders>
              <w:bottom w:val="single" w:sz="24" w:space="0" w:color="1BB6FF" w:themeColor="accent1" w:themeTint="99"/>
            </w:tcBorders>
          </w:tcPr>
          <w:p w14:paraId="49ACE427" w14:textId="77777777" w:rsidR="00772214" w:rsidRDefault="00F84CC7" w:rsidP="008C5BB7">
            <w:pPr>
              <w:pStyle w:val="Title"/>
              <w:tabs>
                <w:tab w:val="left" w:pos="6480"/>
              </w:tabs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</w:rPr>
            </w:pPr>
            <w:r w:rsidRPr="0077221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214" w:rsidRPr="00772214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</w:rPr>
              <w:t>Senior Administrator -ICT</w:t>
            </w:r>
          </w:p>
          <w:p w14:paraId="31349396" w14:textId="3449947D" w:rsidR="00372BB5" w:rsidRPr="00772214" w:rsidRDefault="00772214" w:rsidP="008C5BB7">
            <w:pPr>
              <w:pStyle w:val="Title"/>
              <w:tabs>
                <w:tab w:val="left" w:pos="6480"/>
              </w:tabs>
              <w:rPr>
                <w:b/>
                <w:bCs/>
                <w:sz w:val="32"/>
                <w:szCs w:val="32"/>
              </w:rPr>
            </w:pPr>
            <w:r w:rsidRPr="00772214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</w:rPr>
              <w:t>(EUC - Service Desk)</w:t>
            </w:r>
          </w:p>
          <w:p w14:paraId="3A2B85FA" w14:textId="2B618128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BA4781" w:rsidRPr="00BA4781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HBC4: 07-11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3A2B70">
        <w:trPr>
          <w:gridAfter w:val="2"/>
          <w:wAfter w:w="3117" w:type="dxa"/>
        </w:trPr>
        <w:tc>
          <w:tcPr>
            <w:tcW w:w="9776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3A2B70">
        <w:trPr>
          <w:gridAfter w:val="2"/>
          <w:wAfter w:w="3117" w:type="dxa"/>
        </w:trPr>
        <w:tc>
          <w:tcPr>
            <w:tcW w:w="9776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3A2B70">
        <w:trPr>
          <w:gridAfter w:val="2"/>
          <w:wAfter w:w="3117" w:type="dxa"/>
        </w:trPr>
        <w:tc>
          <w:tcPr>
            <w:tcW w:w="9776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3A2B70">
        <w:trPr>
          <w:gridAfter w:val="2"/>
          <w:wAfter w:w="3117" w:type="dxa"/>
        </w:trPr>
        <w:tc>
          <w:tcPr>
            <w:tcW w:w="9776" w:type="dxa"/>
            <w:gridSpan w:val="2"/>
          </w:tcPr>
          <w:p w14:paraId="7034BB73" w14:textId="77777777" w:rsidR="00E22CD0" w:rsidRPr="00635F4C" w:rsidRDefault="00E22CD0" w:rsidP="003329C7">
            <w:pPr>
              <w:spacing w:line="276" w:lineRule="auto"/>
              <w:rPr>
                <w:sz w:val="22"/>
              </w:rPr>
            </w:pPr>
          </w:p>
          <w:p w14:paraId="4D12019F" w14:textId="5646E3B6" w:rsidR="001839B9" w:rsidRPr="003A2B70" w:rsidRDefault="001839B9" w:rsidP="001839B9">
            <w:pPr>
              <w:spacing w:line="276" w:lineRule="auto"/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</w:pP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 xml:space="preserve">Halton Borough Council ICT and Support Services wishes to recruit a Senior Administrator – ICT </w:t>
            </w:r>
            <w:r w:rsidR="00635F4C"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within the End user compute Division.</w:t>
            </w: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 xml:space="preserve"> </w:t>
            </w:r>
            <w:r w:rsidRPr="003A2B70">
              <w:rPr>
                <w:rFonts w:ascii="Arial" w:eastAsia="Times New Roman" w:hAnsi="Arial" w:cs="Arial"/>
                <w:color w:val="005982" w:themeColor="accent1"/>
                <w:szCs w:val="20"/>
                <w:lang w:eastAsia="en-GB"/>
              </w:rPr>
              <w:t> </w:t>
            </w: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We are looking for a Senior Administrator who will enjoy working in a fast paced, varied environment</w:t>
            </w:r>
            <w:r w:rsidR="00635F4C"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 xml:space="preserve"> supporting customers through a </w:t>
            </w:r>
            <w:r w:rsidR="00124957"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variety</w:t>
            </w:r>
            <w:r w:rsidR="00635F4C"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 xml:space="preserve"> of channels </w:t>
            </w:r>
            <w:r w:rsidR="00124957"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daily</w:t>
            </w:r>
            <w:r w:rsidR="00635F4C"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 xml:space="preserve">.  </w:t>
            </w: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 </w:t>
            </w:r>
          </w:p>
          <w:p w14:paraId="46D52234" w14:textId="77777777" w:rsidR="001839B9" w:rsidRPr="003A2B70" w:rsidRDefault="001839B9" w:rsidP="001839B9">
            <w:pPr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</w:pPr>
          </w:p>
          <w:p w14:paraId="798DFEE0" w14:textId="77777777" w:rsidR="001839B9" w:rsidRPr="003A2B70" w:rsidRDefault="001839B9" w:rsidP="001839B9">
            <w:pPr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</w:pP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The post will require interaction with staff at all levels throughout the Authority as well as dealing with 3</w:t>
            </w: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vertAlign w:val="superscript"/>
                <w:lang w:eastAsia="en-GB"/>
              </w:rPr>
              <w:t>rd</w:t>
            </w: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> party suppliers. This post offers scope for learning and development within ICT Services.  </w:t>
            </w:r>
          </w:p>
          <w:p w14:paraId="01203E14" w14:textId="77777777" w:rsidR="00E22CD0" w:rsidRPr="003A2B70" w:rsidRDefault="00E22CD0" w:rsidP="003329C7">
            <w:pPr>
              <w:spacing w:line="276" w:lineRule="auto"/>
              <w:rPr>
                <w:rFonts w:asciiTheme="majorHAnsi" w:hAnsiTheme="majorHAnsi"/>
                <w:color w:val="005982" w:themeColor="accent1"/>
                <w:szCs w:val="20"/>
              </w:rPr>
            </w:pPr>
          </w:p>
          <w:p w14:paraId="381C7CBB" w14:textId="77777777" w:rsidR="000176DC" w:rsidRPr="003A2B70" w:rsidRDefault="000176DC" w:rsidP="000176DC">
            <w:pPr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</w:pPr>
            <w:r w:rsidRPr="003A2B70">
              <w:rPr>
                <w:rFonts w:asciiTheme="majorHAnsi" w:eastAsia="Times New Roman" w:hAnsiTheme="majorHAnsi" w:cs="Arial"/>
                <w:color w:val="005982" w:themeColor="accent1"/>
                <w:szCs w:val="20"/>
                <w:lang w:eastAsia="en-GB"/>
              </w:rPr>
              <w:t xml:space="preserve">You will be based on a busy Helpdesk environment, logging calls, resolving problems yourself and routing calls to appropriate technical resources throughout ICT Services following a wide range of processes and procedures.  </w:t>
            </w:r>
          </w:p>
          <w:p w14:paraId="37E9F07E" w14:textId="77777777" w:rsidR="000176DC" w:rsidRPr="003A2B70" w:rsidRDefault="000176DC" w:rsidP="000176DC">
            <w:pPr>
              <w:spacing w:line="276" w:lineRule="auto"/>
              <w:rPr>
                <w:rFonts w:eastAsia="Times New Roman" w:cs="Arial"/>
                <w:color w:val="005982" w:themeColor="accent1"/>
                <w:sz w:val="22"/>
                <w:lang w:eastAsia="en-GB"/>
              </w:rPr>
            </w:pPr>
          </w:p>
          <w:p w14:paraId="7DF875D7" w14:textId="6B24404F" w:rsidR="00E22CD0" w:rsidRPr="003A2B70" w:rsidRDefault="000176DC" w:rsidP="003329C7">
            <w:pPr>
              <w:spacing w:line="276" w:lineRule="auto"/>
              <w:rPr>
                <w:rFonts w:ascii="Arial" w:eastAsia="Times New Roman" w:hAnsi="Arial" w:cs="Arial"/>
                <w:color w:val="005982" w:themeColor="accent1"/>
                <w:lang w:eastAsia="en-GB"/>
              </w:rPr>
            </w:pPr>
            <w:r w:rsidRPr="003A2B70">
              <w:rPr>
                <w:rFonts w:ascii="Arial" w:eastAsia="Times New Roman" w:hAnsi="Arial" w:cs="Arial"/>
                <w:color w:val="005982" w:themeColor="accent1"/>
                <w:lang w:eastAsia="en-GB"/>
              </w:rPr>
              <w:t>. </w:t>
            </w:r>
          </w:p>
          <w:p w14:paraId="6788FC4C" w14:textId="77777777" w:rsidR="00E22CD0" w:rsidRPr="003A2B70" w:rsidRDefault="00E22CD0" w:rsidP="003329C7">
            <w:pPr>
              <w:spacing w:line="276" w:lineRule="auto"/>
              <w:rPr>
                <w:color w:val="005982" w:themeColor="accent1"/>
                <w:sz w:val="22"/>
              </w:rPr>
            </w:pPr>
          </w:p>
          <w:p w14:paraId="5D5FE173" w14:textId="77777777" w:rsidR="00C053AF" w:rsidRPr="003A2B70" w:rsidRDefault="00C053AF" w:rsidP="003E0F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rFonts w:cs="Arial"/>
                <w:color w:val="005982" w:themeColor="accent1"/>
                <w:sz w:val="22"/>
              </w:rPr>
              <w:t>Provide analytical, help desk and administrative support to the Client Applications Systems Manager and Team for the operation of the Authority’s Client IT Systems</w:t>
            </w:r>
          </w:p>
          <w:p w14:paraId="3F10ECF2" w14:textId="77777777" w:rsidR="007807FB" w:rsidRPr="003A2B70" w:rsidRDefault="007807FB" w:rsidP="003329C7">
            <w:pPr>
              <w:spacing w:line="276" w:lineRule="auto"/>
              <w:rPr>
                <w:color w:val="005982" w:themeColor="accent1"/>
                <w:sz w:val="22"/>
              </w:rPr>
            </w:pPr>
          </w:p>
          <w:p w14:paraId="5BD79E2A" w14:textId="1B7A331F" w:rsidR="007807FB" w:rsidRPr="003A2B70" w:rsidRDefault="007807FB" w:rsidP="000176DC">
            <w:p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color w:val="005982" w:themeColor="accent1"/>
                <w:sz w:val="22"/>
              </w:rPr>
              <w:t>More specific responsibilities include</w:t>
            </w:r>
            <w:r w:rsidR="002A0AC2" w:rsidRPr="003A2B70">
              <w:rPr>
                <w:color w:val="005982" w:themeColor="accent1"/>
                <w:sz w:val="22"/>
              </w:rPr>
              <w:t>:</w:t>
            </w:r>
          </w:p>
          <w:p w14:paraId="4B2F4295" w14:textId="27986891" w:rsidR="00361151" w:rsidRPr="003A2B70" w:rsidRDefault="00D21AB4" w:rsidP="003E0F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color w:val="005982" w:themeColor="accent1"/>
                <w:sz w:val="22"/>
              </w:rPr>
              <w:t xml:space="preserve">Assist with ICT systems support, </w:t>
            </w:r>
            <w:r w:rsidR="003A2B70" w:rsidRPr="003A2B70">
              <w:rPr>
                <w:color w:val="005982" w:themeColor="accent1"/>
                <w:sz w:val="22"/>
              </w:rPr>
              <w:t>training, including</w:t>
            </w:r>
            <w:r w:rsidRPr="003A2B70">
              <w:rPr>
                <w:color w:val="005982" w:themeColor="accent1"/>
                <w:sz w:val="22"/>
              </w:rPr>
              <w:t xml:space="preserve"> help desk services and logging all calls for statistical tracking. Coordinate with software suppliers, providing necessary information for issue resolution. </w:t>
            </w:r>
          </w:p>
          <w:p w14:paraId="5C7024C0" w14:textId="77777777" w:rsidR="00361151" w:rsidRPr="003A2B70" w:rsidRDefault="00D21AB4" w:rsidP="003E0F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color w:val="005982" w:themeColor="accent1"/>
                <w:sz w:val="22"/>
              </w:rPr>
              <w:t>Generate reports using reporting tools and support system maintenance tasks.</w:t>
            </w:r>
          </w:p>
          <w:p w14:paraId="715FBAFA" w14:textId="18BD1AD8" w:rsidR="007947B1" w:rsidRPr="003A2B70" w:rsidRDefault="007947B1" w:rsidP="003E0F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color w:val="005982" w:themeColor="accent1"/>
                <w:sz w:val="22"/>
              </w:rPr>
              <w:t xml:space="preserve">Assist </w:t>
            </w:r>
            <w:r w:rsidR="008830D5" w:rsidRPr="003A2B70">
              <w:rPr>
                <w:color w:val="005982" w:themeColor="accent1"/>
                <w:sz w:val="22"/>
              </w:rPr>
              <w:t>with</w:t>
            </w:r>
            <w:r w:rsidRPr="003A2B70">
              <w:rPr>
                <w:color w:val="005982" w:themeColor="accent1"/>
                <w:sz w:val="22"/>
              </w:rPr>
              <w:t xml:space="preserve"> </w:t>
            </w:r>
            <w:r w:rsidR="008830D5" w:rsidRPr="003A2B70">
              <w:rPr>
                <w:color w:val="005982" w:themeColor="accent1"/>
                <w:sz w:val="22"/>
              </w:rPr>
              <w:t>maintenance of the IT Systems</w:t>
            </w:r>
          </w:p>
          <w:p w14:paraId="7E49933A" w14:textId="77777777" w:rsidR="00E61F70" w:rsidRPr="003A2B70" w:rsidRDefault="00D21AB4" w:rsidP="003E0F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color w:val="005982" w:themeColor="accent1"/>
                <w:sz w:val="22"/>
              </w:rPr>
              <w:t xml:space="preserve">Assist with system setup under supervision and maintain data integrity through housekeeping processes. </w:t>
            </w:r>
          </w:p>
          <w:p w14:paraId="74689456" w14:textId="77777777" w:rsidR="003329C7" w:rsidRPr="003A2B70" w:rsidRDefault="00D21AB4" w:rsidP="003E0F86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color w:val="005982" w:themeColor="accent1"/>
                <w:sz w:val="22"/>
              </w:rPr>
            </w:pPr>
            <w:r w:rsidRPr="003A2B70">
              <w:rPr>
                <w:color w:val="005982" w:themeColor="accent1"/>
                <w:sz w:val="22"/>
              </w:rPr>
              <w:t>Provide senior managers with relevant data in suitable formats. Contribute to activities within the ICT and Support Services Department and undertake other duties as assigned, within the role's grade.</w:t>
            </w:r>
          </w:p>
          <w:p w14:paraId="745E2F54" w14:textId="77777777" w:rsidR="008564BC" w:rsidRDefault="008564BC" w:rsidP="008564BC">
            <w:pPr>
              <w:spacing w:line="276" w:lineRule="auto"/>
              <w:rPr>
                <w:color w:val="auto"/>
                <w:sz w:val="22"/>
              </w:rPr>
            </w:pPr>
          </w:p>
          <w:p w14:paraId="36A44BF7" w14:textId="77777777" w:rsidR="008564BC" w:rsidRPr="008564BC" w:rsidRDefault="008564BC" w:rsidP="008564BC">
            <w:pPr>
              <w:spacing w:line="276" w:lineRule="auto"/>
              <w:rPr>
                <w:color w:val="auto"/>
                <w:sz w:val="22"/>
              </w:rPr>
            </w:pPr>
          </w:p>
          <w:p w14:paraId="0AF38AFC" w14:textId="77777777" w:rsidR="000E6CFF" w:rsidRDefault="000E6CFF" w:rsidP="00C053AF">
            <w:pPr>
              <w:spacing w:line="276" w:lineRule="auto"/>
            </w:pPr>
          </w:p>
          <w:p w14:paraId="7F84CB84" w14:textId="77777777" w:rsidR="008564BC" w:rsidRDefault="008564BC" w:rsidP="00C053AF">
            <w:pPr>
              <w:spacing w:line="276" w:lineRule="auto"/>
            </w:pPr>
          </w:p>
          <w:p w14:paraId="70F3651B" w14:textId="77777777" w:rsidR="008564BC" w:rsidRDefault="008564BC" w:rsidP="00C053AF">
            <w:pPr>
              <w:spacing w:line="276" w:lineRule="auto"/>
            </w:pPr>
          </w:p>
          <w:p w14:paraId="2FDDBA03" w14:textId="77777777" w:rsidR="008564BC" w:rsidRDefault="008564BC" w:rsidP="00C053AF">
            <w:pPr>
              <w:spacing w:line="276" w:lineRule="auto"/>
            </w:pPr>
          </w:p>
          <w:p w14:paraId="759C434B" w14:textId="77777777" w:rsidR="008564BC" w:rsidRDefault="008564BC" w:rsidP="00C053AF">
            <w:pPr>
              <w:spacing w:line="276" w:lineRule="auto"/>
            </w:pPr>
          </w:p>
          <w:p w14:paraId="3DDFB46D" w14:textId="77777777" w:rsidR="008564BC" w:rsidRDefault="008564BC" w:rsidP="00C053AF">
            <w:pPr>
              <w:spacing w:line="276" w:lineRule="auto"/>
            </w:pPr>
          </w:p>
          <w:p w14:paraId="4F1DC52F" w14:textId="77777777" w:rsidR="008564BC" w:rsidRDefault="008564BC" w:rsidP="00C053AF">
            <w:pPr>
              <w:spacing w:line="276" w:lineRule="auto"/>
            </w:pPr>
          </w:p>
          <w:p w14:paraId="7799D49E" w14:textId="77777777" w:rsidR="008564BC" w:rsidRDefault="008564BC" w:rsidP="00C053AF">
            <w:pPr>
              <w:spacing w:line="276" w:lineRule="auto"/>
            </w:pPr>
          </w:p>
          <w:p w14:paraId="0EC94EC3" w14:textId="77777777" w:rsidR="008564BC" w:rsidRDefault="008564BC" w:rsidP="00C053AF">
            <w:pPr>
              <w:spacing w:line="276" w:lineRule="auto"/>
            </w:pPr>
          </w:p>
          <w:p w14:paraId="1F1F8DAD" w14:textId="77777777" w:rsidR="008564BC" w:rsidRDefault="008564BC" w:rsidP="00C053AF">
            <w:pPr>
              <w:spacing w:line="276" w:lineRule="auto"/>
            </w:pPr>
          </w:p>
          <w:p w14:paraId="2663416A" w14:textId="77777777" w:rsidR="008564BC" w:rsidRDefault="008564BC" w:rsidP="00C053AF">
            <w:pPr>
              <w:spacing w:line="276" w:lineRule="auto"/>
            </w:pPr>
          </w:p>
          <w:p w14:paraId="2032B5F7" w14:textId="77777777" w:rsidR="008564BC" w:rsidRDefault="008564BC" w:rsidP="00C053AF">
            <w:pPr>
              <w:spacing w:line="276" w:lineRule="auto"/>
            </w:pPr>
          </w:p>
          <w:p w14:paraId="23E40B35" w14:textId="77777777" w:rsidR="008564BC" w:rsidRDefault="008564BC" w:rsidP="00C053AF">
            <w:pPr>
              <w:spacing w:line="276" w:lineRule="auto"/>
            </w:pPr>
          </w:p>
          <w:p w14:paraId="432E9775" w14:textId="77777777" w:rsidR="008564BC" w:rsidRDefault="008564BC" w:rsidP="00C053AF">
            <w:pPr>
              <w:spacing w:line="276" w:lineRule="auto"/>
            </w:pPr>
          </w:p>
          <w:p w14:paraId="44607A6B" w14:textId="77777777" w:rsidR="008564BC" w:rsidRDefault="008564BC" w:rsidP="00C053AF">
            <w:pPr>
              <w:spacing w:line="276" w:lineRule="auto"/>
            </w:pPr>
          </w:p>
          <w:p w14:paraId="2E8DF595" w14:textId="77777777" w:rsidR="008564BC" w:rsidRDefault="008564BC" w:rsidP="00C053AF">
            <w:pPr>
              <w:spacing w:line="276" w:lineRule="auto"/>
            </w:pPr>
          </w:p>
          <w:p w14:paraId="55067CE3" w14:textId="77777777" w:rsidR="008564BC" w:rsidRDefault="008564BC" w:rsidP="00C053AF">
            <w:pPr>
              <w:spacing w:line="276" w:lineRule="auto"/>
            </w:pPr>
          </w:p>
          <w:p w14:paraId="57BBA876" w14:textId="11F4FAE3" w:rsidR="008564BC" w:rsidRDefault="008564BC" w:rsidP="00C053AF">
            <w:pPr>
              <w:spacing w:line="276" w:lineRule="auto"/>
            </w:pPr>
          </w:p>
        </w:tc>
      </w:tr>
      <w:tr w:rsidR="00365C93" w14:paraId="052D3F24" w14:textId="77777777" w:rsidTr="003A2B70">
        <w:trPr>
          <w:gridAfter w:val="2"/>
          <w:wAfter w:w="3117" w:type="dxa"/>
        </w:trPr>
        <w:tc>
          <w:tcPr>
            <w:tcW w:w="9776" w:type="dxa"/>
            <w:gridSpan w:val="2"/>
            <w:tcBorders>
              <w:top w:val="single" w:sz="24" w:space="0" w:color="1BB6FF" w:themeColor="accent1" w:themeTint="99"/>
            </w:tcBorders>
          </w:tcPr>
          <w:p w14:paraId="2319C2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  <w:p w14:paraId="244CF257" w14:textId="77777777" w:rsidR="005570C9" w:rsidRPr="003A2B70" w:rsidRDefault="005570C9" w:rsidP="005570C9">
            <w:pPr>
              <w:rPr>
                <w:rFonts w:cs="Arial"/>
                <w:color w:val="005982" w:themeColor="accent1"/>
                <w:szCs w:val="20"/>
              </w:rPr>
            </w:pPr>
            <w:r w:rsidRPr="003A2B70">
              <w:rPr>
                <w:rFonts w:cs="Arial"/>
                <w:color w:val="005982" w:themeColor="accent1"/>
                <w:szCs w:val="20"/>
              </w:rPr>
              <w:t xml:space="preserve">English and </w:t>
            </w:r>
            <w:proofErr w:type="spellStart"/>
            <w:r w:rsidRPr="003A2B70">
              <w:rPr>
                <w:rFonts w:cs="Arial"/>
                <w:color w:val="005982" w:themeColor="accent1"/>
                <w:szCs w:val="20"/>
              </w:rPr>
              <w:t>Maths</w:t>
            </w:r>
            <w:proofErr w:type="spellEnd"/>
            <w:r w:rsidRPr="003A2B70">
              <w:rPr>
                <w:rFonts w:cs="Arial"/>
                <w:color w:val="005982" w:themeColor="accent1"/>
                <w:szCs w:val="20"/>
              </w:rPr>
              <w:t xml:space="preserve"> qualifications at GCSE Grade C and above or equivalent, or the ability to demonstrate relevant experience. (Qualifications gained from further studies will be considered)</w:t>
            </w:r>
          </w:p>
          <w:p w14:paraId="576ABB14" w14:textId="77777777" w:rsidR="005570C9" w:rsidRPr="003A2B70" w:rsidRDefault="005570C9" w:rsidP="00E21A9C">
            <w:pPr>
              <w:rPr>
                <w:rFonts w:cs="Arial"/>
                <w:color w:val="005982" w:themeColor="accent1"/>
                <w:szCs w:val="20"/>
              </w:rPr>
            </w:pPr>
          </w:p>
          <w:p w14:paraId="1BC7C11A" w14:textId="7CF863FD" w:rsidR="00C94362" w:rsidRPr="003A2B70" w:rsidRDefault="00E21A9C" w:rsidP="00E21A9C">
            <w:pPr>
              <w:rPr>
                <w:rFonts w:cs="Arial"/>
                <w:color w:val="005982" w:themeColor="accent1"/>
                <w:szCs w:val="20"/>
              </w:rPr>
            </w:pPr>
            <w:r w:rsidRPr="003A2B70">
              <w:rPr>
                <w:rFonts w:cs="Arial"/>
                <w:color w:val="005982" w:themeColor="accent1"/>
                <w:szCs w:val="20"/>
              </w:rPr>
              <w:t>You will also have:</w:t>
            </w:r>
          </w:p>
          <w:p w14:paraId="23C5C4DD" w14:textId="2D13B208" w:rsidR="0029293D" w:rsidRPr="003A2B70" w:rsidRDefault="0029293D" w:rsidP="00DA3B15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Relevant experience in an area of ICT. This can be a combination of work and college based work. </w:t>
            </w:r>
          </w:p>
          <w:p w14:paraId="2B90848E" w14:textId="77777777" w:rsidR="00BA51EC" w:rsidRPr="003A2B70" w:rsidRDefault="002B3E7D" w:rsidP="00BA51EC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ICT skills and experience of using Microsoft Office </w:t>
            </w:r>
          </w:p>
          <w:p w14:paraId="318706C0" w14:textId="1B6CA7BE" w:rsidR="00BA51EC" w:rsidRPr="003A2B70" w:rsidRDefault="00BA51EC" w:rsidP="00BA51EC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High level of written and oral communication skills.  Good interpersonal skills.</w:t>
            </w:r>
          </w:p>
          <w:p w14:paraId="50099B49" w14:textId="636EF5A0" w:rsidR="00FB5A38" w:rsidRPr="003A2B70" w:rsidRDefault="006956F0" w:rsidP="00DA3B15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Ability </w:t>
            </w:r>
            <w:r w:rsidR="00D51EF3"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to organise </w:t>
            </w:r>
            <w:r w:rsidR="008227C5"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and present information</w:t>
            </w:r>
            <w:r w:rsidR="0029293D"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 using various software packages </w:t>
            </w:r>
          </w:p>
          <w:p w14:paraId="4880FDFB" w14:textId="2404FE85" w:rsidR="002B3E7D" w:rsidRPr="003A2B70" w:rsidRDefault="00DA3B15" w:rsidP="00FB5A38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Experience </w:t>
            </w:r>
            <w:r w:rsidR="006537AB"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including delivering</w:t>
            </w: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 projects to tight schedules, demonstrating strong organizational skills and the ability to prioritize tasks effectively to meet deadlines.</w:t>
            </w:r>
          </w:p>
          <w:p w14:paraId="2CABA2FF" w14:textId="77777777" w:rsidR="00DA3B15" w:rsidRPr="003A2B70" w:rsidRDefault="00DA3B15" w:rsidP="00DA3B15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 xml:space="preserve">Proven analytical skills and the ability to produce data and documents tailored to specific needs. </w:t>
            </w:r>
          </w:p>
          <w:p w14:paraId="465F793F" w14:textId="03608507" w:rsidR="002B3E7D" w:rsidRPr="003A2B70" w:rsidRDefault="00DA3B15" w:rsidP="00FB5A38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A self-starter who works well both independently and as part of a team.</w:t>
            </w:r>
          </w:p>
          <w:p w14:paraId="49919DF2" w14:textId="5ECE6647" w:rsidR="007B5C86" w:rsidRPr="003A2B70" w:rsidRDefault="00DA3B15" w:rsidP="007B5C86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Flexible and capable of working under pressure to achieve desired outcomes.</w:t>
            </w:r>
          </w:p>
          <w:p w14:paraId="10341C60" w14:textId="77777777" w:rsidR="00A515BC" w:rsidRPr="003A2B70" w:rsidRDefault="00A515BC" w:rsidP="00A515BC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Experience of project management and / or team working.</w:t>
            </w:r>
          </w:p>
          <w:p w14:paraId="6F79D892" w14:textId="77777777" w:rsidR="00ED32EC" w:rsidRPr="003A2B70" w:rsidRDefault="00ED32EC" w:rsidP="00ED32EC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A good understanding of databases</w:t>
            </w:r>
          </w:p>
          <w:p w14:paraId="7539FF94" w14:textId="77777777" w:rsidR="007609CC" w:rsidRPr="003A2B70" w:rsidRDefault="007609CC" w:rsidP="007609CC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</w:pPr>
            <w:r w:rsidRPr="003A2B70">
              <w:rPr>
                <w:rFonts w:asciiTheme="minorHAnsi" w:hAnsiTheme="minorHAnsi" w:cs="Arial"/>
                <w:color w:val="005982" w:themeColor="accent1"/>
                <w:sz w:val="20"/>
                <w:szCs w:val="20"/>
              </w:rPr>
              <w:t>Evidence of willingness to work flexibly and under pressure.</w:t>
            </w:r>
          </w:p>
          <w:p w14:paraId="45270666" w14:textId="7BC31796" w:rsidR="00E21A9C" w:rsidRPr="00BA51EC" w:rsidRDefault="00BA51EC" w:rsidP="001B1A52">
            <w:pPr>
              <w:pStyle w:val="NormalWeb"/>
              <w:numPr>
                <w:ilvl w:val="0"/>
                <w:numId w:val="27"/>
              </w:numPr>
              <w:rPr>
                <w:rFonts w:asciiTheme="majorHAnsi" w:hAnsiTheme="majorHAnsi" w:cs="Arial"/>
                <w:sz w:val="20"/>
                <w:szCs w:val="20"/>
              </w:rPr>
            </w:pPr>
            <w:r w:rsidRPr="003A2B70">
              <w:rPr>
                <w:rFonts w:asciiTheme="minorHAnsi" w:hAnsiTheme="minorHAnsi"/>
                <w:color w:val="005982" w:themeColor="accent1"/>
                <w:sz w:val="20"/>
                <w:szCs w:val="20"/>
              </w:rPr>
              <w:t>Ability to be mobile throughout the Borough.</w:t>
            </w:r>
          </w:p>
        </w:tc>
      </w:tr>
      <w:tr w:rsidR="00464888" w14:paraId="17CD1997" w14:textId="77777777" w:rsidTr="003A2B70">
        <w:trPr>
          <w:gridAfter w:val="2"/>
          <w:wAfter w:w="3117" w:type="dxa"/>
        </w:trPr>
        <w:tc>
          <w:tcPr>
            <w:tcW w:w="9776" w:type="dxa"/>
            <w:gridSpan w:val="2"/>
          </w:tcPr>
          <w:p w14:paraId="0150C1E9" w14:textId="4DE3A7D9" w:rsidR="008A28B5" w:rsidRPr="002417B2" w:rsidRDefault="008A28B5" w:rsidP="0086105A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en-GB"/>
              </w:rPr>
            </w:pPr>
          </w:p>
          <w:p w14:paraId="1D043C7C" w14:textId="77777777" w:rsidR="00181676" w:rsidRPr="002417B2" w:rsidRDefault="00181676" w:rsidP="00181676">
            <w:pPr>
              <w:spacing w:line="276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  <w:p w14:paraId="6A36225B" w14:textId="117614A6" w:rsidR="00EC745A" w:rsidRPr="002417B2" w:rsidRDefault="00EC745A" w:rsidP="00FE52AB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417B2">
              <w:rPr>
                <w:rFonts w:asciiTheme="majorHAnsi" w:hAnsiTheme="majorHAnsi"/>
                <w:sz w:val="24"/>
                <w:szCs w:val="24"/>
              </w:rP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Pr="002417B2" w:rsidRDefault="00EC745A" w:rsidP="00FE52AB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3DBF184" w14:textId="20ED975B" w:rsidR="00814BD7" w:rsidRPr="002417B2" w:rsidRDefault="008122A4" w:rsidP="00FE52AB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417B2">
              <w:rPr>
                <w:rFonts w:asciiTheme="majorHAnsi" w:hAnsiTheme="majorHAnsi"/>
                <w:sz w:val="24"/>
                <w:szCs w:val="24"/>
              </w:rP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3A2B70">
        <w:trPr>
          <w:gridAfter w:val="1"/>
          <w:wAfter w:w="157" w:type="dxa"/>
        </w:trPr>
        <w:tc>
          <w:tcPr>
            <w:tcW w:w="9776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3A2B70">
        <w:tc>
          <w:tcPr>
            <w:tcW w:w="9776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3A2B70">
        <w:trPr>
          <w:gridAfter w:val="2"/>
          <w:wAfter w:w="3117" w:type="dxa"/>
          <w:trHeight w:val="333"/>
        </w:trPr>
        <w:tc>
          <w:tcPr>
            <w:tcW w:w="9776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7470" w14:textId="77777777" w:rsidR="0095144C" w:rsidRDefault="0095144C" w:rsidP="00BC73FC">
      <w:r>
        <w:separator/>
      </w:r>
    </w:p>
  </w:endnote>
  <w:endnote w:type="continuationSeparator" w:id="0">
    <w:p w14:paraId="5B27EE3E" w14:textId="77777777" w:rsidR="0095144C" w:rsidRDefault="0095144C" w:rsidP="00BC73FC">
      <w:r>
        <w:continuationSeparator/>
      </w:r>
    </w:p>
  </w:endnote>
  <w:endnote w:type="continuationNotice" w:id="1">
    <w:p w14:paraId="5BC1459E" w14:textId="77777777" w:rsidR="0095144C" w:rsidRDefault="00951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769F2" w14:textId="77777777" w:rsidR="0095144C" w:rsidRDefault="0095144C" w:rsidP="00BC73FC">
      <w:r>
        <w:separator/>
      </w:r>
    </w:p>
  </w:footnote>
  <w:footnote w:type="continuationSeparator" w:id="0">
    <w:p w14:paraId="73A63E90" w14:textId="77777777" w:rsidR="0095144C" w:rsidRDefault="0095144C" w:rsidP="00BC73FC">
      <w:r>
        <w:continuationSeparator/>
      </w:r>
    </w:p>
  </w:footnote>
  <w:footnote w:type="continuationNotice" w:id="1">
    <w:p w14:paraId="643168E8" w14:textId="77777777" w:rsidR="0095144C" w:rsidRDefault="009514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229"/>
    <w:multiLevelType w:val="hybridMultilevel"/>
    <w:tmpl w:val="C0F60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7B708F3"/>
    <w:multiLevelType w:val="multilevel"/>
    <w:tmpl w:val="FE3E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77C9"/>
    <w:multiLevelType w:val="hybridMultilevel"/>
    <w:tmpl w:val="3FA2B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B17859"/>
    <w:multiLevelType w:val="hybridMultilevel"/>
    <w:tmpl w:val="8A8A4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3F0996"/>
    <w:multiLevelType w:val="hybridMultilevel"/>
    <w:tmpl w:val="EDF6B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6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3"/>
  </w:num>
  <w:num w:numId="13" w16cid:durableId="889268224">
    <w:abstractNumId w:val="21"/>
  </w:num>
  <w:num w:numId="14" w16cid:durableId="1943221786">
    <w:abstractNumId w:val="16"/>
  </w:num>
  <w:num w:numId="15" w16cid:durableId="17393087">
    <w:abstractNumId w:val="11"/>
  </w:num>
  <w:num w:numId="16" w16cid:durableId="79496472">
    <w:abstractNumId w:val="4"/>
  </w:num>
  <w:num w:numId="17" w16cid:durableId="1190876401">
    <w:abstractNumId w:val="9"/>
  </w:num>
  <w:num w:numId="18" w16cid:durableId="1516726489">
    <w:abstractNumId w:val="25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7"/>
  </w:num>
  <w:num w:numId="22" w16cid:durableId="1128014861">
    <w:abstractNumId w:val="23"/>
  </w:num>
  <w:num w:numId="23" w16cid:durableId="444471535">
    <w:abstractNumId w:val="12"/>
  </w:num>
  <w:num w:numId="24" w16cid:durableId="655963005">
    <w:abstractNumId w:val="15"/>
  </w:num>
  <w:num w:numId="25" w16cid:durableId="1851526729">
    <w:abstractNumId w:val="24"/>
  </w:num>
  <w:num w:numId="26" w16cid:durableId="119616798">
    <w:abstractNumId w:val="2"/>
  </w:num>
  <w:num w:numId="27" w16cid:durableId="383793387">
    <w:abstractNumId w:val="20"/>
  </w:num>
  <w:num w:numId="28" w16cid:durableId="302298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176DC"/>
    <w:rsid w:val="000275E3"/>
    <w:rsid w:val="00050CBA"/>
    <w:rsid w:val="00060551"/>
    <w:rsid w:val="000761F2"/>
    <w:rsid w:val="0009529B"/>
    <w:rsid w:val="000E1C8B"/>
    <w:rsid w:val="000E3694"/>
    <w:rsid w:val="000E6CFF"/>
    <w:rsid w:val="0010498C"/>
    <w:rsid w:val="00124957"/>
    <w:rsid w:val="001360EF"/>
    <w:rsid w:val="00141C6D"/>
    <w:rsid w:val="001464C0"/>
    <w:rsid w:val="0016524D"/>
    <w:rsid w:val="001806C6"/>
    <w:rsid w:val="00180710"/>
    <w:rsid w:val="00181676"/>
    <w:rsid w:val="00182011"/>
    <w:rsid w:val="001839B9"/>
    <w:rsid w:val="001B1A52"/>
    <w:rsid w:val="001C6CDA"/>
    <w:rsid w:val="001C6DC3"/>
    <w:rsid w:val="001D7755"/>
    <w:rsid w:val="001F46F6"/>
    <w:rsid w:val="00213E7B"/>
    <w:rsid w:val="002141F8"/>
    <w:rsid w:val="00226843"/>
    <w:rsid w:val="00236F1E"/>
    <w:rsid w:val="002417B2"/>
    <w:rsid w:val="0024328B"/>
    <w:rsid w:val="002466AB"/>
    <w:rsid w:val="00246D98"/>
    <w:rsid w:val="00281B02"/>
    <w:rsid w:val="00286015"/>
    <w:rsid w:val="0029293D"/>
    <w:rsid w:val="002A0AC2"/>
    <w:rsid w:val="002B3E7D"/>
    <w:rsid w:val="002C2C91"/>
    <w:rsid w:val="002C408C"/>
    <w:rsid w:val="002C68A0"/>
    <w:rsid w:val="002C727D"/>
    <w:rsid w:val="002D755E"/>
    <w:rsid w:val="002D7901"/>
    <w:rsid w:val="002F6FC8"/>
    <w:rsid w:val="0030456C"/>
    <w:rsid w:val="00321044"/>
    <w:rsid w:val="003329C7"/>
    <w:rsid w:val="0034132D"/>
    <w:rsid w:val="003551E1"/>
    <w:rsid w:val="00361151"/>
    <w:rsid w:val="00365C93"/>
    <w:rsid w:val="00372BB5"/>
    <w:rsid w:val="003955FE"/>
    <w:rsid w:val="00395C1F"/>
    <w:rsid w:val="003A0A86"/>
    <w:rsid w:val="003A2B70"/>
    <w:rsid w:val="003C2F52"/>
    <w:rsid w:val="003C60F7"/>
    <w:rsid w:val="003D152D"/>
    <w:rsid w:val="003D4D87"/>
    <w:rsid w:val="003E024B"/>
    <w:rsid w:val="003E0F86"/>
    <w:rsid w:val="00425CEB"/>
    <w:rsid w:val="004600FA"/>
    <w:rsid w:val="00464888"/>
    <w:rsid w:val="00466710"/>
    <w:rsid w:val="00480FAD"/>
    <w:rsid w:val="0049478A"/>
    <w:rsid w:val="004A6BB1"/>
    <w:rsid w:val="004A796F"/>
    <w:rsid w:val="004C6BAA"/>
    <w:rsid w:val="004D4561"/>
    <w:rsid w:val="00515D95"/>
    <w:rsid w:val="00537B3F"/>
    <w:rsid w:val="005570C9"/>
    <w:rsid w:val="00561A2C"/>
    <w:rsid w:val="00577543"/>
    <w:rsid w:val="005A4D05"/>
    <w:rsid w:val="005E0795"/>
    <w:rsid w:val="005E6612"/>
    <w:rsid w:val="005E760C"/>
    <w:rsid w:val="006126B9"/>
    <w:rsid w:val="00620009"/>
    <w:rsid w:val="0062590E"/>
    <w:rsid w:val="00635F4C"/>
    <w:rsid w:val="00647C3A"/>
    <w:rsid w:val="006537AB"/>
    <w:rsid w:val="00677A30"/>
    <w:rsid w:val="0068134D"/>
    <w:rsid w:val="006956F0"/>
    <w:rsid w:val="00695CD1"/>
    <w:rsid w:val="006A30F9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3552C"/>
    <w:rsid w:val="007477B0"/>
    <w:rsid w:val="007609CC"/>
    <w:rsid w:val="00763784"/>
    <w:rsid w:val="00772214"/>
    <w:rsid w:val="007807FB"/>
    <w:rsid w:val="007840DF"/>
    <w:rsid w:val="00793DB6"/>
    <w:rsid w:val="007947B1"/>
    <w:rsid w:val="007B5C86"/>
    <w:rsid w:val="007C27DD"/>
    <w:rsid w:val="007C3222"/>
    <w:rsid w:val="007E0131"/>
    <w:rsid w:val="007F6D8B"/>
    <w:rsid w:val="007F726F"/>
    <w:rsid w:val="007F737F"/>
    <w:rsid w:val="008122A4"/>
    <w:rsid w:val="00814BD7"/>
    <w:rsid w:val="008227C5"/>
    <w:rsid w:val="008261D5"/>
    <w:rsid w:val="00830561"/>
    <w:rsid w:val="0084122E"/>
    <w:rsid w:val="00855F2F"/>
    <w:rsid w:val="008564BC"/>
    <w:rsid w:val="0086105A"/>
    <w:rsid w:val="00861800"/>
    <w:rsid w:val="008777C8"/>
    <w:rsid w:val="008830D5"/>
    <w:rsid w:val="0089153F"/>
    <w:rsid w:val="008A28B5"/>
    <w:rsid w:val="008A6F35"/>
    <w:rsid w:val="008C5BB7"/>
    <w:rsid w:val="008D29E5"/>
    <w:rsid w:val="008D57B9"/>
    <w:rsid w:val="008E169C"/>
    <w:rsid w:val="00902AB1"/>
    <w:rsid w:val="00910CE5"/>
    <w:rsid w:val="00917803"/>
    <w:rsid w:val="00924729"/>
    <w:rsid w:val="00935BB2"/>
    <w:rsid w:val="0095144C"/>
    <w:rsid w:val="00966E71"/>
    <w:rsid w:val="00982CF7"/>
    <w:rsid w:val="0098361A"/>
    <w:rsid w:val="009B45BF"/>
    <w:rsid w:val="00A27909"/>
    <w:rsid w:val="00A405BB"/>
    <w:rsid w:val="00A50F8D"/>
    <w:rsid w:val="00A515BC"/>
    <w:rsid w:val="00A57756"/>
    <w:rsid w:val="00AC53EB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4781"/>
    <w:rsid w:val="00BA51EC"/>
    <w:rsid w:val="00BA7BC6"/>
    <w:rsid w:val="00BC73FC"/>
    <w:rsid w:val="00BD151D"/>
    <w:rsid w:val="00BD6187"/>
    <w:rsid w:val="00C053AF"/>
    <w:rsid w:val="00C107EE"/>
    <w:rsid w:val="00C171C6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91F5F"/>
    <w:rsid w:val="00C94362"/>
    <w:rsid w:val="00CA000F"/>
    <w:rsid w:val="00CA0491"/>
    <w:rsid w:val="00CC3477"/>
    <w:rsid w:val="00CC6B4B"/>
    <w:rsid w:val="00CD3C4E"/>
    <w:rsid w:val="00CF384C"/>
    <w:rsid w:val="00D01F96"/>
    <w:rsid w:val="00D12306"/>
    <w:rsid w:val="00D15E96"/>
    <w:rsid w:val="00D21AB4"/>
    <w:rsid w:val="00D25FE5"/>
    <w:rsid w:val="00D27B4A"/>
    <w:rsid w:val="00D33ACE"/>
    <w:rsid w:val="00D3444F"/>
    <w:rsid w:val="00D51EF3"/>
    <w:rsid w:val="00D63C04"/>
    <w:rsid w:val="00D655D1"/>
    <w:rsid w:val="00DA3B15"/>
    <w:rsid w:val="00DB629F"/>
    <w:rsid w:val="00DC65EE"/>
    <w:rsid w:val="00DC6AB5"/>
    <w:rsid w:val="00E14925"/>
    <w:rsid w:val="00E21456"/>
    <w:rsid w:val="00E21A9C"/>
    <w:rsid w:val="00E22CD0"/>
    <w:rsid w:val="00E26A54"/>
    <w:rsid w:val="00E301C7"/>
    <w:rsid w:val="00E4076D"/>
    <w:rsid w:val="00E54C66"/>
    <w:rsid w:val="00E61F70"/>
    <w:rsid w:val="00E810A5"/>
    <w:rsid w:val="00E95D2E"/>
    <w:rsid w:val="00E97637"/>
    <w:rsid w:val="00E97EAE"/>
    <w:rsid w:val="00EA7082"/>
    <w:rsid w:val="00EC745A"/>
    <w:rsid w:val="00ED32EC"/>
    <w:rsid w:val="00ED4EB2"/>
    <w:rsid w:val="00EF1947"/>
    <w:rsid w:val="00EF1986"/>
    <w:rsid w:val="00EF3E9E"/>
    <w:rsid w:val="00EF477D"/>
    <w:rsid w:val="00EF4E45"/>
    <w:rsid w:val="00F06F9B"/>
    <w:rsid w:val="00F10327"/>
    <w:rsid w:val="00F15161"/>
    <w:rsid w:val="00F20667"/>
    <w:rsid w:val="00F26865"/>
    <w:rsid w:val="00F57C7D"/>
    <w:rsid w:val="00F62465"/>
    <w:rsid w:val="00F81F69"/>
    <w:rsid w:val="00F84CC7"/>
    <w:rsid w:val="00F96FF6"/>
    <w:rsid w:val="00FB5A38"/>
    <w:rsid w:val="00FC1B7C"/>
    <w:rsid w:val="00FC7C8D"/>
    <w:rsid w:val="00FD3DF3"/>
    <w:rsid w:val="00FD6330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10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semiHidden/>
    <w:rsid w:val="001B1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7de5fa39-1613-47fa-9342-6c9d2287a0dd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e67962a-f6da-443a-9f1b-42eb7d13bdd6"/>
  </ds:schemaRefs>
</ds:datastoreItem>
</file>

<file path=customXml/itemProps3.xml><?xml version="1.0" encoding="utf-8"?>
<ds:datastoreItem xmlns:ds="http://schemas.openxmlformats.org/officeDocument/2006/customXml" ds:itemID="{1BBDB8BC-21C2-45DA-B361-EA542C66660A}"/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Bailey</dc:creator>
  <cp:keywords/>
  <dc:description/>
  <cp:lastModifiedBy>Deborah Bailey</cp:lastModifiedBy>
  <cp:revision>2</cp:revision>
  <dcterms:created xsi:type="dcterms:W3CDTF">2025-04-03T13:16:00Z</dcterms:created>
  <dcterms:modified xsi:type="dcterms:W3CDTF">2025-04-03T13:16:00Z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