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7357B9FD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65BE">
              <w:rPr>
                <w:b/>
                <w:bCs/>
                <w:sz w:val="40"/>
                <w:szCs w:val="40"/>
              </w:rPr>
              <w:t xml:space="preserve">cook </w:t>
            </w:r>
          </w:p>
          <w:p w14:paraId="3A2B85FA" w14:textId="666825C7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1C2425">
              <w:rPr>
                <w:b/>
                <w:bCs/>
                <w:sz w:val="24"/>
                <w:szCs w:val="24"/>
              </w:rPr>
              <w:t>HBC</w:t>
            </w:r>
            <w:r w:rsidR="00CB65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79AD0477" w14:textId="1255F6FF" w:rsidR="00B824D6" w:rsidRPr="00DC65EE" w:rsidRDefault="001C2425" w:rsidP="00B824D6">
            <w:pPr>
              <w:pStyle w:val="RedText"/>
              <w:tabs>
                <w:tab w:val="left" w:pos="1350"/>
              </w:tabs>
              <w:jc w:val="right"/>
            </w:pPr>
            <w:proofErr w:type="spellStart"/>
            <w:r>
              <w:t>hb</w:t>
            </w:r>
            <w:proofErr w:type="spellEnd"/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5C8D792B" w14:textId="32BDADFE" w:rsidR="00C6483A" w:rsidRPr="00C6483A" w:rsidRDefault="00C6483A" w:rsidP="00CB65BE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5724DDBC" w:rsidR="00C6483A" w:rsidRPr="00C6483A" w:rsidRDefault="00C6483A" w:rsidP="00CB65BE">
            <w:pPr>
              <w:spacing w:line="276" w:lineRule="auto"/>
              <w:ind w:left="360"/>
            </w:pP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1D62768" w14:textId="46CAA073" w:rsidR="006F64DF" w:rsidRDefault="00CA58B2" w:rsidP="00CB65BE">
            <w:pPr>
              <w:spacing w:line="276" w:lineRule="auto"/>
            </w:pPr>
            <w:r w:rsidRPr="00CA58B2">
              <w:t xml:space="preserve">The </w:t>
            </w:r>
            <w:r w:rsidR="006D50F0">
              <w:t>Cook</w:t>
            </w:r>
            <w:r w:rsidR="00441F8B">
              <w:t xml:space="preserve"> is responsible for</w:t>
            </w:r>
            <w:r w:rsidR="00047919">
              <w:t xml:space="preserve"> th</w:t>
            </w:r>
            <w:r w:rsidR="00047919" w:rsidRPr="00047919">
              <w:t>e preparation and cooking of healthy, well balanced meals, taking into consideration children’s likes and dislikes in a residential setting.</w:t>
            </w:r>
          </w:p>
          <w:p w14:paraId="03629813" w14:textId="77777777" w:rsidR="00DA6C4C" w:rsidRDefault="00DA6C4C" w:rsidP="00DA6C4C">
            <w:pPr>
              <w:spacing w:line="276" w:lineRule="auto"/>
            </w:pPr>
          </w:p>
          <w:p w14:paraId="4A2294D7" w14:textId="7123BEFB" w:rsidR="00DA6C4C" w:rsidRDefault="00DA6C4C" w:rsidP="00DA6C4C">
            <w:pPr>
              <w:spacing w:line="276" w:lineRule="auto"/>
            </w:pPr>
            <w:r>
              <w:t>As a Cook your key responsibilities will include:</w:t>
            </w:r>
          </w:p>
          <w:p w14:paraId="1B3B771E" w14:textId="77777777" w:rsidR="00DA6C4C" w:rsidRDefault="00DA6C4C" w:rsidP="00DA6C4C">
            <w:pPr>
              <w:spacing w:line="276" w:lineRule="auto"/>
            </w:pPr>
          </w:p>
          <w:p w14:paraId="2BB4CB02" w14:textId="77777777" w:rsidR="00DA6C4C" w:rsidRDefault="00DA6C4C" w:rsidP="00DA6C4C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Planning menus that are healthy and nutritionally balanced for children attending the home.</w:t>
            </w:r>
          </w:p>
          <w:p w14:paraId="51DCC977" w14:textId="77777777" w:rsidR="00DA6C4C" w:rsidRDefault="00DA6C4C" w:rsidP="00DA6C4C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Preparation and cooking of foods in line with Food Safety Standards.</w:t>
            </w:r>
          </w:p>
          <w:p w14:paraId="1E29CDD9" w14:textId="77777777" w:rsidR="00DA6C4C" w:rsidRDefault="00DA6C4C" w:rsidP="00DA6C4C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Cleaning of kitchen and equipment in line with Food Safety Standards.</w:t>
            </w:r>
          </w:p>
          <w:p w14:paraId="44CABBB9" w14:textId="77777777" w:rsidR="00DA6C4C" w:rsidRPr="00EC745A" w:rsidRDefault="00DA6C4C" w:rsidP="00DA6C4C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Completing all documentation required by Food safety Standards.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4A2ABEF" w14:textId="49D59B7C" w:rsidR="00EC745A" w:rsidRDefault="00995212" w:rsidP="00FE52AB">
            <w:pPr>
              <w:spacing w:line="276" w:lineRule="auto"/>
            </w:pPr>
            <w:r>
              <w:t>The Cook should hold an NVQ level 2 or equivalent in Food Safety/Preparation.</w:t>
            </w:r>
          </w:p>
          <w:p w14:paraId="6EFBFEC4" w14:textId="77777777" w:rsidR="0036588B" w:rsidRDefault="0036588B" w:rsidP="00FE52AB">
            <w:pPr>
              <w:spacing w:line="276" w:lineRule="auto"/>
            </w:pPr>
          </w:p>
          <w:p w14:paraId="6FAB8A30" w14:textId="303CDD26" w:rsidR="0036588B" w:rsidRDefault="0036588B" w:rsidP="00FE52AB">
            <w:pPr>
              <w:spacing w:line="276" w:lineRule="auto"/>
            </w:pPr>
            <w:r>
              <w:t xml:space="preserve">In addition you will have: </w:t>
            </w:r>
          </w:p>
          <w:p w14:paraId="623A5DD6" w14:textId="77777777" w:rsidR="0036588B" w:rsidRDefault="0036588B" w:rsidP="00FE52AB">
            <w:pPr>
              <w:spacing w:line="276" w:lineRule="auto"/>
            </w:pPr>
          </w:p>
          <w:p w14:paraId="4372D485" w14:textId="20D0ECBC" w:rsidR="0036588B" w:rsidRDefault="002C3659" w:rsidP="0036588B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Experience of working in a kitchen based environment</w:t>
            </w:r>
          </w:p>
          <w:p w14:paraId="2F123F38" w14:textId="5BF13C41" w:rsidR="002C3659" w:rsidRDefault="002C3659" w:rsidP="002C3659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of Health and Safety</w:t>
            </w:r>
          </w:p>
          <w:p w14:paraId="5EC0F926" w14:textId="2E9E354D" w:rsidR="002C3659" w:rsidRDefault="002C3659" w:rsidP="002C3659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of Environmental Health requirements</w:t>
            </w:r>
          </w:p>
          <w:p w14:paraId="65D9C5AE" w14:textId="7DBD80AE" w:rsidR="005A04EA" w:rsidRDefault="002C3659" w:rsidP="00DC1422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Knowledge of Food Safety Standards</w:t>
            </w:r>
          </w:p>
          <w:p w14:paraId="15B5283F" w14:textId="29B91219" w:rsidR="00413FC4" w:rsidRDefault="00413FC4" w:rsidP="00DC1422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The ability to work evenings and alternate weekends (Saturday and Sunday)</w:t>
            </w:r>
          </w:p>
          <w:p w14:paraId="7D28D836" w14:textId="77777777" w:rsidR="005A04EA" w:rsidRDefault="005A04EA" w:rsidP="00FE52AB">
            <w:pPr>
              <w:spacing w:line="276" w:lineRule="auto"/>
            </w:pPr>
          </w:p>
          <w:p w14:paraId="134D230C" w14:textId="77777777" w:rsidR="00995212" w:rsidRDefault="00995212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EF57B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2C633" w14:textId="77777777" w:rsidR="00A64296" w:rsidRDefault="00A64296" w:rsidP="00BC73FC">
      <w:r>
        <w:separator/>
      </w:r>
    </w:p>
  </w:endnote>
  <w:endnote w:type="continuationSeparator" w:id="0">
    <w:p w14:paraId="1327DD8C" w14:textId="77777777" w:rsidR="00A64296" w:rsidRDefault="00A64296" w:rsidP="00BC73FC">
      <w:r>
        <w:continuationSeparator/>
      </w:r>
    </w:p>
  </w:endnote>
  <w:endnote w:type="continuationNotice" w:id="1">
    <w:p w14:paraId="5015A1A2" w14:textId="77777777" w:rsidR="00A64296" w:rsidRDefault="00A64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AB2EF" w14:textId="77777777" w:rsidR="00A64296" w:rsidRDefault="00A64296" w:rsidP="00BC73FC">
      <w:r>
        <w:separator/>
      </w:r>
    </w:p>
  </w:footnote>
  <w:footnote w:type="continuationSeparator" w:id="0">
    <w:p w14:paraId="1349AA04" w14:textId="77777777" w:rsidR="00A64296" w:rsidRDefault="00A64296" w:rsidP="00BC73FC">
      <w:r>
        <w:continuationSeparator/>
      </w:r>
    </w:p>
  </w:footnote>
  <w:footnote w:type="continuationNotice" w:id="1">
    <w:p w14:paraId="4962DE12" w14:textId="77777777" w:rsidR="00A64296" w:rsidRDefault="00A64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6E7788"/>
    <w:multiLevelType w:val="hybridMultilevel"/>
    <w:tmpl w:val="D88AE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86350"/>
    <w:multiLevelType w:val="hybridMultilevel"/>
    <w:tmpl w:val="884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3"/>
  </w:num>
  <w:num w:numId="8" w16cid:durableId="2094618771">
    <w:abstractNumId w:val="17"/>
  </w:num>
  <w:num w:numId="9" w16cid:durableId="1866013986">
    <w:abstractNumId w:val="19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2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21"/>
  </w:num>
  <w:num w:numId="23" w16cid:durableId="444471535">
    <w:abstractNumId w:val="11"/>
  </w:num>
  <w:num w:numId="24" w16cid:durableId="615017050">
    <w:abstractNumId w:val="18"/>
  </w:num>
  <w:num w:numId="25" w16cid:durableId="429203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2505"/>
    <w:rsid w:val="000275E3"/>
    <w:rsid w:val="00047919"/>
    <w:rsid w:val="00060551"/>
    <w:rsid w:val="000761F2"/>
    <w:rsid w:val="0009529B"/>
    <w:rsid w:val="000D2C5C"/>
    <w:rsid w:val="000D4421"/>
    <w:rsid w:val="000E1C8B"/>
    <w:rsid w:val="00100ECB"/>
    <w:rsid w:val="0010498C"/>
    <w:rsid w:val="00120486"/>
    <w:rsid w:val="0013430F"/>
    <w:rsid w:val="001360EF"/>
    <w:rsid w:val="00141C6D"/>
    <w:rsid w:val="0016524D"/>
    <w:rsid w:val="001806C6"/>
    <w:rsid w:val="00180710"/>
    <w:rsid w:val="00181676"/>
    <w:rsid w:val="001C2425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C3659"/>
    <w:rsid w:val="002D755E"/>
    <w:rsid w:val="002F4A90"/>
    <w:rsid w:val="002F6CED"/>
    <w:rsid w:val="002F6FC8"/>
    <w:rsid w:val="0030456C"/>
    <w:rsid w:val="0032324F"/>
    <w:rsid w:val="003329C7"/>
    <w:rsid w:val="003551E1"/>
    <w:rsid w:val="003613B5"/>
    <w:rsid w:val="0036433C"/>
    <w:rsid w:val="0036588B"/>
    <w:rsid w:val="00365C93"/>
    <w:rsid w:val="00372BB5"/>
    <w:rsid w:val="003955FE"/>
    <w:rsid w:val="00395C1F"/>
    <w:rsid w:val="003A0A86"/>
    <w:rsid w:val="003C60F7"/>
    <w:rsid w:val="003C7593"/>
    <w:rsid w:val="003D4D87"/>
    <w:rsid w:val="00413FC4"/>
    <w:rsid w:val="00441F8B"/>
    <w:rsid w:val="004600FA"/>
    <w:rsid w:val="00464888"/>
    <w:rsid w:val="00480FAD"/>
    <w:rsid w:val="004A6BB1"/>
    <w:rsid w:val="004A796F"/>
    <w:rsid w:val="004C6BAA"/>
    <w:rsid w:val="004C7779"/>
    <w:rsid w:val="00515D95"/>
    <w:rsid w:val="00561A2C"/>
    <w:rsid w:val="00574195"/>
    <w:rsid w:val="00577543"/>
    <w:rsid w:val="005A04EA"/>
    <w:rsid w:val="005A4D05"/>
    <w:rsid w:val="005E0795"/>
    <w:rsid w:val="005E6612"/>
    <w:rsid w:val="005E760C"/>
    <w:rsid w:val="006126B9"/>
    <w:rsid w:val="00641D88"/>
    <w:rsid w:val="00647C3A"/>
    <w:rsid w:val="006641A0"/>
    <w:rsid w:val="00675B6E"/>
    <w:rsid w:val="00677A30"/>
    <w:rsid w:val="0068134D"/>
    <w:rsid w:val="00695CD1"/>
    <w:rsid w:val="006C0E64"/>
    <w:rsid w:val="006C4D8D"/>
    <w:rsid w:val="006C78E7"/>
    <w:rsid w:val="006D4B28"/>
    <w:rsid w:val="006D50C6"/>
    <w:rsid w:val="006D50F0"/>
    <w:rsid w:val="006F64DF"/>
    <w:rsid w:val="00700D4D"/>
    <w:rsid w:val="007079B0"/>
    <w:rsid w:val="00710C22"/>
    <w:rsid w:val="00713365"/>
    <w:rsid w:val="00724932"/>
    <w:rsid w:val="00754509"/>
    <w:rsid w:val="00763784"/>
    <w:rsid w:val="007807FB"/>
    <w:rsid w:val="007840DF"/>
    <w:rsid w:val="00793DB6"/>
    <w:rsid w:val="007C27DD"/>
    <w:rsid w:val="007C3222"/>
    <w:rsid w:val="007C50E7"/>
    <w:rsid w:val="007F6D8B"/>
    <w:rsid w:val="007F737F"/>
    <w:rsid w:val="008122A4"/>
    <w:rsid w:val="00814BD7"/>
    <w:rsid w:val="00830561"/>
    <w:rsid w:val="008841E7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75A0E"/>
    <w:rsid w:val="00982CF7"/>
    <w:rsid w:val="0098361A"/>
    <w:rsid w:val="00995212"/>
    <w:rsid w:val="009B45BF"/>
    <w:rsid w:val="00A00AA6"/>
    <w:rsid w:val="00A27909"/>
    <w:rsid w:val="00A405BB"/>
    <w:rsid w:val="00A50F8D"/>
    <w:rsid w:val="00A57756"/>
    <w:rsid w:val="00A64296"/>
    <w:rsid w:val="00A81180"/>
    <w:rsid w:val="00A91D5C"/>
    <w:rsid w:val="00AC5B61"/>
    <w:rsid w:val="00AC7DE3"/>
    <w:rsid w:val="00AE1C31"/>
    <w:rsid w:val="00AE230E"/>
    <w:rsid w:val="00AF536B"/>
    <w:rsid w:val="00B03030"/>
    <w:rsid w:val="00B14D8F"/>
    <w:rsid w:val="00B24C4C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BE7527"/>
    <w:rsid w:val="00C107EE"/>
    <w:rsid w:val="00C14BFF"/>
    <w:rsid w:val="00C24C53"/>
    <w:rsid w:val="00C3543B"/>
    <w:rsid w:val="00C42AB0"/>
    <w:rsid w:val="00C43902"/>
    <w:rsid w:val="00C43CC7"/>
    <w:rsid w:val="00C4790C"/>
    <w:rsid w:val="00C52B49"/>
    <w:rsid w:val="00C5334F"/>
    <w:rsid w:val="00C56BD1"/>
    <w:rsid w:val="00C57607"/>
    <w:rsid w:val="00C63F91"/>
    <w:rsid w:val="00C6483A"/>
    <w:rsid w:val="00C916FE"/>
    <w:rsid w:val="00CA58B2"/>
    <w:rsid w:val="00CB65BE"/>
    <w:rsid w:val="00CC3477"/>
    <w:rsid w:val="00CD201C"/>
    <w:rsid w:val="00CD3C4E"/>
    <w:rsid w:val="00D12306"/>
    <w:rsid w:val="00D15E96"/>
    <w:rsid w:val="00D27B4A"/>
    <w:rsid w:val="00D33ACE"/>
    <w:rsid w:val="00D3444F"/>
    <w:rsid w:val="00D63C04"/>
    <w:rsid w:val="00D655D1"/>
    <w:rsid w:val="00DA6C4C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C7D8E"/>
    <w:rsid w:val="00ED4EB2"/>
    <w:rsid w:val="00EF1947"/>
    <w:rsid w:val="00EF3E9E"/>
    <w:rsid w:val="00EF477D"/>
    <w:rsid w:val="00EF57BF"/>
    <w:rsid w:val="00F07F84"/>
    <w:rsid w:val="00F10327"/>
    <w:rsid w:val="00F164F0"/>
    <w:rsid w:val="00F20667"/>
    <w:rsid w:val="00F57C7D"/>
    <w:rsid w:val="00F62465"/>
    <w:rsid w:val="00F81017"/>
    <w:rsid w:val="00F81F69"/>
    <w:rsid w:val="00F84CC7"/>
    <w:rsid w:val="00F96FF6"/>
    <w:rsid w:val="00FB2A3D"/>
    <w:rsid w:val="00FC1B7C"/>
    <w:rsid w:val="00FC7C8D"/>
    <w:rsid w:val="00FD3DF3"/>
    <w:rsid w:val="00FE20E9"/>
    <w:rsid w:val="00FE52AB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DA6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670b9109368b5836956eb528009af801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1c1f50b2d28eca2707cb47d8250ab834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3B0970EC-8446-40FD-8AB2-89A164C1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Bond</dc:creator>
  <cp:keywords/>
  <dc:description/>
  <cp:lastModifiedBy>Chloe Bond</cp:lastModifiedBy>
  <cp:revision>2</cp:revision>
  <dcterms:created xsi:type="dcterms:W3CDTF">2024-11-29T12:31:00Z</dcterms:created>
  <dcterms:modified xsi:type="dcterms:W3CDTF">2024-11-29T12:31:00Z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