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66202529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591">
              <w:rPr>
                <w:b/>
                <w:bCs/>
                <w:sz w:val="40"/>
                <w:szCs w:val="40"/>
              </w:rPr>
              <w:t xml:space="preserve">ASSISTANT </w:t>
            </w:r>
            <w:r w:rsidR="00587485">
              <w:rPr>
                <w:b/>
                <w:bCs/>
                <w:sz w:val="40"/>
                <w:szCs w:val="40"/>
              </w:rPr>
              <w:t>Facility manager</w:t>
            </w:r>
          </w:p>
          <w:p w14:paraId="3A2B85FA" w14:textId="4AB8754B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87485">
              <w:rPr>
                <w:b/>
                <w:bCs/>
                <w:sz w:val="24"/>
                <w:szCs w:val="24"/>
              </w:rPr>
              <w:t>HBC</w:t>
            </w:r>
            <w:r w:rsidR="005B65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83C2CF0" w:rsidR="003329C7" w:rsidRDefault="00587485" w:rsidP="003329C7">
            <w:pPr>
              <w:spacing w:line="276" w:lineRule="auto"/>
            </w:pPr>
            <w:r>
              <w:t>As a</w:t>
            </w:r>
            <w:r w:rsidR="009F6A1F">
              <w:t>n</w:t>
            </w:r>
            <w:r>
              <w:t xml:space="preserve"> </w:t>
            </w:r>
            <w:r w:rsidR="005E7616">
              <w:t>Assis</w:t>
            </w:r>
            <w:r w:rsidR="00BC7E99">
              <w:t>tant F</w:t>
            </w:r>
            <w:r>
              <w:t xml:space="preserve">acility Manager, you will </w:t>
            </w:r>
            <w:r w:rsidR="005E7616" w:rsidRPr="005E7616">
              <w:t>Support the Facility Manager in ensuring safety, service standards, and efficient operations, including staff supervision, Health and Safety, customer care, and security.</w:t>
            </w:r>
          </w:p>
          <w:p w14:paraId="53C3D5BA" w14:textId="77777777" w:rsidR="005E7616" w:rsidRPr="003A27A8" w:rsidRDefault="005E7616" w:rsidP="003329C7">
            <w:pPr>
              <w:spacing w:line="276" w:lineRule="auto"/>
              <w:rPr>
                <w:lang w:val="en-GB"/>
              </w:rPr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48C1F1FB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Ensure pool user safety through vigilant supervision, administering first aid, pool rescues, and resuscitation as needed.</w:t>
            </w:r>
          </w:p>
          <w:p w14:paraId="536D0AC4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Follow Health and Safety procedures, conduct pool water and equipment safety tests, and perform cleaning duties.</w:t>
            </w:r>
          </w:p>
          <w:p w14:paraId="1942E037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Oversee user activities to prevent injury, misuse, or damage, and maintain a professional, friendly customer approach.</w:t>
            </w:r>
          </w:p>
          <w:p w14:paraId="35A05DBF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Set up and dismantle equipment for activities, ensuring facilities and equipment are cleaned, maintained, and reported for repairs.</w:t>
            </w:r>
          </w:p>
          <w:p w14:paraId="643931F7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Support the Facility Manager with operations, including stock receipt, plant maintenance, staff monitoring, and emergency plan activation.</w:t>
            </w:r>
          </w:p>
          <w:p w14:paraId="013EB8CF" w14:textId="77777777" w:rsidR="0053360C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Be familiar with administrative, financial, and booking processes, and attend required training and meetings.</w:t>
            </w:r>
          </w:p>
          <w:p w14:paraId="7197F910" w14:textId="77777777" w:rsidR="00295E34" w:rsidRDefault="0053360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Perform other assigned duties aligned with the role.</w:t>
            </w:r>
          </w:p>
          <w:p w14:paraId="57BBA876" w14:textId="5E449C23" w:rsidR="005E3DA2" w:rsidRDefault="005E3DA2" w:rsidP="005E3DA2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8CED48C" w14:textId="77777777" w:rsidR="005E3DA2" w:rsidRDefault="00295E34" w:rsidP="00295E34">
            <w:pPr>
              <w:spacing w:line="276" w:lineRule="auto"/>
            </w:pPr>
            <w:r>
              <w:t>For this role, it is essential that you have the following qualificatio</w:t>
            </w:r>
            <w:r w:rsidR="005E3DA2">
              <w:t>n</w:t>
            </w:r>
            <w:r>
              <w:t>:, National Pool Lifeguard Qualification.</w:t>
            </w:r>
            <w:r w:rsidR="005E3DA2">
              <w:t xml:space="preserve"> </w:t>
            </w:r>
          </w:p>
          <w:p w14:paraId="13FED51D" w14:textId="041A9EBE" w:rsidR="00924729" w:rsidRDefault="004B1993" w:rsidP="00295E34">
            <w:pPr>
              <w:spacing w:line="276" w:lineRule="auto"/>
            </w:pPr>
            <w:r>
              <w:t xml:space="preserve">It is </w:t>
            </w:r>
            <w:r w:rsidR="00556539">
              <w:t>desirable</w:t>
            </w:r>
            <w:r>
              <w:t xml:space="preserve"> that </w:t>
            </w:r>
            <w:r w:rsidR="00556539">
              <w:t xml:space="preserve">you also hold a </w:t>
            </w:r>
            <w:r w:rsidR="005E3DA2">
              <w:t>Pool Plant Operators Certificate</w:t>
            </w:r>
            <w:r w:rsidR="00556539"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2DBC5B7F" w14:textId="2B86BE63" w:rsidR="00C96155" w:rsidRDefault="00C96155" w:rsidP="002D65E4">
            <w:pPr>
              <w:numPr>
                <w:ilvl w:val="0"/>
                <w:numId w:val="9"/>
              </w:numPr>
              <w:spacing w:line="276" w:lineRule="auto"/>
            </w:pPr>
            <w:r>
              <w:t>Worked as a lifeguard in a public leisure facility.</w:t>
            </w:r>
          </w:p>
          <w:p w14:paraId="0A85236F" w14:textId="6701433A" w:rsidR="00C96155" w:rsidRDefault="00C96155" w:rsidP="00D94627">
            <w:pPr>
              <w:numPr>
                <w:ilvl w:val="0"/>
                <w:numId w:val="9"/>
              </w:numPr>
              <w:spacing w:line="276" w:lineRule="auto"/>
            </w:pPr>
            <w:r>
              <w:t>Comprehensive knowledge of Health and Safety policies, including Risk Assessments, NOPs, EAPs, COSHH, Pool Plant, and operational procedures.</w:t>
            </w:r>
          </w:p>
          <w:p w14:paraId="77D13D29" w14:textId="6C1770C8" w:rsidR="00C96155" w:rsidRDefault="00C96155" w:rsidP="00E948B0">
            <w:pPr>
              <w:numPr>
                <w:ilvl w:val="0"/>
                <w:numId w:val="9"/>
              </w:numPr>
              <w:spacing w:line="276" w:lineRule="auto"/>
            </w:pPr>
            <w:r>
              <w:t>Demonstrated understanding of excellent customer care practices.</w:t>
            </w:r>
          </w:p>
          <w:p w14:paraId="5975DF96" w14:textId="66622A2F" w:rsidR="00C96155" w:rsidRDefault="00C96155" w:rsidP="00D260E6">
            <w:pPr>
              <w:numPr>
                <w:ilvl w:val="0"/>
                <w:numId w:val="9"/>
              </w:numPr>
              <w:spacing w:line="276" w:lineRule="auto"/>
            </w:pPr>
            <w:r>
              <w:t>Familiar with leisure centre rules, regulations, and bylaws.</w:t>
            </w:r>
          </w:p>
          <w:p w14:paraId="5A793F55" w14:textId="23349BE7" w:rsidR="00C96155" w:rsidRDefault="00C96155" w:rsidP="00927503">
            <w:pPr>
              <w:numPr>
                <w:ilvl w:val="0"/>
                <w:numId w:val="9"/>
              </w:numPr>
              <w:spacing w:line="276" w:lineRule="auto"/>
            </w:pPr>
            <w:r>
              <w:t>Strong communication skills.</w:t>
            </w:r>
          </w:p>
          <w:p w14:paraId="50501847" w14:textId="0CC846F4" w:rsidR="00C96155" w:rsidRDefault="00C96155" w:rsidP="007763F5">
            <w:pPr>
              <w:numPr>
                <w:ilvl w:val="0"/>
                <w:numId w:val="9"/>
              </w:numPr>
              <w:spacing w:line="276" w:lineRule="auto"/>
            </w:pPr>
            <w:r>
              <w:t>Able to follow emergency procedures and make sound decisions under pressure.</w:t>
            </w:r>
          </w:p>
          <w:p w14:paraId="74A2ABEF" w14:textId="2BC04452" w:rsidR="00EC745A" w:rsidRDefault="00C96155" w:rsidP="00C96155">
            <w:pPr>
              <w:numPr>
                <w:ilvl w:val="0"/>
                <w:numId w:val="9"/>
              </w:numPr>
              <w:spacing w:line="276" w:lineRule="auto"/>
            </w:pPr>
            <w:r>
              <w:t>Skilled in applying rules and regulations to manage customer behaviour.</w:t>
            </w:r>
          </w:p>
          <w:p w14:paraId="6B6655C8" w14:textId="77777777" w:rsidR="00C96155" w:rsidRDefault="00C96155" w:rsidP="00C96155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46C5" w14:textId="77777777" w:rsidR="006A5AC2" w:rsidRDefault="006A5AC2" w:rsidP="00BC73FC">
      <w:r>
        <w:separator/>
      </w:r>
    </w:p>
  </w:endnote>
  <w:endnote w:type="continuationSeparator" w:id="0">
    <w:p w14:paraId="38F8E9F9" w14:textId="77777777" w:rsidR="006A5AC2" w:rsidRDefault="006A5AC2" w:rsidP="00BC73FC">
      <w:r>
        <w:continuationSeparator/>
      </w:r>
    </w:p>
  </w:endnote>
  <w:endnote w:type="continuationNotice" w:id="1">
    <w:p w14:paraId="426F25E6" w14:textId="77777777" w:rsidR="006A5AC2" w:rsidRDefault="006A5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0408" w14:textId="77777777" w:rsidR="006A5AC2" w:rsidRDefault="006A5AC2" w:rsidP="00BC73FC">
      <w:r>
        <w:separator/>
      </w:r>
    </w:p>
  </w:footnote>
  <w:footnote w:type="continuationSeparator" w:id="0">
    <w:p w14:paraId="7FF65EE5" w14:textId="77777777" w:rsidR="006A5AC2" w:rsidRDefault="006A5AC2" w:rsidP="00BC73FC">
      <w:r>
        <w:continuationSeparator/>
      </w:r>
    </w:p>
  </w:footnote>
  <w:footnote w:type="continuationNotice" w:id="1">
    <w:p w14:paraId="7C2E71C8" w14:textId="77777777" w:rsidR="006A5AC2" w:rsidRDefault="006A5A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6AAA"/>
    <w:rsid w:val="000275E3"/>
    <w:rsid w:val="00060551"/>
    <w:rsid w:val="000761F2"/>
    <w:rsid w:val="0009529B"/>
    <w:rsid w:val="000E1C8B"/>
    <w:rsid w:val="0010498C"/>
    <w:rsid w:val="001360EF"/>
    <w:rsid w:val="00141C6D"/>
    <w:rsid w:val="00154F5B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95E34"/>
    <w:rsid w:val="002A0AC2"/>
    <w:rsid w:val="002D755E"/>
    <w:rsid w:val="002F6FC8"/>
    <w:rsid w:val="0030456C"/>
    <w:rsid w:val="003329C7"/>
    <w:rsid w:val="003551E1"/>
    <w:rsid w:val="00365C93"/>
    <w:rsid w:val="00372BB5"/>
    <w:rsid w:val="0038558C"/>
    <w:rsid w:val="003955FE"/>
    <w:rsid w:val="00395C1F"/>
    <w:rsid w:val="003A0A86"/>
    <w:rsid w:val="003A27A8"/>
    <w:rsid w:val="003C60F7"/>
    <w:rsid w:val="003D4D87"/>
    <w:rsid w:val="003F2590"/>
    <w:rsid w:val="004600FA"/>
    <w:rsid w:val="004636B6"/>
    <w:rsid w:val="00464888"/>
    <w:rsid w:val="00480FAD"/>
    <w:rsid w:val="004A6BB1"/>
    <w:rsid w:val="004A796F"/>
    <w:rsid w:val="004B1993"/>
    <w:rsid w:val="004C6BAA"/>
    <w:rsid w:val="00515D95"/>
    <w:rsid w:val="0053360C"/>
    <w:rsid w:val="00541F53"/>
    <w:rsid w:val="00556539"/>
    <w:rsid w:val="00561A2C"/>
    <w:rsid w:val="00577543"/>
    <w:rsid w:val="00587485"/>
    <w:rsid w:val="005A4B39"/>
    <w:rsid w:val="005A4D05"/>
    <w:rsid w:val="005B6591"/>
    <w:rsid w:val="005E0795"/>
    <w:rsid w:val="005E3DA2"/>
    <w:rsid w:val="005E6612"/>
    <w:rsid w:val="005E760C"/>
    <w:rsid w:val="005E7616"/>
    <w:rsid w:val="006126B9"/>
    <w:rsid w:val="00647C3A"/>
    <w:rsid w:val="00677A30"/>
    <w:rsid w:val="0068134D"/>
    <w:rsid w:val="00695CD1"/>
    <w:rsid w:val="006A5AC2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717B1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81C75"/>
    <w:rsid w:val="00886E6C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F6A1F"/>
    <w:rsid w:val="00A27909"/>
    <w:rsid w:val="00A405BB"/>
    <w:rsid w:val="00A50F8D"/>
    <w:rsid w:val="00A57756"/>
    <w:rsid w:val="00AC7DE3"/>
    <w:rsid w:val="00AD67B6"/>
    <w:rsid w:val="00AE230E"/>
    <w:rsid w:val="00AF536B"/>
    <w:rsid w:val="00B03030"/>
    <w:rsid w:val="00B14D8F"/>
    <w:rsid w:val="00B20F25"/>
    <w:rsid w:val="00B54A6F"/>
    <w:rsid w:val="00B6029A"/>
    <w:rsid w:val="00B6431B"/>
    <w:rsid w:val="00B824D6"/>
    <w:rsid w:val="00B905A5"/>
    <w:rsid w:val="00B91C7E"/>
    <w:rsid w:val="00B97621"/>
    <w:rsid w:val="00BA7BC6"/>
    <w:rsid w:val="00BC73FC"/>
    <w:rsid w:val="00BC7E99"/>
    <w:rsid w:val="00BD151D"/>
    <w:rsid w:val="00BD6187"/>
    <w:rsid w:val="00C107EE"/>
    <w:rsid w:val="00C24C53"/>
    <w:rsid w:val="00C31375"/>
    <w:rsid w:val="00C3543B"/>
    <w:rsid w:val="00C42AB0"/>
    <w:rsid w:val="00C43902"/>
    <w:rsid w:val="00C43CC7"/>
    <w:rsid w:val="00C4790C"/>
    <w:rsid w:val="00C57607"/>
    <w:rsid w:val="00C63F91"/>
    <w:rsid w:val="00C6483A"/>
    <w:rsid w:val="00C90D60"/>
    <w:rsid w:val="00C916FE"/>
    <w:rsid w:val="00C96155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86EE2"/>
    <w:rsid w:val="00DB629F"/>
    <w:rsid w:val="00DC65EE"/>
    <w:rsid w:val="00DC6AB5"/>
    <w:rsid w:val="00E14925"/>
    <w:rsid w:val="00E26A54"/>
    <w:rsid w:val="00E301C7"/>
    <w:rsid w:val="00E4076D"/>
    <w:rsid w:val="00E4094B"/>
    <w:rsid w:val="00E810A5"/>
    <w:rsid w:val="00E95D2E"/>
    <w:rsid w:val="00E97637"/>
    <w:rsid w:val="00EC745A"/>
    <w:rsid w:val="00ED4EB2"/>
    <w:rsid w:val="00ED7A7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0665"/>
    <w:rsid w:val="00F96FF6"/>
    <w:rsid w:val="00FC1B7C"/>
    <w:rsid w:val="00FC7C8D"/>
    <w:rsid w:val="00FD3DF3"/>
    <w:rsid w:val="00FE40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907D-409F-4012-9D08-D25B7B61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534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Jenny Jones</cp:lastModifiedBy>
  <cp:revision>2</cp:revision>
  <cp:lastPrinted>2024-12-09T12:05:00Z</cp:lastPrinted>
  <dcterms:created xsi:type="dcterms:W3CDTF">2025-08-13T16:22:00Z</dcterms:created>
  <dcterms:modified xsi:type="dcterms:W3CDTF">2025-08-13T16:22:00Z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