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95841D5" w14:textId="77777777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411" w:rsidRPr="00CC5411">
              <w:rPr>
                <w:b/>
                <w:bCs/>
                <w:sz w:val="40"/>
                <w:szCs w:val="40"/>
              </w:rPr>
              <w:t>Licensing Officer</w:t>
            </w:r>
          </w:p>
          <w:p w14:paraId="3A2B85FA" w14:textId="64F16C36" w:rsidR="00FE0684" w:rsidRPr="00FE0684" w:rsidRDefault="00FE0684" w:rsidP="00FE0684">
            <w:r>
              <w:rPr>
                <w:b/>
                <w:bCs/>
                <w:sz w:val="24"/>
                <w:szCs w:val="24"/>
              </w:rPr>
              <w:t>SALARY GRADE</w:t>
            </w:r>
            <w:r w:rsidRPr="001F40D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: </w:t>
            </w:r>
            <w:r w:rsidRPr="001F40D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HBC 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>Inspiring leadership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77C05D65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7FE1293E" w14:textId="5FC50B81" w:rsidR="00C6483A" w:rsidRDefault="00C6483A" w:rsidP="00504E2C">
            <w:pPr>
              <w:numPr>
                <w:ilvl w:val="0"/>
                <w:numId w:val="9"/>
              </w:numPr>
              <w:spacing w:line="276" w:lineRule="auto"/>
              <w:rPr>
                <w:i/>
                <w:iCs/>
              </w:rPr>
            </w:pPr>
            <w:r w:rsidRPr="00C6483A">
              <w:t>Access to a wide range of discount schemes</w:t>
            </w: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A83B2C5" w14:textId="77777777" w:rsidR="00453C6C" w:rsidRPr="00453C6C" w:rsidRDefault="00453C6C" w:rsidP="00453C6C">
            <w:pPr>
              <w:spacing w:line="276" w:lineRule="auto"/>
              <w:rPr>
                <w:lang w:val="en-GB"/>
              </w:rPr>
            </w:pPr>
            <w:r w:rsidRPr="00453C6C">
              <w:rPr>
                <w:lang w:val="en-GB"/>
              </w:rPr>
              <w:t>To process all licences/permits/consents issued by the Councils Legal Services Division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5172BE6E" w14:textId="77777777" w:rsidR="00BB11D0" w:rsidRPr="0067771F" w:rsidRDefault="00BB11D0" w:rsidP="0067771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lang w:val="en-GB"/>
              </w:rPr>
            </w:pPr>
            <w:r w:rsidRPr="0067771F">
              <w:rPr>
                <w:lang w:val="en-GB"/>
              </w:rPr>
              <w:t xml:space="preserve">To process all licences/permits/consents issued by the Councils Legal Services Division to a highly accurate level and timely manner.   </w:t>
            </w:r>
          </w:p>
          <w:p w14:paraId="1889BA44" w14:textId="77777777" w:rsidR="00DE6288" w:rsidRPr="0067771F" w:rsidRDefault="00DE6288" w:rsidP="0067771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lang w:val="en-GB"/>
              </w:rPr>
            </w:pPr>
            <w:r w:rsidRPr="0067771F">
              <w:rPr>
                <w:bCs/>
                <w:lang w:val="en-GB"/>
              </w:rPr>
              <w:t xml:space="preserve">To advise and assist the public, elected members and current and prospective licence holders on matters relating to such licences by correspondence, (e mail/letter), telephone and the licensing public counter on a daily basis. </w:t>
            </w:r>
          </w:p>
          <w:p w14:paraId="3DA16775" w14:textId="77777777" w:rsidR="00384C88" w:rsidRPr="0067771F" w:rsidRDefault="00384C88" w:rsidP="0067771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lang w:val="en-GB"/>
              </w:rPr>
            </w:pPr>
            <w:r w:rsidRPr="0067771F">
              <w:rPr>
                <w:bCs/>
                <w:lang w:val="en-GB"/>
              </w:rPr>
              <w:t>To develop and maintain a detailed knowledge and understanding of legislation and procedures affecting all licences/permits/consents issued by the Council.</w:t>
            </w:r>
          </w:p>
          <w:p w14:paraId="5A154B33" w14:textId="18C3DBA5" w:rsidR="00384C88" w:rsidRPr="0067771F" w:rsidRDefault="0001501D" w:rsidP="0067771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</w:rPr>
            </w:pPr>
            <w:r w:rsidRPr="0067771F">
              <w:rPr>
                <w:bCs/>
              </w:rPr>
              <w:lastRenderedPageBreak/>
              <w:t>To assist in the development and improvement of the Councils Licensing procedures.</w:t>
            </w:r>
          </w:p>
          <w:p w14:paraId="7861F741" w14:textId="77777777" w:rsidR="00D84E20" w:rsidRPr="0067771F" w:rsidRDefault="00D84E20" w:rsidP="0067771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lang w:val="en-GB"/>
              </w:rPr>
            </w:pPr>
            <w:r w:rsidRPr="0067771F">
              <w:rPr>
                <w:bCs/>
                <w:lang w:val="en-GB"/>
              </w:rPr>
              <w:t>To provide accurate and timely statistical information to the Licensing Manager.</w:t>
            </w:r>
          </w:p>
          <w:p w14:paraId="5BAD1938" w14:textId="77777777" w:rsidR="00CD007C" w:rsidRPr="0067771F" w:rsidRDefault="00CD007C" w:rsidP="0067771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lang w:val="en-GB"/>
              </w:rPr>
            </w:pPr>
            <w:r w:rsidRPr="0067771F">
              <w:rPr>
                <w:bCs/>
                <w:lang w:val="en-GB"/>
              </w:rPr>
              <w:t>To provide accurate financial management of high value payments required for the grant/ renewal/ transfer and annual payments for all of the licences/permits/consents issued by the Licensing Section.</w:t>
            </w:r>
          </w:p>
          <w:p w14:paraId="79B4B45C" w14:textId="0BDC5D01" w:rsidR="0001501D" w:rsidRPr="0067771F" w:rsidRDefault="0067771F" w:rsidP="0067771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lang w:val="en-GB"/>
              </w:rPr>
            </w:pPr>
            <w:r w:rsidRPr="0067771F">
              <w:rPr>
                <w:bCs/>
              </w:rPr>
              <w:t>Undertake any other duties and responsibilities as may be assigned from time to time, which are commensurate with the grade of the job</w:t>
            </w:r>
            <w:r w:rsidRPr="0067771F">
              <w:rPr>
                <w:b/>
                <w:bCs/>
              </w:rPr>
              <w:t>.</w:t>
            </w:r>
          </w:p>
          <w:p w14:paraId="31D62768" w14:textId="78BCCC83" w:rsidR="006F64DF" w:rsidRDefault="006F64DF" w:rsidP="00253CB5">
            <w:pPr>
              <w:spacing w:line="276" w:lineRule="auto"/>
              <w:ind w:left="720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5B59C699" w14:textId="3744D109" w:rsidR="008A28B5" w:rsidRDefault="00B239C8" w:rsidP="00FE52AB">
            <w:pPr>
              <w:spacing w:line="276" w:lineRule="auto"/>
            </w:pPr>
            <w:r w:rsidRPr="00B239C8">
              <w:t>5 GCSE Grade 3 or above (at least one must be in English) or equivalent qualification</w:t>
            </w:r>
            <w:r>
              <w:t>.</w:t>
            </w:r>
          </w:p>
          <w:p w14:paraId="2D79BFD6" w14:textId="77777777" w:rsidR="00B239C8" w:rsidRDefault="00B239C8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2E149F33" w:rsidR="008A28B5" w:rsidRDefault="00A52CD0" w:rsidP="00181676">
            <w:pPr>
              <w:numPr>
                <w:ilvl w:val="0"/>
                <w:numId w:val="9"/>
              </w:numPr>
              <w:spacing w:line="276" w:lineRule="auto"/>
            </w:pPr>
            <w:r w:rsidRPr="00A52CD0">
              <w:t>Ability to work to very tight deadlines and prioritise workload.</w:t>
            </w:r>
          </w:p>
          <w:p w14:paraId="6475DDB3" w14:textId="21173AB7" w:rsidR="00144D02" w:rsidRPr="00C742D3" w:rsidRDefault="00144D02" w:rsidP="00181676">
            <w:pPr>
              <w:numPr>
                <w:ilvl w:val="0"/>
                <w:numId w:val="9"/>
              </w:numPr>
              <w:spacing w:line="276" w:lineRule="auto"/>
            </w:pPr>
            <w:r w:rsidRPr="00144D02">
              <w:rPr>
                <w:bCs/>
              </w:rPr>
              <w:t>Ability to provide accurate and timely information and guidance to the public by telephone, correspondence and in person at a public counter</w:t>
            </w:r>
            <w:r w:rsidR="00E22599">
              <w:rPr>
                <w:bCs/>
              </w:rPr>
              <w:t>.</w:t>
            </w:r>
          </w:p>
          <w:p w14:paraId="6DEFBCF1" w14:textId="4029EC7E" w:rsidR="00C742D3" w:rsidRPr="0014523D" w:rsidRDefault="00C742D3" w:rsidP="00181676">
            <w:pPr>
              <w:numPr>
                <w:ilvl w:val="0"/>
                <w:numId w:val="9"/>
              </w:numPr>
              <w:spacing w:line="276" w:lineRule="auto"/>
            </w:pPr>
            <w:r w:rsidRPr="00C742D3">
              <w:rPr>
                <w:bCs/>
              </w:rPr>
              <w:t>Have a confident and courteous telephone manner.</w:t>
            </w:r>
          </w:p>
          <w:p w14:paraId="78CF27E6" w14:textId="2ED78EE1" w:rsidR="0014523D" w:rsidRPr="00D2223A" w:rsidRDefault="0014523D" w:rsidP="00181676">
            <w:pPr>
              <w:numPr>
                <w:ilvl w:val="0"/>
                <w:numId w:val="9"/>
              </w:numPr>
              <w:spacing w:line="276" w:lineRule="auto"/>
            </w:pPr>
            <w:r w:rsidRPr="0014523D">
              <w:rPr>
                <w:bCs/>
              </w:rPr>
              <w:t>Ability to understand and interpret current legislation, amendments and new legislation.</w:t>
            </w:r>
          </w:p>
          <w:p w14:paraId="4B3E4C62" w14:textId="2791BF8C" w:rsidR="00D2223A" w:rsidRDefault="00D2223A" w:rsidP="00181676">
            <w:pPr>
              <w:numPr>
                <w:ilvl w:val="0"/>
                <w:numId w:val="9"/>
              </w:numPr>
              <w:spacing w:line="276" w:lineRule="auto"/>
            </w:pPr>
            <w:r w:rsidRPr="00D2223A">
              <w:t>Ability to organise own workload and make frequent decisions using knowledge and initiative.</w:t>
            </w:r>
          </w:p>
          <w:p w14:paraId="24906ADB" w14:textId="37CD35DE" w:rsidR="00DD41B3" w:rsidRPr="00E16DCC" w:rsidRDefault="00DD41B3" w:rsidP="00181676">
            <w:pPr>
              <w:numPr>
                <w:ilvl w:val="0"/>
                <w:numId w:val="9"/>
              </w:numPr>
              <w:spacing w:line="276" w:lineRule="auto"/>
            </w:pPr>
            <w:r w:rsidRPr="00DD41B3">
              <w:rPr>
                <w:bCs/>
              </w:rPr>
              <w:t>Ability to be accountable for large amounts of income for licence fees where care, accuracy and security are important.</w:t>
            </w:r>
          </w:p>
          <w:p w14:paraId="152A96C0" w14:textId="164401E6" w:rsidR="00E16DCC" w:rsidRPr="00BA0807" w:rsidRDefault="00E16DCC" w:rsidP="00181676">
            <w:pPr>
              <w:numPr>
                <w:ilvl w:val="0"/>
                <w:numId w:val="9"/>
              </w:numPr>
              <w:spacing w:line="276" w:lineRule="auto"/>
            </w:pPr>
            <w:r w:rsidRPr="00E16DCC">
              <w:rPr>
                <w:bCs/>
              </w:rPr>
              <w:t xml:space="preserve">Ability to process a considerable number of licences/ permits/consents accurately and confidentially.  </w:t>
            </w:r>
          </w:p>
          <w:p w14:paraId="6D57EE2F" w14:textId="3C15ADBF" w:rsidR="00BA0807" w:rsidRPr="003B3B33" w:rsidRDefault="00BA0807" w:rsidP="00181676">
            <w:pPr>
              <w:numPr>
                <w:ilvl w:val="0"/>
                <w:numId w:val="9"/>
              </w:numPr>
              <w:spacing w:line="276" w:lineRule="auto"/>
            </w:pPr>
            <w:r w:rsidRPr="00BA0807">
              <w:rPr>
                <w:bCs/>
              </w:rPr>
              <w:t>Ability to deal with difficult people and situations in person and by telephone.</w:t>
            </w:r>
          </w:p>
          <w:p w14:paraId="1C9AFAC3" w14:textId="51606E96" w:rsidR="003B3B33" w:rsidRDefault="003B3B33" w:rsidP="00181676">
            <w:pPr>
              <w:numPr>
                <w:ilvl w:val="0"/>
                <w:numId w:val="9"/>
              </w:numPr>
              <w:spacing w:line="276" w:lineRule="auto"/>
            </w:pPr>
            <w:r w:rsidRPr="003B3B33">
              <w:t>Ability to multi task by dealing with deadlines, interruptions and a public counter open daily.</w:t>
            </w:r>
          </w:p>
          <w:p w14:paraId="44CBF959" w14:textId="2DF21A98" w:rsidR="000C0558" w:rsidRPr="00673EDF" w:rsidRDefault="000C0558" w:rsidP="00181676">
            <w:pPr>
              <w:numPr>
                <w:ilvl w:val="0"/>
                <w:numId w:val="9"/>
              </w:numPr>
              <w:spacing w:line="276" w:lineRule="auto"/>
            </w:pPr>
            <w:r w:rsidRPr="000C0558">
              <w:rPr>
                <w:bCs/>
              </w:rPr>
              <w:t>Ability to deal with unexpected problems and make decisions.</w:t>
            </w:r>
          </w:p>
          <w:p w14:paraId="742D7B47" w14:textId="095D278E" w:rsidR="00673EDF" w:rsidRDefault="00673EDF" w:rsidP="00181676">
            <w:pPr>
              <w:numPr>
                <w:ilvl w:val="0"/>
                <w:numId w:val="9"/>
              </w:numPr>
              <w:spacing w:line="276" w:lineRule="auto"/>
            </w:pPr>
            <w:r w:rsidRPr="00673EDF">
              <w:rPr>
                <w:bCs/>
              </w:rPr>
              <w:t>IT Skills.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12E1D" w14:textId="77777777" w:rsidR="00324F27" w:rsidRDefault="00324F27" w:rsidP="00BC73FC">
      <w:r>
        <w:separator/>
      </w:r>
    </w:p>
  </w:endnote>
  <w:endnote w:type="continuationSeparator" w:id="0">
    <w:p w14:paraId="3B902AA5" w14:textId="77777777" w:rsidR="00324F27" w:rsidRDefault="00324F27" w:rsidP="00BC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CB57" w14:textId="77777777" w:rsidR="00324F27" w:rsidRDefault="00324F27" w:rsidP="00BC73FC">
      <w:r>
        <w:separator/>
      </w:r>
    </w:p>
  </w:footnote>
  <w:footnote w:type="continuationSeparator" w:id="0">
    <w:p w14:paraId="63F1DD13" w14:textId="77777777" w:rsidR="00324F27" w:rsidRDefault="00324F27" w:rsidP="00BC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A6B384B"/>
    <w:multiLevelType w:val="hybridMultilevel"/>
    <w:tmpl w:val="00CAB4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3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4"/>
  </w:num>
  <w:num w:numId="5" w16cid:durableId="984242123">
    <w:abstractNumId w:val="6"/>
  </w:num>
  <w:num w:numId="6" w16cid:durableId="854002118">
    <w:abstractNumId w:val="5"/>
  </w:num>
  <w:num w:numId="7" w16cid:durableId="9643203">
    <w:abstractNumId w:val="10"/>
  </w:num>
  <w:num w:numId="8" w16cid:durableId="2094618771">
    <w:abstractNumId w:val="8"/>
  </w:num>
  <w:num w:numId="9" w16cid:durableId="1866013986">
    <w:abstractNumId w:val="9"/>
  </w:num>
  <w:num w:numId="10" w16cid:durableId="948005912">
    <w:abstractNumId w:val="2"/>
  </w:num>
  <w:num w:numId="11" w16cid:durableId="1186291718">
    <w:abstractNumId w:val="1"/>
  </w:num>
  <w:num w:numId="12" w16cid:durableId="1823426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501D"/>
    <w:rsid w:val="000275E3"/>
    <w:rsid w:val="00060551"/>
    <w:rsid w:val="000761F2"/>
    <w:rsid w:val="0009529B"/>
    <w:rsid w:val="000C0558"/>
    <w:rsid w:val="000E1C8B"/>
    <w:rsid w:val="00141C6D"/>
    <w:rsid w:val="00143E03"/>
    <w:rsid w:val="00144D02"/>
    <w:rsid w:val="0014523D"/>
    <w:rsid w:val="001806C6"/>
    <w:rsid w:val="00180710"/>
    <w:rsid w:val="00181676"/>
    <w:rsid w:val="001D3D3A"/>
    <w:rsid w:val="001D7755"/>
    <w:rsid w:val="001F46F6"/>
    <w:rsid w:val="00213E7B"/>
    <w:rsid w:val="002141F8"/>
    <w:rsid w:val="00223E01"/>
    <w:rsid w:val="00226843"/>
    <w:rsid w:val="002466AB"/>
    <w:rsid w:val="00246D98"/>
    <w:rsid w:val="00253CB5"/>
    <w:rsid w:val="00281B02"/>
    <w:rsid w:val="002A0AC2"/>
    <w:rsid w:val="002F6FC8"/>
    <w:rsid w:val="0030456C"/>
    <w:rsid w:val="00324F27"/>
    <w:rsid w:val="003329C7"/>
    <w:rsid w:val="003551E1"/>
    <w:rsid w:val="00365C93"/>
    <w:rsid w:val="00372BB5"/>
    <w:rsid w:val="00384C88"/>
    <w:rsid w:val="003955FE"/>
    <w:rsid w:val="00395C1F"/>
    <w:rsid w:val="003A0A86"/>
    <w:rsid w:val="003B3B33"/>
    <w:rsid w:val="003C60F7"/>
    <w:rsid w:val="003D4D87"/>
    <w:rsid w:val="003E098C"/>
    <w:rsid w:val="00441380"/>
    <w:rsid w:val="00453C6C"/>
    <w:rsid w:val="00464888"/>
    <w:rsid w:val="00480FAD"/>
    <w:rsid w:val="004A6BB1"/>
    <w:rsid w:val="004A796F"/>
    <w:rsid w:val="004C6BAA"/>
    <w:rsid w:val="00504E2C"/>
    <w:rsid w:val="00515D95"/>
    <w:rsid w:val="00561A2C"/>
    <w:rsid w:val="00577543"/>
    <w:rsid w:val="00597D9F"/>
    <w:rsid w:val="005A4D05"/>
    <w:rsid w:val="005E6612"/>
    <w:rsid w:val="005E760C"/>
    <w:rsid w:val="006126B9"/>
    <w:rsid w:val="00647C3A"/>
    <w:rsid w:val="00673EDF"/>
    <w:rsid w:val="0067771F"/>
    <w:rsid w:val="00677A30"/>
    <w:rsid w:val="00695CD1"/>
    <w:rsid w:val="006C78E7"/>
    <w:rsid w:val="006D372F"/>
    <w:rsid w:val="006D50C6"/>
    <w:rsid w:val="006F64DF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F6D8B"/>
    <w:rsid w:val="007F737F"/>
    <w:rsid w:val="008122A4"/>
    <w:rsid w:val="00814BD7"/>
    <w:rsid w:val="008A28B5"/>
    <w:rsid w:val="008C5BB7"/>
    <w:rsid w:val="008D57B9"/>
    <w:rsid w:val="008E3082"/>
    <w:rsid w:val="00917803"/>
    <w:rsid w:val="00924729"/>
    <w:rsid w:val="00966E71"/>
    <w:rsid w:val="00982CF7"/>
    <w:rsid w:val="009B45BF"/>
    <w:rsid w:val="009F3AB2"/>
    <w:rsid w:val="00A27909"/>
    <w:rsid w:val="00A405BB"/>
    <w:rsid w:val="00A420D1"/>
    <w:rsid w:val="00A52CD0"/>
    <w:rsid w:val="00AC7DE3"/>
    <w:rsid w:val="00AE230E"/>
    <w:rsid w:val="00B14D8F"/>
    <w:rsid w:val="00B239C8"/>
    <w:rsid w:val="00B6029A"/>
    <w:rsid w:val="00B6431B"/>
    <w:rsid w:val="00B824D6"/>
    <w:rsid w:val="00B905A5"/>
    <w:rsid w:val="00B97621"/>
    <w:rsid w:val="00BA0807"/>
    <w:rsid w:val="00BA7BC6"/>
    <w:rsid w:val="00BB11D0"/>
    <w:rsid w:val="00BC73FC"/>
    <w:rsid w:val="00BE1BB6"/>
    <w:rsid w:val="00C107EE"/>
    <w:rsid w:val="00C24C53"/>
    <w:rsid w:val="00C3543B"/>
    <w:rsid w:val="00C42AB0"/>
    <w:rsid w:val="00C43902"/>
    <w:rsid w:val="00C4790C"/>
    <w:rsid w:val="00C57607"/>
    <w:rsid w:val="00C6483A"/>
    <w:rsid w:val="00C742D3"/>
    <w:rsid w:val="00C916FE"/>
    <w:rsid w:val="00CC5411"/>
    <w:rsid w:val="00CD007C"/>
    <w:rsid w:val="00CD3C4E"/>
    <w:rsid w:val="00D12306"/>
    <w:rsid w:val="00D15E96"/>
    <w:rsid w:val="00D2223A"/>
    <w:rsid w:val="00D3444F"/>
    <w:rsid w:val="00D63C04"/>
    <w:rsid w:val="00D655D1"/>
    <w:rsid w:val="00D84E20"/>
    <w:rsid w:val="00DB629F"/>
    <w:rsid w:val="00DC65EE"/>
    <w:rsid w:val="00DC6AB5"/>
    <w:rsid w:val="00DD41B3"/>
    <w:rsid w:val="00DE6288"/>
    <w:rsid w:val="00E14925"/>
    <w:rsid w:val="00E16DCC"/>
    <w:rsid w:val="00E22599"/>
    <w:rsid w:val="00E26A54"/>
    <w:rsid w:val="00E301C7"/>
    <w:rsid w:val="00E4076D"/>
    <w:rsid w:val="00E4607E"/>
    <w:rsid w:val="00E810A5"/>
    <w:rsid w:val="00E95D2E"/>
    <w:rsid w:val="00E97637"/>
    <w:rsid w:val="00EC745A"/>
    <w:rsid w:val="00EF1947"/>
    <w:rsid w:val="00EF3E9E"/>
    <w:rsid w:val="00F20667"/>
    <w:rsid w:val="00F36818"/>
    <w:rsid w:val="00F62465"/>
    <w:rsid w:val="00F81F69"/>
    <w:rsid w:val="00F84CC7"/>
    <w:rsid w:val="00F96FF6"/>
    <w:rsid w:val="00FC1B7C"/>
    <w:rsid w:val="00FC7C8D"/>
    <w:rsid w:val="00FE0684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67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 xsi:nil="true"/>
    <Dateandtime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1B322FF6-6AF7-4EC9-8590-398E904F5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2025-07-09T08:06:00Z</dcterms:created>
  <dcterms:modified xsi:type="dcterms:W3CDTF">2025-07-09T14:40:00Z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