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006F64DF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7D2C2C00" w14:textId="77777777" w:rsidR="00372BB5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0411">
              <w:rPr>
                <w:b/>
                <w:bCs/>
                <w:sz w:val="40"/>
                <w:szCs w:val="40"/>
              </w:rPr>
              <w:t>Clerical officer</w:t>
            </w:r>
          </w:p>
          <w:p w14:paraId="3A2B85FA" w14:textId="7895F3FF" w:rsidR="00F202CD" w:rsidRPr="00F202CD" w:rsidRDefault="00F202CD" w:rsidP="00F202CD">
            <w:r>
              <w:rPr>
                <w:b/>
                <w:bCs/>
                <w:sz w:val="24"/>
                <w:szCs w:val="24"/>
              </w:rPr>
              <w:t>SALARY GRADE: HBC2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10C828CD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69641149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BA490A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33B9F462" w14:textId="7C38EA9E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  <w:r w:rsidR="00C3543B">
              <w:t xml:space="preserve"> 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4B066A20" w14:textId="77777777" w:rsidR="00FF39D2" w:rsidRDefault="00FF39D2" w:rsidP="00395C1F">
            <w:pPr>
              <w:spacing w:line="276" w:lineRule="auto"/>
              <w:rPr>
                <w:i/>
                <w:iCs/>
              </w:rPr>
            </w:pP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2EF6E0DE" w14:textId="51E84CE0" w:rsidR="00793A9B" w:rsidRDefault="00793A9B" w:rsidP="003329C7">
            <w:pPr>
              <w:spacing w:line="276" w:lineRule="auto"/>
            </w:pPr>
            <w:r>
              <w:t>Our Clerical Officers are essential to the running of our care homes</w:t>
            </w:r>
            <w:r w:rsidR="008A0411">
              <w:t xml:space="preserve"> within Adult Social Care</w:t>
            </w:r>
            <w:r>
              <w:t xml:space="preserve">, providing </w:t>
            </w:r>
            <w:r w:rsidR="008A0411">
              <w:t xml:space="preserve">key </w:t>
            </w:r>
            <w:r>
              <w:t xml:space="preserve">clerical and administrative support to the </w:t>
            </w:r>
            <w:r w:rsidR="008A0411">
              <w:t xml:space="preserve">relevant </w:t>
            </w:r>
            <w:r>
              <w:t>Registered Manager.</w:t>
            </w:r>
          </w:p>
          <w:p w14:paraId="129F2038" w14:textId="77777777" w:rsidR="00793A9B" w:rsidRDefault="00793A9B" w:rsidP="003329C7">
            <w:pPr>
              <w:spacing w:line="276" w:lineRule="auto"/>
            </w:pPr>
          </w:p>
          <w:p w14:paraId="31D62768" w14:textId="7AC54471" w:rsidR="006F64DF" w:rsidRDefault="007807FB" w:rsidP="00AF65D0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659CF050" w14:textId="77777777" w:rsidR="00AF65D0" w:rsidRDefault="00AF65D0" w:rsidP="00AF65D0">
            <w:pPr>
              <w:spacing w:line="276" w:lineRule="auto"/>
            </w:pPr>
          </w:p>
          <w:p w14:paraId="08DA97B1" w14:textId="77777777" w:rsidR="000B4D96" w:rsidRDefault="00AF65D0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Maintain the accuracy of the retention and retrieval of information through manual and computerised filing, undertaking data entry for front line services and </w:t>
            </w:r>
            <w:r w:rsidRPr="00AF65D0">
              <w:t>Undertake typing and other word processing work as required</w:t>
            </w:r>
            <w:r>
              <w:t>.</w:t>
            </w:r>
          </w:p>
          <w:p w14:paraId="58E8B783" w14:textId="66B6AB68" w:rsidR="00AF65D0" w:rsidRDefault="00AF65D0" w:rsidP="00181676">
            <w:pPr>
              <w:numPr>
                <w:ilvl w:val="0"/>
                <w:numId w:val="9"/>
              </w:numPr>
              <w:spacing w:line="276" w:lineRule="auto"/>
            </w:pPr>
            <w:r w:rsidRPr="00AF65D0">
              <w:lastRenderedPageBreak/>
              <w:t xml:space="preserve">Provide general clerical support including photocopying, </w:t>
            </w:r>
            <w:r>
              <w:t>assisting with the room booking and arrangement of meetings</w:t>
            </w:r>
            <w:r w:rsidR="00CA3A52">
              <w:t xml:space="preserve"> and distribution/ collection of post, ensuring parcels are receipted by the appropriate department.</w:t>
            </w:r>
          </w:p>
          <w:p w14:paraId="4B6B7EF8" w14:textId="6F02F40E" w:rsidR="00CA3A52" w:rsidRDefault="00CA3A52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Politely greet visitors and customers face to face, ensuring face to face visitors sign in and are directed to the appropriate department, politely responding to and noting telephone queries</w:t>
            </w:r>
            <w:r w:rsidR="00FF39D2">
              <w:t>, providing general information and advice about the council and its services.</w:t>
            </w:r>
          </w:p>
          <w:p w14:paraId="6440F30B" w14:textId="431BB984" w:rsidR="003329C7" w:rsidRDefault="00CA3A52" w:rsidP="00CA3A52">
            <w:pPr>
              <w:numPr>
                <w:ilvl w:val="0"/>
                <w:numId w:val="9"/>
              </w:numPr>
              <w:spacing w:line="276" w:lineRule="auto"/>
            </w:pPr>
            <w:r w:rsidRPr="00CA3A52">
              <w:t>Order, receive and issue stationery, equipment and services as r</w:t>
            </w:r>
            <w:r>
              <w:t>equested, maintaining the appropriate records of these orders, cash handling/ issuing receipts of activities provided.</w:t>
            </w:r>
          </w:p>
          <w:p w14:paraId="57BBA876" w14:textId="5E0213C9" w:rsidR="00CA3A52" w:rsidRDefault="00CA3A52" w:rsidP="00FF39D2">
            <w:pPr>
              <w:spacing w:line="276" w:lineRule="auto"/>
              <w:ind w:left="720"/>
            </w:pPr>
          </w:p>
        </w:tc>
      </w:tr>
      <w:tr w:rsidR="00365C93" w14:paraId="052D3F24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3FED51D" w14:textId="7115F5DB" w:rsidR="00924729" w:rsidRDefault="00FF39D2" w:rsidP="00FE52AB">
            <w:pPr>
              <w:spacing w:line="276" w:lineRule="auto"/>
            </w:pPr>
            <w:r>
              <w:t xml:space="preserve">For this role, you must have </w:t>
            </w:r>
            <w:r w:rsidRPr="00FF39D2">
              <w:t xml:space="preserve">3 GCSEs Grade C or above including English and </w:t>
            </w:r>
            <w:proofErr w:type="spellStart"/>
            <w:r w:rsidRPr="00FF39D2">
              <w:t>Maths</w:t>
            </w:r>
            <w:proofErr w:type="spellEnd"/>
            <w:r w:rsidRPr="00FF39D2">
              <w:t xml:space="preserve"> or equivalent</w:t>
            </w:r>
            <w:r>
              <w:t>.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61453CBF" w:rsidR="008A28B5" w:rsidRDefault="008A28B5" w:rsidP="00FE52AB">
            <w:pPr>
              <w:spacing w:line="276" w:lineRule="auto"/>
            </w:pPr>
            <w:r>
              <w:t>In addition</w:t>
            </w:r>
            <w:r w:rsidR="00FF39D2">
              <w:t>, we are looking for candidates with the following attributes</w:t>
            </w:r>
            <w:r>
              <w:t>:</w:t>
            </w:r>
          </w:p>
          <w:p w14:paraId="0150C1E9" w14:textId="0782D1E6" w:rsidR="008A28B5" w:rsidRDefault="008A28B5" w:rsidP="00FF39D2">
            <w:pPr>
              <w:spacing w:line="276" w:lineRule="auto"/>
            </w:pPr>
          </w:p>
          <w:p w14:paraId="6F0E7A84" w14:textId="6B970542" w:rsidR="00FF39D2" w:rsidRDefault="00FF39D2" w:rsidP="00181676">
            <w:pPr>
              <w:numPr>
                <w:ilvl w:val="0"/>
                <w:numId w:val="9"/>
              </w:numPr>
              <w:spacing w:line="276" w:lineRule="auto"/>
            </w:pPr>
            <w:r w:rsidRPr="00FF39D2">
              <w:t>Knowledge and use of Microsoft Office products such as Word and Excel</w:t>
            </w:r>
            <w:r>
              <w:t>.</w:t>
            </w:r>
          </w:p>
          <w:p w14:paraId="3894128B" w14:textId="1BB1932A" w:rsidR="00FF39D2" w:rsidRDefault="00FF39D2" w:rsidP="00FF39D2">
            <w:pPr>
              <w:numPr>
                <w:ilvl w:val="0"/>
                <w:numId w:val="9"/>
              </w:numPr>
              <w:spacing w:line="276" w:lineRule="auto"/>
            </w:pPr>
            <w:r w:rsidRPr="00FF39D2">
              <w:t>General clerical experience</w:t>
            </w:r>
            <w:r>
              <w:t>, including e</w:t>
            </w:r>
            <w:r w:rsidRPr="00FF39D2">
              <w:t>xperience of using electronic and manual filing systems</w:t>
            </w:r>
            <w:r>
              <w:t>.</w:t>
            </w:r>
            <w:r w:rsidRPr="00FF39D2">
              <w:t xml:space="preserve"> </w:t>
            </w:r>
          </w:p>
          <w:p w14:paraId="64A4630E" w14:textId="261E184D" w:rsidR="00FF39D2" w:rsidRDefault="00FF39D2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Excellent communication skills, including a good telephone manner.</w:t>
            </w:r>
          </w:p>
          <w:p w14:paraId="25038DFA" w14:textId="3F5835CE" w:rsidR="00FF39D2" w:rsidRDefault="00FF39D2" w:rsidP="00181676">
            <w:pPr>
              <w:numPr>
                <w:ilvl w:val="0"/>
                <w:numId w:val="9"/>
              </w:numPr>
              <w:spacing w:line="276" w:lineRule="auto"/>
            </w:pPr>
            <w:r w:rsidRPr="00FF39D2">
              <w:t>Ability to type</w:t>
            </w:r>
            <w:r>
              <w:t xml:space="preserve"> and work towards tight deadlines.</w:t>
            </w:r>
          </w:p>
          <w:p w14:paraId="5FDB6532" w14:textId="0667722D" w:rsidR="00FF39D2" w:rsidRDefault="00FF39D2" w:rsidP="00181676">
            <w:pPr>
              <w:numPr>
                <w:ilvl w:val="0"/>
                <w:numId w:val="9"/>
              </w:numPr>
              <w:spacing w:line="276" w:lineRule="auto"/>
            </w:pPr>
            <w:r w:rsidRPr="00FF39D2">
              <w:t>Experience of using and inputting data into databases</w:t>
            </w:r>
            <w:r>
              <w:t>.</w:t>
            </w:r>
          </w:p>
          <w:p w14:paraId="480BE355" w14:textId="40C111AD" w:rsidR="00FF39D2" w:rsidRDefault="00FF39D2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Possess an awareness of the importance of confidentiality within the Local Government.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602898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0062364F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464888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6BC59" w14:textId="77777777" w:rsidR="00390255" w:rsidRDefault="00390255" w:rsidP="00BC73FC">
      <w:r>
        <w:separator/>
      </w:r>
    </w:p>
  </w:endnote>
  <w:endnote w:type="continuationSeparator" w:id="0">
    <w:p w14:paraId="1B9477C9" w14:textId="77777777" w:rsidR="00390255" w:rsidRDefault="00390255" w:rsidP="00BC73FC">
      <w:r>
        <w:continuationSeparator/>
      </w:r>
    </w:p>
  </w:endnote>
  <w:endnote w:type="continuationNotice" w:id="1">
    <w:p w14:paraId="3FC662BF" w14:textId="77777777" w:rsidR="004541F5" w:rsidRDefault="004541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D34BD" w14:textId="77777777" w:rsidR="00390255" w:rsidRDefault="00390255" w:rsidP="00BC73FC">
      <w:r>
        <w:separator/>
      </w:r>
    </w:p>
  </w:footnote>
  <w:footnote w:type="continuationSeparator" w:id="0">
    <w:p w14:paraId="16114879" w14:textId="77777777" w:rsidR="00390255" w:rsidRDefault="00390255" w:rsidP="00BC73FC">
      <w:r>
        <w:continuationSeparator/>
      </w:r>
    </w:p>
  </w:footnote>
  <w:footnote w:type="continuationNotice" w:id="1">
    <w:p w14:paraId="0C804182" w14:textId="77777777" w:rsidR="004541F5" w:rsidRDefault="004541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3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4"/>
  </w:num>
  <w:num w:numId="5" w16cid:durableId="984242123">
    <w:abstractNumId w:val="6"/>
  </w:num>
  <w:num w:numId="6" w16cid:durableId="854002118">
    <w:abstractNumId w:val="5"/>
  </w:num>
  <w:num w:numId="7" w16cid:durableId="9643203">
    <w:abstractNumId w:val="9"/>
  </w:num>
  <w:num w:numId="8" w16cid:durableId="2094618771">
    <w:abstractNumId w:val="7"/>
  </w:num>
  <w:num w:numId="9" w16cid:durableId="1866013986">
    <w:abstractNumId w:val="8"/>
  </w:num>
  <w:num w:numId="10" w16cid:durableId="948005912">
    <w:abstractNumId w:val="2"/>
  </w:num>
  <w:num w:numId="11" w16cid:durableId="1186291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275E3"/>
    <w:rsid w:val="00060551"/>
    <w:rsid w:val="000761F2"/>
    <w:rsid w:val="0009529B"/>
    <w:rsid w:val="000B4D96"/>
    <w:rsid w:val="000E1C8B"/>
    <w:rsid w:val="00141C6D"/>
    <w:rsid w:val="001806C6"/>
    <w:rsid w:val="00180710"/>
    <w:rsid w:val="00180DE0"/>
    <w:rsid w:val="00181676"/>
    <w:rsid w:val="001D7755"/>
    <w:rsid w:val="001F102B"/>
    <w:rsid w:val="001F46F6"/>
    <w:rsid w:val="00213E7B"/>
    <w:rsid w:val="002141F8"/>
    <w:rsid w:val="00216D94"/>
    <w:rsid w:val="00226843"/>
    <w:rsid w:val="002466AB"/>
    <w:rsid w:val="00246D98"/>
    <w:rsid w:val="0026783C"/>
    <w:rsid w:val="00281B02"/>
    <w:rsid w:val="002A0AC2"/>
    <w:rsid w:val="002F6FC8"/>
    <w:rsid w:val="0030456C"/>
    <w:rsid w:val="003329C7"/>
    <w:rsid w:val="003551E1"/>
    <w:rsid w:val="00365C93"/>
    <w:rsid w:val="00372BB5"/>
    <w:rsid w:val="00390255"/>
    <w:rsid w:val="003955FE"/>
    <w:rsid w:val="00395C1F"/>
    <w:rsid w:val="003A0A86"/>
    <w:rsid w:val="003C60F7"/>
    <w:rsid w:val="003D4D87"/>
    <w:rsid w:val="0043312C"/>
    <w:rsid w:val="004541F5"/>
    <w:rsid w:val="00464888"/>
    <w:rsid w:val="00480FAD"/>
    <w:rsid w:val="004A6BB1"/>
    <w:rsid w:val="004A796F"/>
    <w:rsid w:val="004C6BAA"/>
    <w:rsid w:val="00515D95"/>
    <w:rsid w:val="00561A2C"/>
    <w:rsid w:val="00574F76"/>
    <w:rsid w:val="00577543"/>
    <w:rsid w:val="005A09DF"/>
    <w:rsid w:val="005A4D05"/>
    <w:rsid w:val="005E6612"/>
    <w:rsid w:val="005E760C"/>
    <w:rsid w:val="006126B9"/>
    <w:rsid w:val="00647C3A"/>
    <w:rsid w:val="00677A30"/>
    <w:rsid w:val="00695CD1"/>
    <w:rsid w:val="006C78E7"/>
    <w:rsid w:val="006D50C6"/>
    <w:rsid w:val="006F64DF"/>
    <w:rsid w:val="00704DF5"/>
    <w:rsid w:val="007079B0"/>
    <w:rsid w:val="00710C22"/>
    <w:rsid w:val="00713365"/>
    <w:rsid w:val="00724932"/>
    <w:rsid w:val="00763784"/>
    <w:rsid w:val="007807FB"/>
    <w:rsid w:val="007840DF"/>
    <w:rsid w:val="00793A9B"/>
    <w:rsid w:val="00793DB6"/>
    <w:rsid w:val="007C12DE"/>
    <w:rsid w:val="007C27DD"/>
    <w:rsid w:val="007D6BEE"/>
    <w:rsid w:val="007F6D8B"/>
    <w:rsid w:val="007F737F"/>
    <w:rsid w:val="008122A4"/>
    <w:rsid w:val="00814BD7"/>
    <w:rsid w:val="008922E4"/>
    <w:rsid w:val="008A0411"/>
    <w:rsid w:val="008A28B5"/>
    <w:rsid w:val="008C5BB7"/>
    <w:rsid w:val="008D57B9"/>
    <w:rsid w:val="00902AB1"/>
    <w:rsid w:val="00917803"/>
    <w:rsid w:val="00924729"/>
    <w:rsid w:val="00966E71"/>
    <w:rsid w:val="00982CF7"/>
    <w:rsid w:val="009B45BF"/>
    <w:rsid w:val="00A27909"/>
    <w:rsid w:val="00A405BB"/>
    <w:rsid w:val="00AC7DE3"/>
    <w:rsid w:val="00AE230E"/>
    <w:rsid w:val="00AF65D0"/>
    <w:rsid w:val="00B14D8F"/>
    <w:rsid w:val="00B6029A"/>
    <w:rsid w:val="00B6431B"/>
    <w:rsid w:val="00B824D6"/>
    <w:rsid w:val="00B905A5"/>
    <w:rsid w:val="00B97621"/>
    <w:rsid w:val="00BA490A"/>
    <w:rsid w:val="00BA7BC6"/>
    <w:rsid w:val="00BC73FC"/>
    <w:rsid w:val="00C107EE"/>
    <w:rsid w:val="00C24C53"/>
    <w:rsid w:val="00C3543B"/>
    <w:rsid w:val="00C42AB0"/>
    <w:rsid w:val="00C43902"/>
    <w:rsid w:val="00C4790C"/>
    <w:rsid w:val="00C57607"/>
    <w:rsid w:val="00C6483A"/>
    <w:rsid w:val="00C916FE"/>
    <w:rsid w:val="00CA3A52"/>
    <w:rsid w:val="00CD3C4E"/>
    <w:rsid w:val="00D12306"/>
    <w:rsid w:val="00D15E96"/>
    <w:rsid w:val="00D3444F"/>
    <w:rsid w:val="00D63C04"/>
    <w:rsid w:val="00D655D1"/>
    <w:rsid w:val="00DB175A"/>
    <w:rsid w:val="00DB629F"/>
    <w:rsid w:val="00DC65EE"/>
    <w:rsid w:val="00DC6AB5"/>
    <w:rsid w:val="00E14925"/>
    <w:rsid w:val="00E2405C"/>
    <w:rsid w:val="00E26A54"/>
    <w:rsid w:val="00E301C7"/>
    <w:rsid w:val="00E4076D"/>
    <w:rsid w:val="00E810A5"/>
    <w:rsid w:val="00E95D2E"/>
    <w:rsid w:val="00E97637"/>
    <w:rsid w:val="00EC2A7B"/>
    <w:rsid w:val="00EC4C57"/>
    <w:rsid w:val="00EC745A"/>
    <w:rsid w:val="00EF1947"/>
    <w:rsid w:val="00EF3E9E"/>
    <w:rsid w:val="00F202CD"/>
    <w:rsid w:val="00F20667"/>
    <w:rsid w:val="00F62465"/>
    <w:rsid w:val="00F81F69"/>
    <w:rsid w:val="00F83891"/>
    <w:rsid w:val="00F84CC7"/>
    <w:rsid w:val="00F96FF6"/>
    <w:rsid w:val="00FC1B7C"/>
    <w:rsid w:val="00FC7C8D"/>
    <w:rsid w:val="00FE52AB"/>
    <w:rsid w:val="00F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character" w:customStyle="1" w:styleId="normaltextrun">
    <w:name w:val="normaltextrun"/>
    <w:basedOn w:val="DefaultParagraphFont"/>
    <w:rsid w:val="00793A9B"/>
  </w:style>
  <w:style w:type="character" w:customStyle="1" w:styleId="eop">
    <w:name w:val="eop"/>
    <w:basedOn w:val="DefaultParagraphFont"/>
    <w:rsid w:val="00793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AFE87-BBA3-41E3-B7C4-64AF3B84F6F7}"/>
</file>

<file path=customXml/itemProps2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3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2024-07-24T10:21:00Z</dcterms:created>
  <dcterms:modified xsi:type="dcterms:W3CDTF">2024-09-12T08:53:00Z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