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5C48DE37"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2805D6">
              <w:rPr>
                <w:b/>
                <w:bCs/>
                <w:sz w:val="40"/>
                <w:szCs w:val="40"/>
              </w:rPr>
              <w:t>Domestic Abuse Team Manager – Domestic Abuse Tea</w:t>
            </w:r>
            <w:r w:rsidR="00036058">
              <w:rPr>
                <w:b/>
                <w:bCs/>
                <w:sz w:val="40"/>
                <w:szCs w:val="40"/>
              </w:rPr>
              <w:t>m</w:t>
            </w:r>
          </w:p>
          <w:p w14:paraId="3A2B85FA" w14:textId="0F46B748"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3B0751">
              <w:rPr>
                <w:b/>
                <w:bCs/>
                <w:sz w:val="24"/>
                <w:szCs w:val="24"/>
              </w:rPr>
              <w:t>HBC</w:t>
            </w:r>
            <w:r w:rsidR="008D2E62">
              <w:rPr>
                <w:b/>
                <w:bCs/>
                <w:sz w:val="24"/>
                <w:szCs w:val="24"/>
              </w:rPr>
              <w:t>10</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2741003C"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rsidRPr="00B6498C" w14:paraId="553AA05E" w14:textId="77777777" w:rsidTr="00464888">
        <w:trPr>
          <w:gridAfter w:val="2"/>
          <w:wAfter w:w="3117" w:type="dxa"/>
        </w:trPr>
        <w:tc>
          <w:tcPr>
            <w:tcW w:w="9350" w:type="dxa"/>
            <w:gridSpan w:val="2"/>
          </w:tcPr>
          <w:p w14:paraId="3F10ECF2" w14:textId="24451712" w:rsidR="007807FB" w:rsidRPr="00B6498C" w:rsidRDefault="00B57E2D" w:rsidP="003329C7">
            <w:pPr>
              <w:spacing w:line="276" w:lineRule="auto"/>
            </w:pPr>
            <w:r w:rsidRPr="00B6498C">
              <w:t xml:space="preserve">The main purpose of the role is to shape the corporate response to domestic abuse, develop and re-model service </w:t>
            </w:r>
            <w:r w:rsidR="00BB390A" w:rsidRPr="00B6498C">
              <w:t>provisions</w:t>
            </w:r>
            <w:r w:rsidRPr="00B6498C">
              <w:t xml:space="preserve"> and inter</w:t>
            </w:r>
            <w:r w:rsidR="00BB390A" w:rsidRPr="00B6498C">
              <w:t xml:space="preserve">ventions to respond to current need. Furthermore, </w:t>
            </w:r>
            <w:r w:rsidR="003A4E9E" w:rsidRPr="00B6498C">
              <w:t xml:space="preserve">to </w:t>
            </w:r>
            <w:r w:rsidR="00BB390A" w:rsidRPr="00B6498C">
              <w:t>oversee the Partnership operation of Multi Agency Risk Assessment Conference (MARAC)</w:t>
            </w:r>
            <w:r w:rsidR="00EB77CC" w:rsidRPr="00B6498C">
              <w:t>, and to manage a team of IDVA’s to provide a high-quality frontline service to victims of domestic abuse</w:t>
            </w:r>
          </w:p>
          <w:p w14:paraId="637B6924" w14:textId="77777777" w:rsidR="00F74023" w:rsidRPr="00B6498C" w:rsidRDefault="00F74023" w:rsidP="003329C7">
            <w:pPr>
              <w:spacing w:line="276" w:lineRule="auto"/>
            </w:pPr>
          </w:p>
          <w:p w14:paraId="5BD79E2A" w14:textId="0992E582" w:rsidR="007807FB" w:rsidRPr="00B6498C" w:rsidRDefault="007807FB" w:rsidP="003329C7">
            <w:pPr>
              <w:spacing w:line="276" w:lineRule="auto"/>
            </w:pPr>
            <w:r w:rsidRPr="00B6498C">
              <w:t>More specific responsibilities include</w:t>
            </w:r>
            <w:r w:rsidR="002A0AC2" w:rsidRPr="00B6498C">
              <w:t>:</w:t>
            </w:r>
          </w:p>
          <w:p w14:paraId="1EEA0822" w14:textId="23991A43" w:rsidR="00160961" w:rsidRPr="00B6498C" w:rsidRDefault="0017285B" w:rsidP="002207F1">
            <w:pPr>
              <w:pStyle w:val="ListParagraph"/>
              <w:numPr>
                <w:ilvl w:val="0"/>
                <w:numId w:val="9"/>
              </w:numPr>
              <w:spacing w:line="276" w:lineRule="auto"/>
              <w:jc w:val="both"/>
            </w:pPr>
            <w:r w:rsidRPr="00B6498C">
              <w:lastRenderedPageBreak/>
              <w:t xml:space="preserve">To be responsible for the day-to-day supervision </w:t>
            </w:r>
            <w:r w:rsidR="004F2ACB">
              <w:t xml:space="preserve">and development </w:t>
            </w:r>
            <w:r w:rsidRPr="00B6498C">
              <w:t xml:space="preserve">of staff to deliver a high-quality frontline service keeping the safety of victims of domestic abuse central to all processes. </w:t>
            </w:r>
            <w:r w:rsidR="008E1299">
              <w:t>Also l</w:t>
            </w:r>
            <w:r w:rsidR="005C5516" w:rsidRPr="00B6498C">
              <w:t>ead on developing innovative practice locally and in the sub region</w:t>
            </w:r>
            <w:r w:rsidR="005C5516">
              <w:t xml:space="preserve"> and deliver</w:t>
            </w:r>
            <w:r w:rsidR="005C5516" w:rsidRPr="00B6498C">
              <w:t xml:space="preserve"> relevant legislative changes and developments through local implementation</w:t>
            </w:r>
            <w:r w:rsidR="00036EF4">
              <w:t>.</w:t>
            </w:r>
          </w:p>
          <w:p w14:paraId="340A39A5" w14:textId="5BBF2BB3" w:rsidR="000E0A24" w:rsidRDefault="00AA05BF" w:rsidP="00036EF4">
            <w:pPr>
              <w:numPr>
                <w:ilvl w:val="0"/>
                <w:numId w:val="9"/>
              </w:numPr>
              <w:spacing w:line="276" w:lineRule="auto"/>
            </w:pPr>
            <w:r w:rsidRPr="00B6498C">
              <w:t xml:space="preserve">To manage and deliver the Council’s </w:t>
            </w:r>
            <w:r w:rsidR="00C17883" w:rsidRPr="00B6498C">
              <w:t>‘</w:t>
            </w:r>
            <w:r w:rsidRPr="00B6498C">
              <w:t xml:space="preserve">working with those that harm </w:t>
            </w:r>
            <w:proofErr w:type="spellStart"/>
            <w:r w:rsidRPr="00B6498C">
              <w:t>programme</w:t>
            </w:r>
            <w:proofErr w:type="spellEnd"/>
            <w:r w:rsidR="00C17883" w:rsidRPr="00B6498C">
              <w:t>’</w:t>
            </w:r>
            <w:r w:rsidRPr="00B6498C">
              <w:t xml:space="preserve"> supervising the staff and working to achieve </w:t>
            </w:r>
            <w:proofErr w:type="spellStart"/>
            <w:r w:rsidRPr="00B6498C">
              <w:t>behavioural</w:t>
            </w:r>
            <w:proofErr w:type="spellEnd"/>
            <w:r w:rsidRPr="00B6498C">
              <w:t xml:space="preserve"> change with perpetrators of domestic abuse</w:t>
            </w:r>
            <w:r w:rsidR="00BB506F">
              <w:t xml:space="preserve">.  </w:t>
            </w:r>
          </w:p>
          <w:p w14:paraId="485FC795" w14:textId="613D09C6" w:rsidR="000E0A24" w:rsidRPr="00B6498C" w:rsidRDefault="00C62C63" w:rsidP="00036EF4">
            <w:pPr>
              <w:numPr>
                <w:ilvl w:val="0"/>
                <w:numId w:val="9"/>
              </w:numPr>
              <w:spacing w:line="276" w:lineRule="auto"/>
            </w:pPr>
            <w:r w:rsidRPr="00B6498C">
              <w:t xml:space="preserve">Performance manage </w:t>
            </w:r>
            <w:r w:rsidR="00013919">
              <w:t xml:space="preserve">and monitor </w:t>
            </w:r>
            <w:r w:rsidRPr="00B6498C">
              <w:t>the specialist domestic abuse services</w:t>
            </w:r>
            <w:r w:rsidR="000E0A24">
              <w:t xml:space="preserve"> and maintain and </w:t>
            </w:r>
            <w:r w:rsidR="001C6BD2" w:rsidRPr="00B6498C">
              <w:t xml:space="preserve">develop partnerships to reduce the human and service cost of domestic abuse by promoting </w:t>
            </w:r>
            <w:r w:rsidR="000862AA">
              <w:t>a</w:t>
            </w:r>
            <w:r w:rsidR="001C6BD2" w:rsidRPr="00B6498C">
              <w:t xml:space="preserve"> holistic service provision that responds to the whole family. </w:t>
            </w:r>
            <w:r w:rsidR="000862AA">
              <w:t>P</w:t>
            </w:r>
            <w:r w:rsidR="001C6BD2" w:rsidRPr="00B6498C">
              <w:t>articipat</w:t>
            </w:r>
            <w:r w:rsidR="000862AA">
              <w:t>e</w:t>
            </w:r>
            <w:r w:rsidR="001C6BD2" w:rsidRPr="00B6498C">
              <w:t xml:space="preserve"> in shared initiatives/processes</w:t>
            </w:r>
            <w:r w:rsidR="008C220B">
              <w:t xml:space="preserve"> with </w:t>
            </w:r>
            <w:r w:rsidR="0067421A" w:rsidRPr="00B6498C">
              <w:t>local authority areas and/or national policy</w:t>
            </w:r>
            <w:r w:rsidR="000862AA">
              <w:t xml:space="preserve"> whist t</w:t>
            </w:r>
            <w:r w:rsidR="007B5306" w:rsidRPr="00B6498C">
              <w:t>ak</w:t>
            </w:r>
            <w:r w:rsidR="000862AA">
              <w:t>ing</w:t>
            </w:r>
            <w:r w:rsidR="007B5306" w:rsidRPr="00B6498C">
              <w:t xml:space="preserve"> a strategic role in identifying gaps in service delivery to inform future commissioning needs.</w:t>
            </w:r>
          </w:p>
          <w:p w14:paraId="7B4D8E51" w14:textId="23E16C5B" w:rsidR="005C0A98" w:rsidRPr="005A195D" w:rsidRDefault="006C4CDE" w:rsidP="00181676">
            <w:pPr>
              <w:numPr>
                <w:ilvl w:val="0"/>
                <w:numId w:val="9"/>
              </w:numPr>
              <w:spacing w:line="276" w:lineRule="auto"/>
            </w:pPr>
            <w:r w:rsidRPr="00B6498C">
              <w:t xml:space="preserve">To be the Council’s Lead Officer for the statutory Domestic Abuse partnership ensuring statutory </w:t>
            </w:r>
            <w:r w:rsidRPr="005A195D">
              <w:t xml:space="preserve">requirements are met and an agreed annual multi-agency partnership work </w:t>
            </w:r>
            <w:proofErr w:type="spellStart"/>
            <w:r w:rsidRPr="005A195D">
              <w:t>programme</w:t>
            </w:r>
            <w:proofErr w:type="spellEnd"/>
            <w:r w:rsidRPr="005A195D">
              <w:t xml:space="preserve"> is delivered.</w:t>
            </w:r>
          </w:p>
          <w:p w14:paraId="39E8E692" w14:textId="5ADF098B" w:rsidR="006F067E" w:rsidRPr="005A195D" w:rsidRDefault="006F067E" w:rsidP="00FD0D65">
            <w:pPr>
              <w:numPr>
                <w:ilvl w:val="0"/>
                <w:numId w:val="9"/>
              </w:numPr>
              <w:spacing w:line="276" w:lineRule="auto"/>
            </w:pPr>
            <w:r w:rsidRPr="005A195D">
              <w:t>Be the Council lead for accreditation and external quality mechanisms for the service delivery in domestic violence and violence against women and girls.</w:t>
            </w:r>
            <w:r w:rsidR="005B20DB" w:rsidRPr="005A195D">
              <w:t xml:space="preserve"> Also take the lead </w:t>
            </w:r>
            <w:r w:rsidR="00E00D07" w:rsidRPr="005A195D">
              <w:t xml:space="preserve">internally to raise awareness and deliver </w:t>
            </w:r>
            <w:r w:rsidR="005A195D" w:rsidRPr="005A195D">
              <w:t>training to the workforce.</w:t>
            </w:r>
          </w:p>
          <w:p w14:paraId="3330F7F9" w14:textId="2525145C" w:rsidR="00BA111B" w:rsidRPr="00926C3B" w:rsidRDefault="00BC1BBB" w:rsidP="00D17465">
            <w:pPr>
              <w:numPr>
                <w:ilvl w:val="0"/>
                <w:numId w:val="9"/>
              </w:numPr>
              <w:spacing w:line="276" w:lineRule="auto"/>
            </w:pPr>
            <w:r w:rsidRPr="00B6498C">
              <w:t xml:space="preserve">Provide the lead role on domestic violence and violence against women and girls for Safer Halton, the boroughs statutory community safety partnership. This includes lead support to deliver statutory Domestic Abuse Related Death Reviews, liaising with the Home Office for DADR framework completion and compliance and ensure shared learning on DARDR’s to Safer Halton and Halton’s statutory Domestic </w:t>
            </w:r>
            <w:r w:rsidRPr="00926C3B">
              <w:t>Abuse Partnership Board.</w:t>
            </w:r>
          </w:p>
          <w:p w14:paraId="0EDC5B5E" w14:textId="65CC9600" w:rsidR="00A240D5" w:rsidRPr="00926C3B" w:rsidRDefault="00A240D5" w:rsidP="00A240D5">
            <w:pPr>
              <w:numPr>
                <w:ilvl w:val="0"/>
                <w:numId w:val="9"/>
              </w:numPr>
              <w:spacing w:line="276" w:lineRule="auto"/>
            </w:pPr>
            <w:r w:rsidRPr="00926C3B">
              <w:t xml:space="preserve">Maintain an up to date working knowledge of the legal framework and best practice for the protection of vulnerable adults and children </w:t>
            </w:r>
            <w:r w:rsidR="00926C3B" w:rsidRPr="00926C3B">
              <w:t>and DA/Sexual violence to ensure high quality performance management and completion of monitoring and evaluation.</w:t>
            </w:r>
          </w:p>
          <w:p w14:paraId="610C438A" w14:textId="38B31FED" w:rsidR="00951400" w:rsidRDefault="001B3D06" w:rsidP="00A240D5">
            <w:pPr>
              <w:numPr>
                <w:ilvl w:val="0"/>
                <w:numId w:val="9"/>
              </w:numPr>
              <w:spacing w:line="276" w:lineRule="auto"/>
            </w:pPr>
            <w:r w:rsidRPr="00B6498C">
              <w:t xml:space="preserve">Ensure that there is a consistent delivery of services to survivors, including risk assessment, safety planning, referrals to other agencies and MARACs by allocating and monitoring work across the team. Ensure that risk assessment and risk management procedures are always followed, </w:t>
            </w:r>
            <w:proofErr w:type="spellStart"/>
            <w:r w:rsidRPr="00B6498C">
              <w:t>prioritising</w:t>
            </w:r>
            <w:proofErr w:type="spellEnd"/>
            <w:r w:rsidRPr="00B6498C">
              <w:t xml:space="preserve"> those most at risk.</w:t>
            </w:r>
          </w:p>
          <w:p w14:paraId="7578BCC8" w14:textId="77777777" w:rsidR="003D141C" w:rsidRDefault="003D141C" w:rsidP="003D141C">
            <w:pPr>
              <w:numPr>
                <w:ilvl w:val="0"/>
                <w:numId w:val="9"/>
              </w:numPr>
              <w:spacing w:line="276" w:lineRule="auto"/>
            </w:pPr>
            <w:r>
              <w:t>Be</w:t>
            </w:r>
            <w:r w:rsidRPr="00B6498C">
              <w:rPr>
                <w:rFonts w:asciiTheme="majorHAnsi" w:hAnsiTheme="majorHAnsi" w:cs="Arial"/>
              </w:rPr>
              <w:t xml:space="preserve"> of the Council’s on-call duty </w:t>
            </w:r>
            <w:proofErr w:type="spellStart"/>
            <w:r w:rsidRPr="00B6498C">
              <w:rPr>
                <w:rFonts w:asciiTheme="majorHAnsi" w:hAnsiTheme="majorHAnsi" w:cs="Arial"/>
              </w:rPr>
              <w:t>rotas</w:t>
            </w:r>
            <w:proofErr w:type="spellEnd"/>
            <w:r w:rsidRPr="00B6498C">
              <w:rPr>
                <w:rFonts w:asciiTheme="majorHAnsi" w:hAnsiTheme="majorHAnsi" w:cs="Arial"/>
              </w:rPr>
              <w:t xml:space="preserve"> for response to major and serious incidents as a member of the Council’s emergency response team.</w:t>
            </w:r>
          </w:p>
          <w:p w14:paraId="66634587" w14:textId="59B08C65" w:rsidR="001B3D06" w:rsidRPr="00B6498C" w:rsidRDefault="00062EFB" w:rsidP="00A240D5">
            <w:pPr>
              <w:numPr>
                <w:ilvl w:val="0"/>
                <w:numId w:val="9"/>
              </w:numPr>
              <w:spacing w:line="276" w:lineRule="auto"/>
            </w:pPr>
            <w:r w:rsidRPr="00B6498C">
              <w:t>Undertake any other duties and responsibilities as may be assigned from time to time, which are commensurate with the grade of the job.</w:t>
            </w:r>
          </w:p>
          <w:p w14:paraId="57BBA876" w14:textId="6CF2A1D3" w:rsidR="003329C7" w:rsidRPr="00B6498C" w:rsidRDefault="003329C7" w:rsidP="003329C7">
            <w:pPr>
              <w:spacing w:line="276" w:lineRule="auto"/>
            </w:pPr>
          </w:p>
        </w:tc>
      </w:tr>
      <w:tr w:rsidR="00365C93" w:rsidRPr="00B6498C"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Pr="00B6498C" w:rsidRDefault="00464888" w:rsidP="00395C1F">
            <w:pPr>
              <w:pStyle w:val="Heading1"/>
              <w:spacing w:line="360" w:lineRule="auto"/>
            </w:pPr>
            <w:r w:rsidRPr="00B6498C">
              <w:lastRenderedPageBreak/>
              <w:t>About You</w:t>
            </w:r>
          </w:p>
        </w:tc>
      </w:tr>
      <w:tr w:rsidR="00464888" w14:paraId="17CD1997" w14:textId="77777777" w:rsidTr="007D6326">
        <w:trPr>
          <w:gridAfter w:val="2"/>
          <w:wAfter w:w="3117" w:type="dxa"/>
        </w:trPr>
        <w:tc>
          <w:tcPr>
            <w:tcW w:w="9350" w:type="dxa"/>
            <w:gridSpan w:val="2"/>
          </w:tcPr>
          <w:p w14:paraId="13FED51D" w14:textId="1F6E66D7" w:rsidR="00924729" w:rsidRPr="00B6498C" w:rsidRDefault="0072788B" w:rsidP="00FE52AB">
            <w:pPr>
              <w:spacing w:line="276" w:lineRule="auto"/>
            </w:pPr>
            <w:r w:rsidRPr="00B6498C">
              <w:t xml:space="preserve">As a Domestic Abuse Team Manager you will </w:t>
            </w:r>
            <w:r w:rsidR="00C27E59" w:rsidRPr="00B6498C">
              <w:t xml:space="preserve">be educated to National Framework Level 6 and hold </w:t>
            </w:r>
            <w:r w:rsidR="004A77AE" w:rsidRPr="00B6498C">
              <w:t xml:space="preserve">a GCSE or equivalent in English at grade C or above. </w:t>
            </w:r>
            <w:r w:rsidR="00501AF1" w:rsidRPr="00B6498C">
              <w:t>You will also have evidence of continuous professional development.</w:t>
            </w:r>
          </w:p>
          <w:p w14:paraId="5B59C699" w14:textId="77777777" w:rsidR="008A28B5" w:rsidRPr="00B6498C" w:rsidRDefault="008A28B5" w:rsidP="00FE52AB">
            <w:pPr>
              <w:spacing w:line="276" w:lineRule="auto"/>
            </w:pPr>
          </w:p>
          <w:p w14:paraId="77B47622" w14:textId="1004DA68" w:rsidR="008A28B5" w:rsidRPr="00B6498C" w:rsidRDefault="008A28B5" w:rsidP="00FE52AB">
            <w:pPr>
              <w:spacing w:line="276" w:lineRule="auto"/>
            </w:pPr>
            <w:r w:rsidRPr="00B6498C">
              <w:t>In addition</w:t>
            </w:r>
            <w:r w:rsidR="00501AF1" w:rsidRPr="00B6498C">
              <w:t>, as a Domestic Abuse Team Manager</w:t>
            </w:r>
            <w:r w:rsidRPr="00B6498C">
              <w:t xml:space="preserve"> </w:t>
            </w:r>
            <w:r w:rsidR="00213E7B" w:rsidRPr="00B6498C">
              <w:t>you</w:t>
            </w:r>
            <w:r w:rsidRPr="00B6498C">
              <w:t xml:space="preserve"> will have</w:t>
            </w:r>
            <w:r w:rsidR="0041453C" w:rsidRPr="00B6498C">
              <w:t xml:space="preserve"> experience</w:t>
            </w:r>
            <w:r w:rsidR="00021939" w:rsidRPr="00B6498C">
              <w:t xml:space="preserve"> of:</w:t>
            </w:r>
          </w:p>
          <w:p w14:paraId="1BA06081" w14:textId="785E35DC" w:rsidR="00913310" w:rsidRPr="00B6498C" w:rsidRDefault="00021939" w:rsidP="00007B04">
            <w:pPr>
              <w:numPr>
                <w:ilvl w:val="0"/>
                <w:numId w:val="9"/>
              </w:numPr>
              <w:spacing w:line="276" w:lineRule="auto"/>
            </w:pPr>
            <w:r w:rsidRPr="00B6498C">
              <w:t>W</w:t>
            </w:r>
            <w:r w:rsidR="00913310" w:rsidRPr="00B6498C">
              <w:t>orking as a domestic abuse specialist and/or community safety</w:t>
            </w:r>
            <w:r w:rsidR="00441857">
              <w:t xml:space="preserve"> </w:t>
            </w:r>
            <w:r w:rsidR="00267A53" w:rsidRPr="00B6498C">
              <w:t>within a multi-agency team, including reporting, monitoring and evaluation and evidence of managing change within the workplace.</w:t>
            </w:r>
          </w:p>
          <w:p w14:paraId="263E3030" w14:textId="18DDAA67" w:rsidR="00021939" w:rsidRPr="00B6498C" w:rsidRDefault="00021939" w:rsidP="00181676">
            <w:pPr>
              <w:numPr>
                <w:ilvl w:val="0"/>
                <w:numId w:val="9"/>
              </w:numPr>
              <w:spacing w:line="276" w:lineRule="auto"/>
            </w:pPr>
            <w:r w:rsidRPr="00B6498C">
              <w:t>Compiling domestic abuse updates and information in a wide range of formats to be delivered to a wide range of audiences.</w:t>
            </w:r>
          </w:p>
          <w:p w14:paraId="16D0518B" w14:textId="7FEAA5D5" w:rsidR="00B24FE9" w:rsidRPr="00B6498C" w:rsidRDefault="00B24FE9" w:rsidP="00181676">
            <w:pPr>
              <w:numPr>
                <w:ilvl w:val="0"/>
                <w:numId w:val="9"/>
              </w:numPr>
              <w:spacing w:line="276" w:lineRule="auto"/>
            </w:pPr>
            <w:r w:rsidRPr="00B6498C">
              <w:t>Leading change, contribute to service development, re-modelling and designing service specifications and working in collaboration to commission DA / SV specialist services.</w:t>
            </w:r>
          </w:p>
          <w:p w14:paraId="33BA43F0" w14:textId="7171EB26" w:rsidR="0081383D" w:rsidRPr="00B6498C" w:rsidRDefault="0081383D" w:rsidP="00181676">
            <w:pPr>
              <w:numPr>
                <w:ilvl w:val="0"/>
                <w:numId w:val="9"/>
              </w:numPr>
              <w:spacing w:line="276" w:lineRule="auto"/>
            </w:pPr>
            <w:r w:rsidRPr="00B6498C">
              <w:lastRenderedPageBreak/>
              <w:t xml:space="preserve">Understanding </w:t>
            </w:r>
            <w:r w:rsidR="00E1250C" w:rsidRPr="00B6498C">
              <w:t>IDVA work including risk assessments, safety planning, care pathway and best practice when working with high-risk victims of domestic abuse.</w:t>
            </w:r>
          </w:p>
          <w:p w14:paraId="3CCC87AF" w14:textId="77777777" w:rsidR="00194000" w:rsidRPr="00B6498C" w:rsidRDefault="00194000" w:rsidP="00194000">
            <w:pPr>
              <w:spacing w:line="276" w:lineRule="auto"/>
            </w:pPr>
          </w:p>
          <w:p w14:paraId="377BFB8C" w14:textId="275671AC" w:rsidR="00194000" w:rsidRPr="00B6498C" w:rsidRDefault="00194000" w:rsidP="00194000">
            <w:pPr>
              <w:spacing w:line="276" w:lineRule="auto"/>
            </w:pPr>
            <w:r w:rsidRPr="00B6498C">
              <w:t>As a Domestic Abuse Team Manager you will have knowledge of:</w:t>
            </w:r>
          </w:p>
          <w:p w14:paraId="5C5286D3" w14:textId="77777777" w:rsidR="00B6795F" w:rsidRPr="00B6498C" w:rsidRDefault="00B6795F" w:rsidP="00B6795F">
            <w:pPr>
              <w:pStyle w:val="ListParagraph"/>
              <w:numPr>
                <w:ilvl w:val="0"/>
                <w:numId w:val="9"/>
              </w:numPr>
              <w:spacing w:line="276" w:lineRule="auto"/>
            </w:pPr>
            <w:r w:rsidRPr="00B6498C">
              <w:t>The Council’s structure, services, policies, processes and procedures.</w:t>
            </w:r>
          </w:p>
          <w:p w14:paraId="6E7744F2" w14:textId="70F93AE6" w:rsidR="00347F9C" w:rsidRPr="00B6498C" w:rsidRDefault="00B6795F" w:rsidP="00B6795F">
            <w:pPr>
              <w:pStyle w:val="ListParagraph"/>
              <w:numPr>
                <w:ilvl w:val="0"/>
                <w:numId w:val="9"/>
              </w:numPr>
              <w:spacing w:line="276" w:lineRule="auto"/>
            </w:pPr>
            <w:r w:rsidRPr="00B6498C">
              <w:t>All relevant legislative and statutory guidance and understanding of its application. (</w:t>
            </w:r>
            <w:proofErr w:type="spellStart"/>
            <w:r w:rsidRPr="00B6498C">
              <w:t>eg</w:t>
            </w:r>
            <w:proofErr w:type="spellEnd"/>
            <w:r w:rsidRPr="00B6498C">
              <w:t xml:space="preserve">: GDPR; Crime and  Disorder </w:t>
            </w:r>
            <w:r w:rsidR="007C2554" w:rsidRPr="00B6498C">
              <w:t>Act; Children’s Act; Working Together to Safeguard Children;)</w:t>
            </w:r>
            <w:r w:rsidR="000F60DC" w:rsidRPr="00B6498C">
              <w:t>.</w:t>
            </w:r>
          </w:p>
          <w:p w14:paraId="282CC3F4" w14:textId="225552AC" w:rsidR="000F60DC" w:rsidRPr="00B6498C" w:rsidRDefault="00BB262C" w:rsidP="00347F9C">
            <w:pPr>
              <w:pStyle w:val="ListParagraph"/>
              <w:numPr>
                <w:ilvl w:val="0"/>
                <w:numId w:val="9"/>
              </w:numPr>
              <w:spacing w:line="276" w:lineRule="auto"/>
            </w:pPr>
            <w:r w:rsidRPr="00B6498C">
              <w:t>Processes for evaluating and continuously improving quality domestic abuse responses.</w:t>
            </w:r>
          </w:p>
          <w:p w14:paraId="5396ED44" w14:textId="482AAE05" w:rsidR="00BB262C" w:rsidRPr="00B6498C" w:rsidRDefault="00B6795F" w:rsidP="00347F9C">
            <w:pPr>
              <w:pStyle w:val="ListParagraph"/>
              <w:numPr>
                <w:ilvl w:val="0"/>
                <w:numId w:val="9"/>
              </w:numPr>
              <w:spacing w:line="276" w:lineRule="auto"/>
            </w:pPr>
            <w:r w:rsidRPr="00B6498C">
              <w:t>The impact and implications of Domestic abuse, the impact of Domestic and sexual abuse on the whole family</w:t>
            </w:r>
            <w:r w:rsidR="004E5095">
              <w:t xml:space="preserve"> and</w:t>
            </w:r>
            <w:r w:rsidRPr="00B6498C">
              <w:t xml:space="preserve"> theories relating to those who har</w:t>
            </w:r>
            <w:r w:rsidR="004E5095">
              <w:t>m</w:t>
            </w:r>
            <w:r w:rsidRPr="00B6498C">
              <w:t>.</w:t>
            </w:r>
          </w:p>
          <w:p w14:paraId="3B218483" w14:textId="77777777" w:rsidR="00B6795F" w:rsidRPr="00B6498C" w:rsidRDefault="00B6795F" w:rsidP="00B6795F">
            <w:pPr>
              <w:spacing w:line="276" w:lineRule="auto"/>
            </w:pPr>
          </w:p>
          <w:p w14:paraId="674C1387" w14:textId="77A0172E" w:rsidR="00B6795F" w:rsidRPr="00B6498C" w:rsidRDefault="009D3958" w:rsidP="00B6795F">
            <w:pPr>
              <w:spacing w:line="276" w:lineRule="auto"/>
            </w:pPr>
            <w:r w:rsidRPr="00B6498C">
              <w:t>The skills and abilities you will have a</w:t>
            </w:r>
            <w:r w:rsidR="00B6795F" w:rsidRPr="00B6498C">
              <w:t xml:space="preserve">s a Domestic Abuse Team Manager </w:t>
            </w:r>
            <w:r w:rsidRPr="00B6498C">
              <w:t>are:</w:t>
            </w:r>
          </w:p>
          <w:p w14:paraId="66B382D7" w14:textId="58D6C7C9" w:rsidR="00347F9C" w:rsidRPr="00B6498C" w:rsidRDefault="009D3958" w:rsidP="009D3958">
            <w:pPr>
              <w:pStyle w:val="ListParagraph"/>
              <w:numPr>
                <w:ilvl w:val="0"/>
                <w:numId w:val="9"/>
              </w:numPr>
              <w:spacing w:line="276" w:lineRule="auto"/>
            </w:pPr>
            <w:r w:rsidRPr="00B6498C">
              <w:t xml:space="preserve">Good </w:t>
            </w:r>
            <w:r w:rsidR="00B12AE3" w:rsidRPr="00B6498C">
              <w:t xml:space="preserve">interpersonal skills and the ability to establish positive working relationships </w:t>
            </w:r>
          </w:p>
          <w:p w14:paraId="046ABD70" w14:textId="42BB57CA" w:rsidR="00B12AE3" w:rsidRPr="00B6498C" w:rsidRDefault="00EA53B9" w:rsidP="009D3958">
            <w:pPr>
              <w:pStyle w:val="ListParagraph"/>
              <w:numPr>
                <w:ilvl w:val="0"/>
                <w:numId w:val="9"/>
              </w:numPr>
              <w:spacing w:line="276" w:lineRule="auto"/>
            </w:pPr>
            <w:r w:rsidRPr="00B6498C">
              <w:t>Having a demonstrable understanding of equality and diversity issues</w:t>
            </w:r>
          </w:p>
          <w:p w14:paraId="46401B26" w14:textId="32FF9508" w:rsidR="00E3110B" w:rsidRPr="00B6498C" w:rsidRDefault="00341F35" w:rsidP="009D3958">
            <w:pPr>
              <w:pStyle w:val="ListParagraph"/>
              <w:numPr>
                <w:ilvl w:val="0"/>
                <w:numId w:val="9"/>
              </w:numPr>
              <w:spacing w:line="276" w:lineRule="auto"/>
            </w:pPr>
            <w:r w:rsidRPr="00B6498C">
              <w:t xml:space="preserve">The ability to produce clear and concise reports and </w:t>
            </w:r>
            <w:r w:rsidR="005D229C" w:rsidRPr="00B6498C">
              <w:t>collat</w:t>
            </w:r>
            <w:r w:rsidR="005D229C">
              <w:t>e</w:t>
            </w:r>
            <w:r w:rsidR="005D229C" w:rsidRPr="00B6498C">
              <w:t xml:space="preserve"> and </w:t>
            </w:r>
            <w:proofErr w:type="spellStart"/>
            <w:r w:rsidR="005D229C" w:rsidRPr="00B6498C">
              <w:t>analys</w:t>
            </w:r>
            <w:r w:rsidR="002D05FD">
              <w:t>e</w:t>
            </w:r>
            <w:proofErr w:type="spellEnd"/>
            <w:r w:rsidR="002D05FD">
              <w:t xml:space="preserve"> </w:t>
            </w:r>
            <w:r w:rsidR="005D229C" w:rsidRPr="00B6498C">
              <w:t>qualitative and quantitative performance information</w:t>
            </w:r>
          </w:p>
          <w:p w14:paraId="71C640E2" w14:textId="3A3990F7" w:rsidR="00341F35" w:rsidRPr="00B6498C" w:rsidRDefault="00341F35" w:rsidP="009D3958">
            <w:pPr>
              <w:pStyle w:val="ListParagraph"/>
              <w:numPr>
                <w:ilvl w:val="0"/>
                <w:numId w:val="9"/>
              </w:numPr>
              <w:spacing w:line="276" w:lineRule="auto"/>
            </w:pPr>
            <w:r w:rsidRPr="00B6498C">
              <w:t>The ability to provide visible and supportive leadership</w:t>
            </w:r>
          </w:p>
          <w:p w14:paraId="730D1890" w14:textId="120512A0" w:rsidR="00A67203" w:rsidRPr="00B6498C" w:rsidRDefault="00A67203" w:rsidP="009D3958">
            <w:pPr>
              <w:pStyle w:val="ListParagraph"/>
              <w:numPr>
                <w:ilvl w:val="0"/>
                <w:numId w:val="9"/>
              </w:numPr>
              <w:spacing w:line="276" w:lineRule="auto"/>
            </w:pPr>
            <w:r w:rsidRPr="00B6498C">
              <w:t>The ability to work under pressure</w:t>
            </w:r>
            <w:r w:rsidR="005B1E9E" w:rsidRPr="00B6498C">
              <w:t xml:space="preserve"> and </w:t>
            </w:r>
            <w:proofErr w:type="spellStart"/>
            <w:r w:rsidR="005B1E9E" w:rsidRPr="00B6498C">
              <w:t>prioritise</w:t>
            </w:r>
            <w:proofErr w:type="spellEnd"/>
            <w:r w:rsidR="005B1E9E" w:rsidRPr="00B6498C">
              <w:t xml:space="preserve"> effectively.</w:t>
            </w:r>
          </w:p>
          <w:p w14:paraId="22A86903" w14:textId="77777777" w:rsidR="009D3958" w:rsidRPr="00B6498C" w:rsidRDefault="009D3958" w:rsidP="009D3958">
            <w:pPr>
              <w:spacing w:line="276" w:lineRule="auto"/>
            </w:pPr>
          </w:p>
          <w:p w14:paraId="6A36225B" w14:textId="6E795C17" w:rsidR="00EC745A" w:rsidRPr="00B6498C" w:rsidRDefault="00EC745A" w:rsidP="00FE52AB">
            <w:pPr>
              <w:spacing w:line="276" w:lineRule="auto"/>
            </w:pPr>
            <w:r w:rsidRPr="00B6498C">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B6498C" w:rsidRDefault="00EC745A" w:rsidP="00FE52AB">
            <w:pPr>
              <w:spacing w:line="276" w:lineRule="auto"/>
            </w:pPr>
          </w:p>
          <w:p w14:paraId="33DBF184" w14:textId="20ED975B" w:rsidR="00814BD7" w:rsidRDefault="008122A4" w:rsidP="00FE52AB">
            <w:pPr>
              <w:spacing w:line="276" w:lineRule="auto"/>
            </w:pPr>
            <w:r w:rsidRPr="00B6498C">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673D" w14:textId="77777777" w:rsidR="00C32DB5" w:rsidRDefault="00C32DB5" w:rsidP="00BC73FC">
      <w:r>
        <w:separator/>
      </w:r>
    </w:p>
  </w:endnote>
  <w:endnote w:type="continuationSeparator" w:id="0">
    <w:p w14:paraId="06C70835" w14:textId="77777777" w:rsidR="00C32DB5" w:rsidRDefault="00C32DB5" w:rsidP="00BC73FC">
      <w:r>
        <w:continuationSeparator/>
      </w:r>
    </w:p>
  </w:endnote>
  <w:endnote w:type="continuationNotice" w:id="1">
    <w:p w14:paraId="3DEE4AF1" w14:textId="77777777" w:rsidR="00C32DB5" w:rsidRDefault="00C32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7D945" w14:textId="77777777" w:rsidR="00C32DB5" w:rsidRDefault="00C32DB5" w:rsidP="00BC73FC">
      <w:r>
        <w:separator/>
      </w:r>
    </w:p>
  </w:footnote>
  <w:footnote w:type="continuationSeparator" w:id="0">
    <w:p w14:paraId="12F81405" w14:textId="77777777" w:rsidR="00C32DB5" w:rsidRDefault="00C32DB5" w:rsidP="00BC73FC">
      <w:r>
        <w:continuationSeparator/>
      </w:r>
    </w:p>
  </w:footnote>
  <w:footnote w:type="continuationNotice" w:id="1">
    <w:p w14:paraId="64A9F4A6" w14:textId="77777777" w:rsidR="00C32DB5" w:rsidRDefault="00C32D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F9C6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07B04"/>
    <w:rsid w:val="00013919"/>
    <w:rsid w:val="000145F9"/>
    <w:rsid w:val="00020763"/>
    <w:rsid w:val="00021939"/>
    <w:rsid w:val="000275E3"/>
    <w:rsid w:val="00036058"/>
    <w:rsid w:val="00036EF4"/>
    <w:rsid w:val="000457CF"/>
    <w:rsid w:val="0006030A"/>
    <w:rsid w:val="00060551"/>
    <w:rsid w:val="00062EFB"/>
    <w:rsid w:val="000761F2"/>
    <w:rsid w:val="000862AA"/>
    <w:rsid w:val="0009529B"/>
    <w:rsid w:val="000E0A24"/>
    <w:rsid w:val="000E1C8B"/>
    <w:rsid w:val="000F60DC"/>
    <w:rsid w:val="000F638C"/>
    <w:rsid w:val="0010498C"/>
    <w:rsid w:val="001076F2"/>
    <w:rsid w:val="00124C37"/>
    <w:rsid w:val="00126274"/>
    <w:rsid w:val="001360EF"/>
    <w:rsid w:val="00141C6D"/>
    <w:rsid w:val="00160961"/>
    <w:rsid w:val="0016524D"/>
    <w:rsid w:val="0017285B"/>
    <w:rsid w:val="001806C6"/>
    <w:rsid w:val="00180710"/>
    <w:rsid w:val="00181676"/>
    <w:rsid w:val="00194000"/>
    <w:rsid w:val="001A2EC0"/>
    <w:rsid w:val="001B3D06"/>
    <w:rsid w:val="001C6BD2"/>
    <w:rsid w:val="001C6CDA"/>
    <w:rsid w:val="001C7339"/>
    <w:rsid w:val="001D56C7"/>
    <w:rsid w:val="001D7755"/>
    <w:rsid w:val="001F46F6"/>
    <w:rsid w:val="002069D3"/>
    <w:rsid w:val="00213E7B"/>
    <w:rsid w:val="002141F8"/>
    <w:rsid w:val="00226843"/>
    <w:rsid w:val="002347F4"/>
    <w:rsid w:val="0024328B"/>
    <w:rsid w:val="002466AB"/>
    <w:rsid w:val="00246D98"/>
    <w:rsid w:val="00267A53"/>
    <w:rsid w:val="002805D6"/>
    <w:rsid w:val="00281B02"/>
    <w:rsid w:val="002A0AC2"/>
    <w:rsid w:val="002D05FD"/>
    <w:rsid w:val="002D755E"/>
    <w:rsid w:val="002F6FC8"/>
    <w:rsid w:val="0030456C"/>
    <w:rsid w:val="00311042"/>
    <w:rsid w:val="00323CF6"/>
    <w:rsid w:val="003329C7"/>
    <w:rsid w:val="00341F35"/>
    <w:rsid w:val="00345E22"/>
    <w:rsid w:val="00347F9C"/>
    <w:rsid w:val="003551E1"/>
    <w:rsid w:val="00365C93"/>
    <w:rsid w:val="00372BB5"/>
    <w:rsid w:val="003955FE"/>
    <w:rsid w:val="00395C1F"/>
    <w:rsid w:val="00397D06"/>
    <w:rsid w:val="003A0108"/>
    <w:rsid w:val="003A0A86"/>
    <w:rsid w:val="003A2B02"/>
    <w:rsid w:val="003A4E9E"/>
    <w:rsid w:val="003B0751"/>
    <w:rsid w:val="003C60F7"/>
    <w:rsid w:val="003D141C"/>
    <w:rsid w:val="003D4D87"/>
    <w:rsid w:val="003F7951"/>
    <w:rsid w:val="0041453C"/>
    <w:rsid w:val="00416178"/>
    <w:rsid w:val="00424841"/>
    <w:rsid w:val="00441857"/>
    <w:rsid w:val="004600FA"/>
    <w:rsid w:val="00464888"/>
    <w:rsid w:val="00480FAD"/>
    <w:rsid w:val="00496BD7"/>
    <w:rsid w:val="004A24D8"/>
    <w:rsid w:val="004A6BB1"/>
    <w:rsid w:val="004A768A"/>
    <w:rsid w:val="004A77AE"/>
    <w:rsid w:val="004A796F"/>
    <w:rsid w:val="004C6BAA"/>
    <w:rsid w:val="004E3481"/>
    <w:rsid w:val="004E5095"/>
    <w:rsid w:val="004F2ACB"/>
    <w:rsid w:val="00501AF1"/>
    <w:rsid w:val="00515D95"/>
    <w:rsid w:val="005357D6"/>
    <w:rsid w:val="00557E7D"/>
    <w:rsid w:val="00560657"/>
    <w:rsid w:val="00561A2C"/>
    <w:rsid w:val="00577543"/>
    <w:rsid w:val="005842B2"/>
    <w:rsid w:val="005A195D"/>
    <w:rsid w:val="005A455F"/>
    <w:rsid w:val="005A4D05"/>
    <w:rsid w:val="005A573A"/>
    <w:rsid w:val="005B1E9E"/>
    <w:rsid w:val="005B20DB"/>
    <w:rsid w:val="005B437F"/>
    <w:rsid w:val="005C0A98"/>
    <w:rsid w:val="005C5516"/>
    <w:rsid w:val="005D229C"/>
    <w:rsid w:val="005E0795"/>
    <w:rsid w:val="005E6612"/>
    <w:rsid w:val="005E760C"/>
    <w:rsid w:val="0060594C"/>
    <w:rsid w:val="006126B9"/>
    <w:rsid w:val="00614A12"/>
    <w:rsid w:val="00647C3A"/>
    <w:rsid w:val="00660E51"/>
    <w:rsid w:val="0067421A"/>
    <w:rsid w:val="00677A30"/>
    <w:rsid w:val="0068134D"/>
    <w:rsid w:val="00695CD1"/>
    <w:rsid w:val="006C0E64"/>
    <w:rsid w:val="006C4CDE"/>
    <w:rsid w:val="006C4D8D"/>
    <w:rsid w:val="006C78E7"/>
    <w:rsid w:val="006D4B28"/>
    <w:rsid w:val="006D50C6"/>
    <w:rsid w:val="006F067E"/>
    <w:rsid w:val="006F64DF"/>
    <w:rsid w:val="00700D4D"/>
    <w:rsid w:val="007079B0"/>
    <w:rsid w:val="00710C22"/>
    <w:rsid w:val="00713365"/>
    <w:rsid w:val="00716759"/>
    <w:rsid w:val="00724932"/>
    <w:rsid w:val="0072788B"/>
    <w:rsid w:val="00763784"/>
    <w:rsid w:val="007642AD"/>
    <w:rsid w:val="00764FF4"/>
    <w:rsid w:val="007807FB"/>
    <w:rsid w:val="007840DF"/>
    <w:rsid w:val="00793DB6"/>
    <w:rsid w:val="00796120"/>
    <w:rsid w:val="007B0BEA"/>
    <w:rsid w:val="007B5306"/>
    <w:rsid w:val="007C2554"/>
    <w:rsid w:val="007C27DD"/>
    <w:rsid w:val="007C3222"/>
    <w:rsid w:val="007F6D8B"/>
    <w:rsid w:val="007F737F"/>
    <w:rsid w:val="008122A4"/>
    <w:rsid w:val="0081383D"/>
    <w:rsid w:val="00814BD7"/>
    <w:rsid w:val="0082480D"/>
    <w:rsid w:val="00830561"/>
    <w:rsid w:val="00833BBF"/>
    <w:rsid w:val="0084050B"/>
    <w:rsid w:val="008575A3"/>
    <w:rsid w:val="0087628F"/>
    <w:rsid w:val="00876CEF"/>
    <w:rsid w:val="0089153F"/>
    <w:rsid w:val="008A28B5"/>
    <w:rsid w:val="008B46AD"/>
    <w:rsid w:val="008C220B"/>
    <w:rsid w:val="008C5BB7"/>
    <w:rsid w:val="008D29E5"/>
    <w:rsid w:val="008D2E62"/>
    <w:rsid w:val="008D57B9"/>
    <w:rsid w:val="008E1299"/>
    <w:rsid w:val="008E169C"/>
    <w:rsid w:val="008F449D"/>
    <w:rsid w:val="00902AB1"/>
    <w:rsid w:val="00913310"/>
    <w:rsid w:val="00917803"/>
    <w:rsid w:val="00924729"/>
    <w:rsid w:val="00926C3B"/>
    <w:rsid w:val="0093699C"/>
    <w:rsid w:val="009436EE"/>
    <w:rsid w:val="00951400"/>
    <w:rsid w:val="009655E1"/>
    <w:rsid w:val="00966E71"/>
    <w:rsid w:val="00982CF7"/>
    <w:rsid w:val="0098361A"/>
    <w:rsid w:val="009A7C54"/>
    <w:rsid w:val="009B45BF"/>
    <w:rsid w:val="009D3958"/>
    <w:rsid w:val="009D43FC"/>
    <w:rsid w:val="00A240D5"/>
    <w:rsid w:val="00A27909"/>
    <w:rsid w:val="00A37092"/>
    <w:rsid w:val="00A405BB"/>
    <w:rsid w:val="00A41DF3"/>
    <w:rsid w:val="00A45080"/>
    <w:rsid w:val="00A50F8D"/>
    <w:rsid w:val="00A57756"/>
    <w:rsid w:val="00A67203"/>
    <w:rsid w:val="00A8612A"/>
    <w:rsid w:val="00AA05BF"/>
    <w:rsid w:val="00AC7DE3"/>
    <w:rsid w:val="00AE230E"/>
    <w:rsid w:val="00AE4002"/>
    <w:rsid w:val="00AF4FB3"/>
    <w:rsid w:val="00AF536B"/>
    <w:rsid w:val="00B03030"/>
    <w:rsid w:val="00B12AE3"/>
    <w:rsid w:val="00B14D8F"/>
    <w:rsid w:val="00B1620D"/>
    <w:rsid w:val="00B24FE9"/>
    <w:rsid w:val="00B50F47"/>
    <w:rsid w:val="00B57E2D"/>
    <w:rsid w:val="00B6029A"/>
    <w:rsid w:val="00B6431B"/>
    <w:rsid w:val="00B6498C"/>
    <w:rsid w:val="00B6795F"/>
    <w:rsid w:val="00B824D6"/>
    <w:rsid w:val="00B905A5"/>
    <w:rsid w:val="00B91C7E"/>
    <w:rsid w:val="00B966DF"/>
    <w:rsid w:val="00B97621"/>
    <w:rsid w:val="00BA04EF"/>
    <w:rsid w:val="00BA111B"/>
    <w:rsid w:val="00BA6F49"/>
    <w:rsid w:val="00BA7BC6"/>
    <w:rsid w:val="00BB262C"/>
    <w:rsid w:val="00BB2F45"/>
    <w:rsid w:val="00BB390A"/>
    <w:rsid w:val="00BB506F"/>
    <w:rsid w:val="00BC1BBB"/>
    <w:rsid w:val="00BC73FC"/>
    <w:rsid w:val="00BD151D"/>
    <w:rsid w:val="00BD6187"/>
    <w:rsid w:val="00C107EE"/>
    <w:rsid w:val="00C17883"/>
    <w:rsid w:val="00C24C53"/>
    <w:rsid w:val="00C27E59"/>
    <w:rsid w:val="00C32DB5"/>
    <w:rsid w:val="00C34325"/>
    <w:rsid w:val="00C3543B"/>
    <w:rsid w:val="00C42AB0"/>
    <w:rsid w:val="00C43902"/>
    <w:rsid w:val="00C43CC7"/>
    <w:rsid w:val="00C45B1B"/>
    <w:rsid w:val="00C4790C"/>
    <w:rsid w:val="00C5633A"/>
    <w:rsid w:val="00C57607"/>
    <w:rsid w:val="00C62C63"/>
    <w:rsid w:val="00C63F91"/>
    <w:rsid w:val="00C6483A"/>
    <w:rsid w:val="00C86582"/>
    <w:rsid w:val="00C87A1C"/>
    <w:rsid w:val="00C916FE"/>
    <w:rsid w:val="00C91E06"/>
    <w:rsid w:val="00CA63EF"/>
    <w:rsid w:val="00CC3477"/>
    <w:rsid w:val="00CD3C4E"/>
    <w:rsid w:val="00CD6A6E"/>
    <w:rsid w:val="00D12306"/>
    <w:rsid w:val="00D15E96"/>
    <w:rsid w:val="00D17465"/>
    <w:rsid w:val="00D26A21"/>
    <w:rsid w:val="00D27B4A"/>
    <w:rsid w:val="00D33ACE"/>
    <w:rsid w:val="00D3444F"/>
    <w:rsid w:val="00D56510"/>
    <w:rsid w:val="00D61A0D"/>
    <w:rsid w:val="00D63C04"/>
    <w:rsid w:val="00D643C1"/>
    <w:rsid w:val="00D655D1"/>
    <w:rsid w:val="00D86DFE"/>
    <w:rsid w:val="00DB629F"/>
    <w:rsid w:val="00DC65EE"/>
    <w:rsid w:val="00DC6AB5"/>
    <w:rsid w:val="00E00D07"/>
    <w:rsid w:val="00E066B2"/>
    <w:rsid w:val="00E1250C"/>
    <w:rsid w:val="00E14925"/>
    <w:rsid w:val="00E161BD"/>
    <w:rsid w:val="00E26A54"/>
    <w:rsid w:val="00E301C7"/>
    <w:rsid w:val="00E3110B"/>
    <w:rsid w:val="00E4076D"/>
    <w:rsid w:val="00E810A5"/>
    <w:rsid w:val="00E95D2E"/>
    <w:rsid w:val="00E96934"/>
    <w:rsid w:val="00E97637"/>
    <w:rsid w:val="00EA53B9"/>
    <w:rsid w:val="00EB77CC"/>
    <w:rsid w:val="00EC745A"/>
    <w:rsid w:val="00ED4EB2"/>
    <w:rsid w:val="00EF1947"/>
    <w:rsid w:val="00EF3E9E"/>
    <w:rsid w:val="00EF477D"/>
    <w:rsid w:val="00EF566D"/>
    <w:rsid w:val="00F10327"/>
    <w:rsid w:val="00F20667"/>
    <w:rsid w:val="00F51109"/>
    <w:rsid w:val="00F57C7D"/>
    <w:rsid w:val="00F62465"/>
    <w:rsid w:val="00F74023"/>
    <w:rsid w:val="00F81F69"/>
    <w:rsid w:val="00F84CC7"/>
    <w:rsid w:val="00F96FF6"/>
    <w:rsid w:val="00FC1B7C"/>
    <w:rsid w:val="00FC7C8D"/>
    <w:rsid w:val="00FD0D65"/>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BA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ate xmlns="c5e25ddf-a279-4184-a962-d8230deaebd6" xsi:nil="true"/>
    <StellaNithiyanjarJonathan xmlns="c5e25ddf-a279-4184-a962-d8230deaebd6" xsi:nil="true"/>
    <Dateandtime xmlns="c5e25ddf-a279-4184-a962-d8230deae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833C61B7-6228-4324-AAC8-60E61F1B5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141</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French</dc:creator>
  <cp:keywords/>
  <dc:description/>
  <cp:lastModifiedBy>Jenny Jones</cp:lastModifiedBy>
  <cp:revision>52</cp:revision>
  <dcterms:created xsi:type="dcterms:W3CDTF">2025-04-15T13:45:00Z</dcterms:created>
  <dcterms:modified xsi:type="dcterms:W3CDTF">2025-04-30T13:45:00Z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