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</w:tblGrid>
      <w:tr w:rsidR="00372BB5" w14:paraId="4737160A" w14:textId="77777777" w:rsidTr="00F2500C">
        <w:trPr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67E57C61" w:rsidR="000F5A32" w:rsidRPr="001F3581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28"/>
                <w:szCs w:val="28"/>
              </w:rPr>
            </w:pPr>
            <w:r w:rsidRPr="001F3581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2961">
              <w:rPr>
                <w:b/>
                <w:bCs/>
                <w:noProof/>
                <w:sz w:val="28"/>
                <w:szCs w:val="28"/>
              </w:rPr>
              <w:t>WASTE AND RECYCLING OPERATIVE</w:t>
            </w:r>
          </w:p>
          <w:p w14:paraId="3A2B85FA" w14:textId="0BADDE91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1F3581">
              <w:rPr>
                <w:b/>
                <w:bCs/>
                <w:sz w:val="24"/>
                <w:szCs w:val="24"/>
              </w:rPr>
              <w:t>HBC</w:t>
            </w:r>
            <w:r w:rsidR="00C129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F2500C"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5B1C25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color w:val="004A68" w:themeColor="text2" w:themeShade="80"/>
              </w:rPr>
            </w:pPr>
            <w:r w:rsidRPr="005B1C25">
              <w:rPr>
                <w:color w:val="004A68" w:themeColor="text2" w:themeShade="80"/>
              </w:rPr>
              <w:t xml:space="preserve">Free Car Parking at HBC sites </w:t>
            </w:r>
          </w:p>
          <w:p w14:paraId="5C8D792B" w14:textId="4F0E6BDF" w:rsidR="00C6483A" w:rsidRPr="005B1C25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color w:val="004A68" w:themeColor="text2" w:themeShade="80"/>
              </w:rPr>
            </w:pPr>
            <w:r w:rsidRPr="005B1C25">
              <w:rPr>
                <w:color w:val="004A68" w:themeColor="text2" w:themeShade="80"/>
              </w:rPr>
              <w:t xml:space="preserve">Flexible / hybrid working arrangements available </w:t>
            </w:r>
          </w:p>
          <w:p w14:paraId="42E1A898" w14:textId="77777777" w:rsidR="00CD2F7A" w:rsidRPr="005B1C25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4A68" w:themeColor="text2" w:themeShade="80"/>
              </w:rPr>
            </w:pPr>
            <w:r w:rsidRPr="005B1C25">
              <w:rPr>
                <w:rFonts w:eastAsia="Times New Roman"/>
                <w:color w:val="004A68" w:themeColor="text2" w:themeShade="80"/>
              </w:rPr>
              <w:t xml:space="preserve">Extensive employee benefits platform </w:t>
            </w:r>
            <w:proofErr w:type="gramStart"/>
            <w:r w:rsidRPr="005B1C25">
              <w:rPr>
                <w:rFonts w:eastAsia="Times New Roman"/>
                <w:color w:val="004A68" w:themeColor="text2" w:themeShade="80"/>
              </w:rPr>
              <w:t>including</w:t>
            </w:r>
            <w:proofErr w:type="gramEnd"/>
            <w:r w:rsidRPr="005B1C25">
              <w:rPr>
                <w:rFonts w:eastAsia="Times New Roman"/>
                <w:color w:val="004A68" w:themeColor="text2" w:themeShade="80"/>
              </w:rPr>
              <w:t xml:space="preserve"> discounted shopping, car leasing, gym memberships, wellbeing hub and Employee Assistance Programme.</w:t>
            </w:r>
          </w:p>
          <w:p w14:paraId="33B9F462" w14:textId="774D1FCD" w:rsidR="00C6483A" w:rsidRPr="005B1C25" w:rsidRDefault="00C3543B" w:rsidP="00C6483A">
            <w:pPr>
              <w:numPr>
                <w:ilvl w:val="0"/>
                <w:numId w:val="9"/>
              </w:numPr>
              <w:spacing w:line="276" w:lineRule="auto"/>
              <w:rPr>
                <w:color w:val="004A68" w:themeColor="text2" w:themeShade="80"/>
              </w:rPr>
            </w:pPr>
            <w:r w:rsidRPr="005B1C25">
              <w:rPr>
                <w:color w:val="004A68" w:themeColor="text2" w:themeShade="80"/>
              </w:rPr>
              <w:t>Essential Monthly Car User Allowance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F2500C">
        <w:tc>
          <w:tcPr>
            <w:tcW w:w="10065" w:type="dxa"/>
            <w:gridSpan w:val="2"/>
          </w:tcPr>
          <w:p w14:paraId="6CB805BF" w14:textId="648DC4D5" w:rsidR="00155042" w:rsidRPr="00BD6D41" w:rsidRDefault="00C35A54" w:rsidP="00155042">
            <w:pPr>
              <w:tabs>
                <w:tab w:val="num" w:pos="360"/>
              </w:tabs>
              <w:jc w:val="both"/>
              <w:rPr>
                <w:rFonts w:cs="Arial"/>
                <w:bCs/>
              </w:rPr>
            </w:pPr>
            <w:r w:rsidRPr="00BD6D41">
              <w:t xml:space="preserve">The </w:t>
            </w:r>
            <w:r w:rsidR="00571732" w:rsidRPr="00BD6D41">
              <w:t>responsibility</w:t>
            </w:r>
            <w:r w:rsidRPr="00BD6D41">
              <w:t xml:space="preserve"> </w:t>
            </w:r>
            <w:r w:rsidR="00571732" w:rsidRPr="00BD6D41">
              <w:t xml:space="preserve">for this </w:t>
            </w:r>
            <w:r w:rsidR="007E19B1" w:rsidRPr="00BD6D41">
              <w:t>role</w:t>
            </w:r>
            <w:r w:rsidR="00F67828" w:rsidRPr="00BD6D41">
              <w:t xml:space="preserve"> </w:t>
            </w:r>
            <w:r w:rsidR="00A961CC" w:rsidRPr="00BD6D41">
              <w:t xml:space="preserve">is </w:t>
            </w:r>
            <w:r w:rsidR="00155042" w:rsidRPr="00BD6D41">
              <w:t xml:space="preserve">to support </w:t>
            </w:r>
            <w:r w:rsidR="00AF704E" w:rsidRPr="00BD6D41">
              <w:t xml:space="preserve">Council in </w:t>
            </w:r>
            <w:r w:rsidR="00155042" w:rsidRPr="00BD6D41">
              <w:t>the delive</w:t>
            </w:r>
            <w:r w:rsidR="00113C19" w:rsidRPr="00BD6D41">
              <w:t>r</w:t>
            </w:r>
            <w:r w:rsidR="00155042" w:rsidRPr="00BD6D41">
              <w:t xml:space="preserve">y of </w:t>
            </w:r>
            <w:r w:rsidR="008E6568" w:rsidRPr="00BD6D41">
              <w:t>its</w:t>
            </w:r>
            <w:r w:rsidR="00155042" w:rsidRPr="00BD6D41">
              <w:t xml:space="preserve"> Waste and Recycling </w:t>
            </w:r>
            <w:r w:rsidR="00113C19" w:rsidRPr="00BD6D41">
              <w:t>Collection Services</w:t>
            </w:r>
            <w:r w:rsidR="008E6568" w:rsidRPr="00BD6D41">
              <w:t xml:space="preserve"> </w:t>
            </w:r>
            <w:r w:rsidR="00355E32" w:rsidRPr="00BD6D41">
              <w:rPr>
                <w:rFonts w:cs="Arial"/>
                <w:bCs/>
              </w:rPr>
              <w:t xml:space="preserve">as </w:t>
            </w:r>
            <w:r w:rsidR="00313B85">
              <w:rPr>
                <w:rFonts w:cs="Arial"/>
                <w:bCs/>
              </w:rPr>
              <w:t xml:space="preserve">a </w:t>
            </w:r>
            <w:r w:rsidR="00615DFC">
              <w:rPr>
                <w:rFonts w:cs="Arial"/>
                <w:bCs/>
              </w:rPr>
              <w:t>collection operative.</w:t>
            </w:r>
          </w:p>
          <w:p w14:paraId="5D6D96D4" w14:textId="77777777" w:rsidR="000D6798" w:rsidRDefault="000D6798" w:rsidP="001F3581">
            <w:pPr>
              <w:spacing w:line="276" w:lineRule="auto"/>
            </w:pPr>
          </w:p>
          <w:p w14:paraId="7E6F4472" w14:textId="77777777" w:rsidR="001962F7" w:rsidRPr="000419CB" w:rsidRDefault="001962F7" w:rsidP="001962F7">
            <w:pPr>
              <w:spacing w:line="276" w:lineRule="auto"/>
              <w:rPr>
                <w:szCs w:val="20"/>
              </w:rPr>
            </w:pPr>
            <w:r w:rsidRPr="000419CB">
              <w:rPr>
                <w:szCs w:val="20"/>
              </w:rPr>
              <w:t>More specific responsibilities include:</w:t>
            </w:r>
          </w:p>
          <w:p w14:paraId="70A5C07E" w14:textId="77777777" w:rsidR="008651AC" w:rsidRPr="00C30ADF" w:rsidRDefault="008651AC" w:rsidP="001962F7">
            <w:pPr>
              <w:spacing w:line="276" w:lineRule="auto"/>
              <w:rPr>
                <w:szCs w:val="20"/>
              </w:rPr>
            </w:pPr>
          </w:p>
          <w:p w14:paraId="2DA888BC" w14:textId="77777777" w:rsidR="000419CB" w:rsidRPr="00C30ADF" w:rsidRDefault="000419CB" w:rsidP="006353B4">
            <w:pPr>
              <w:numPr>
                <w:ilvl w:val="0"/>
                <w:numId w:val="9"/>
              </w:numPr>
              <w:spacing w:line="276" w:lineRule="auto"/>
              <w:ind w:left="284" w:hanging="284"/>
              <w:rPr>
                <w:szCs w:val="20"/>
              </w:rPr>
            </w:pPr>
            <w:r w:rsidRPr="00C30ADF">
              <w:rPr>
                <w:szCs w:val="20"/>
              </w:rPr>
              <w:t>T</w:t>
            </w:r>
            <w:r w:rsidR="006353B4" w:rsidRPr="00C30ADF">
              <w:rPr>
                <w:rFonts w:cs="Arial"/>
                <w:szCs w:val="20"/>
              </w:rPr>
              <w:t xml:space="preserve">o collect domestic or commercial refuse, in differing types of </w:t>
            </w:r>
            <w:r w:rsidR="00DF0274" w:rsidRPr="00C30ADF">
              <w:rPr>
                <w:rFonts w:cs="Arial"/>
                <w:szCs w:val="20"/>
              </w:rPr>
              <w:t xml:space="preserve">receptacles, </w:t>
            </w:r>
            <w:r w:rsidR="006353B4" w:rsidRPr="00C30ADF">
              <w:rPr>
                <w:rFonts w:cs="Arial"/>
                <w:szCs w:val="20"/>
              </w:rPr>
              <w:t>in a safe and efficient manner and in accordance with agreed procedures</w:t>
            </w:r>
          </w:p>
          <w:p w14:paraId="37CBD79E" w14:textId="77777777" w:rsidR="00C72E13" w:rsidRPr="00C30ADF" w:rsidRDefault="00C72E13" w:rsidP="006353B4">
            <w:pPr>
              <w:numPr>
                <w:ilvl w:val="0"/>
                <w:numId w:val="9"/>
              </w:numPr>
              <w:spacing w:line="276" w:lineRule="auto"/>
              <w:ind w:left="284" w:hanging="284"/>
              <w:rPr>
                <w:szCs w:val="20"/>
              </w:rPr>
            </w:pPr>
            <w:r w:rsidRPr="00C30ADF">
              <w:rPr>
                <w:rFonts w:cs="Arial"/>
                <w:szCs w:val="20"/>
              </w:rPr>
              <w:t xml:space="preserve">To complete, </w:t>
            </w:r>
            <w:proofErr w:type="gramStart"/>
            <w:r w:rsidRPr="00C30ADF">
              <w:rPr>
                <w:rFonts w:cs="Arial"/>
                <w:szCs w:val="20"/>
              </w:rPr>
              <w:t>on a daily basis</w:t>
            </w:r>
            <w:proofErr w:type="gramEnd"/>
            <w:r w:rsidRPr="00C30ADF">
              <w:rPr>
                <w:rFonts w:cs="Arial"/>
                <w:szCs w:val="20"/>
              </w:rPr>
              <w:t>, all duties given to you by your Driver/Chargehand, Supervisor or Manager, to the required standards</w:t>
            </w:r>
          </w:p>
          <w:p w14:paraId="1211FE9B" w14:textId="77777777" w:rsidR="003054DF" w:rsidRPr="00C30ADF" w:rsidRDefault="006134AA" w:rsidP="006353B4">
            <w:pPr>
              <w:numPr>
                <w:ilvl w:val="0"/>
                <w:numId w:val="9"/>
              </w:numPr>
              <w:spacing w:line="276" w:lineRule="auto"/>
              <w:ind w:left="284" w:hanging="284"/>
              <w:rPr>
                <w:szCs w:val="20"/>
              </w:rPr>
            </w:pPr>
            <w:r w:rsidRPr="00C30ADF">
              <w:rPr>
                <w:rFonts w:cs="Arial"/>
                <w:szCs w:val="20"/>
              </w:rPr>
              <w:t xml:space="preserve">To be fully aware of all operations regarding the bin lifting and other relevant equipment and machinery, </w:t>
            </w:r>
          </w:p>
          <w:p w14:paraId="7C1D8513" w14:textId="0453E50B" w:rsidR="00C72E13" w:rsidRPr="00C30ADF" w:rsidRDefault="003054DF" w:rsidP="006353B4">
            <w:pPr>
              <w:numPr>
                <w:ilvl w:val="0"/>
                <w:numId w:val="9"/>
              </w:numPr>
              <w:spacing w:line="276" w:lineRule="auto"/>
              <w:ind w:left="284" w:hanging="284"/>
              <w:rPr>
                <w:szCs w:val="20"/>
              </w:rPr>
            </w:pPr>
            <w:r w:rsidRPr="00C30ADF">
              <w:rPr>
                <w:rFonts w:cs="Arial"/>
                <w:szCs w:val="20"/>
              </w:rPr>
              <w:t>T</w:t>
            </w:r>
            <w:r w:rsidR="006134AA" w:rsidRPr="00C30ADF">
              <w:rPr>
                <w:rFonts w:cs="Arial"/>
                <w:szCs w:val="20"/>
              </w:rPr>
              <w:t xml:space="preserve">o observe correct safety procedures and regulations in line with the Council’s health and safety policy </w:t>
            </w:r>
            <w:proofErr w:type="gramStart"/>
            <w:r w:rsidR="006134AA" w:rsidRPr="00C30ADF">
              <w:rPr>
                <w:rFonts w:cs="Arial"/>
                <w:szCs w:val="20"/>
              </w:rPr>
              <w:t>in order to</w:t>
            </w:r>
            <w:proofErr w:type="gramEnd"/>
            <w:r w:rsidR="006134AA" w:rsidRPr="00C30ADF">
              <w:rPr>
                <w:rFonts w:cs="Arial"/>
                <w:szCs w:val="20"/>
              </w:rPr>
              <w:t xml:space="preserve"> ensure safe working practices are </w:t>
            </w:r>
            <w:proofErr w:type="gramStart"/>
            <w:r w:rsidR="006134AA" w:rsidRPr="00C30ADF">
              <w:rPr>
                <w:rFonts w:cs="Arial"/>
                <w:szCs w:val="20"/>
              </w:rPr>
              <w:t>adhered at all times</w:t>
            </w:r>
            <w:proofErr w:type="gramEnd"/>
            <w:r w:rsidR="006134AA" w:rsidRPr="00C30ADF">
              <w:rPr>
                <w:rFonts w:cs="Arial"/>
                <w:szCs w:val="20"/>
              </w:rPr>
              <w:t>.</w:t>
            </w:r>
          </w:p>
          <w:p w14:paraId="40FBB991" w14:textId="77777777" w:rsidR="006134AA" w:rsidRPr="00C30ADF" w:rsidRDefault="006D51BE" w:rsidP="006353B4">
            <w:pPr>
              <w:numPr>
                <w:ilvl w:val="0"/>
                <w:numId w:val="9"/>
              </w:numPr>
              <w:spacing w:line="276" w:lineRule="auto"/>
              <w:ind w:left="284" w:hanging="284"/>
              <w:rPr>
                <w:szCs w:val="20"/>
              </w:rPr>
            </w:pPr>
            <w:r w:rsidRPr="00C30ADF">
              <w:rPr>
                <w:rFonts w:cs="Arial"/>
                <w:szCs w:val="20"/>
              </w:rPr>
              <w:lastRenderedPageBreak/>
              <w:t>To communicate courteously with members of the public and to report to your driver/chargehand or supervisor any general enquiries or requests for service made to you</w:t>
            </w:r>
            <w:r w:rsidR="003054DF" w:rsidRPr="00C30ADF">
              <w:rPr>
                <w:rFonts w:cs="Arial"/>
                <w:szCs w:val="20"/>
              </w:rPr>
              <w:t>.</w:t>
            </w:r>
          </w:p>
          <w:p w14:paraId="57BBA876" w14:textId="4103E5A1" w:rsidR="00C30ADF" w:rsidRPr="006353B4" w:rsidRDefault="00C30ADF" w:rsidP="006353B4">
            <w:pPr>
              <w:numPr>
                <w:ilvl w:val="0"/>
                <w:numId w:val="9"/>
              </w:numPr>
              <w:spacing w:line="276" w:lineRule="auto"/>
              <w:ind w:left="284" w:hanging="284"/>
              <w:rPr>
                <w:szCs w:val="20"/>
              </w:rPr>
            </w:pPr>
          </w:p>
        </w:tc>
      </w:tr>
      <w:tr w:rsidR="00365C93" w14:paraId="052D3F24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</w:tbl>
    <w:p w14:paraId="59E0830C" w14:textId="31D0A45D" w:rsidR="00D84DFB" w:rsidRPr="009463F4" w:rsidRDefault="00D84DFB" w:rsidP="00D84DFB">
      <w:pPr>
        <w:pStyle w:val="Heading5"/>
        <w:rPr>
          <w:rFonts w:cs="Arial"/>
          <w:szCs w:val="24"/>
        </w:rPr>
      </w:pPr>
      <w:r>
        <w:rPr>
          <w:rFonts w:cs="Arial"/>
          <w:szCs w:val="24"/>
        </w:rPr>
        <w:t xml:space="preserve">You will </w:t>
      </w:r>
      <w:proofErr w:type="gramStart"/>
      <w:r w:rsidRPr="009463F4">
        <w:rPr>
          <w:rFonts w:cs="Arial"/>
          <w:szCs w:val="24"/>
        </w:rPr>
        <w:t>educat</w:t>
      </w:r>
      <w:r w:rsidR="00B40ADE">
        <w:rPr>
          <w:rFonts w:cs="Arial"/>
          <w:szCs w:val="24"/>
        </w:rPr>
        <w:t>ed</w:t>
      </w:r>
      <w:proofErr w:type="gramEnd"/>
      <w:r w:rsidR="00B40ADE">
        <w:rPr>
          <w:rFonts w:cs="Arial"/>
          <w:szCs w:val="24"/>
        </w:rPr>
        <w:t xml:space="preserve"> to a general level</w:t>
      </w:r>
      <w:r>
        <w:rPr>
          <w:rFonts w:cs="Arial"/>
          <w:szCs w:val="24"/>
        </w:rPr>
        <w:t xml:space="preserve"> with</w:t>
      </w:r>
      <w:r w:rsidRPr="009463F4">
        <w:rPr>
          <w:rFonts w:cs="Arial"/>
          <w:szCs w:val="24"/>
        </w:rPr>
        <w:t xml:space="preserve"> evidence of personal development and training</w:t>
      </w:r>
    </w:p>
    <w:p w14:paraId="6960E261" w14:textId="77777777" w:rsidR="006223C8" w:rsidRDefault="006223C8"/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5"/>
        <w:gridCol w:w="2245"/>
        <w:gridCol w:w="157"/>
      </w:tblGrid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</w:tcPr>
          <w:p w14:paraId="77B47622" w14:textId="255791AF" w:rsidR="008A28B5" w:rsidRPr="00043B9E" w:rsidRDefault="008A28B5" w:rsidP="00FE52AB">
            <w:pPr>
              <w:spacing w:line="276" w:lineRule="auto"/>
              <w:rPr>
                <w:szCs w:val="20"/>
              </w:rPr>
            </w:pPr>
            <w:r w:rsidRPr="00043B9E">
              <w:rPr>
                <w:szCs w:val="20"/>
              </w:rPr>
              <w:t xml:space="preserve">In </w:t>
            </w:r>
            <w:proofErr w:type="gramStart"/>
            <w:r w:rsidRPr="00043B9E">
              <w:rPr>
                <w:szCs w:val="20"/>
              </w:rPr>
              <w:t>addition</w:t>
            </w:r>
            <w:proofErr w:type="gramEnd"/>
            <w:r w:rsidRPr="00043B9E">
              <w:rPr>
                <w:szCs w:val="20"/>
              </w:rPr>
              <w:t xml:space="preserve"> </w:t>
            </w:r>
            <w:r w:rsidR="00213E7B" w:rsidRPr="00043B9E">
              <w:rPr>
                <w:szCs w:val="20"/>
              </w:rPr>
              <w:t>you</w:t>
            </w:r>
            <w:r w:rsidRPr="00043B9E">
              <w:rPr>
                <w:szCs w:val="20"/>
              </w:rPr>
              <w:t xml:space="preserve"> will have:</w:t>
            </w:r>
          </w:p>
          <w:p w14:paraId="7AFCC056" w14:textId="77777777" w:rsidR="006223C8" w:rsidRPr="00043B9E" w:rsidRDefault="006223C8" w:rsidP="00FE52AB">
            <w:pPr>
              <w:spacing w:line="276" w:lineRule="auto"/>
              <w:rPr>
                <w:szCs w:val="20"/>
              </w:rPr>
            </w:pPr>
          </w:p>
          <w:p w14:paraId="0C1C89DC" w14:textId="7AF17F10" w:rsidR="009C3527" w:rsidRPr="00225111" w:rsidRDefault="009419D4" w:rsidP="00225111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84" w:hanging="284"/>
              <w:rPr>
                <w:szCs w:val="20"/>
              </w:rPr>
            </w:pPr>
            <w:r w:rsidRPr="00713E03">
              <w:rPr>
                <w:rFonts w:cs="Arial"/>
                <w:szCs w:val="20"/>
              </w:rPr>
              <w:t xml:space="preserve">Experience in </w:t>
            </w:r>
            <w:proofErr w:type="gramStart"/>
            <w:r w:rsidRPr="00713E03">
              <w:rPr>
                <w:rFonts w:cs="Arial"/>
                <w:szCs w:val="20"/>
              </w:rPr>
              <w:t>a waste</w:t>
            </w:r>
            <w:proofErr w:type="gramEnd"/>
            <w:r w:rsidRPr="00713E03">
              <w:rPr>
                <w:rFonts w:cs="Arial"/>
                <w:szCs w:val="20"/>
              </w:rPr>
              <w:t xml:space="preserve"> related activities</w:t>
            </w:r>
            <w:r w:rsidR="00225111">
              <w:rPr>
                <w:rFonts w:cs="Arial"/>
                <w:szCs w:val="20"/>
              </w:rPr>
              <w:t xml:space="preserve"> </w:t>
            </w:r>
            <w:r w:rsidR="00FB27CD">
              <w:rPr>
                <w:rFonts w:cs="Arial"/>
                <w:szCs w:val="20"/>
              </w:rPr>
              <w:t>and/or a</w:t>
            </w:r>
            <w:r w:rsidR="009C3527" w:rsidRPr="00225111">
              <w:rPr>
                <w:rFonts w:cs="Arial"/>
                <w:szCs w:val="20"/>
              </w:rPr>
              <w:t xml:space="preserve"> knowledge of waste collection practices</w:t>
            </w:r>
          </w:p>
          <w:p w14:paraId="3BC3D303" w14:textId="77777777" w:rsidR="00043B9E" w:rsidRPr="00713E03" w:rsidRDefault="00D2620D" w:rsidP="00043B9E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84" w:hanging="284"/>
              <w:rPr>
                <w:szCs w:val="20"/>
              </w:rPr>
            </w:pPr>
            <w:r w:rsidRPr="00713E03">
              <w:rPr>
                <w:rFonts w:cs="Arial"/>
                <w:szCs w:val="20"/>
              </w:rPr>
              <w:t>Health and Safety awareness</w:t>
            </w:r>
          </w:p>
          <w:p w14:paraId="33DBF184" w14:textId="399C1951" w:rsidR="00D2620D" w:rsidRPr="00043B9E" w:rsidRDefault="0029424C" w:rsidP="00043B9E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84" w:hanging="284"/>
              <w:rPr>
                <w:szCs w:val="20"/>
              </w:rPr>
            </w:pPr>
            <w:r w:rsidRPr="00713E03">
              <w:rPr>
                <w:rFonts w:cs="Arial"/>
                <w:szCs w:val="20"/>
              </w:rPr>
              <w:t>Good communications skills and an ability to communicate with members of the public in a polite and friendly manner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</w:tcPr>
          <w:p w14:paraId="325B7805" w14:textId="082C6E77" w:rsidR="00043B9E" w:rsidRPr="00043B9E" w:rsidRDefault="00043B9E" w:rsidP="009C3527">
            <w:pPr>
              <w:rPr>
                <w:szCs w:val="20"/>
              </w:rPr>
            </w:pPr>
          </w:p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1F3581">
      <w:pgSz w:w="12240" w:h="15840" w:code="1"/>
      <w:pgMar w:top="709" w:right="1080" w:bottom="851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AB36C" w14:textId="77777777" w:rsidR="005E6C93" w:rsidRDefault="005E6C93" w:rsidP="00BC73FC">
      <w:r>
        <w:separator/>
      </w:r>
    </w:p>
  </w:endnote>
  <w:endnote w:type="continuationSeparator" w:id="0">
    <w:p w14:paraId="7218FE23" w14:textId="77777777" w:rsidR="005E6C93" w:rsidRDefault="005E6C93" w:rsidP="00BC73FC">
      <w:r>
        <w:continuationSeparator/>
      </w:r>
    </w:p>
  </w:endnote>
  <w:endnote w:type="continuationNotice" w:id="1">
    <w:p w14:paraId="2E753C5D" w14:textId="77777777" w:rsidR="005E6C93" w:rsidRDefault="005E6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D57B" w14:textId="77777777" w:rsidR="005E6C93" w:rsidRDefault="005E6C93" w:rsidP="00BC73FC">
      <w:r>
        <w:separator/>
      </w:r>
    </w:p>
  </w:footnote>
  <w:footnote w:type="continuationSeparator" w:id="0">
    <w:p w14:paraId="7FCB4A33" w14:textId="77777777" w:rsidR="005E6C93" w:rsidRDefault="005E6C93" w:rsidP="00BC73FC">
      <w:r>
        <w:continuationSeparator/>
      </w:r>
    </w:p>
  </w:footnote>
  <w:footnote w:type="continuationNotice" w:id="1">
    <w:p w14:paraId="255EF8C0" w14:textId="77777777" w:rsidR="005E6C93" w:rsidRDefault="005E6C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1C0E"/>
    <w:multiLevelType w:val="hybridMultilevel"/>
    <w:tmpl w:val="F59E3A0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4925C57"/>
    <w:multiLevelType w:val="hybridMultilevel"/>
    <w:tmpl w:val="88721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B527E"/>
    <w:multiLevelType w:val="hybridMultilevel"/>
    <w:tmpl w:val="EB70C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6"/>
  </w:num>
  <w:num w:numId="6" w16cid:durableId="854002118">
    <w:abstractNumId w:val="13"/>
  </w:num>
  <w:num w:numId="7" w16cid:durableId="9643203">
    <w:abstractNumId w:val="24"/>
  </w:num>
  <w:num w:numId="8" w16cid:durableId="2094618771">
    <w:abstractNumId w:val="19"/>
  </w:num>
  <w:num w:numId="9" w16cid:durableId="1866013986">
    <w:abstractNumId w:val="20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1"/>
  </w:num>
  <w:num w:numId="14" w16cid:durableId="1943221786">
    <w:abstractNumId w:val="17"/>
  </w:num>
  <w:num w:numId="15" w16cid:durableId="17393087">
    <w:abstractNumId w:val="11"/>
  </w:num>
  <w:num w:numId="16" w16cid:durableId="79496472">
    <w:abstractNumId w:val="3"/>
  </w:num>
  <w:num w:numId="17" w16cid:durableId="1190876401">
    <w:abstractNumId w:val="9"/>
  </w:num>
  <w:num w:numId="18" w16cid:durableId="1516726489">
    <w:abstractNumId w:val="23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8"/>
  </w:num>
  <w:num w:numId="22" w16cid:durableId="1128014861">
    <w:abstractNumId w:val="22"/>
  </w:num>
  <w:num w:numId="23" w16cid:durableId="444471535">
    <w:abstractNumId w:val="12"/>
  </w:num>
  <w:num w:numId="24" w16cid:durableId="968168240">
    <w:abstractNumId w:val="14"/>
  </w:num>
  <w:num w:numId="25" w16cid:durableId="1881942280">
    <w:abstractNumId w:val="15"/>
  </w:num>
  <w:num w:numId="26" w16cid:durableId="71253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11D0"/>
    <w:rsid w:val="00001D71"/>
    <w:rsid w:val="00012ECC"/>
    <w:rsid w:val="000145F9"/>
    <w:rsid w:val="000275E3"/>
    <w:rsid w:val="00032D7E"/>
    <w:rsid w:val="00034E44"/>
    <w:rsid w:val="00037E74"/>
    <w:rsid w:val="000419CB"/>
    <w:rsid w:val="00043B9E"/>
    <w:rsid w:val="00051CAA"/>
    <w:rsid w:val="00060551"/>
    <w:rsid w:val="00066067"/>
    <w:rsid w:val="00067EB3"/>
    <w:rsid w:val="000761F2"/>
    <w:rsid w:val="0009529B"/>
    <w:rsid w:val="000A2B04"/>
    <w:rsid w:val="000B02EA"/>
    <w:rsid w:val="000C0211"/>
    <w:rsid w:val="000C7F9E"/>
    <w:rsid w:val="000D1B6A"/>
    <w:rsid w:val="000D6798"/>
    <w:rsid w:val="000E0A14"/>
    <w:rsid w:val="000E1C8B"/>
    <w:rsid w:val="000E6815"/>
    <w:rsid w:val="000F5A32"/>
    <w:rsid w:val="000F694D"/>
    <w:rsid w:val="001033DE"/>
    <w:rsid w:val="0010498C"/>
    <w:rsid w:val="0010739F"/>
    <w:rsid w:val="00113C19"/>
    <w:rsid w:val="00117D1E"/>
    <w:rsid w:val="001360EF"/>
    <w:rsid w:val="00141C6D"/>
    <w:rsid w:val="001461BB"/>
    <w:rsid w:val="00150158"/>
    <w:rsid w:val="00152014"/>
    <w:rsid w:val="00155042"/>
    <w:rsid w:val="00161D30"/>
    <w:rsid w:val="0016524D"/>
    <w:rsid w:val="001668B6"/>
    <w:rsid w:val="001806C6"/>
    <w:rsid w:val="00180710"/>
    <w:rsid w:val="00181676"/>
    <w:rsid w:val="001835B9"/>
    <w:rsid w:val="001962F7"/>
    <w:rsid w:val="001C6CDA"/>
    <w:rsid w:val="001D7755"/>
    <w:rsid w:val="001E329A"/>
    <w:rsid w:val="001E68EA"/>
    <w:rsid w:val="001F03A5"/>
    <w:rsid w:val="001F3581"/>
    <w:rsid w:val="001F46F6"/>
    <w:rsid w:val="00213E7B"/>
    <w:rsid w:val="002141F8"/>
    <w:rsid w:val="0021609F"/>
    <w:rsid w:val="00225111"/>
    <w:rsid w:val="00226843"/>
    <w:rsid w:val="0024328B"/>
    <w:rsid w:val="002466AB"/>
    <w:rsid w:val="00246D98"/>
    <w:rsid w:val="002511DA"/>
    <w:rsid w:val="0025739A"/>
    <w:rsid w:val="002635AA"/>
    <w:rsid w:val="00281B02"/>
    <w:rsid w:val="002841A8"/>
    <w:rsid w:val="00291CCE"/>
    <w:rsid w:val="002933F2"/>
    <w:rsid w:val="0029424C"/>
    <w:rsid w:val="00296CCA"/>
    <w:rsid w:val="002A03AC"/>
    <w:rsid w:val="002A0AC2"/>
    <w:rsid w:val="002B796F"/>
    <w:rsid w:val="002C518F"/>
    <w:rsid w:val="002D0F74"/>
    <w:rsid w:val="002D4238"/>
    <w:rsid w:val="002D755E"/>
    <w:rsid w:val="002E13EE"/>
    <w:rsid w:val="002F6FC8"/>
    <w:rsid w:val="00300CA6"/>
    <w:rsid w:val="003013D2"/>
    <w:rsid w:val="0030456C"/>
    <w:rsid w:val="003054DF"/>
    <w:rsid w:val="00310A1B"/>
    <w:rsid w:val="00313B85"/>
    <w:rsid w:val="00322ACB"/>
    <w:rsid w:val="003329C7"/>
    <w:rsid w:val="00352717"/>
    <w:rsid w:val="003551E1"/>
    <w:rsid w:val="00355E32"/>
    <w:rsid w:val="00364F3D"/>
    <w:rsid w:val="00365C93"/>
    <w:rsid w:val="00367AED"/>
    <w:rsid w:val="00372BB5"/>
    <w:rsid w:val="00384DBE"/>
    <w:rsid w:val="003955FE"/>
    <w:rsid w:val="00395C1F"/>
    <w:rsid w:val="003A0A86"/>
    <w:rsid w:val="003A445A"/>
    <w:rsid w:val="003B2C97"/>
    <w:rsid w:val="003C0D34"/>
    <w:rsid w:val="003C60F7"/>
    <w:rsid w:val="003D0BD0"/>
    <w:rsid w:val="003D4D87"/>
    <w:rsid w:val="003E3869"/>
    <w:rsid w:val="003F160D"/>
    <w:rsid w:val="0040328E"/>
    <w:rsid w:val="00406DDF"/>
    <w:rsid w:val="0041280D"/>
    <w:rsid w:val="00434DC6"/>
    <w:rsid w:val="004600FA"/>
    <w:rsid w:val="00464888"/>
    <w:rsid w:val="00480FAD"/>
    <w:rsid w:val="00497021"/>
    <w:rsid w:val="004A6BB1"/>
    <w:rsid w:val="004A796F"/>
    <w:rsid w:val="004C5DF3"/>
    <w:rsid w:val="004C6BAA"/>
    <w:rsid w:val="004D2690"/>
    <w:rsid w:val="004D31A4"/>
    <w:rsid w:val="004D70C0"/>
    <w:rsid w:val="004F0EB6"/>
    <w:rsid w:val="004F41D1"/>
    <w:rsid w:val="004F58AB"/>
    <w:rsid w:val="00506E16"/>
    <w:rsid w:val="0051188D"/>
    <w:rsid w:val="00514682"/>
    <w:rsid w:val="00515D95"/>
    <w:rsid w:val="005306E0"/>
    <w:rsid w:val="0054734D"/>
    <w:rsid w:val="00561A2C"/>
    <w:rsid w:val="00567822"/>
    <w:rsid w:val="0057026E"/>
    <w:rsid w:val="00571732"/>
    <w:rsid w:val="00571C29"/>
    <w:rsid w:val="00577543"/>
    <w:rsid w:val="00593983"/>
    <w:rsid w:val="005A0882"/>
    <w:rsid w:val="005A4D05"/>
    <w:rsid w:val="005B1C25"/>
    <w:rsid w:val="005B54B1"/>
    <w:rsid w:val="005C2714"/>
    <w:rsid w:val="005D1DDB"/>
    <w:rsid w:val="005D2A82"/>
    <w:rsid w:val="005E0795"/>
    <w:rsid w:val="005E6612"/>
    <w:rsid w:val="005E6C93"/>
    <w:rsid w:val="005E75A5"/>
    <w:rsid w:val="005E760C"/>
    <w:rsid w:val="005F0112"/>
    <w:rsid w:val="005F2592"/>
    <w:rsid w:val="006030FA"/>
    <w:rsid w:val="00610FEC"/>
    <w:rsid w:val="006126B9"/>
    <w:rsid w:val="006134AA"/>
    <w:rsid w:val="00615DFC"/>
    <w:rsid w:val="006223C8"/>
    <w:rsid w:val="0062550D"/>
    <w:rsid w:val="006353B4"/>
    <w:rsid w:val="00647C3A"/>
    <w:rsid w:val="00664FB5"/>
    <w:rsid w:val="00677A30"/>
    <w:rsid w:val="0068134D"/>
    <w:rsid w:val="00695CD1"/>
    <w:rsid w:val="006C0E64"/>
    <w:rsid w:val="006C4D8D"/>
    <w:rsid w:val="006C78E7"/>
    <w:rsid w:val="006D06EE"/>
    <w:rsid w:val="006D4B28"/>
    <w:rsid w:val="006D50C6"/>
    <w:rsid w:val="006D51BE"/>
    <w:rsid w:val="006E0691"/>
    <w:rsid w:val="006E4CD7"/>
    <w:rsid w:val="006F64DF"/>
    <w:rsid w:val="00700D4D"/>
    <w:rsid w:val="007079B0"/>
    <w:rsid w:val="00710C22"/>
    <w:rsid w:val="00713365"/>
    <w:rsid w:val="00713E03"/>
    <w:rsid w:val="00724932"/>
    <w:rsid w:val="007557FF"/>
    <w:rsid w:val="00763784"/>
    <w:rsid w:val="0077273A"/>
    <w:rsid w:val="00775476"/>
    <w:rsid w:val="007807FB"/>
    <w:rsid w:val="007840DF"/>
    <w:rsid w:val="00791E84"/>
    <w:rsid w:val="00793DB6"/>
    <w:rsid w:val="007A1FD9"/>
    <w:rsid w:val="007A397A"/>
    <w:rsid w:val="007B154A"/>
    <w:rsid w:val="007B29E5"/>
    <w:rsid w:val="007B7146"/>
    <w:rsid w:val="007C27DD"/>
    <w:rsid w:val="007C3222"/>
    <w:rsid w:val="007E19B1"/>
    <w:rsid w:val="007E6726"/>
    <w:rsid w:val="007F6D8B"/>
    <w:rsid w:val="007F737F"/>
    <w:rsid w:val="0080160F"/>
    <w:rsid w:val="008122A4"/>
    <w:rsid w:val="00814BD7"/>
    <w:rsid w:val="00817F2A"/>
    <w:rsid w:val="00822E7D"/>
    <w:rsid w:val="00830561"/>
    <w:rsid w:val="008651AC"/>
    <w:rsid w:val="00866B4B"/>
    <w:rsid w:val="00866BB7"/>
    <w:rsid w:val="00882CF4"/>
    <w:rsid w:val="00884F77"/>
    <w:rsid w:val="0089153F"/>
    <w:rsid w:val="008A28B5"/>
    <w:rsid w:val="008B79FA"/>
    <w:rsid w:val="008C01E5"/>
    <w:rsid w:val="008C5BB7"/>
    <w:rsid w:val="008C6EA0"/>
    <w:rsid w:val="008D29E5"/>
    <w:rsid w:val="008D57B9"/>
    <w:rsid w:val="008E169C"/>
    <w:rsid w:val="008E6568"/>
    <w:rsid w:val="008F44D8"/>
    <w:rsid w:val="00902AB1"/>
    <w:rsid w:val="009109AE"/>
    <w:rsid w:val="00917803"/>
    <w:rsid w:val="009218DD"/>
    <w:rsid w:val="00924729"/>
    <w:rsid w:val="00936B8F"/>
    <w:rsid w:val="009419D4"/>
    <w:rsid w:val="009502EB"/>
    <w:rsid w:val="00966E71"/>
    <w:rsid w:val="00970813"/>
    <w:rsid w:val="00971691"/>
    <w:rsid w:val="00982CF7"/>
    <w:rsid w:val="0098361A"/>
    <w:rsid w:val="00987AF3"/>
    <w:rsid w:val="009B45BF"/>
    <w:rsid w:val="009B58A5"/>
    <w:rsid w:val="009C3527"/>
    <w:rsid w:val="009C7777"/>
    <w:rsid w:val="009C7F6F"/>
    <w:rsid w:val="009D1074"/>
    <w:rsid w:val="009D2622"/>
    <w:rsid w:val="009D4A90"/>
    <w:rsid w:val="009E19AC"/>
    <w:rsid w:val="009F3F87"/>
    <w:rsid w:val="00A27909"/>
    <w:rsid w:val="00A3304B"/>
    <w:rsid w:val="00A405BB"/>
    <w:rsid w:val="00A50F8D"/>
    <w:rsid w:val="00A54210"/>
    <w:rsid w:val="00A57756"/>
    <w:rsid w:val="00A85785"/>
    <w:rsid w:val="00A91671"/>
    <w:rsid w:val="00A961CC"/>
    <w:rsid w:val="00AB52CA"/>
    <w:rsid w:val="00AC6047"/>
    <w:rsid w:val="00AC7DE3"/>
    <w:rsid w:val="00AD3D58"/>
    <w:rsid w:val="00AE230E"/>
    <w:rsid w:val="00AE5B9E"/>
    <w:rsid w:val="00AF536B"/>
    <w:rsid w:val="00AF704E"/>
    <w:rsid w:val="00B03030"/>
    <w:rsid w:val="00B14D8F"/>
    <w:rsid w:val="00B3401B"/>
    <w:rsid w:val="00B34A6E"/>
    <w:rsid w:val="00B40ADE"/>
    <w:rsid w:val="00B47BBD"/>
    <w:rsid w:val="00B6029A"/>
    <w:rsid w:val="00B6431B"/>
    <w:rsid w:val="00B824D6"/>
    <w:rsid w:val="00B905A5"/>
    <w:rsid w:val="00B91C7E"/>
    <w:rsid w:val="00B94DB1"/>
    <w:rsid w:val="00B97621"/>
    <w:rsid w:val="00BA7BC6"/>
    <w:rsid w:val="00BB233E"/>
    <w:rsid w:val="00BC5CC5"/>
    <w:rsid w:val="00BC73FC"/>
    <w:rsid w:val="00BD151D"/>
    <w:rsid w:val="00BD49CE"/>
    <w:rsid w:val="00BD6187"/>
    <w:rsid w:val="00BD6D41"/>
    <w:rsid w:val="00BE395E"/>
    <w:rsid w:val="00C107EE"/>
    <w:rsid w:val="00C12961"/>
    <w:rsid w:val="00C24C53"/>
    <w:rsid w:val="00C30ADF"/>
    <w:rsid w:val="00C3543B"/>
    <w:rsid w:val="00C35A54"/>
    <w:rsid w:val="00C42AB0"/>
    <w:rsid w:val="00C43902"/>
    <w:rsid w:val="00C43CC7"/>
    <w:rsid w:val="00C4790C"/>
    <w:rsid w:val="00C57607"/>
    <w:rsid w:val="00C6004A"/>
    <w:rsid w:val="00C63F91"/>
    <w:rsid w:val="00C6483A"/>
    <w:rsid w:val="00C72E13"/>
    <w:rsid w:val="00C74791"/>
    <w:rsid w:val="00C916FE"/>
    <w:rsid w:val="00C92DD6"/>
    <w:rsid w:val="00C93A8B"/>
    <w:rsid w:val="00CA3014"/>
    <w:rsid w:val="00CA7CFF"/>
    <w:rsid w:val="00CB6913"/>
    <w:rsid w:val="00CC3477"/>
    <w:rsid w:val="00CD08BD"/>
    <w:rsid w:val="00CD1F3E"/>
    <w:rsid w:val="00CD2F7A"/>
    <w:rsid w:val="00CD3C4E"/>
    <w:rsid w:val="00CE2666"/>
    <w:rsid w:val="00D01950"/>
    <w:rsid w:val="00D10238"/>
    <w:rsid w:val="00D12306"/>
    <w:rsid w:val="00D15E96"/>
    <w:rsid w:val="00D2620D"/>
    <w:rsid w:val="00D27B4A"/>
    <w:rsid w:val="00D31E25"/>
    <w:rsid w:val="00D33ACE"/>
    <w:rsid w:val="00D3444F"/>
    <w:rsid w:val="00D52D58"/>
    <w:rsid w:val="00D63C04"/>
    <w:rsid w:val="00D655D1"/>
    <w:rsid w:val="00D73EB5"/>
    <w:rsid w:val="00D84DFB"/>
    <w:rsid w:val="00DB629F"/>
    <w:rsid w:val="00DC12AF"/>
    <w:rsid w:val="00DC65EE"/>
    <w:rsid w:val="00DC6AB5"/>
    <w:rsid w:val="00DD731A"/>
    <w:rsid w:val="00DF0274"/>
    <w:rsid w:val="00E0304A"/>
    <w:rsid w:val="00E10256"/>
    <w:rsid w:val="00E14925"/>
    <w:rsid w:val="00E26A54"/>
    <w:rsid w:val="00E27C6D"/>
    <w:rsid w:val="00E301C7"/>
    <w:rsid w:val="00E36206"/>
    <w:rsid w:val="00E4076D"/>
    <w:rsid w:val="00E700D7"/>
    <w:rsid w:val="00E7121F"/>
    <w:rsid w:val="00E77FC6"/>
    <w:rsid w:val="00E810A5"/>
    <w:rsid w:val="00E811C0"/>
    <w:rsid w:val="00E8181E"/>
    <w:rsid w:val="00E87EA7"/>
    <w:rsid w:val="00E91FD4"/>
    <w:rsid w:val="00E95D2E"/>
    <w:rsid w:val="00E97070"/>
    <w:rsid w:val="00E97637"/>
    <w:rsid w:val="00EB60A4"/>
    <w:rsid w:val="00EC745A"/>
    <w:rsid w:val="00ED22FE"/>
    <w:rsid w:val="00ED4EB2"/>
    <w:rsid w:val="00EE3C0C"/>
    <w:rsid w:val="00EF1947"/>
    <w:rsid w:val="00EF3E9E"/>
    <w:rsid w:val="00EF477D"/>
    <w:rsid w:val="00F000FC"/>
    <w:rsid w:val="00F01564"/>
    <w:rsid w:val="00F10327"/>
    <w:rsid w:val="00F20667"/>
    <w:rsid w:val="00F20DEA"/>
    <w:rsid w:val="00F249FA"/>
    <w:rsid w:val="00F24D99"/>
    <w:rsid w:val="00F2500C"/>
    <w:rsid w:val="00F35B28"/>
    <w:rsid w:val="00F366A1"/>
    <w:rsid w:val="00F44C5A"/>
    <w:rsid w:val="00F46071"/>
    <w:rsid w:val="00F51960"/>
    <w:rsid w:val="00F5593E"/>
    <w:rsid w:val="00F57C7D"/>
    <w:rsid w:val="00F62465"/>
    <w:rsid w:val="00F67828"/>
    <w:rsid w:val="00F7450D"/>
    <w:rsid w:val="00F81730"/>
    <w:rsid w:val="00F81F69"/>
    <w:rsid w:val="00F84CC7"/>
    <w:rsid w:val="00F96FF6"/>
    <w:rsid w:val="00FA7CE9"/>
    <w:rsid w:val="00FB27CD"/>
    <w:rsid w:val="00FC1B7C"/>
    <w:rsid w:val="00FC3780"/>
    <w:rsid w:val="00FC7C8D"/>
    <w:rsid w:val="00FD0C95"/>
    <w:rsid w:val="00FD3D35"/>
    <w:rsid w:val="00FD3DF3"/>
    <w:rsid w:val="00FE52A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84D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2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067EB3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0419CB"/>
    <w:pPr>
      <w:ind w:left="720" w:hanging="720"/>
    </w:pPr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19CB"/>
    <w:rPr>
      <w:rFonts w:ascii="Arial" w:eastAsia="Times New Roman" w:hAnsi="Arial" w:cs="Arial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DFB"/>
    <w:rPr>
      <w:rFonts w:asciiTheme="majorHAnsi" w:eastAsiaTheme="majorEastAsia" w:hAnsiTheme="majorHAnsi" w:cstheme="majorBidi"/>
      <w:color w:val="004261" w:themeColor="accent1" w:themeShade="BF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3.xml><?xml version="1.0" encoding="utf-8"?>
<ds:datastoreItem xmlns:ds="http://schemas.openxmlformats.org/officeDocument/2006/customXml" ds:itemID="{A368B932-B71A-40AE-8420-B427C98832E7}"/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Haining</dc:creator>
  <cp:keywords/>
  <dc:description/>
  <cp:lastModifiedBy>Antonia-Leigh Gordon</cp:lastModifiedBy>
  <cp:revision>2</cp:revision>
  <dcterms:created xsi:type="dcterms:W3CDTF">2026-07-10T12:27:00Z</dcterms:created>
  <dcterms:modified xsi:type="dcterms:W3CDTF">2026-07-10T12:27:00Z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