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40BC799F" w:rsidR="00372BB5" w:rsidRPr="0018699E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32"/>
                <w:szCs w:val="36"/>
              </w:rPr>
            </w:pPr>
            <w:r w:rsidRPr="0018699E">
              <w:rPr>
                <w:noProof/>
                <w:sz w:val="36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699E" w:rsidRPr="0018699E">
              <w:rPr>
                <w:noProof/>
                <w:sz w:val="36"/>
                <w:szCs w:val="52"/>
              </w:rPr>
              <w:t>Senior Administration Officer</w:t>
            </w:r>
          </w:p>
          <w:p w14:paraId="3A2B85FA" w14:textId="3CA47B46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18699E">
              <w:rPr>
                <w:b/>
                <w:bCs/>
                <w:sz w:val="24"/>
                <w:szCs w:val="24"/>
              </w:rPr>
              <w:t>HBC4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0D19FF4E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7FE1293E" w14:textId="4BA15D76" w:rsidR="00C6483A" w:rsidRPr="002060E9" w:rsidRDefault="002060E9" w:rsidP="002060E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i/>
                <w:iCs/>
              </w:rPr>
            </w:pPr>
            <w:r w:rsidRPr="002060E9">
              <w:t>Extensive employee benefits platform including discounted shopping, car leasing, gym memberships, wellbeing hub and Employee Assistance </w:t>
            </w:r>
            <w:proofErr w:type="spellStart"/>
            <w:r w:rsidRPr="002060E9">
              <w:t>Programme</w:t>
            </w:r>
            <w:proofErr w:type="spellEnd"/>
            <w:r w:rsidRPr="002060E9">
              <w:t>. </w:t>
            </w:r>
          </w:p>
          <w:p w14:paraId="6B5F099F" w14:textId="77777777" w:rsidR="00330358" w:rsidRDefault="00330358" w:rsidP="00395C1F">
            <w:pPr>
              <w:spacing w:line="276" w:lineRule="auto"/>
              <w:rPr>
                <w:i/>
                <w:iCs/>
              </w:rPr>
            </w:pPr>
          </w:p>
          <w:p w14:paraId="7BF820F6" w14:textId="07AF4E64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3F10ECF2" w14:textId="38E3BD86" w:rsidR="007807FB" w:rsidRDefault="0018699E" w:rsidP="003329C7">
            <w:pPr>
              <w:spacing w:line="276" w:lineRule="auto"/>
            </w:pPr>
            <w:r>
              <w:t>As a Senior Administration Officer you will be respon</w:t>
            </w:r>
            <w:r w:rsidR="00577AAD">
              <w:t xml:space="preserve">sible for the provision of a comprehensive administration service </w:t>
            </w:r>
            <w:r w:rsidR="002A4CEE">
              <w:t>to</w:t>
            </w:r>
            <w:r w:rsidR="00577AAD">
              <w:t xml:space="preserve"> </w:t>
            </w:r>
            <w:r w:rsidR="002A4CEE">
              <w:t>the</w:t>
            </w:r>
            <w:r w:rsidR="00577AAD">
              <w:t xml:space="preserve"> </w:t>
            </w:r>
            <w:r w:rsidR="002A4CEE">
              <w:t>Team Around the Family service.</w:t>
            </w:r>
            <w:r w:rsidR="00577AAD">
              <w:t xml:space="preserve"> </w:t>
            </w:r>
          </w:p>
          <w:p w14:paraId="4019DE68" w14:textId="77777777" w:rsidR="00577AAD" w:rsidRDefault="00577AAD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187A17AB" w:rsidR="006F64DF" w:rsidRDefault="002A4CEE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Operational supervision and monitoring of the Administration team</w:t>
            </w:r>
            <w:r w:rsidR="001606CB">
              <w:t xml:space="preserve">, such as the </w:t>
            </w:r>
            <w:proofErr w:type="spellStart"/>
            <w:r w:rsidR="001606CB">
              <w:t>organisation</w:t>
            </w:r>
            <w:proofErr w:type="spellEnd"/>
            <w:r w:rsidR="001606CB">
              <w:t xml:space="preserve"> of shifts and </w:t>
            </w:r>
            <w:proofErr w:type="spellStart"/>
            <w:r w:rsidR="001606CB">
              <w:t>rota’s</w:t>
            </w:r>
            <w:proofErr w:type="spellEnd"/>
            <w:r w:rsidR="002170F5">
              <w:t>, a</w:t>
            </w:r>
            <w:r w:rsidR="002170F5" w:rsidRPr="002170F5">
              <w:t>llocating and overseeing the work of members of the team</w:t>
            </w:r>
            <w:r w:rsidR="002170F5">
              <w:t>.</w:t>
            </w:r>
          </w:p>
          <w:p w14:paraId="23A9DD6C" w14:textId="1889C655" w:rsidR="002A4CEE" w:rsidRDefault="0097673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To a</w:t>
            </w:r>
            <w:r w:rsidR="001606CB">
              <w:t xml:space="preserve">ssist in implementing and monitoring the services processes and procedures. </w:t>
            </w:r>
          </w:p>
          <w:p w14:paraId="0478FF34" w14:textId="019B6EC4" w:rsidR="001606CB" w:rsidRDefault="00785430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Use of bespoke software applications to produce reports and statistical information as required.</w:t>
            </w:r>
          </w:p>
          <w:p w14:paraId="4FD8F02C" w14:textId="72F1C55D" w:rsidR="00785430" w:rsidRDefault="009415E1" w:rsidP="009415E1">
            <w:pPr>
              <w:numPr>
                <w:ilvl w:val="0"/>
                <w:numId w:val="9"/>
              </w:numPr>
              <w:spacing w:line="276" w:lineRule="auto"/>
            </w:pPr>
            <w:r w:rsidRPr="009415E1">
              <w:lastRenderedPageBreak/>
              <w:t>To respond to routine enquiries and take action as appropriate</w:t>
            </w:r>
            <w:r>
              <w:t>.</w:t>
            </w:r>
          </w:p>
          <w:p w14:paraId="2C4D0093" w14:textId="558F362C" w:rsidR="009415E1" w:rsidRDefault="00E16F76" w:rsidP="009415E1">
            <w:pPr>
              <w:numPr>
                <w:ilvl w:val="0"/>
                <w:numId w:val="9"/>
              </w:numPr>
              <w:spacing w:line="276" w:lineRule="auto"/>
            </w:pPr>
            <w:r w:rsidRPr="00E16F76">
              <w:t xml:space="preserve">To provide general administrative support as and where required across the </w:t>
            </w:r>
            <w:r>
              <w:t>service,</w:t>
            </w:r>
            <w:r w:rsidRPr="00E16F76">
              <w:t xml:space="preserve"> including word processing, organising and minuting meetings, data input etc.</w:t>
            </w:r>
          </w:p>
          <w:p w14:paraId="0A1AA336" w14:textId="144F6F22" w:rsidR="00E16F76" w:rsidRDefault="006353AE" w:rsidP="009415E1">
            <w:pPr>
              <w:numPr>
                <w:ilvl w:val="0"/>
                <w:numId w:val="9"/>
              </w:numPr>
              <w:spacing w:line="276" w:lineRule="auto"/>
            </w:pPr>
            <w:r w:rsidRPr="006353AE">
              <w:t>Preparation and maintenance of fire evacuation procedures</w:t>
            </w:r>
            <w:r>
              <w:t>.</w:t>
            </w:r>
          </w:p>
          <w:p w14:paraId="0F230E5A" w14:textId="418FDF90" w:rsidR="00876C4F" w:rsidRPr="00876C4F" w:rsidRDefault="00876C4F" w:rsidP="00876C4F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876C4F">
              <w:rPr>
                <w:lang w:val="en-GB"/>
              </w:rPr>
              <w:t>To provide advice, guidance and information to managers on administration matters</w:t>
            </w:r>
            <w:r>
              <w:rPr>
                <w:lang w:val="en-GB"/>
              </w:rPr>
              <w:t>.</w:t>
            </w:r>
          </w:p>
          <w:p w14:paraId="4FFF7ACB" w14:textId="77777777" w:rsidR="000805EC" w:rsidRPr="000805EC" w:rsidRDefault="000805EC" w:rsidP="000805EC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0805EC">
              <w:rPr>
                <w:lang w:val="en-GB"/>
              </w:rPr>
              <w:t>Undertake any other duties and responsibilities as may be assigned from time to time, which are commensurate with the grade of the job.</w:t>
            </w:r>
          </w:p>
          <w:p w14:paraId="7F89207E" w14:textId="77777777" w:rsidR="006353AE" w:rsidRDefault="006353AE" w:rsidP="000805EC">
            <w:pPr>
              <w:spacing w:line="276" w:lineRule="auto"/>
              <w:ind w:left="360"/>
            </w:pP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37E88392" w:rsidR="00924729" w:rsidRDefault="000805EC" w:rsidP="00FE52AB">
            <w:pPr>
              <w:spacing w:line="276" w:lineRule="auto"/>
            </w:pPr>
            <w:r>
              <w:t xml:space="preserve">The Senior Administration Officer should </w:t>
            </w:r>
            <w:r w:rsidR="00B52C87">
              <w:t>hold GCS</w:t>
            </w:r>
            <w:r w:rsidR="007B73CB">
              <w:t xml:space="preserve">E </w:t>
            </w:r>
            <w:r w:rsidR="00B52C87">
              <w:t>Math’s and English</w:t>
            </w:r>
            <w:r w:rsidR="007B73CB">
              <w:t xml:space="preserve"> Qualifications</w:t>
            </w:r>
            <w:r w:rsidR="00145D8C">
              <w:t>; or have the ability to demonstrate equivalent, relevant experience.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0C1E9" w14:textId="591D0023" w:rsidR="008A28B5" w:rsidRDefault="00EA5C6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Experience of working in Local Government or another Public Sector </w:t>
            </w:r>
            <w:proofErr w:type="spellStart"/>
            <w:r>
              <w:t>organisation</w:t>
            </w:r>
            <w:proofErr w:type="spellEnd"/>
            <w:r>
              <w:t xml:space="preserve">. </w:t>
            </w:r>
          </w:p>
          <w:p w14:paraId="4F5B32E2" w14:textId="1E3C3A6B" w:rsidR="00EA5C6D" w:rsidRDefault="00EA5C6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Relevant experience of using IT systems </w:t>
            </w:r>
            <w:r w:rsidR="00D52F69">
              <w:t>including all</w:t>
            </w:r>
            <w:r>
              <w:t xml:space="preserve"> Microsoft Office</w:t>
            </w:r>
            <w:r w:rsidR="00D52F69">
              <w:t xml:space="preserve"> packages. </w:t>
            </w:r>
          </w:p>
          <w:p w14:paraId="6927DF7F" w14:textId="516C5ED2" w:rsidR="00D52F69" w:rsidRDefault="00D52F69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Relevant experience of using bespoke software systems within Local Government. </w:t>
            </w:r>
          </w:p>
          <w:p w14:paraId="1FD35BAA" w14:textId="0164112D" w:rsidR="00D52F69" w:rsidRDefault="00D52F69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Experience of working with staff at all levels in an </w:t>
            </w:r>
            <w:proofErr w:type="spellStart"/>
            <w:r>
              <w:t>organisation</w:t>
            </w:r>
            <w:proofErr w:type="spellEnd"/>
            <w:r>
              <w:t>.</w:t>
            </w:r>
          </w:p>
          <w:p w14:paraId="787794F9" w14:textId="4239DF43" w:rsidR="00D52F69" w:rsidRDefault="00DF6C78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Knowledge of the importance of </w:t>
            </w:r>
            <w:r w:rsidR="00CE4752">
              <w:t xml:space="preserve">confidentiality, and </w:t>
            </w:r>
            <w:r>
              <w:t xml:space="preserve">working in line with GDPR and the Data Protection Act. </w:t>
            </w:r>
          </w:p>
          <w:p w14:paraId="241FB301" w14:textId="5C2AC4D6" w:rsidR="00CE4752" w:rsidRDefault="00CE4752" w:rsidP="00CE4752">
            <w:pPr>
              <w:numPr>
                <w:ilvl w:val="0"/>
                <w:numId w:val="9"/>
              </w:numPr>
              <w:spacing w:line="276" w:lineRule="auto"/>
            </w:pPr>
            <w:r>
              <w:t>Excellent interpersonal skills (both written and verbally).</w:t>
            </w:r>
          </w:p>
          <w:p w14:paraId="1D043C7C" w14:textId="42A0CB11" w:rsidR="00181676" w:rsidRDefault="00CE4752" w:rsidP="0030699A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 willingness to work as part of a team and assist with the implementation </w:t>
            </w:r>
            <w:r w:rsidR="0030699A">
              <w:t>o</w:t>
            </w:r>
            <w:r>
              <w:t>f change</w:t>
            </w:r>
            <w:r w:rsidR="0030699A">
              <w:t>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CF99" w14:textId="77777777" w:rsidR="006D06BC" w:rsidRDefault="006D06BC" w:rsidP="00BC73FC">
      <w:r>
        <w:separator/>
      </w:r>
    </w:p>
  </w:endnote>
  <w:endnote w:type="continuationSeparator" w:id="0">
    <w:p w14:paraId="0C783658" w14:textId="77777777" w:rsidR="006D06BC" w:rsidRDefault="006D06BC" w:rsidP="00BC73FC">
      <w:r>
        <w:continuationSeparator/>
      </w:r>
    </w:p>
  </w:endnote>
  <w:endnote w:type="continuationNotice" w:id="1">
    <w:p w14:paraId="21E4A827" w14:textId="77777777" w:rsidR="006D06BC" w:rsidRDefault="006D06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3711" w14:textId="77777777" w:rsidR="006D06BC" w:rsidRDefault="006D06BC" w:rsidP="00BC73FC">
      <w:r>
        <w:separator/>
      </w:r>
    </w:p>
  </w:footnote>
  <w:footnote w:type="continuationSeparator" w:id="0">
    <w:p w14:paraId="23FB437D" w14:textId="77777777" w:rsidR="006D06BC" w:rsidRDefault="006D06BC" w:rsidP="00BC73FC">
      <w:r>
        <w:continuationSeparator/>
      </w:r>
    </w:p>
  </w:footnote>
  <w:footnote w:type="continuationNotice" w:id="1">
    <w:p w14:paraId="5F61537A" w14:textId="77777777" w:rsidR="006D06BC" w:rsidRDefault="006D06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DEFE3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61F2"/>
    <w:rsid w:val="000805EC"/>
    <w:rsid w:val="0009529B"/>
    <w:rsid w:val="000E1C8B"/>
    <w:rsid w:val="0010498C"/>
    <w:rsid w:val="001360EF"/>
    <w:rsid w:val="00141C6D"/>
    <w:rsid w:val="00145D8C"/>
    <w:rsid w:val="001606CB"/>
    <w:rsid w:val="0016524D"/>
    <w:rsid w:val="001806C6"/>
    <w:rsid w:val="00180710"/>
    <w:rsid w:val="00181676"/>
    <w:rsid w:val="0018699E"/>
    <w:rsid w:val="001C6CDA"/>
    <w:rsid w:val="001D7755"/>
    <w:rsid w:val="001F46F6"/>
    <w:rsid w:val="002060E9"/>
    <w:rsid w:val="00213E7B"/>
    <w:rsid w:val="002141F8"/>
    <w:rsid w:val="002170F5"/>
    <w:rsid w:val="00226843"/>
    <w:rsid w:val="0024328B"/>
    <w:rsid w:val="002466AB"/>
    <w:rsid w:val="00246D98"/>
    <w:rsid w:val="00281B02"/>
    <w:rsid w:val="00282131"/>
    <w:rsid w:val="002A0AC2"/>
    <w:rsid w:val="002A4CEE"/>
    <w:rsid w:val="002D755E"/>
    <w:rsid w:val="002F6FC8"/>
    <w:rsid w:val="0030456C"/>
    <w:rsid w:val="0030699A"/>
    <w:rsid w:val="00330358"/>
    <w:rsid w:val="003329C7"/>
    <w:rsid w:val="003551E1"/>
    <w:rsid w:val="00365C93"/>
    <w:rsid w:val="00372BB5"/>
    <w:rsid w:val="0039136F"/>
    <w:rsid w:val="003955FE"/>
    <w:rsid w:val="00395C1F"/>
    <w:rsid w:val="003A0A86"/>
    <w:rsid w:val="003C60F7"/>
    <w:rsid w:val="003D4D87"/>
    <w:rsid w:val="0045052B"/>
    <w:rsid w:val="004600FA"/>
    <w:rsid w:val="00464888"/>
    <w:rsid w:val="00480FAD"/>
    <w:rsid w:val="004A6BB1"/>
    <w:rsid w:val="004A796F"/>
    <w:rsid w:val="004C6BAA"/>
    <w:rsid w:val="00515D95"/>
    <w:rsid w:val="00561A2C"/>
    <w:rsid w:val="00577543"/>
    <w:rsid w:val="00577AAD"/>
    <w:rsid w:val="005A4D05"/>
    <w:rsid w:val="005E0795"/>
    <w:rsid w:val="005E6612"/>
    <w:rsid w:val="005E760C"/>
    <w:rsid w:val="006126B9"/>
    <w:rsid w:val="006353AE"/>
    <w:rsid w:val="00647C3A"/>
    <w:rsid w:val="00677A30"/>
    <w:rsid w:val="0068134D"/>
    <w:rsid w:val="00695CD1"/>
    <w:rsid w:val="006C0E64"/>
    <w:rsid w:val="006C4D8D"/>
    <w:rsid w:val="006C78E7"/>
    <w:rsid w:val="006D06BC"/>
    <w:rsid w:val="006D4B28"/>
    <w:rsid w:val="006D50C6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85430"/>
    <w:rsid w:val="00793DB6"/>
    <w:rsid w:val="007B73CB"/>
    <w:rsid w:val="007C27DD"/>
    <w:rsid w:val="007C3222"/>
    <w:rsid w:val="007F6D8B"/>
    <w:rsid w:val="007F737F"/>
    <w:rsid w:val="008115E5"/>
    <w:rsid w:val="008122A4"/>
    <w:rsid w:val="00814BD7"/>
    <w:rsid w:val="00830561"/>
    <w:rsid w:val="00876C4F"/>
    <w:rsid w:val="0089153F"/>
    <w:rsid w:val="008A28B5"/>
    <w:rsid w:val="008C5BB7"/>
    <w:rsid w:val="008D29E5"/>
    <w:rsid w:val="008D57B9"/>
    <w:rsid w:val="008E169C"/>
    <w:rsid w:val="00902AB1"/>
    <w:rsid w:val="00917803"/>
    <w:rsid w:val="00924729"/>
    <w:rsid w:val="009415E1"/>
    <w:rsid w:val="0096619C"/>
    <w:rsid w:val="00966E71"/>
    <w:rsid w:val="0097673D"/>
    <w:rsid w:val="00982CF7"/>
    <w:rsid w:val="0098361A"/>
    <w:rsid w:val="009923D6"/>
    <w:rsid w:val="009B45BF"/>
    <w:rsid w:val="00A27909"/>
    <w:rsid w:val="00A31CA0"/>
    <w:rsid w:val="00A405BB"/>
    <w:rsid w:val="00A50F8D"/>
    <w:rsid w:val="00A57756"/>
    <w:rsid w:val="00AC7DE3"/>
    <w:rsid w:val="00AE230E"/>
    <w:rsid w:val="00AF536B"/>
    <w:rsid w:val="00B03030"/>
    <w:rsid w:val="00B14D8F"/>
    <w:rsid w:val="00B52C87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6187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C3477"/>
    <w:rsid w:val="00CD3C4E"/>
    <w:rsid w:val="00CE4752"/>
    <w:rsid w:val="00D12306"/>
    <w:rsid w:val="00D15E96"/>
    <w:rsid w:val="00D27B4A"/>
    <w:rsid w:val="00D33ACE"/>
    <w:rsid w:val="00D3444F"/>
    <w:rsid w:val="00D52F69"/>
    <w:rsid w:val="00D63C04"/>
    <w:rsid w:val="00D63D8A"/>
    <w:rsid w:val="00D655D1"/>
    <w:rsid w:val="00DB3A32"/>
    <w:rsid w:val="00DB629F"/>
    <w:rsid w:val="00DC65EE"/>
    <w:rsid w:val="00DC6AB5"/>
    <w:rsid w:val="00DF6C78"/>
    <w:rsid w:val="00E14925"/>
    <w:rsid w:val="00E16F76"/>
    <w:rsid w:val="00E26A54"/>
    <w:rsid w:val="00E301C7"/>
    <w:rsid w:val="00E4076D"/>
    <w:rsid w:val="00E76585"/>
    <w:rsid w:val="00E810A5"/>
    <w:rsid w:val="00E95D2E"/>
    <w:rsid w:val="00E97637"/>
    <w:rsid w:val="00EA5C6D"/>
    <w:rsid w:val="00EC745A"/>
    <w:rsid w:val="00ED4EB2"/>
    <w:rsid w:val="00EF1947"/>
    <w:rsid w:val="00EF3E9E"/>
    <w:rsid w:val="00EF477D"/>
    <w:rsid w:val="00F10327"/>
    <w:rsid w:val="00F11EE6"/>
    <w:rsid w:val="00F20667"/>
    <w:rsid w:val="00F5304E"/>
    <w:rsid w:val="00F57C7D"/>
    <w:rsid w:val="00F62465"/>
    <w:rsid w:val="00F81F69"/>
    <w:rsid w:val="00F84CC7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20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93569-6482-4052-A779-370D275C6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Yearsley</dc:creator>
  <cp:keywords/>
  <dc:description/>
  <cp:lastModifiedBy>Collette Arrowsmith</cp:lastModifiedBy>
  <cp:revision>4</cp:revision>
  <dcterms:created xsi:type="dcterms:W3CDTF">2026-07-07T11:16:00Z</dcterms:created>
  <dcterms:modified xsi:type="dcterms:W3CDTF">2026-07-17T10:31:00Z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