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1F3ED5D3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7353211D" w14:textId="52B169CF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FEF">
              <w:rPr>
                <w:b/>
                <w:bCs/>
                <w:sz w:val="40"/>
                <w:szCs w:val="40"/>
              </w:rPr>
              <w:t>INTENSIVE FAMILY SUPPORT WORKER</w:t>
            </w:r>
          </w:p>
          <w:p w14:paraId="572A543D" w14:textId="7E207F3F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0E5FEF">
              <w:rPr>
                <w:b/>
                <w:bCs/>
                <w:sz w:val="24"/>
                <w:szCs w:val="24"/>
              </w:rPr>
              <w:t>HBC7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0DEE87FF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12E40154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5013B620" w14:textId="77777777" w:rsidR="00372BB5" w:rsidRDefault="00372BB5" w:rsidP="00365C93">
            <w:pPr>
              <w:jc w:val="right"/>
            </w:pPr>
          </w:p>
        </w:tc>
      </w:tr>
      <w:tr w:rsidR="00372BB5" w14:paraId="6697378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89DBE38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076E1E7A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5239C69A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0D84E142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DC25640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6373B4B5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8E86D53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7B706BC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038A1E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64B79A26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72A18B47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A691D14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6D8D4C86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60BD9CBA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653262B6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5901C379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33B4CD4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3A32F75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50480F2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77798A94" w14:textId="68C06B5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0CC639F1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23C0B29C" w14:textId="40C3656B" w:rsid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3102E343" w14:textId="77777777" w:rsidR="005E3863" w:rsidRPr="005E3863" w:rsidRDefault="005E3863" w:rsidP="005E3863">
            <w:pPr>
              <w:spacing w:line="276" w:lineRule="auto"/>
              <w:ind w:left="720"/>
            </w:pPr>
          </w:p>
          <w:p w14:paraId="79FD59E2" w14:textId="4B70262A" w:rsidR="00365C93" w:rsidRPr="00E90418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</w:tc>
      </w:tr>
      <w:tr w:rsidR="00365C93" w14:paraId="13F94D63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693ED0A" w14:textId="77777777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33EEF99B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6E99B1E" w14:textId="7BB04A8F" w:rsidR="007332FF" w:rsidRDefault="00E90418" w:rsidP="007332FF">
            <w:pPr>
              <w:jc w:val="both"/>
            </w:pPr>
            <w:r w:rsidRPr="00E90418">
              <w:t>Halton Edge of Care Service provides intensive support to help families build resilience and maintain a positive family life. We aim to enhance the confidence, knowledge, and skills of all family members to improve outcomes for children and families.</w:t>
            </w:r>
          </w:p>
          <w:p w14:paraId="03E85B76" w14:textId="77777777" w:rsidR="00E90418" w:rsidRDefault="00E90418" w:rsidP="007332FF">
            <w:pPr>
              <w:jc w:val="both"/>
            </w:pPr>
          </w:p>
          <w:p w14:paraId="7AA13F60" w14:textId="47B1E784" w:rsidR="00E90418" w:rsidRDefault="00E90418" w:rsidP="007332FF">
            <w:pPr>
              <w:jc w:val="both"/>
            </w:pPr>
            <w:r w:rsidRPr="00E90418">
              <w:t>W</w:t>
            </w:r>
            <w:r>
              <w:t>e are seeking an</w:t>
            </w:r>
            <w:r w:rsidRPr="00E90418">
              <w:t xml:space="preserve"> experienced, enthusiastic, and adaptable individual passionate about making a positive impact on families. A background in education, housing, substance misuse, or health is advantageous. </w:t>
            </w:r>
            <w:r>
              <w:t>You</w:t>
            </w:r>
            <w:r w:rsidRPr="00E90418">
              <w:t xml:space="preserve"> should understand</w:t>
            </w:r>
            <w:r>
              <w:t xml:space="preserve"> </w:t>
            </w:r>
            <w:r w:rsidRPr="00E90418">
              <w:t>how external factors like mental health, substance misuse, and domestic abuse affect families and work collaboratively to reduce risks and empower sustainable positive changes.</w:t>
            </w:r>
          </w:p>
          <w:p w14:paraId="54A61CE9" w14:textId="77777777" w:rsidR="00E90418" w:rsidRPr="006465C2" w:rsidRDefault="00E90418" w:rsidP="007332FF">
            <w:pPr>
              <w:jc w:val="both"/>
            </w:pPr>
          </w:p>
          <w:p w14:paraId="39530300" w14:textId="04C6BA22" w:rsidR="007807FB" w:rsidRDefault="00E90418" w:rsidP="003329C7">
            <w:pPr>
              <w:spacing w:line="276" w:lineRule="auto"/>
            </w:pPr>
            <w:r w:rsidRPr="00E90418">
              <w:lastRenderedPageBreak/>
              <w:t>This is a rewarding role for an experienced Support/Intervention Worker seeking to help children and families stay together.</w:t>
            </w:r>
          </w:p>
          <w:p w14:paraId="549AA31B" w14:textId="77777777" w:rsidR="00E90418" w:rsidRPr="006465C2" w:rsidRDefault="00E90418" w:rsidP="003329C7">
            <w:pPr>
              <w:spacing w:line="276" w:lineRule="auto"/>
            </w:pPr>
          </w:p>
          <w:p w14:paraId="5EA902D4" w14:textId="1FB22FF2" w:rsidR="006F64DF" w:rsidRPr="006465C2" w:rsidRDefault="007807FB" w:rsidP="00863417">
            <w:pPr>
              <w:spacing w:line="276" w:lineRule="auto"/>
            </w:pPr>
            <w:r w:rsidRPr="006465C2">
              <w:t>More specific responsibilities include</w:t>
            </w:r>
            <w:r w:rsidR="002A0AC2" w:rsidRPr="006465C2">
              <w:t>:</w:t>
            </w:r>
          </w:p>
          <w:p w14:paraId="167451EA" w14:textId="77777777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case-hold families with a variety of multiple and complex needs who require practical and emotional support.</w:t>
            </w:r>
          </w:p>
          <w:p w14:paraId="0777341C" w14:textId="242DF6B6" w:rsidR="006465C2" w:rsidRPr="006465C2" w:rsidRDefault="00731B24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H</w:t>
            </w:r>
            <w:r w:rsidR="006465C2" w:rsidRPr="006465C2">
              <w:rPr>
                <w:color w:val="005A84" w:themeColor="text1"/>
                <w:sz w:val="20"/>
                <w:szCs w:val="20"/>
              </w:rPr>
              <w:t xml:space="preserve">ave an understanding of a trauma informed approach. </w:t>
            </w:r>
          </w:p>
          <w:p w14:paraId="1DFBFB8A" w14:textId="45E23F0A" w:rsidR="005E3863" w:rsidRDefault="005E3863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5E3863">
              <w:rPr>
                <w:color w:val="005A84" w:themeColor="text1"/>
                <w:sz w:val="20"/>
                <w:szCs w:val="20"/>
              </w:rPr>
              <w:t>Support the lead professional and serve as a key contact for family members and professionals in a multi-agency approach.</w:t>
            </w:r>
          </w:p>
          <w:p w14:paraId="1D176D69" w14:textId="0AF96DF5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work restoratively, building meaningful and trusted relationships with family members.</w:t>
            </w:r>
          </w:p>
          <w:p w14:paraId="26CD0A1F" w14:textId="77777777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work with families, breaking down barriers, installing solution focussed strategies and techniques to enable sustained progress.</w:t>
            </w:r>
          </w:p>
          <w:p w14:paraId="230A21DA" w14:textId="77777777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undertake 1-2-1 structured and non-structured interventions with children and parents.</w:t>
            </w:r>
          </w:p>
          <w:p w14:paraId="56C172D3" w14:textId="77777777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utilise therapeutic skills and interventions when working with children and young</w:t>
            </w:r>
          </w:p>
          <w:p w14:paraId="5BCA6075" w14:textId="77777777" w:rsidR="00E90418" w:rsidRDefault="006465C2" w:rsidP="00E90418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people.</w:t>
            </w:r>
          </w:p>
          <w:p w14:paraId="2961BAE2" w14:textId="5569ED88" w:rsidR="00E90418" w:rsidRPr="00E90418" w:rsidRDefault="00E90418" w:rsidP="00E90418">
            <w:pPr>
              <w:pStyle w:val="ListParagraph"/>
              <w:numPr>
                <w:ilvl w:val="0"/>
                <w:numId w:val="25"/>
              </w:numPr>
              <w:rPr>
                <w:color w:val="005982" w:themeColor="accent1"/>
                <w:sz w:val="16"/>
                <w:szCs w:val="16"/>
              </w:rPr>
            </w:pPr>
            <w:r w:rsidRPr="00E90418">
              <w:rPr>
                <w:color w:val="005982" w:themeColor="accent1"/>
                <w:sz w:val="20"/>
                <w:szCs w:val="16"/>
              </w:rPr>
              <w:t>Support identified families and carers with strategies to manage emotions and improve school achievement and attendance.</w:t>
            </w:r>
          </w:p>
          <w:p w14:paraId="3173349E" w14:textId="6E82C237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work with the Lead professional and contribute to personalised and SMART family plans.</w:t>
            </w:r>
          </w:p>
          <w:p w14:paraId="5D68B395" w14:textId="77777777" w:rsidR="00E90418" w:rsidRDefault="00E90418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E90418">
              <w:rPr>
                <w:color w:val="005A84" w:themeColor="text1"/>
                <w:sz w:val="20"/>
                <w:szCs w:val="20"/>
              </w:rPr>
              <w:t>Communicate regularly with other agencies to share information and ensure families receive optimal support.</w:t>
            </w:r>
          </w:p>
          <w:p w14:paraId="7F98ABC4" w14:textId="10E5DD55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Assist families to access additional networks/specialist support, such as parenting programmes.</w:t>
            </w:r>
          </w:p>
          <w:p w14:paraId="1F027FC2" w14:textId="157EBC61" w:rsidR="006465C2" w:rsidRPr="006465C2" w:rsidRDefault="006465C2" w:rsidP="006465C2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6465C2">
              <w:rPr>
                <w:color w:val="005A84" w:themeColor="text1"/>
                <w:sz w:val="20"/>
                <w:szCs w:val="20"/>
              </w:rPr>
              <w:t>To record, review and monitor progress within both internal and external IT systems</w:t>
            </w:r>
            <w:r w:rsidR="006D4FFB">
              <w:rPr>
                <w:color w:val="005A84" w:themeColor="text1"/>
                <w:sz w:val="20"/>
                <w:szCs w:val="20"/>
              </w:rPr>
              <w:t>.</w:t>
            </w:r>
          </w:p>
          <w:p w14:paraId="14DE6C57" w14:textId="2CB216DC" w:rsidR="003329C7" w:rsidRPr="00731B24" w:rsidRDefault="00E90418" w:rsidP="00731B24">
            <w:pPr>
              <w:pStyle w:val="ListParagraph"/>
              <w:numPr>
                <w:ilvl w:val="0"/>
                <w:numId w:val="25"/>
              </w:numPr>
              <w:rPr>
                <w:color w:val="005A84" w:themeColor="text1"/>
                <w:sz w:val="20"/>
                <w:szCs w:val="20"/>
              </w:rPr>
            </w:pPr>
            <w:r w:rsidRPr="00E90418">
              <w:rPr>
                <w:color w:val="005A84" w:themeColor="text1"/>
                <w:sz w:val="20"/>
                <w:szCs w:val="20"/>
              </w:rPr>
              <w:t>Understand</w:t>
            </w:r>
            <w:r>
              <w:rPr>
                <w:color w:val="005A84" w:themeColor="text1"/>
                <w:sz w:val="20"/>
                <w:szCs w:val="20"/>
              </w:rPr>
              <w:t>ing of</w:t>
            </w:r>
            <w:r w:rsidRPr="00E90418">
              <w:rPr>
                <w:color w:val="005A84" w:themeColor="text1"/>
                <w:sz w:val="20"/>
                <w:szCs w:val="20"/>
              </w:rPr>
              <w:t xml:space="preserve"> safeguarding and </w:t>
            </w:r>
            <w:r>
              <w:rPr>
                <w:color w:val="005A84" w:themeColor="text1"/>
                <w:sz w:val="20"/>
                <w:szCs w:val="20"/>
              </w:rPr>
              <w:t>ability</w:t>
            </w:r>
            <w:r w:rsidRPr="00E90418">
              <w:rPr>
                <w:color w:val="005A84" w:themeColor="text1"/>
                <w:sz w:val="20"/>
                <w:szCs w:val="20"/>
              </w:rPr>
              <w:t xml:space="preserve"> to identify and report child abuse or neglect.</w:t>
            </w:r>
          </w:p>
        </w:tc>
      </w:tr>
      <w:tr w:rsidR="00365C93" w14:paraId="4DF28499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71EA8B65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035359C5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BC058EA" w14:textId="75D20D22" w:rsidR="00814BD7" w:rsidRDefault="00680C6F" w:rsidP="00FE52AB">
            <w:pPr>
              <w:spacing w:line="276" w:lineRule="auto"/>
            </w:pPr>
            <w:r>
              <w:t xml:space="preserve">You will </w:t>
            </w:r>
            <w:r w:rsidR="0054671C">
              <w:t xml:space="preserve">hold </w:t>
            </w:r>
            <w:r w:rsidR="0044427F">
              <w:t xml:space="preserve">a minimum of a level 3 in childcare/health and social care </w:t>
            </w:r>
            <w:r w:rsidR="00387384">
              <w:t>or an equivalent qualification.</w:t>
            </w:r>
            <w:r w:rsidR="00731B24">
              <w:t xml:space="preserve"> You must be willing to work as part of a </w:t>
            </w:r>
            <w:proofErr w:type="spellStart"/>
            <w:r w:rsidR="00731B24">
              <w:t>rota</w:t>
            </w:r>
            <w:proofErr w:type="spellEnd"/>
            <w:r w:rsidR="00731B24">
              <w:t xml:space="preserve"> that includes weekends and out of core hours.</w:t>
            </w:r>
          </w:p>
          <w:p w14:paraId="6E1190C3" w14:textId="77777777" w:rsidR="0054671C" w:rsidRDefault="0054671C" w:rsidP="00FE52AB">
            <w:pPr>
              <w:spacing w:line="276" w:lineRule="auto"/>
            </w:pPr>
          </w:p>
          <w:p w14:paraId="112EE2E0" w14:textId="64580484" w:rsidR="002817F5" w:rsidRDefault="0054671C" w:rsidP="00FE52AB">
            <w:pPr>
              <w:spacing w:line="276" w:lineRule="auto"/>
            </w:pPr>
            <w:r>
              <w:t>In addition, you will have:</w:t>
            </w:r>
          </w:p>
          <w:p w14:paraId="7968BEF0" w14:textId="22C1F577" w:rsidR="002817F5" w:rsidRPr="002817F5" w:rsidRDefault="002817F5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E</w:t>
            </w:r>
            <w:r w:rsidR="00F7309E">
              <w:rPr>
                <w:color w:val="005A84" w:themeColor="text1"/>
                <w:sz w:val="20"/>
                <w:szCs w:val="20"/>
              </w:rPr>
              <w:t>xperience</w:t>
            </w:r>
            <w:r w:rsidRPr="002817F5">
              <w:rPr>
                <w:color w:val="005A84" w:themeColor="text1"/>
                <w:sz w:val="20"/>
                <w:szCs w:val="20"/>
              </w:rPr>
              <w:t xml:space="preserve"> of working with families to enable positive and improve outcomes for children and families.</w:t>
            </w:r>
          </w:p>
          <w:p w14:paraId="291B8233" w14:textId="47107094" w:rsidR="002817F5" w:rsidRPr="002817F5" w:rsidRDefault="002817F5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 w:rsidRPr="002817F5">
              <w:rPr>
                <w:color w:val="005A84" w:themeColor="text1"/>
                <w:sz w:val="20"/>
                <w:szCs w:val="20"/>
              </w:rPr>
              <w:t xml:space="preserve">Experience of working with families with complex needs (minimum 2 years' experience). </w:t>
            </w:r>
          </w:p>
          <w:p w14:paraId="1F5EA1AA" w14:textId="65862948" w:rsidR="002817F5" w:rsidRPr="002817F5" w:rsidRDefault="00F7309E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The a</w:t>
            </w:r>
            <w:r w:rsidR="002817F5" w:rsidRPr="002817F5">
              <w:rPr>
                <w:color w:val="005A84" w:themeColor="text1"/>
                <w:sz w:val="20"/>
                <w:szCs w:val="20"/>
              </w:rPr>
              <w:t>bility to work effectively on your own as well as part of a team.</w:t>
            </w:r>
          </w:p>
          <w:p w14:paraId="0C6CC702" w14:textId="77777777" w:rsidR="002817F5" w:rsidRPr="002817F5" w:rsidRDefault="002817F5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 w:rsidRPr="002817F5">
              <w:rPr>
                <w:color w:val="005A84" w:themeColor="text1"/>
                <w:sz w:val="20"/>
                <w:szCs w:val="20"/>
              </w:rPr>
              <w:t xml:space="preserve">Excellent oral and written communication skills including numeracy and literacy skills. </w:t>
            </w:r>
          </w:p>
          <w:p w14:paraId="441B5FCF" w14:textId="052FD1CA" w:rsidR="002817F5" w:rsidRPr="002817F5" w:rsidRDefault="00F7309E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The a</w:t>
            </w:r>
            <w:r w:rsidR="002817F5" w:rsidRPr="002817F5">
              <w:rPr>
                <w:color w:val="005A84" w:themeColor="text1"/>
                <w:sz w:val="20"/>
                <w:szCs w:val="20"/>
              </w:rPr>
              <w:t>bility to use Microsoft Office programmes including Word, Excel, Outlook.</w:t>
            </w:r>
          </w:p>
          <w:p w14:paraId="693757FF" w14:textId="168FDA06" w:rsidR="002817F5" w:rsidRPr="002817F5" w:rsidRDefault="002817F5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 w:rsidRPr="002817F5">
              <w:rPr>
                <w:color w:val="005A84" w:themeColor="text1"/>
                <w:sz w:val="20"/>
                <w:szCs w:val="20"/>
              </w:rPr>
              <w:t>Experience in using data base systems for recording, monitoring and retrieving information</w:t>
            </w:r>
            <w:r w:rsidR="00F7309E">
              <w:rPr>
                <w:color w:val="005A84" w:themeColor="text1"/>
                <w:sz w:val="20"/>
                <w:szCs w:val="20"/>
              </w:rPr>
              <w:t>.</w:t>
            </w:r>
          </w:p>
          <w:p w14:paraId="0B37BCA3" w14:textId="77777777" w:rsidR="002817F5" w:rsidRPr="002817F5" w:rsidRDefault="002817F5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 w:rsidRPr="002817F5">
              <w:rPr>
                <w:color w:val="005A84" w:themeColor="text1"/>
                <w:sz w:val="20"/>
                <w:szCs w:val="20"/>
              </w:rPr>
              <w:t>Knowledge of safeguarding children and legislation.</w:t>
            </w:r>
          </w:p>
          <w:p w14:paraId="744C7B60" w14:textId="1320EF9A" w:rsidR="002817F5" w:rsidRPr="002817F5" w:rsidRDefault="009F33B6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E</w:t>
            </w:r>
            <w:r w:rsidR="002817F5" w:rsidRPr="002817F5">
              <w:rPr>
                <w:color w:val="005A84" w:themeColor="text1"/>
                <w:sz w:val="20"/>
                <w:szCs w:val="20"/>
              </w:rPr>
              <w:t xml:space="preserve">xperience of analysing risk and measuring the impact of support / intervention and whether the risks are being reduced / mitigated through support. </w:t>
            </w:r>
          </w:p>
          <w:p w14:paraId="3525FAA0" w14:textId="6CE9736C" w:rsidR="002817F5" w:rsidRPr="002817F5" w:rsidRDefault="009F33B6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A</w:t>
            </w:r>
            <w:r w:rsidR="002817F5" w:rsidRPr="002817F5">
              <w:rPr>
                <w:color w:val="005A84" w:themeColor="text1"/>
                <w:sz w:val="20"/>
                <w:szCs w:val="20"/>
              </w:rPr>
              <w:t xml:space="preserve"> good understanding of the developmental milestones of children and young people.</w:t>
            </w:r>
          </w:p>
          <w:p w14:paraId="0D0CA392" w14:textId="52FDE042" w:rsidR="002817F5" w:rsidRPr="002817F5" w:rsidRDefault="002817F5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 w:rsidRPr="002817F5">
              <w:rPr>
                <w:color w:val="005A84" w:themeColor="text1"/>
                <w:sz w:val="20"/>
                <w:szCs w:val="20"/>
              </w:rPr>
              <w:t>Knowledge of local statutory and voluntary agencies that work with families</w:t>
            </w:r>
            <w:r w:rsidR="009F33B6">
              <w:rPr>
                <w:color w:val="005A84" w:themeColor="text1"/>
                <w:sz w:val="20"/>
                <w:szCs w:val="20"/>
              </w:rPr>
              <w:t>.</w:t>
            </w:r>
          </w:p>
          <w:p w14:paraId="29DA840A" w14:textId="77777777" w:rsidR="00E90418" w:rsidRDefault="00E90418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Excellent</w:t>
            </w:r>
            <w:r w:rsidRPr="00E90418">
              <w:rPr>
                <w:color w:val="005A84" w:themeColor="text1"/>
                <w:sz w:val="20"/>
                <w:szCs w:val="20"/>
              </w:rPr>
              <w:t xml:space="preserve"> understanding of key issues affecting families, such as domestic abuse, poverty, crime, mental health, education, and exploitation.</w:t>
            </w:r>
          </w:p>
          <w:p w14:paraId="48C5FA4E" w14:textId="1621CDA2" w:rsidR="002817F5" w:rsidRPr="002817F5" w:rsidRDefault="009F33B6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The ability</w:t>
            </w:r>
            <w:r w:rsidR="002817F5" w:rsidRPr="002817F5">
              <w:rPr>
                <w:color w:val="005A84" w:themeColor="text1"/>
                <w:sz w:val="20"/>
                <w:szCs w:val="20"/>
              </w:rPr>
              <w:t xml:space="preserve"> to build and maintain effective networks and relationships. </w:t>
            </w:r>
          </w:p>
          <w:p w14:paraId="6E206AEF" w14:textId="5D525149" w:rsidR="002817F5" w:rsidRPr="002817F5" w:rsidRDefault="00F74258" w:rsidP="002817F5">
            <w:pPr>
              <w:pStyle w:val="ListParagraph"/>
              <w:numPr>
                <w:ilvl w:val="0"/>
                <w:numId w:val="26"/>
              </w:numPr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lastRenderedPageBreak/>
              <w:t>The a</w:t>
            </w:r>
            <w:r w:rsidR="002817F5" w:rsidRPr="002817F5">
              <w:rPr>
                <w:color w:val="005A84" w:themeColor="text1"/>
                <w:sz w:val="20"/>
                <w:szCs w:val="20"/>
              </w:rPr>
              <w:t>bility to be open minded and non-judgemental, with a belief in positive change and a commitment to support people to be the best they can be.</w:t>
            </w:r>
          </w:p>
          <w:p w14:paraId="0A3A8D82" w14:textId="28CA2153" w:rsidR="0054671C" w:rsidRPr="00E90418" w:rsidRDefault="002817F5" w:rsidP="00E90418">
            <w:pPr>
              <w:ind w:left="360"/>
              <w:rPr>
                <w:szCs w:val="20"/>
              </w:rPr>
            </w:pPr>
            <w:r w:rsidRPr="002A74BC">
              <w:rPr>
                <w:szCs w:val="20"/>
              </w:rPr>
              <w:t>The ideal person will need to be a qualified driver with their own vehicle including business insurance due to the nature of the role.</w:t>
            </w:r>
          </w:p>
        </w:tc>
      </w:tr>
      <w:tr w:rsidR="00464888" w14:paraId="13BCB368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2FA78E1E" w14:textId="77777777" w:rsidR="00464888" w:rsidRDefault="00464888" w:rsidP="00E301C7"/>
        </w:tc>
        <w:tc>
          <w:tcPr>
            <w:tcW w:w="2960" w:type="dxa"/>
          </w:tcPr>
          <w:p w14:paraId="4A03ED8A" w14:textId="77777777" w:rsidR="00464888" w:rsidRDefault="00464888"/>
        </w:tc>
      </w:tr>
      <w:tr w:rsidR="00464888" w14:paraId="1B2EFA59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93B6251" w14:textId="77777777" w:rsidR="00464888" w:rsidRDefault="00464888" w:rsidP="00E301C7"/>
        </w:tc>
        <w:tc>
          <w:tcPr>
            <w:tcW w:w="3117" w:type="dxa"/>
            <w:gridSpan w:val="2"/>
          </w:tcPr>
          <w:p w14:paraId="0637867C" w14:textId="77777777" w:rsidR="00464888" w:rsidRDefault="00464888"/>
        </w:tc>
      </w:tr>
      <w:tr w:rsidR="00464888" w14:paraId="5DB62282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7446DDC1" w14:textId="77777777" w:rsidR="00464888" w:rsidRDefault="00464888" w:rsidP="0009529B">
            <w:pPr>
              <w:jc w:val="right"/>
            </w:pPr>
          </w:p>
        </w:tc>
      </w:tr>
    </w:tbl>
    <w:p w14:paraId="2F56B68F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88CB3" w14:textId="77777777" w:rsidR="00B06A77" w:rsidRDefault="00B06A77" w:rsidP="00BC73FC">
      <w:r>
        <w:separator/>
      </w:r>
    </w:p>
  </w:endnote>
  <w:endnote w:type="continuationSeparator" w:id="0">
    <w:p w14:paraId="1BC9D778" w14:textId="77777777" w:rsidR="00B06A77" w:rsidRDefault="00B06A77" w:rsidP="00BC73FC">
      <w:r>
        <w:continuationSeparator/>
      </w:r>
    </w:p>
  </w:endnote>
  <w:endnote w:type="continuationNotice" w:id="1">
    <w:p w14:paraId="4315F2AF" w14:textId="77777777" w:rsidR="00B06A77" w:rsidRDefault="00B06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4637D" w14:textId="77777777" w:rsidR="00B06A77" w:rsidRDefault="00B06A77" w:rsidP="00BC73FC">
      <w:r>
        <w:separator/>
      </w:r>
    </w:p>
  </w:footnote>
  <w:footnote w:type="continuationSeparator" w:id="0">
    <w:p w14:paraId="027981F8" w14:textId="77777777" w:rsidR="00B06A77" w:rsidRDefault="00B06A77" w:rsidP="00BC73FC">
      <w:r>
        <w:continuationSeparator/>
      </w:r>
    </w:p>
  </w:footnote>
  <w:footnote w:type="continuationNotice" w:id="1">
    <w:p w14:paraId="45EB1926" w14:textId="77777777" w:rsidR="00B06A77" w:rsidRDefault="00B06A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716"/>
    <w:multiLevelType w:val="hybridMultilevel"/>
    <w:tmpl w:val="AF04C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10231D"/>
    <w:multiLevelType w:val="hybridMultilevel"/>
    <w:tmpl w:val="CAEC5676"/>
    <w:lvl w:ilvl="0" w:tplc="0B7AA054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61403882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3F5849"/>
    <w:multiLevelType w:val="hybridMultilevel"/>
    <w:tmpl w:val="AEC4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4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2107534993">
    <w:abstractNumId w:val="12"/>
  </w:num>
  <w:num w:numId="25" w16cid:durableId="710037341">
    <w:abstractNumId w:val="23"/>
  </w:num>
  <w:num w:numId="26" w16cid:durableId="59424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05AD"/>
    <w:rsid w:val="000275E3"/>
    <w:rsid w:val="00060551"/>
    <w:rsid w:val="000761F2"/>
    <w:rsid w:val="0009529B"/>
    <w:rsid w:val="000E1C8B"/>
    <w:rsid w:val="000E5FEF"/>
    <w:rsid w:val="0010498C"/>
    <w:rsid w:val="001360EF"/>
    <w:rsid w:val="00141C6D"/>
    <w:rsid w:val="0016524D"/>
    <w:rsid w:val="00165482"/>
    <w:rsid w:val="001806C6"/>
    <w:rsid w:val="00180710"/>
    <w:rsid w:val="00181676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817F5"/>
    <w:rsid w:val="00281B02"/>
    <w:rsid w:val="002A0AC2"/>
    <w:rsid w:val="002A74BC"/>
    <w:rsid w:val="002D755E"/>
    <w:rsid w:val="002F6FC8"/>
    <w:rsid w:val="0030456C"/>
    <w:rsid w:val="003329C7"/>
    <w:rsid w:val="003551E1"/>
    <w:rsid w:val="00365C93"/>
    <w:rsid w:val="00372BB5"/>
    <w:rsid w:val="00387384"/>
    <w:rsid w:val="003955FE"/>
    <w:rsid w:val="00395C1F"/>
    <w:rsid w:val="003A0A86"/>
    <w:rsid w:val="003C60F7"/>
    <w:rsid w:val="003C7156"/>
    <w:rsid w:val="003D4D87"/>
    <w:rsid w:val="0044427F"/>
    <w:rsid w:val="004442F4"/>
    <w:rsid w:val="004600FA"/>
    <w:rsid w:val="00464888"/>
    <w:rsid w:val="00480FAD"/>
    <w:rsid w:val="004A6BB1"/>
    <w:rsid w:val="004A796F"/>
    <w:rsid w:val="004C6BAA"/>
    <w:rsid w:val="004F55EF"/>
    <w:rsid w:val="00515D95"/>
    <w:rsid w:val="0054671C"/>
    <w:rsid w:val="00561A2C"/>
    <w:rsid w:val="00577543"/>
    <w:rsid w:val="005A4D05"/>
    <w:rsid w:val="005E0795"/>
    <w:rsid w:val="005E3863"/>
    <w:rsid w:val="005E6612"/>
    <w:rsid w:val="005E760C"/>
    <w:rsid w:val="006126B9"/>
    <w:rsid w:val="006465C2"/>
    <w:rsid w:val="00647C3A"/>
    <w:rsid w:val="00655E58"/>
    <w:rsid w:val="00677A30"/>
    <w:rsid w:val="00680C6F"/>
    <w:rsid w:val="0068134D"/>
    <w:rsid w:val="00695CD1"/>
    <w:rsid w:val="006C0E64"/>
    <w:rsid w:val="006C4D8D"/>
    <w:rsid w:val="006C78E7"/>
    <w:rsid w:val="006D4B28"/>
    <w:rsid w:val="006D4FFB"/>
    <w:rsid w:val="006D50C6"/>
    <w:rsid w:val="006F64DF"/>
    <w:rsid w:val="00700D4D"/>
    <w:rsid w:val="007079B0"/>
    <w:rsid w:val="00710C22"/>
    <w:rsid w:val="00713365"/>
    <w:rsid w:val="00724932"/>
    <w:rsid w:val="00731B24"/>
    <w:rsid w:val="007332FF"/>
    <w:rsid w:val="00763784"/>
    <w:rsid w:val="007807FB"/>
    <w:rsid w:val="007840DF"/>
    <w:rsid w:val="00793DB6"/>
    <w:rsid w:val="007C27DD"/>
    <w:rsid w:val="007C3222"/>
    <w:rsid w:val="007F0083"/>
    <w:rsid w:val="007F4144"/>
    <w:rsid w:val="007F6D8B"/>
    <w:rsid w:val="007F737F"/>
    <w:rsid w:val="008122A4"/>
    <w:rsid w:val="00813DD1"/>
    <w:rsid w:val="00814BD7"/>
    <w:rsid w:val="00830561"/>
    <w:rsid w:val="00863417"/>
    <w:rsid w:val="00881A04"/>
    <w:rsid w:val="00882B83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F33B6"/>
    <w:rsid w:val="00A2635C"/>
    <w:rsid w:val="00A27909"/>
    <w:rsid w:val="00A405BB"/>
    <w:rsid w:val="00A50F8D"/>
    <w:rsid w:val="00A57756"/>
    <w:rsid w:val="00AC7DE3"/>
    <w:rsid w:val="00AE230E"/>
    <w:rsid w:val="00AE3D33"/>
    <w:rsid w:val="00AF536B"/>
    <w:rsid w:val="00B03030"/>
    <w:rsid w:val="00B06A77"/>
    <w:rsid w:val="00B148D5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D06002"/>
    <w:rsid w:val="00D12306"/>
    <w:rsid w:val="00D15E96"/>
    <w:rsid w:val="00D27B4A"/>
    <w:rsid w:val="00D33ACE"/>
    <w:rsid w:val="00D3444F"/>
    <w:rsid w:val="00D473D7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0418"/>
    <w:rsid w:val="00E95D2E"/>
    <w:rsid w:val="00E97637"/>
    <w:rsid w:val="00EC2910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7309E"/>
    <w:rsid w:val="00F74258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65C2"/>
    <w:pPr>
      <w:spacing w:after="160" w:line="278" w:lineRule="auto"/>
      <w:ind w:left="720"/>
      <w:contextualSpacing/>
    </w:pPr>
    <w:rPr>
      <w:color w:val="auto"/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878c-e3b3-4167-aeb7-099c53db8d20">
      <Terms xmlns="http://schemas.microsoft.com/office/infopath/2007/PartnerControls"/>
    </lcf76f155ced4ddcb4097134ff3c332f>
    <TaxCatchAll xmlns="2d8f3276-cdb3-4bab-bc5e-bb9cb4231c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C25C13876BF41BF17E0542346AD9C" ma:contentTypeVersion="15" ma:contentTypeDescription="Create a new document." ma:contentTypeScope="" ma:versionID="8b9280775244324a704e62b32f70a812">
  <xsd:schema xmlns:xsd="http://www.w3.org/2001/XMLSchema" xmlns:xs="http://www.w3.org/2001/XMLSchema" xmlns:p="http://schemas.microsoft.com/office/2006/metadata/properties" xmlns:ns2="325d878c-e3b3-4167-aeb7-099c53db8d20" xmlns:ns3="2d8f3276-cdb3-4bab-bc5e-bb9cb4231cff" targetNamespace="http://schemas.microsoft.com/office/2006/metadata/properties" ma:root="true" ma:fieldsID="29d8419a8512dd73b394448643198ad4" ns2:_="" ns3:_="">
    <xsd:import namespace="325d878c-e3b3-4167-aeb7-099c53db8d20"/>
    <xsd:import namespace="2d8f3276-cdb3-4bab-bc5e-bb9cb4231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878c-e3b3-4167-aeb7-099c53db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f3276-cdb3-4bab-bc5e-bb9cb4231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9f62ae-6cb1-430a-bf33-9f71cfd9d58f}" ma:internalName="TaxCatchAll" ma:showField="CatchAllData" ma:web="2d8f3276-cdb3-4bab-bc5e-bb9cb4231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325d878c-e3b3-4167-aeb7-099c53db8d20"/>
    <ds:schemaRef ds:uri="2d8f3276-cdb3-4bab-bc5e-bb9cb4231cff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EA1E8-E410-4258-AD8C-9805F649ED9D}"/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811</Words>
  <Characters>4625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Rushton</dc:creator>
  <cp:keywords/>
  <dc:description/>
  <cp:lastModifiedBy>Caroline Rushton</cp:lastModifiedBy>
  <cp:revision>2</cp:revision>
  <dcterms:created xsi:type="dcterms:W3CDTF">2024-11-01T13:32:00Z</dcterms:created>
  <dcterms:modified xsi:type="dcterms:W3CDTF">2024-11-01T13:32:00Z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0x010100F23C25C13876BF41BF17E0542346AD9C</vt:lpwstr>
  </property>
  <property fmtid="{D5CDD505-2E9C-101B-9397-08002B2CF9AE}" pid="3" name="MediaServiceImageTags">
    <vt:lpwstr/>
  </property>
</Properties>
</file>