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6671C6C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AD8">
              <w:rPr>
                <w:b/>
                <w:bCs/>
                <w:sz w:val="40"/>
                <w:szCs w:val="40"/>
              </w:rPr>
              <w:t>School Crossing Operative</w:t>
            </w:r>
            <w:r w:rsidR="00515A33">
              <w:rPr>
                <w:b/>
                <w:bCs/>
                <w:sz w:val="40"/>
                <w:szCs w:val="40"/>
              </w:rPr>
              <w:t xml:space="preserve"> </w:t>
            </w:r>
            <w:r w:rsidR="00E872CA">
              <w:rPr>
                <w:b/>
                <w:bCs/>
                <w:sz w:val="40"/>
                <w:szCs w:val="40"/>
              </w:rPr>
              <w:t>(</w:t>
            </w:r>
            <w:r w:rsidR="00C843D2">
              <w:rPr>
                <w:b/>
                <w:bCs/>
                <w:sz w:val="40"/>
                <w:szCs w:val="40"/>
              </w:rPr>
              <w:t>Relief Mobile</w:t>
            </w:r>
            <w:r w:rsidR="00E872CA">
              <w:rPr>
                <w:b/>
                <w:bCs/>
                <w:sz w:val="40"/>
                <w:szCs w:val="40"/>
              </w:rPr>
              <w:t>)</w:t>
            </w:r>
          </w:p>
          <w:p w14:paraId="3A2B85FA" w14:textId="355A1738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C843D2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A28C9CC" w14:textId="7F891560" w:rsidR="00617D0E" w:rsidRPr="00617D0E" w:rsidRDefault="00617D0E" w:rsidP="00617D0E">
            <w:pPr>
              <w:rPr>
                <w:bCs/>
                <w:szCs w:val="20"/>
              </w:rPr>
            </w:pPr>
            <w:r w:rsidRPr="00617D0E">
              <w:rPr>
                <w:bCs/>
                <w:szCs w:val="20"/>
              </w:rPr>
              <w:t xml:space="preserve">To provide cover at school crossing sites within the borough of Halton often at short notice. To control traffic in order to allow the safe crossing of pedestrians across the road.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3A0F9F90" w14:textId="77777777" w:rsidR="00B36B06" w:rsidRPr="00B20232" w:rsidRDefault="00B36B06" w:rsidP="00F11380">
            <w:pPr>
              <w:numPr>
                <w:ilvl w:val="0"/>
                <w:numId w:val="9"/>
              </w:numPr>
              <w:rPr>
                <w:bCs/>
                <w:szCs w:val="20"/>
              </w:rPr>
            </w:pPr>
            <w:r w:rsidRPr="00B20232">
              <w:rPr>
                <w:bCs/>
                <w:szCs w:val="20"/>
              </w:rPr>
              <w:t>To provide emergency relief school crossing cover within the borough of Halton often at short notice.</w:t>
            </w:r>
          </w:p>
          <w:p w14:paraId="17DBD832" w14:textId="77777777" w:rsidR="0074336F" w:rsidRPr="00B20232" w:rsidRDefault="0074336F" w:rsidP="00F11380">
            <w:pPr>
              <w:numPr>
                <w:ilvl w:val="0"/>
                <w:numId w:val="9"/>
              </w:numPr>
              <w:rPr>
                <w:bCs/>
                <w:szCs w:val="20"/>
              </w:rPr>
            </w:pPr>
            <w:r w:rsidRPr="00B20232">
              <w:rPr>
                <w:bCs/>
                <w:szCs w:val="20"/>
              </w:rPr>
              <w:t xml:space="preserve">Stop traffic and cross pedestrians by following safe working practices and in accordance with Health and Safety regulations to ensure maximum safety for yourself, pedestrians and other road users. </w:t>
            </w:r>
          </w:p>
          <w:p w14:paraId="4DA54F15" w14:textId="77777777" w:rsidR="00043DCF" w:rsidRPr="00B20232" w:rsidRDefault="00043DCF" w:rsidP="00F11380">
            <w:pPr>
              <w:numPr>
                <w:ilvl w:val="0"/>
                <w:numId w:val="9"/>
              </w:numPr>
              <w:rPr>
                <w:szCs w:val="20"/>
              </w:rPr>
            </w:pPr>
            <w:r w:rsidRPr="00B20232">
              <w:rPr>
                <w:bCs/>
                <w:szCs w:val="20"/>
              </w:rPr>
              <w:t>Report incidents, accidents and Health and Safety concerns or hazards to School Crossing Patrol supervisor as soon as possible.</w:t>
            </w:r>
            <w:r w:rsidRPr="00B20232">
              <w:rPr>
                <w:b/>
                <w:szCs w:val="20"/>
              </w:rPr>
              <w:t xml:space="preserve"> </w:t>
            </w:r>
          </w:p>
          <w:p w14:paraId="17AEAA8D" w14:textId="77777777" w:rsidR="00250A06" w:rsidRPr="00B20232" w:rsidRDefault="00250A06" w:rsidP="00F11380">
            <w:pPr>
              <w:numPr>
                <w:ilvl w:val="0"/>
                <w:numId w:val="9"/>
              </w:numPr>
              <w:rPr>
                <w:bCs/>
                <w:szCs w:val="20"/>
              </w:rPr>
            </w:pPr>
            <w:r w:rsidRPr="00B20232">
              <w:rPr>
                <w:bCs/>
                <w:szCs w:val="20"/>
              </w:rPr>
              <w:lastRenderedPageBreak/>
              <w:t>Attend annual team meeting to receive compulsory annual refresher training.</w:t>
            </w:r>
          </w:p>
          <w:p w14:paraId="0DA1BB62" w14:textId="58912D77" w:rsidR="001962F7" w:rsidRPr="00B20232" w:rsidRDefault="00F11380" w:rsidP="00F11380">
            <w:pPr>
              <w:numPr>
                <w:ilvl w:val="0"/>
                <w:numId w:val="9"/>
              </w:numPr>
              <w:rPr>
                <w:szCs w:val="20"/>
              </w:rPr>
            </w:pPr>
            <w:r w:rsidRPr="00B20232">
              <w:rPr>
                <w:szCs w:val="20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B59C699" w14:textId="3DAD5B88" w:rsidR="008A28B5" w:rsidRDefault="00AA082E" w:rsidP="00AA082E">
            <w:r>
              <w:t>You will have g</w:t>
            </w:r>
            <w:r w:rsidRPr="00BF00CA">
              <w:t>ood interpersonal skills to be able to deal with potentially difficult situations in a calm and professional manner</w:t>
            </w:r>
            <w:r>
              <w:t>.</w:t>
            </w:r>
          </w:p>
          <w:p w14:paraId="30CC205D" w14:textId="77777777" w:rsidR="00AA082E" w:rsidRDefault="00AA082E" w:rsidP="00AA082E"/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23DAD4D1" w14:textId="6F25E405" w:rsidR="00C2176F" w:rsidRPr="00BF00CA" w:rsidRDefault="00C2176F" w:rsidP="00BF00CA">
            <w:pPr>
              <w:pStyle w:val="ListParagraph"/>
              <w:numPr>
                <w:ilvl w:val="0"/>
                <w:numId w:val="26"/>
              </w:numPr>
            </w:pPr>
            <w:r w:rsidRPr="00BF00CA">
              <w:t xml:space="preserve">Good communication skills to be able to </w:t>
            </w:r>
            <w:proofErr w:type="spellStart"/>
            <w:r w:rsidRPr="00BF00CA">
              <w:t>organise</w:t>
            </w:r>
            <w:proofErr w:type="spellEnd"/>
            <w:r w:rsidRPr="00BF00CA">
              <w:t xml:space="preserve"> groups of pedestrians and issue clear instructions</w:t>
            </w:r>
            <w:r w:rsidR="00B20232">
              <w:t>.</w:t>
            </w:r>
          </w:p>
          <w:p w14:paraId="0150C1E9" w14:textId="6C53C1A6" w:rsidR="008A28B5" w:rsidRPr="00BF00CA" w:rsidRDefault="00B975F0" w:rsidP="00FE7256">
            <w:pPr>
              <w:pStyle w:val="ListParagraph"/>
              <w:numPr>
                <w:ilvl w:val="0"/>
                <w:numId w:val="26"/>
              </w:numPr>
            </w:pPr>
            <w:r w:rsidRPr="00BF00CA">
              <w:t>Ability to effectively apply Patrol training to safely cross pedestrians</w:t>
            </w:r>
            <w:r w:rsidR="00B20232">
              <w:t>.</w:t>
            </w:r>
            <w:r w:rsidR="0043736B">
              <w:t xml:space="preserve"> </w:t>
            </w:r>
            <w:r w:rsidR="00B06C44">
              <w:t>Experience is not required as full training and uniform will be provided</w:t>
            </w:r>
            <w:r w:rsidR="0043736B">
              <w:t>.</w:t>
            </w:r>
          </w:p>
          <w:p w14:paraId="07E04B1B" w14:textId="53D9E9E7" w:rsidR="008B524B" w:rsidRPr="00BF00CA" w:rsidRDefault="008B524B" w:rsidP="00BF00CA">
            <w:pPr>
              <w:pStyle w:val="ListParagraph"/>
              <w:numPr>
                <w:ilvl w:val="0"/>
                <w:numId w:val="26"/>
              </w:numPr>
            </w:pPr>
            <w:r w:rsidRPr="00BF00CA">
              <w:t>Required to work outdoors in all types of weather</w:t>
            </w:r>
            <w:r w:rsidR="00B20232">
              <w:t>.</w:t>
            </w:r>
          </w:p>
          <w:p w14:paraId="0671C89C" w14:textId="38E31F4A" w:rsidR="00B30319" w:rsidRPr="00BF00CA" w:rsidRDefault="00B30319" w:rsidP="00BF00CA">
            <w:pPr>
              <w:pStyle w:val="ListParagraph"/>
              <w:numPr>
                <w:ilvl w:val="0"/>
                <w:numId w:val="26"/>
              </w:numPr>
            </w:pPr>
            <w:r w:rsidRPr="00BF00CA">
              <w:t xml:space="preserve">Satisfactory eyesight and </w:t>
            </w:r>
            <w:r w:rsidR="007B13F2">
              <w:t>h</w:t>
            </w:r>
            <w:r w:rsidRPr="00BF00CA">
              <w:t>earing (with glasses or hearing aid if needed).</w:t>
            </w:r>
            <w:r w:rsidR="00752275">
              <w:t xml:space="preserve"> Please note, </w:t>
            </w:r>
            <w:r w:rsidR="009C2309">
              <w:t>that an eye and hearing test is required</w:t>
            </w:r>
            <w:r w:rsidR="00AD61DD">
              <w:t>.</w:t>
            </w:r>
          </w:p>
          <w:p w14:paraId="0F363DDE" w14:textId="69EF33E8" w:rsidR="009055DB" w:rsidRPr="00BF00CA" w:rsidRDefault="009055DB" w:rsidP="00BF00CA">
            <w:pPr>
              <w:pStyle w:val="ListParagraph"/>
              <w:numPr>
                <w:ilvl w:val="0"/>
                <w:numId w:val="26"/>
              </w:numPr>
            </w:pPr>
            <w:r w:rsidRPr="00BF00CA">
              <w:t>The ability to obtain satisfactory Disclosure at enhanced level</w:t>
            </w:r>
            <w:r w:rsidR="00B20232">
              <w:t>.</w:t>
            </w:r>
          </w:p>
          <w:p w14:paraId="1D043C7C" w14:textId="18A74830" w:rsidR="00181676" w:rsidRPr="00BF00CA" w:rsidRDefault="00FB5EDF" w:rsidP="00BF00CA">
            <w:pPr>
              <w:pStyle w:val="ListParagraph"/>
              <w:numPr>
                <w:ilvl w:val="0"/>
                <w:numId w:val="26"/>
              </w:numPr>
            </w:pPr>
            <w:r w:rsidRPr="00BF00CA">
              <w:t>Required to attend annual refresher training/team meetings</w:t>
            </w:r>
            <w:r w:rsidR="00B20232">
              <w:t>.</w:t>
            </w:r>
            <w:r w:rsidRPr="00BF00CA">
              <w:t xml:space="preserve"> </w:t>
            </w:r>
          </w:p>
          <w:p w14:paraId="13AFC9D0" w14:textId="77777777" w:rsidR="00BF00CA" w:rsidRPr="00BF00CA" w:rsidRDefault="00BF00CA" w:rsidP="00BF00CA">
            <w:pPr>
              <w:rPr>
                <w:rFonts w:ascii="Arial" w:hAnsi="Arial" w:cs="Arial"/>
                <w:color w:val="000000"/>
              </w:rPr>
            </w:pPr>
          </w:p>
          <w:p w14:paraId="6A36225B" w14:textId="3E836FE9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</w:t>
            </w:r>
            <w:r w:rsidR="00D41D11">
              <w:t>c</w:t>
            </w:r>
            <w: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E406" w14:textId="77777777" w:rsidR="00EB49CF" w:rsidRDefault="00EB49CF" w:rsidP="00BC73FC">
      <w:r>
        <w:separator/>
      </w:r>
    </w:p>
  </w:endnote>
  <w:endnote w:type="continuationSeparator" w:id="0">
    <w:p w14:paraId="7B7D0E0A" w14:textId="77777777" w:rsidR="00EB49CF" w:rsidRDefault="00EB49CF" w:rsidP="00BC73FC">
      <w:r>
        <w:continuationSeparator/>
      </w:r>
    </w:p>
  </w:endnote>
  <w:endnote w:type="continuationNotice" w:id="1">
    <w:p w14:paraId="521B95B1" w14:textId="77777777" w:rsidR="00EB49CF" w:rsidRDefault="00EB4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9C08" w14:textId="77777777" w:rsidR="00EB49CF" w:rsidRDefault="00EB49CF" w:rsidP="00BC73FC">
      <w:r>
        <w:separator/>
      </w:r>
    </w:p>
  </w:footnote>
  <w:footnote w:type="continuationSeparator" w:id="0">
    <w:p w14:paraId="76EA22B8" w14:textId="77777777" w:rsidR="00EB49CF" w:rsidRDefault="00EB49CF" w:rsidP="00BC73FC">
      <w:r>
        <w:continuationSeparator/>
      </w:r>
    </w:p>
  </w:footnote>
  <w:footnote w:type="continuationNotice" w:id="1">
    <w:p w14:paraId="13F7696B" w14:textId="77777777" w:rsidR="00EB49CF" w:rsidRDefault="00EB4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349B"/>
    <w:multiLevelType w:val="hybridMultilevel"/>
    <w:tmpl w:val="B290C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CA26D7A"/>
    <w:multiLevelType w:val="hybridMultilevel"/>
    <w:tmpl w:val="3E1C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9D2B1D"/>
    <w:multiLevelType w:val="hybridMultilevel"/>
    <w:tmpl w:val="7196F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4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2"/>
  </w:num>
  <w:num w:numId="23" w16cid:durableId="444471535">
    <w:abstractNumId w:val="13"/>
  </w:num>
  <w:num w:numId="24" w16cid:durableId="1340308830">
    <w:abstractNumId w:val="2"/>
  </w:num>
  <w:num w:numId="25" w16cid:durableId="1180241459">
    <w:abstractNumId w:val="21"/>
  </w:num>
  <w:num w:numId="26" w16cid:durableId="988098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3DCF"/>
    <w:rsid w:val="000548BF"/>
    <w:rsid w:val="00060551"/>
    <w:rsid w:val="000761F2"/>
    <w:rsid w:val="0009529B"/>
    <w:rsid w:val="000E1C8B"/>
    <w:rsid w:val="000F15F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1D63"/>
    <w:rsid w:val="00213E7B"/>
    <w:rsid w:val="002141F8"/>
    <w:rsid w:val="00226843"/>
    <w:rsid w:val="0024328B"/>
    <w:rsid w:val="002466AB"/>
    <w:rsid w:val="00246D98"/>
    <w:rsid w:val="00250A06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3736B"/>
    <w:rsid w:val="004600FA"/>
    <w:rsid w:val="00464888"/>
    <w:rsid w:val="00480FAD"/>
    <w:rsid w:val="004A6BB1"/>
    <w:rsid w:val="004A796F"/>
    <w:rsid w:val="004C6BAA"/>
    <w:rsid w:val="00506E16"/>
    <w:rsid w:val="00515A33"/>
    <w:rsid w:val="00515D95"/>
    <w:rsid w:val="00530169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126B9"/>
    <w:rsid w:val="00617D0E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4336F"/>
    <w:rsid w:val="00752275"/>
    <w:rsid w:val="00763784"/>
    <w:rsid w:val="007807FB"/>
    <w:rsid w:val="007840DF"/>
    <w:rsid w:val="00793DB6"/>
    <w:rsid w:val="007B13F2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B524B"/>
    <w:rsid w:val="008C5BB7"/>
    <w:rsid w:val="008D29E5"/>
    <w:rsid w:val="008D57B9"/>
    <w:rsid w:val="008E169C"/>
    <w:rsid w:val="00902AB1"/>
    <w:rsid w:val="009055DB"/>
    <w:rsid w:val="00917803"/>
    <w:rsid w:val="00924729"/>
    <w:rsid w:val="00966E71"/>
    <w:rsid w:val="00971691"/>
    <w:rsid w:val="00982CF7"/>
    <w:rsid w:val="0098361A"/>
    <w:rsid w:val="009B45BF"/>
    <w:rsid w:val="009C2309"/>
    <w:rsid w:val="009D1074"/>
    <w:rsid w:val="009D4A90"/>
    <w:rsid w:val="00A27909"/>
    <w:rsid w:val="00A3304B"/>
    <w:rsid w:val="00A405BB"/>
    <w:rsid w:val="00A50F8D"/>
    <w:rsid w:val="00A57756"/>
    <w:rsid w:val="00AA082E"/>
    <w:rsid w:val="00AC7DE3"/>
    <w:rsid w:val="00AD61DD"/>
    <w:rsid w:val="00AE1B02"/>
    <w:rsid w:val="00AE230E"/>
    <w:rsid w:val="00AF536B"/>
    <w:rsid w:val="00B03030"/>
    <w:rsid w:val="00B06C44"/>
    <w:rsid w:val="00B14D8F"/>
    <w:rsid w:val="00B20232"/>
    <w:rsid w:val="00B30319"/>
    <w:rsid w:val="00B36B06"/>
    <w:rsid w:val="00B6029A"/>
    <w:rsid w:val="00B6431B"/>
    <w:rsid w:val="00B824D6"/>
    <w:rsid w:val="00B905A5"/>
    <w:rsid w:val="00B91C7E"/>
    <w:rsid w:val="00B94DB1"/>
    <w:rsid w:val="00B975F0"/>
    <w:rsid w:val="00B97621"/>
    <w:rsid w:val="00BA7BC6"/>
    <w:rsid w:val="00BC73FC"/>
    <w:rsid w:val="00BD151D"/>
    <w:rsid w:val="00BD6187"/>
    <w:rsid w:val="00BF00CA"/>
    <w:rsid w:val="00C07D8D"/>
    <w:rsid w:val="00C107EE"/>
    <w:rsid w:val="00C2176F"/>
    <w:rsid w:val="00C24C53"/>
    <w:rsid w:val="00C3543B"/>
    <w:rsid w:val="00C42AB0"/>
    <w:rsid w:val="00C43902"/>
    <w:rsid w:val="00C43CC7"/>
    <w:rsid w:val="00C4790C"/>
    <w:rsid w:val="00C57607"/>
    <w:rsid w:val="00C6004A"/>
    <w:rsid w:val="00C60AD8"/>
    <w:rsid w:val="00C63F91"/>
    <w:rsid w:val="00C6483A"/>
    <w:rsid w:val="00C843D2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41D11"/>
    <w:rsid w:val="00D42346"/>
    <w:rsid w:val="00D63C04"/>
    <w:rsid w:val="00D655D1"/>
    <w:rsid w:val="00DB629F"/>
    <w:rsid w:val="00DC12AF"/>
    <w:rsid w:val="00DC65EE"/>
    <w:rsid w:val="00DC69B0"/>
    <w:rsid w:val="00DC6AB5"/>
    <w:rsid w:val="00E14925"/>
    <w:rsid w:val="00E26A54"/>
    <w:rsid w:val="00E301C7"/>
    <w:rsid w:val="00E4076D"/>
    <w:rsid w:val="00E7121F"/>
    <w:rsid w:val="00E810A5"/>
    <w:rsid w:val="00E872CA"/>
    <w:rsid w:val="00E87EA7"/>
    <w:rsid w:val="00E95D2E"/>
    <w:rsid w:val="00E97637"/>
    <w:rsid w:val="00EB49CF"/>
    <w:rsid w:val="00EC745A"/>
    <w:rsid w:val="00ED4EB2"/>
    <w:rsid w:val="00EF1947"/>
    <w:rsid w:val="00EF3E9E"/>
    <w:rsid w:val="00EF477D"/>
    <w:rsid w:val="00F000FC"/>
    <w:rsid w:val="00F10327"/>
    <w:rsid w:val="00F11380"/>
    <w:rsid w:val="00F20667"/>
    <w:rsid w:val="00F249FA"/>
    <w:rsid w:val="00F51960"/>
    <w:rsid w:val="00F57C7D"/>
    <w:rsid w:val="00F62465"/>
    <w:rsid w:val="00F81F69"/>
    <w:rsid w:val="00F84CC7"/>
    <w:rsid w:val="00F96FF6"/>
    <w:rsid w:val="00FB5EDF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BF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D329FEE2-CB95-4C6A-9B7F-D86CBCA4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Collette Arrowsmith</cp:lastModifiedBy>
  <cp:revision>28</cp:revision>
  <dcterms:created xsi:type="dcterms:W3CDTF">2026-07-22T10:18:00Z</dcterms:created>
  <dcterms:modified xsi:type="dcterms:W3CDTF">2026-07-23T11:41:00Z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