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0541C2B0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485">
              <w:rPr>
                <w:b/>
                <w:bCs/>
                <w:sz w:val="40"/>
                <w:szCs w:val="40"/>
              </w:rPr>
              <w:t>Facility manager</w:t>
            </w:r>
          </w:p>
          <w:p w14:paraId="3A2B85FA" w14:textId="31BE45A4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587485">
              <w:rPr>
                <w:b/>
                <w:bCs/>
                <w:sz w:val="24"/>
                <w:szCs w:val="24"/>
              </w:rPr>
              <w:t>HBC</w:t>
            </w:r>
            <w:r w:rsidR="0082255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</w:t>
            </w:r>
            <w:proofErr w:type="gramStart"/>
            <w:r w:rsidRPr="00636DBD">
              <w:rPr>
                <w:b/>
                <w:bCs/>
              </w:rPr>
              <w:t>has been ‘</w:t>
            </w:r>
            <w:proofErr w:type="gramEnd"/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5DF93CBE" w:rsidR="003329C7" w:rsidRDefault="00587485" w:rsidP="003329C7">
            <w:pPr>
              <w:spacing w:line="276" w:lineRule="auto"/>
            </w:pPr>
            <w:r>
              <w:t xml:space="preserve">As a </w:t>
            </w:r>
            <w:r w:rsidR="00BC7E99">
              <w:t>F</w:t>
            </w:r>
            <w:r>
              <w:t xml:space="preserve">acility Manager, you will </w:t>
            </w:r>
            <w:r w:rsidR="00850FEE">
              <w:t xml:space="preserve">be reasonable for </w:t>
            </w:r>
            <w:r w:rsidR="005E7616" w:rsidRPr="005E7616">
              <w:t>ensuring safety, service standards, and efficient operations, including staff supervision, Health and Safety, customer care, and security.</w:t>
            </w:r>
          </w:p>
          <w:p w14:paraId="53C3D5BA" w14:textId="77777777" w:rsidR="005E7616" w:rsidRPr="003A27A8" w:rsidRDefault="005E7616" w:rsidP="003329C7">
            <w:pPr>
              <w:spacing w:line="276" w:lineRule="auto"/>
              <w:rPr>
                <w:lang w:val="en-GB"/>
              </w:rPr>
            </w:pPr>
          </w:p>
          <w:p w14:paraId="5BD79E2A" w14:textId="1B7A331F" w:rsidR="007807FB" w:rsidRDefault="007807FB" w:rsidP="003329C7">
            <w:pPr>
              <w:spacing w:line="276" w:lineRule="auto"/>
            </w:pPr>
            <w:r w:rsidRPr="00C179B5">
              <w:t>More specific responsibilities include</w:t>
            </w:r>
            <w:r w:rsidR="002A0AC2" w:rsidRPr="00C179B5">
              <w:t>:</w:t>
            </w:r>
          </w:p>
          <w:p w14:paraId="69B546AC" w14:textId="77777777" w:rsidR="008318B4" w:rsidRDefault="008318B4" w:rsidP="003329C7">
            <w:pPr>
              <w:spacing w:line="276" w:lineRule="auto"/>
            </w:pPr>
          </w:p>
          <w:p w14:paraId="4539116A" w14:textId="6FD4D9E4" w:rsidR="008318B4" w:rsidRDefault="00F6737B" w:rsidP="008318B4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Managing and supervising the work of all front-line operational staff</w:t>
            </w:r>
            <w:r w:rsidR="00A37388">
              <w:t xml:space="preserve">, particularly </w:t>
            </w:r>
            <w:r w:rsidR="00CD17F9">
              <w:t>Leisure</w:t>
            </w:r>
            <w:r w:rsidR="00A37388">
              <w:t xml:space="preserve"> Attendants, Assistant Facility Managers, Front of House</w:t>
            </w:r>
            <w:r w:rsidR="00CD17F9">
              <w:t xml:space="preserve">, Fitness Advisors and Cleaners – offering support, guidance and maintaining a ‘shop floor’ presence. </w:t>
            </w:r>
          </w:p>
          <w:p w14:paraId="10A6DEB5" w14:textId="77777777" w:rsidR="008318B4" w:rsidRDefault="008318B4" w:rsidP="003329C7">
            <w:pPr>
              <w:spacing w:line="276" w:lineRule="auto"/>
            </w:pPr>
          </w:p>
          <w:p w14:paraId="4B8F9E29" w14:textId="77777777" w:rsidR="008318B4" w:rsidRPr="00C179B5" w:rsidRDefault="008318B4" w:rsidP="003329C7">
            <w:pPr>
              <w:spacing w:line="276" w:lineRule="auto"/>
            </w:pPr>
          </w:p>
          <w:p w14:paraId="781AF94B" w14:textId="77777777" w:rsidR="003A2E18" w:rsidRPr="004401DC" w:rsidRDefault="003A2E18" w:rsidP="003A2E18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4401DC">
              <w:rPr>
                <w:rFonts w:cs="Arial"/>
              </w:rPr>
              <w:lastRenderedPageBreak/>
              <w:t>Ensuring compliance with the Health and Safety at Work Act; carrying out routine health and safety checks. Identifying any maintenance requirements for equipment or premises and liaising with the appropriate contact to ensure repair where necessary.</w:t>
            </w:r>
          </w:p>
          <w:p w14:paraId="4A04404A" w14:textId="153DD02B" w:rsidR="00295E34" w:rsidRDefault="004C266C" w:rsidP="0053360C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 xml:space="preserve">Responsibility for </w:t>
            </w:r>
            <w:r w:rsidR="00E830CC">
              <w:t xml:space="preserve">the </w:t>
            </w:r>
            <w:r>
              <w:t xml:space="preserve">security of the building and its contents </w:t>
            </w:r>
            <w:r w:rsidR="00BA7136">
              <w:t>and ensure any incidents or accidents to staff or customers are recorded and appropriate first aid administered.</w:t>
            </w:r>
          </w:p>
          <w:p w14:paraId="57BBA876" w14:textId="27B55C0B" w:rsidR="00BA7136" w:rsidRDefault="00BA7136" w:rsidP="00EA6D8B">
            <w:pPr>
              <w:pStyle w:val="ListParagraph"/>
              <w:spacing w:line="276" w:lineRule="auto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21FB2FBF" w14:textId="7DDA2B1D" w:rsidR="003C17D4" w:rsidRDefault="003C17D4" w:rsidP="00FE52AB">
            <w:pPr>
              <w:spacing w:line="276" w:lineRule="auto"/>
            </w:pPr>
            <w:r w:rsidRPr="003C17D4">
              <w:rPr>
                <w:rFonts w:ascii="Arial" w:hAnsi="Arial" w:cs="Arial"/>
              </w:rPr>
              <w:t>​</w:t>
            </w:r>
            <w:r w:rsidRPr="003C17D4">
              <w:t xml:space="preserve">For this role, it is essential that you hold a National Pool Lifeguard Qualification and </w:t>
            </w:r>
            <w:proofErr w:type="gramStart"/>
            <w:r w:rsidRPr="003C17D4">
              <w:t>desirable</w:t>
            </w:r>
            <w:proofErr w:type="gramEnd"/>
            <w:r w:rsidRPr="003C17D4">
              <w:t xml:space="preserve"> that you hold a Pool Plant Qualification and IOSH.</w:t>
            </w:r>
          </w:p>
          <w:p w14:paraId="46584AE9" w14:textId="77777777" w:rsidR="003C17D4" w:rsidRDefault="003C17D4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</w:t>
            </w:r>
            <w:proofErr w:type="gramStart"/>
            <w:r>
              <w:t>addition</w:t>
            </w:r>
            <w:proofErr w:type="gramEnd"/>
            <w:r>
              <w:t xml:space="preserve"> </w:t>
            </w:r>
            <w:r w:rsidR="00213E7B">
              <w:t>you</w:t>
            </w:r>
            <w:r>
              <w:t xml:space="preserve"> will have:</w:t>
            </w:r>
          </w:p>
          <w:p w14:paraId="2DBC5B7F" w14:textId="64ABF4A9" w:rsidR="00C96155" w:rsidRDefault="00740D3E" w:rsidP="002D65E4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Supervisory experience in the </w:t>
            </w:r>
            <w:proofErr w:type="spellStart"/>
            <w:r>
              <w:t>Lesisure</w:t>
            </w:r>
            <w:proofErr w:type="spellEnd"/>
            <w:r>
              <w:t xml:space="preserve"> </w:t>
            </w:r>
            <w:r w:rsidR="00ED6817">
              <w:t>industry</w:t>
            </w:r>
          </w:p>
          <w:p w14:paraId="224B818F" w14:textId="1A6B4DCA" w:rsidR="006E22AF" w:rsidRDefault="001C38F2" w:rsidP="002D65E4">
            <w:pPr>
              <w:numPr>
                <w:ilvl w:val="0"/>
                <w:numId w:val="9"/>
              </w:numPr>
              <w:spacing w:line="276" w:lineRule="auto"/>
            </w:pPr>
            <w:r>
              <w:t>Experience of managing staff performance</w:t>
            </w:r>
          </w:p>
          <w:p w14:paraId="0A85236F" w14:textId="6701433A" w:rsidR="00C96155" w:rsidRDefault="00C96155" w:rsidP="00D94627">
            <w:pPr>
              <w:numPr>
                <w:ilvl w:val="0"/>
                <w:numId w:val="9"/>
              </w:numPr>
              <w:spacing w:line="276" w:lineRule="auto"/>
            </w:pPr>
            <w:r>
              <w:t>Comprehensive knowledge of Health and Safety policies, including Risk Assessments, NOPs, EAPs, COSHH, Pool Plant, and operational procedures.</w:t>
            </w:r>
          </w:p>
          <w:p w14:paraId="77D13D29" w14:textId="6C1770C8" w:rsidR="00C96155" w:rsidRDefault="00C96155" w:rsidP="00E948B0">
            <w:pPr>
              <w:numPr>
                <w:ilvl w:val="0"/>
                <w:numId w:val="9"/>
              </w:numPr>
              <w:spacing w:line="276" w:lineRule="auto"/>
            </w:pPr>
            <w:r>
              <w:t>Demonstrated understanding of excellent customer care practices.</w:t>
            </w:r>
          </w:p>
          <w:p w14:paraId="5975DF96" w14:textId="66622A2F" w:rsidR="00C96155" w:rsidRDefault="00C96155" w:rsidP="00D260E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Familiar with leisure </w:t>
            </w:r>
            <w:proofErr w:type="spellStart"/>
            <w:r>
              <w:t>centre</w:t>
            </w:r>
            <w:proofErr w:type="spellEnd"/>
            <w:r>
              <w:t xml:space="preserve"> rules, regulations, and bylaws.</w:t>
            </w:r>
          </w:p>
          <w:p w14:paraId="5A793F55" w14:textId="23349BE7" w:rsidR="00C96155" w:rsidRDefault="00C96155" w:rsidP="00927503">
            <w:pPr>
              <w:numPr>
                <w:ilvl w:val="0"/>
                <w:numId w:val="9"/>
              </w:numPr>
              <w:spacing w:line="276" w:lineRule="auto"/>
            </w:pPr>
            <w:r>
              <w:t>Strong communication skills.</w:t>
            </w:r>
          </w:p>
          <w:p w14:paraId="50501847" w14:textId="0CC846F4" w:rsidR="00C96155" w:rsidRDefault="00C96155" w:rsidP="007763F5">
            <w:pPr>
              <w:numPr>
                <w:ilvl w:val="0"/>
                <w:numId w:val="9"/>
              </w:numPr>
              <w:spacing w:line="276" w:lineRule="auto"/>
            </w:pPr>
            <w:r>
              <w:t>Able to follow emergency procedures and make sound decisions under pressure.</w:t>
            </w:r>
          </w:p>
          <w:p w14:paraId="74A2ABEF" w14:textId="2BC04452" w:rsidR="00EC745A" w:rsidRDefault="00C96155" w:rsidP="00C96155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Skilled in applying rules and regulations to manage customer </w:t>
            </w:r>
            <w:proofErr w:type="spellStart"/>
            <w:r>
              <w:t>behaviour</w:t>
            </w:r>
            <w:proofErr w:type="spellEnd"/>
            <w:r>
              <w:t>.</w:t>
            </w:r>
          </w:p>
          <w:p w14:paraId="6B6655C8" w14:textId="77777777" w:rsidR="00C96155" w:rsidRDefault="00C96155" w:rsidP="00C96155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 xml:space="preserve">The Council and its schools are committed to safeguarding and promoting the welfare of children, young people and adults and expect all staff, workers and volunteers to share </w:t>
            </w:r>
            <w:proofErr w:type="gramStart"/>
            <w:r>
              <w:t>its</w:t>
            </w:r>
            <w:proofErr w:type="gramEnd"/>
            <w:r>
              <w:t xml:space="preserve">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4FB49" w14:textId="77777777" w:rsidR="00D3506F" w:rsidRDefault="00D3506F" w:rsidP="00BC73FC">
      <w:r>
        <w:separator/>
      </w:r>
    </w:p>
  </w:endnote>
  <w:endnote w:type="continuationSeparator" w:id="0">
    <w:p w14:paraId="350D3566" w14:textId="77777777" w:rsidR="00D3506F" w:rsidRDefault="00D3506F" w:rsidP="00BC73FC">
      <w:r>
        <w:continuationSeparator/>
      </w:r>
    </w:p>
  </w:endnote>
  <w:endnote w:type="continuationNotice" w:id="1">
    <w:p w14:paraId="10752216" w14:textId="77777777" w:rsidR="00D3506F" w:rsidRDefault="00D350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466F2" w14:textId="77777777" w:rsidR="00D3506F" w:rsidRDefault="00D3506F" w:rsidP="00BC73FC">
      <w:r>
        <w:separator/>
      </w:r>
    </w:p>
  </w:footnote>
  <w:footnote w:type="continuationSeparator" w:id="0">
    <w:p w14:paraId="16876D8C" w14:textId="77777777" w:rsidR="00D3506F" w:rsidRDefault="00D3506F" w:rsidP="00BC73FC">
      <w:r>
        <w:continuationSeparator/>
      </w:r>
    </w:p>
  </w:footnote>
  <w:footnote w:type="continuationNotice" w:id="1">
    <w:p w14:paraId="783BFA47" w14:textId="77777777" w:rsidR="00D3506F" w:rsidRDefault="00D350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1C0E7D"/>
    <w:multiLevelType w:val="hybridMultilevel"/>
    <w:tmpl w:val="7DC42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4"/>
  </w:num>
  <w:num w:numId="6" w16cid:durableId="854002118">
    <w:abstractNumId w:val="13"/>
  </w:num>
  <w:num w:numId="7" w16cid:durableId="9643203">
    <w:abstractNumId w:val="22"/>
  </w:num>
  <w:num w:numId="8" w16cid:durableId="2094618771">
    <w:abstractNumId w:val="17"/>
  </w:num>
  <w:num w:numId="9" w16cid:durableId="1866013986">
    <w:abstractNumId w:val="18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9"/>
  </w:num>
  <w:num w:numId="14" w16cid:durableId="1943221786">
    <w:abstractNumId w:val="15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1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6"/>
  </w:num>
  <w:num w:numId="22" w16cid:durableId="1128014861">
    <w:abstractNumId w:val="20"/>
  </w:num>
  <w:num w:numId="23" w16cid:durableId="444471535">
    <w:abstractNumId w:val="12"/>
  </w:num>
  <w:num w:numId="24" w16cid:durableId="4721419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6AAA"/>
    <w:rsid w:val="000275E3"/>
    <w:rsid w:val="00060551"/>
    <w:rsid w:val="000761F2"/>
    <w:rsid w:val="0009529B"/>
    <w:rsid w:val="000E1C8B"/>
    <w:rsid w:val="0010498C"/>
    <w:rsid w:val="001360EF"/>
    <w:rsid w:val="00140D60"/>
    <w:rsid w:val="00141C6D"/>
    <w:rsid w:val="00154F5B"/>
    <w:rsid w:val="0016524D"/>
    <w:rsid w:val="001806C6"/>
    <w:rsid w:val="00180710"/>
    <w:rsid w:val="00181676"/>
    <w:rsid w:val="001C38F2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81B02"/>
    <w:rsid w:val="00295E34"/>
    <w:rsid w:val="002A0AC2"/>
    <w:rsid w:val="002D1212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A27A8"/>
    <w:rsid w:val="003A2E18"/>
    <w:rsid w:val="003C17D4"/>
    <w:rsid w:val="003C60F7"/>
    <w:rsid w:val="003D4D87"/>
    <w:rsid w:val="004401DC"/>
    <w:rsid w:val="004600FA"/>
    <w:rsid w:val="004636B6"/>
    <w:rsid w:val="00464888"/>
    <w:rsid w:val="00480FAD"/>
    <w:rsid w:val="004A6BB1"/>
    <w:rsid w:val="004A796F"/>
    <w:rsid w:val="004B2430"/>
    <w:rsid w:val="004C266C"/>
    <w:rsid w:val="004C6BAA"/>
    <w:rsid w:val="00515D95"/>
    <w:rsid w:val="0053360C"/>
    <w:rsid w:val="00541F53"/>
    <w:rsid w:val="00561A2C"/>
    <w:rsid w:val="00577543"/>
    <w:rsid w:val="00587485"/>
    <w:rsid w:val="005A4B39"/>
    <w:rsid w:val="005A4D05"/>
    <w:rsid w:val="005B6591"/>
    <w:rsid w:val="005C0E94"/>
    <w:rsid w:val="005E0795"/>
    <w:rsid w:val="005E6612"/>
    <w:rsid w:val="005E760C"/>
    <w:rsid w:val="005E7616"/>
    <w:rsid w:val="006126B9"/>
    <w:rsid w:val="00647C3A"/>
    <w:rsid w:val="00677A30"/>
    <w:rsid w:val="0068134D"/>
    <w:rsid w:val="00695CD1"/>
    <w:rsid w:val="006C0E64"/>
    <w:rsid w:val="006C4D8D"/>
    <w:rsid w:val="006C78E7"/>
    <w:rsid w:val="006D4B28"/>
    <w:rsid w:val="006D50C6"/>
    <w:rsid w:val="006E22AF"/>
    <w:rsid w:val="006F64DF"/>
    <w:rsid w:val="00700D4D"/>
    <w:rsid w:val="007079B0"/>
    <w:rsid w:val="00710810"/>
    <w:rsid w:val="00710C22"/>
    <w:rsid w:val="00713365"/>
    <w:rsid w:val="00724932"/>
    <w:rsid w:val="00740D3E"/>
    <w:rsid w:val="00763784"/>
    <w:rsid w:val="007717B1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22551"/>
    <w:rsid w:val="00830561"/>
    <w:rsid w:val="008318B4"/>
    <w:rsid w:val="00850FEE"/>
    <w:rsid w:val="00881C75"/>
    <w:rsid w:val="00886E6C"/>
    <w:rsid w:val="0089153F"/>
    <w:rsid w:val="008A28B5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903C1"/>
    <w:rsid w:val="00995EA7"/>
    <w:rsid w:val="009B45BF"/>
    <w:rsid w:val="00A27909"/>
    <w:rsid w:val="00A37388"/>
    <w:rsid w:val="00A405BB"/>
    <w:rsid w:val="00A50F8D"/>
    <w:rsid w:val="00A57756"/>
    <w:rsid w:val="00AC7DE3"/>
    <w:rsid w:val="00AD67B6"/>
    <w:rsid w:val="00AE230E"/>
    <w:rsid w:val="00AF536B"/>
    <w:rsid w:val="00B0217A"/>
    <w:rsid w:val="00B03030"/>
    <w:rsid w:val="00B14D8F"/>
    <w:rsid w:val="00B20F25"/>
    <w:rsid w:val="00B54A6F"/>
    <w:rsid w:val="00B6029A"/>
    <w:rsid w:val="00B6431B"/>
    <w:rsid w:val="00B824D6"/>
    <w:rsid w:val="00B905A5"/>
    <w:rsid w:val="00B91C7E"/>
    <w:rsid w:val="00B97621"/>
    <w:rsid w:val="00BA0DEF"/>
    <w:rsid w:val="00BA7136"/>
    <w:rsid w:val="00BA7BC6"/>
    <w:rsid w:val="00BC73FC"/>
    <w:rsid w:val="00BC7E99"/>
    <w:rsid w:val="00BD151D"/>
    <w:rsid w:val="00BD6187"/>
    <w:rsid w:val="00C107EE"/>
    <w:rsid w:val="00C179B5"/>
    <w:rsid w:val="00C24C53"/>
    <w:rsid w:val="00C31375"/>
    <w:rsid w:val="00C3543B"/>
    <w:rsid w:val="00C42AB0"/>
    <w:rsid w:val="00C43902"/>
    <w:rsid w:val="00C43CC7"/>
    <w:rsid w:val="00C4790C"/>
    <w:rsid w:val="00C57607"/>
    <w:rsid w:val="00C63F91"/>
    <w:rsid w:val="00C6483A"/>
    <w:rsid w:val="00C90D60"/>
    <w:rsid w:val="00C916FE"/>
    <w:rsid w:val="00C96155"/>
    <w:rsid w:val="00CC006D"/>
    <w:rsid w:val="00CC3477"/>
    <w:rsid w:val="00CD17F9"/>
    <w:rsid w:val="00CD3C4E"/>
    <w:rsid w:val="00D12306"/>
    <w:rsid w:val="00D15E96"/>
    <w:rsid w:val="00D27B4A"/>
    <w:rsid w:val="00D33ACE"/>
    <w:rsid w:val="00D3444F"/>
    <w:rsid w:val="00D3506F"/>
    <w:rsid w:val="00D63C04"/>
    <w:rsid w:val="00D655D1"/>
    <w:rsid w:val="00DB629F"/>
    <w:rsid w:val="00DC65EE"/>
    <w:rsid w:val="00DC6AB5"/>
    <w:rsid w:val="00DC7B13"/>
    <w:rsid w:val="00E14925"/>
    <w:rsid w:val="00E26A54"/>
    <w:rsid w:val="00E301C7"/>
    <w:rsid w:val="00E4076D"/>
    <w:rsid w:val="00E4094B"/>
    <w:rsid w:val="00E810A5"/>
    <w:rsid w:val="00E830CC"/>
    <w:rsid w:val="00E95D2E"/>
    <w:rsid w:val="00E97637"/>
    <w:rsid w:val="00EA6D8B"/>
    <w:rsid w:val="00EC745A"/>
    <w:rsid w:val="00ED4EB2"/>
    <w:rsid w:val="00ED6817"/>
    <w:rsid w:val="00ED7A72"/>
    <w:rsid w:val="00EF1947"/>
    <w:rsid w:val="00EF3E9E"/>
    <w:rsid w:val="00EF477D"/>
    <w:rsid w:val="00F10327"/>
    <w:rsid w:val="00F20667"/>
    <w:rsid w:val="00F57C7D"/>
    <w:rsid w:val="00F62465"/>
    <w:rsid w:val="00F6737B"/>
    <w:rsid w:val="00F81F69"/>
    <w:rsid w:val="00F84CC7"/>
    <w:rsid w:val="00F90665"/>
    <w:rsid w:val="00F953E9"/>
    <w:rsid w:val="00F96FF6"/>
    <w:rsid w:val="00FC1B7C"/>
    <w:rsid w:val="00FC7C8D"/>
    <w:rsid w:val="00FD3DF3"/>
    <w:rsid w:val="00FE408D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58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7F07907D-409F-4012-9D08-D25B7B610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Jenny Jones</cp:lastModifiedBy>
  <cp:revision>3</cp:revision>
  <cp:lastPrinted>2024-12-09T12:05:00Z</cp:lastPrinted>
  <dcterms:created xsi:type="dcterms:W3CDTF">2025-09-02T09:47:00Z</dcterms:created>
  <dcterms:modified xsi:type="dcterms:W3CDTF">2025-09-02T10:31:00Z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