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80"/>
        <w:gridCol w:w="2960"/>
        <w:gridCol w:w="157"/>
      </w:tblGrid>
      <w:tr w:rsidR="00372BB5" w14:paraId="39FF02CE" w14:textId="77777777" w:rsidTr="003A2706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EB986E2" w14:textId="77777777" w:rsidR="00372BB5" w:rsidRPr="00437840" w:rsidRDefault="00F84CC7" w:rsidP="008C5BB7">
            <w:pPr>
              <w:pStyle w:val="Title"/>
              <w:tabs>
                <w:tab w:val="left" w:pos="6480"/>
              </w:tabs>
              <w:rPr>
                <w:noProof/>
                <w:sz w:val="36"/>
                <w:szCs w:val="36"/>
              </w:rPr>
            </w:pPr>
            <w:r w:rsidRPr="0043784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049515FB" wp14:editId="6678E42C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4CD">
              <w:rPr>
                <w:noProof/>
                <w:sz w:val="36"/>
                <w:szCs w:val="36"/>
              </w:rPr>
              <w:t xml:space="preserve">Principal conveyancing </w:t>
            </w:r>
            <w:r w:rsidR="00A602AC">
              <w:rPr>
                <w:noProof/>
                <w:sz w:val="36"/>
                <w:szCs w:val="36"/>
              </w:rPr>
              <w:t>OFFICER</w:t>
            </w:r>
          </w:p>
          <w:p w14:paraId="5E787F31" w14:textId="7777777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E4402">
              <w:rPr>
                <w:b/>
                <w:bCs/>
                <w:sz w:val="24"/>
                <w:szCs w:val="24"/>
              </w:rPr>
              <w:t>HBC</w:t>
            </w:r>
            <w:r w:rsidR="00CF74C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4FB454A4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541FE940" w14:textId="77777777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674415A3" w14:textId="77777777" w:rsidR="00372BB5" w:rsidRDefault="00372BB5" w:rsidP="00365C93">
            <w:pPr>
              <w:jc w:val="right"/>
            </w:pPr>
          </w:p>
        </w:tc>
      </w:tr>
      <w:tr w:rsidR="00372BB5" w14:paraId="40EEC0D5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  <w:tcBorders>
              <w:top w:val="single" w:sz="24" w:space="0" w:color="1BB6FF" w:themeColor="accent1" w:themeTint="99"/>
            </w:tcBorders>
          </w:tcPr>
          <w:p w14:paraId="071B6498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72FBB156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  <w:tcBorders>
              <w:bottom w:val="single" w:sz="24" w:space="0" w:color="1BB6FF" w:themeColor="accent1" w:themeTint="99"/>
            </w:tcBorders>
          </w:tcPr>
          <w:p w14:paraId="22688C4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FD9BAD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7EE25F90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4D7908C1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3751AE41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5396BAC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5888ED0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17F9822E" w14:textId="77777777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5A03DC60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612A3B85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2C3A45B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5290721D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0A76A21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043456B9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66EFA3F0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127118E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17D4891F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F9D16C5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587F595C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163C2765" w14:textId="7DC6998B" w:rsidR="00026C23" w:rsidRDefault="00026C23" w:rsidP="00C6483A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Style w:val="normaltextrun"/>
                <w:rFonts w:ascii="Gill Sans MT" w:hAnsi="Gill Sans MT"/>
                <w:color w:val="005A84"/>
                <w:szCs w:val="20"/>
                <w:shd w:val="clear" w:color="auto" w:fill="FFFFFF"/>
              </w:rPr>
              <w:t>Essential Monthly Car User Allowance</w:t>
            </w:r>
            <w:r>
              <w:rPr>
                <w:rStyle w:val="eop"/>
                <w:rFonts w:ascii="Gill Sans MT" w:hAnsi="Gill Sans MT"/>
                <w:color w:val="005A84"/>
                <w:szCs w:val="20"/>
                <w:shd w:val="clear" w:color="auto" w:fill="FFFFFF"/>
              </w:rPr>
              <w:t> </w:t>
            </w:r>
          </w:p>
          <w:p w14:paraId="4F88556F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3C4263AF" w14:textId="77777777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59F6FAAD" w14:textId="77777777" w:rsidR="00365C93" w:rsidRDefault="00365C93" w:rsidP="00395C1F">
            <w:pPr>
              <w:spacing w:line="276" w:lineRule="auto"/>
            </w:pPr>
          </w:p>
        </w:tc>
      </w:tr>
      <w:tr w:rsidR="00365C93" w:rsidRPr="009068D0" w14:paraId="712A14FF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  <w:tcBorders>
              <w:top w:val="single" w:sz="24" w:space="0" w:color="1BB6FF" w:themeColor="accent1" w:themeTint="99"/>
            </w:tcBorders>
          </w:tcPr>
          <w:p w14:paraId="3CCF1F10" w14:textId="77777777" w:rsidR="00A27909" w:rsidRPr="009068D0" w:rsidRDefault="00464888" w:rsidP="00A27909">
            <w:pPr>
              <w:pStyle w:val="Heading1"/>
              <w:spacing w:line="360" w:lineRule="auto"/>
              <w:rPr>
                <w:rFonts w:cs="Arial"/>
                <w:lang w:val="en-GB"/>
              </w:rPr>
            </w:pPr>
            <w:r w:rsidRPr="009068D0">
              <w:rPr>
                <w:rFonts w:cs="Arial"/>
                <w:lang w:val="en-GB"/>
              </w:rPr>
              <w:lastRenderedPageBreak/>
              <w:t xml:space="preserve">About the Job </w:t>
            </w:r>
          </w:p>
          <w:p w14:paraId="70E77529" w14:textId="77777777" w:rsidR="003C2CB9" w:rsidRPr="009068D0" w:rsidRDefault="004D5BE8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lang w:val="en-GB"/>
              </w:rPr>
              <w:t xml:space="preserve">Our Legal Services Directorate </w:t>
            </w:r>
            <w:r w:rsidR="00EC325D" w:rsidRPr="009068D0">
              <w:rPr>
                <w:rFonts w:asciiTheme="majorHAnsi" w:hAnsiTheme="majorHAnsi" w:cs="Arial"/>
                <w:szCs w:val="20"/>
              </w:rPr>
              <w:t>ensures that H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alton </w:t>
            </w:r>
            <w:r w:rsidR="00EC325D" w:rsidRPr="009068D0">
              <w:rPr>
                <w:rFonts w:asciiTheme="majorHAnsi" w:hAnsiTheme="majorHAnsi" w:cs="Arial"/>
                <w:szCs w:val="20"/>
              </w:rPr>
              <w:t>B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orough </w:t>
            </w:r>
            <w:r w:rsidR="00EC325D" w:rsidRPr="009068D0">
              <w:rPr>
                <w:rFonts w:asciiTheme="majorHAnsi" w:hAnsiTheme="majorHAnsi" w:cs="Arial"/>
                <w:szCs w:val="20"/>
              </w:rPr>
              <w:t>C</w:t>
            </w:r>
            <w:r w:rsidR="00495D4C" w:rsidRPr="009068D0">
              <w:rPr>
                <w:rFonts w:asciiTheme="majorHAnsi" w:hAnsiTheme="majorHAnsi" w:cs="Arial"/>
                <w:szCs w:val="20"/>
              </w:rPr>
              <w:t>ouncil</w:t>
            </w:r>
            <w:r w:rsidR="00EC325D" w:rsidRPr="009068D0">
              <w:rPr>
                <w:rFonts w:asciiTheme="majorHAnsi" w:hAnsiTheme="majorHAnsi" w:cs="Arial"/>
                <w:szCs w:val="20"/>
              </w:rPr>
              <w:t xml:space="preserve"> and its interests are protected by providing legal, corporate, and constitutional advice, and support at all levels. </w:t>
            </w:r>
          </w:p>
          <w:p w14:paraId="7A86A99D" w14:textId="77777777" w:rsidR="003C2CB9" w:rsidRPr="009068D0" w:rsidRDefault="003C2CB9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1B25F8D4" w14:textId="77777777" w:rsidR="004D5BE8" w:rsidRDefault="00EC325D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 xml:space="preserve">Legal Services provides a full range of services to HBC, advising on both contentious business, such as anti-social behaviour, prosecutions, licensing, contractual disputes, debt recovery, and non-contentious business, including planning, asset management work and acquisitions.  </w:t>
            </w:r>
          </w:p>
          <w:p w14:paraId="1AC79C2F" w14:textId="77777777" w:rsidR="00FC65A8" w:rsidRDefault="00FC65A8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76BF6F44" w14:textId="77777777" w:rsidR="00597AF1" w:rsidRDefault="00EA3D13" w:rsidP="00150B81">
            <w:pPr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 xml:space="preserve">Our Principal Conveyancing </w:t>
            </w:r>
            <w:r w:rsidR="00A602AC">
              <w:rPr>
                <w:rFonts w:asciiTheme="majorHAnsi" w:hAnsiTheme="majorHAnsi" w:cs="Arial"/>
                <w:szCs w:val="20"/>
                <w:lang w:val="en-GB"/>
              </w:rPr>
              <w:t>Officer</w:t>
            </w:r>
            <w:r>
              <w:rPr>
                <w:rFonts w:asciiTheme="majorHAnsi" w:hAnsiTheme="majorHAnsi" w:cs="Arial"/>
                <w:szCs w:val="20"/>
                <w:lang w:val="en-GB"/>
              </w:rPr>
              <w:t xml:space="preserve"> will carry out conveyancing and land related tasks </w:t>
            </w:r>
            <w:r w:rsidR="00D42B2E">
              <w:rPr>
                <w:rFonts w:asciiTheme="majorHAnsi" w:hAnsiTheme="majorHAnsi" w:cs="Arial"/>
                <w:szCs w:val="20"/>
                <w:lang w:val="en-GB"/>
              </w:rPr>
              <w:t>of a more complex nature</w:t>
            </w:r>
            <w:r w:rsidR="00597AF1">
              <w:rPr>
                <w:rFonts w:asciiTheme="majorHAnsi" w:hAnsiTheme="majorHAnsi" w:cs="Arial"/>
                <w:szCs w:val="20"/>
                <w:lang w:val="en-GB"/>
              </w:rPr>
              <w:t xml:space="preserve"> </w:t>
            </w:r>
            <w:r w:rsidR="00ED03DF">
              <w:rPr>
                <w:rFonts w:asciiTheme="majorHAnsi" w:hAnsiTheme="majorHAnsi" w:cs="Arial"/>
                <w:szCs w:val="20"/>
                <w:lang w:val="en-GB"/>
              </w:rPr>
              <w:t>on behalf of</w:t>
            </w:r>
            <w:r w:rsidR="00597AF1">
              <w:rPr>
                <w:rFonts w:asciiTheme="majorHAnsi" w:hAnsiTheme="majorHAnsi" w:cs="Arial"/>
                <w:szCs w:val="20"/>
                <w:lang w:val="en-GB"/>
              </w:rPr>
              <w:t xml:space="preserve"> the Council.</w:t>
            </w:r>
          </w:p>
          <w:p w14:paraId="291C8CC0" w14:textId="77777777" w:rsidR="00597AF1" w:rsidRDefault="00597AF1" w:rsidP="00150B81">
            <w:pPr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</w:p>
          <w:p w14:paraId="47505DC4" w14:textId="77777777" w:rsidR="00150B81" w:rsidRPr="000B2CCD" w:rsidRDefault="000B2CCD" w:rsidP="000B2CCD">
            <w:pPr>
              <w:spacing w:line="276" w:lineRule="auto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>More specific responsibilities include:</w:t>
            </w:r>
          </w:p>
        </w:tc>
      </w:tr>
      <w:tr w:rsidR="00ED03DF" w:rsidRPr="00ED03DF" w14:paraId="10D8866B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</w:tcPr>
          <w:p w14:paraId="767470F2" w14:textId="77777777" w:rsidR="00D40885" w:rsidRDefault="00ED03DF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C</w:t>
            </w:r>
            <w:r w:rsidRPr="00ED03DF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arry</w:t>
            </w:r>
            <w:r w:rsidR="007275E9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ing</w:t>
            </w:r>
            <w:r w:rsidRPr="00ED03DF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 out conveyancing and land related tasks of a more complex nature</w:t>
            </w:r>
            <w:r w:rsidR="00B1619D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 with regard to the purchase and sale of land</w:t>
            </w:r>
            <w:r w:rsidRPr="00ED03DF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 on behalf of the Council.</w:t>
            </w:r>
          </w:p>
          <w:p w14:paraId="6C1DECEC" w14:textId="77777777" w:rsidR="00ED03DF" w:rsidRDefault="00B1619D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Carry</w:t>
            </w:r>
            <w:r w:rsidR="007275E9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ing</w:t>
            </w: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 out compulsory purchase and similar </w:t>
            </w:r>
            <w:r w:rsidR="00570F6B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statutory processes for the Council.</w:t>
            </w:r>
          </w:p>
          <w:p w14:paraId="5317010F" w14:textId="77777777" w:rsidR="00570F6B" w:rsidRDefault="008757CD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Meet</w:t>
            </w:r>
            <w:r w:rsidR="007275E9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ing</w:t>
            </w: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 conveyancing targets with regard to the Council’s Capital/Land programme.</w:t>
            </w:r>
          </w:p>
          <w:p w14:paraId="349088DF" w14:textId="77777777" w:rsidR="008757CD" w:rsidRDefault="007275E9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Giving assistance, guidance, and advice </w:t>
            </w:r>
            <w:r w:rsidR="00F1485A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to other Officers of the Council with regard to the Council’s land ownership.</w:t>
            </w:r>
          </w:p>
          <w:p w14:paraId="27DFA67C" w14:textId="77777777" w:rsidR="00C82476" w:rsidRDefault="0025785F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Undertaking project work relating to property acquisition </w:t>
            </w:r>
            <w:r w:rsidR="00C82476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concerning development regeneration.</w:t>
            </w:r>
          </w:p>
          <w:p w14:paraId="4A02A3DC" w14:textId="77777777" w:rsidR="00BD523B" w:rsidRDefault="00F709FB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Processing of documentation regarding land sales and purchases, </w:t>
            </w:r>
            <w:r w:rsidR="00BD523B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business tenancies, charges, mortgages, leases, licences, and related transactions.</w:t>
            </w:r>
          </w:p>
          <w:p w14:paraId="62550D54" w14:textId="77777777" w:rsidR="00F1485A" w:rsidRDefault="006C30F9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Processing of improvement loans and provision of Certificates of Title </w:t>
            </w:r>
            <w:r w:rsidR="0017388C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relating to improvement grant applications.</w:t>
            </w:r>
          </w:p>
          <w:p w14:paraId="73ED4A9F" w14:textId="77777777" w:rsidR="0017388C" w:rsidRDefault="0017388C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Processing freehold reversionary </w:t>
            </w:r>
            <w:r w:rsidR="005A02C9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interest sales and administration of Council owned reversionary interests.</w:t>
            </w:r>
          </w:p>
          <w:p w14:paraId="7154A04F" w14:textId="77777777" w:rsidR="005A02C9" w:rsidRDefault="00D55188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 xml:space="preserve">Processing Compulsory Purchase and related </w:t>
            </w:r>
            <w:r w:rsidR="000D32C4"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O</w:t>
            </w: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rders.</w:t>
            </w:r>
          </w:p>
          <w:p w14:paraId="5696DBED" w14:textId="77777777" w:rsidR="000D32C4" w:rsidRDefault="000D32C4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Undertaking research into Council land ownership.</w:t>
            </w:r>
          </w:p>
          <w:p w14:paraId="747FFC38" w14:textId="77777777" w:rsidR="005541A8" w:rsidRDefault="007935C8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  <w:t>Dealing with general enquiries with regard to land ownership.</w:t>
            </w:r>
          </w:p>
          <w:p w14:paraId="6CFBEA79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Record keeping, tracking and monitoring of deadlines.</w:t>
            </w:r>
          </w:p>
          <w:p w14:paraId="175F2729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Assisting with the administration and management of workflow.</w:t>
            </w:r>
          </w:p>
          <w:p w14:paraId="386E0578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Ensuring confidentiality, sensitivity, and a professional approach in all activities.</w:t>
            </w:r>
          </w:p>
          <w:p w14:paraId="6FD4A18F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Creating and maintaining document filing using the Council’s Case Management system.</w:t>
            </w:r>
          </w:p>
          <w:p w14:paraId="4B46EA67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Ensuring compliance with all legal regulations and guidelines and adherence to the Legal Services practices and procedures as set out in the Office Manual.</w:t>
            </w:r>
          </w:p>
          <w:p w14:paraId="7A9B4A34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Building effective working relationships both within your team and across the wider organisation.</w:t>
            </w:r>
          </w:p>
          <w:p w14:paraId="327AB676" w14:textId="77777777" w:rsidR="005541A8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Supporting team members and providing on-the-job training.</w:t>
            </w:r>
          </w:p>
          <w:p w14:paraId="28B6933A" w14:textId="77777777" w:rsidR="008527E5" w:rsidRPr="005541A8" w:rsidRDefault="008527E5" w:rsidP="005541A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Undertaking all core learning and development programmes as required.</w:t>
            </w:r>
          </w:p>
          <w:p w14:paraId="7F3AE10C" w14:textId="77777777" w:rsidR="007935C8" w:rsidRPr="005541A8" w:rsidRDefault="005541A8" w:rsidP="008527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="Arial"/>
                <w:color w:val="005A84" w:themeColor="text1"/>
                <w:sz w:val="20"/>
                <w:szCs w:val="20"/>
              </w:rPr>
            </w:pPr>
            <w:r w:rsidRPr="005541A8">
              <w:rPr>
                <w:rFonts w:cs="Arial"/>
                <w:color w:val="005A84" w:themeColor="text1"/>
                <w:sz w:val="20"/>
                <w:szCs w:val="20"/>
              </w:rPr>
              <w:t>To undertake any other duties and responsibilities as may be assigned from time to time which are commensurate to with the grade of the job.</w:t>
            </w:r>
          </w:p>
        </w:tc>
      </w:tr>
      <w:tr w:rsidR="00621927" w:rsidRPr="009068D0" w14:paraId="484D5F66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</w:tcPr>
          <w:p w14:paraId="5DA9707D" w14:textId="77777777" w:rsidR="00D7635B" w:rsidRPr="00F862CA" w:rsidRDefault="00D7635B" w:rsidP="00BD523B">
            <w:p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</w:p>
        </w:tc>
      </w:tr>
      <w:tr w:rsidR="00E65373" w:rsidRPr="009068D0" w14:paraId="675E87F7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</w:tcPr>
          <w:p w14:paraId="5B51ACC9" w14:textId="77777777" w:rsidR="00E65373" w:rsidRPr="009068D0" w:rsidRDefault="00E65373" w:rsidP="00B70CCE">
            <w:pPr>
              <w:spacing w:line="242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365C93" w:rsidRPr="009068D0" w14:paraId="0F8C33BB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  <w:tcBorders>
              <w:top w:val="single" w:sz="24" w:space="0" w:color="1BB6FF" w:themeColor="accent1" w:themeTint="99"/>
            </w:tcBorders>
          </w:tcPr>
          <w:p w14:paraId="3092EC9E" w14:textId="77777777" w:rsidR="00365C93" w:rsidRPr="009068D0" w:rsidRDefault="00464888" w:rsidP="00395C1F">
            <w:pPr>
              <w:pStyle w:val="Heading1"/>
              <w:spacing w:line="360" w:lineRule="auto"/>
            </w:pPr>
            <w:r w:rsidRPr="009068D0">
              <w:t>About You</w:t>
            </w:r>
          </w:p>
        </w:tc>
      </w:tr>
      <w:tr w:rsidR="00464888" w:rsidRPr="009068D0" w14:paraId="3EF2FEAB" w14:textId="77777777" w:rsidTr="003A2706">
        <w:trPr>
          <w:gridAfter w:val="2"/>
          <w:wAfter w:w="3117" w:type="dxa"/>
        </w:trPr>
        <w:tc>
          <w:tcPr>
            <w:tcW w:w="9370" w:type="dxa"/>
            <w:gridSpan w:val="2"/>
          </w:tcPr>
          <w:p w14:paraId="10A9479B" w14:textId="77777777" w:rsidR="00D12D26" w:rsidRDefault="008167AB" w:rsidP="00D12D26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t xml:space="preserve">You will </w:t>
            </w:r>
            <w:r w:rsidR="00C87C47">
              <w:rPr>
                <w:szCs w:val="20"/>
              </w:rPr>
              <w:t xml:space="preserve">be </w:t>
            </w:r>
            <w:r w:rsidR="003F7DA5">
              <w:rPr>
                <w:szCs w:val="20"/>
              </w:rPr>
              <w:t xml:space="preserve">either </w:t>
            </w:r>
            <w:r w:rsidR="00C87C47">
              <w:rPr>
                <w:szCs w:val="20"/>
              </w:rPr>
              <w:t xml:space="preserve">a Fellow of Chartered Institute of Legal Executive (CILEx), </w:t>
            </w:r>
            <w:r w:rsidR="003F7DA5">
              <w:rPr>
                <w:szCs w:val="20"/>
              </w:rPr>
              <w:t>Licensed Conveyancer, Graduate Member of CILEx or hold a Law Degree or suitable equivalent</w:t>
            </w:r>
            <w:r w:rsidR="00D12D26">
              <w:rPr>
                <w:szCs w:val="20"/>
              </w:rPr>
              <w:t>.</w:t>
            </w:r>
          </w:p>
          <w:p w14:paraId="492CC167" w14:textId="77777777" w:rsidR="008A28B5" w:rsidRPr="007F0AB1" w:rsidRDefault="008A28B5" w:rsidP="00440CD0">
            <w:pPr>
              <w:spacing w:line="276" w:lineRule="auto"/>
              <w:jc w:val="both"/>
              <w:rPr>
                <w:szCs w:val="20"/>
              </w:rPr>
            </w:pPr>
          </w:p>
          <w:p w14:paraId="550459D1" w14:textId="77777777" w:rsidR="008A28B5" w:rsidRPr="00AD570B" w:rsidRDefault="008A28B5" w:rsidP="00440CD0">
            <w:pPr>
              <w:spacing w:line="276" w:lineRule="auto"/>
              <w:jc w:val="both"/>
              <w:rPr>
                <w:szCs w:val="20"/>
              </w:rPr>
            </w:pPr>
            <w:r w:rsidRPr="00AD570B">
              <w:rPr>
                <w:szCs w:val="20"/>
              </w:rPr>
              <w:t xml:space="preserve">In addition </w:t>
            </w:r>
            <w:r w:rsidR="00213E7B" w:rsidRPr="00AD570B">
              <w:rPr>
                <w:szCs w:val="20"/>
              </w:rPr>
              <w:t>you</w:t>
            </w:r>
            <w:r w:rsidRPr="00AD570B">
              <w:rPr>
                <w:szCs w:val="20"/>
              </w:rPr>
              <w:t xml:space="preserve"> will</w:t>
            </w:r>
            <w:r w:rsidR="003F7DA5">
              <w:rPr>
                <w:szCs w:val="20"/>
              </w:rPr>
              <w:t xml:space="preserve"> have</w:t>
            </w:r>
            <w:r w:rsidRPr="00AD570B">
              <w:rPr>
                <w:szCs w:val="20"/>
              </w:rPr>
              <w:t>:</w:t>
            </w:r>
          </w:p>
          <w:p w14:paraId="22F6991E" w14:textId="77777777" w:rsidR="00876FDB" w:rsidRDefault="00876FDB" w:rsidP="00440CD0">
            <w:pPr>
              <w:spacing w:line="276" w:lineRule="auto"/>
              <w:jc w:val="both"/>
              <w:rPr>
                <w:szCs w:val="20"/>
              </w:rPr>
            </w:pPr>
          </w:p>
          <w:p w14:paraId="695CE6D8" w14:textId="77777777" w:rsidR="003F7DA5" w:rsidRDefault="003F7DA5" w:rsidP="003F7DA5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Commercial conveyancing experience.</w:t>
            </w:r>
          </w:p>
          <w:p w14:paraId="2C10C93B" w14:textId="77777777" w:rsidR="003F7DA5" w:rsidRDefault="003F7DA5" w:rsidP="003F7DA5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Ability to work with minimum supervision</w:t>
            </w:r>
            <w:r w:rsidR="00F64AB2">
              <w:rPr>
                <w:color w:val="005A84" w:themeColor="text1"/>
                <w:sz w:val="20"/>
                <w:szCs w:val="20"/>
              </w:rPr>
              <w:t xml:space="preserve"> yet with sensitivity to corporate and departmental issues.</w:t>
            </w:r>
          </w:p>
          <w:p w14:paraId="1B04B154" w14:textId="77777777" w:rsidR="00F64AB2" w:rsidRDefault="00F64AB2" w:rsidP="003F7DA5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Ability to handle large caseloads.</w:t>
            </w:r>
          </w:p>
          <w:p w14:paraId="1E13B5A4" w14:textId="77777777" w:rsidR="00F64AB2" w:rsidRDefault="0028376E" w:rsidP="003F7DA5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 xml:space="preserve">Ability to work as part of a team, be client sensitive, and </w:t>
            </w:r>
            <w:r w:rsidR="007310A2">
              <w:rPr>
                <w:color w:val="005A84" w:themeColor="text1"/>
                <w:sz w:val="20"/>
                <w:szCs w:val="20"/>
              </w:rPr>
              <w:t>maintain confidentiality in relation to caseload and the Council’s policy and objectives.</w:t>
            </w:r>
          </w:p>
          <w:p w14:paraId="752C0B0C" w14:textId="77777777" w:rsidR="003F7DA5" w:rsidRPr="007310A2" w:rsidRDefault="007310A2" w:rsidP="00440CD0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A flexible and imaginative approach.</w:t>
            </w:r>
          </w:p>
          <w:p w14:paraId="35B0CD96" w14:textId="77777777" w:rsidR="00EC745A" w:rsidRPr="007F0AB1" w:rsidRDefault="00EC745A" w:rsidP="00440CD0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t>As this role involves regular travel across the borough and sometimes further afield, a driving licen</w:t>
            </w:r>
            <w:r w:rsidR="00252F25">
              <w:rPr>
                <w:szCs w:val="20"/>
              </w:rPr>
              <w:t>c</w:t>
            </w:r>
            <w:r w:rsidRPr="007F0AB1">
              <w:rPr>
                <w:szCs w:val="20"/>
              </w:rPr>
              <w:t>e and access to a vehicle are essential requirements.  Where appropriate, reasonable adjustments will be made in accordance with the provisions of the Equality Act.</w:t>
            </w:r>
          </w:p>
          <w:p w14:paraId="5ACBC1A4" w14:textId="77777777" w:rsidR="00EC745A" w:rsidRPr="007F0AB1" w:rsidRDefault="00EC745A" w:rsidP="00440CD0">
            <w:pPr>
              <w:spacing w:line="276" w:lineRule="auto"/>
              <w:jc w:val="both"/>
              <w:rPr>
                <w:szCs w:val="20"/>
              </w:rPr>
            </w:pPr>
          </w:p>
          <w:p w14:paraId="55D09BB9" w14:textId="77777777" w:rsidR="00814BD7" w:rsidRPr="007F0AB1" w:rsidRDefault="008122A4" w:rsidP="00440CD0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:rsidRPr="009068D0" w14:paraId="1D48B34B" w14:textId="77777777" w:rsidTr="003A2706">
        <w:trPr>
          <w:gridAfter w:val="1"/>
          <w:wAfter w:w="157" w:type="dxa"/>
        </w:trPr>
        <w:tc>
          <w:tcPr>
            <w:tcW w:w="9370" w:type="dxa"/>
            <w:gridSpan w:val="2"/>
          </w:tcPr>
          <w:p w14:paraId="0B20C6A2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2960" w:type="dxa"/>
          </w:tcPr>
          <w:p w14:paraId="0370E688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5267966B" w14:textId="77777777" w:rsidTr="003A2706">
        <w:tc>
          <w:tcPr>
            <w:tcW w:w="9370" w:type="dxa"/>
            <w:gridSpan w:val="2"/>
            <w:tcBorders>
              <w:top w:val="single" w:sz="24" w:space="0" w:color="1BB6FF" w:themeColor="accent1" w:themeTint="99"/>
            </w:tcBorders>
          </w:tcPr>
          <w:p w14:paraId="09130D74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gridSpan w:val="2"/>
          </w:tcPr>
          <w:p w14:paraId="3AF7E060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584FF4BE" w14:textId="77777777" w:rsidTr="003A2706">
        <w:trPr>
          <w:gridAfter w:val="2"/>
          <w:wAfter w:w="3117" w:type="dxa"/>
          <w:trHeight w:val="333"/>
        </w:trPr>
        <w:tc>
          <w:tcPr>
            <w:tcW w:w="9370" w:type="dxa"/>
            <w:gridSpan w:val="2"/>
          </w:tcPr>
          <w:p w14:paraId="6B027503" w14:textId="77777777" w:rsidR="00464888" w:rsidRPr="009068D0" w:rsidRDefault="00464888" w:rsidP="0009529B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0E6CF238" w14:textId="77777777" w:rsidR="00B97621" w:rsidRPr="009068D0" w:rsidRDefault="00B97621" w:rsidP="00395C1F">
      <w:pPr>
        <w:rPr>
          <w:rFonts w:asciiTheme="majorHAnsi" w:hAnsiTheme="majorHAnsi"/>
        </w:rPr>
      </w:pPr>
    </w:p>
    <w:sectPr w:rsidR="00B97621" w:rsidRPr="009068D0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7E70" w14:textId="77777777" w:rsidR="005A4014" w:rsidRDefault="005A4014" w:rsidP="00BC73FC">
      <w:r>
        <w:separator/>
      </w:r>
    </w:p>
  </w:endnote>
  <w:endnote w:type="continuationSeparator" w:id="0">
    <w:p w14:paraId="61D8C429" w14:textId="77777777" w:rsidR="005A4014" w:rsidRDefault="005A4014" w:rsidP="00BC73FC">
      <w:r>
        <w:continuationSeparator/>
      </w:r>
    </w:p>
  </w:endnote>
  <w:endnote w:type="continuationNotice" w:id="1">
    <w:p w14:paraId="5C07D831" w14:textId="77777777" w:rsidR="005A4014" w:rsidRDefault="005A4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CFED" w14:textId="77777777" w:rsidR="005A4014" w:rsidRDefault="005A4014" w:rsidP="00BC73FC">
      <w:r>
        <w:separator/>
      </w:r>
    </w:p>
  </w:footnote>
  <w:footnote w:type="continuationSeparator" w:id="0">
    <w:p w14:paraId="0CCC7750" w14:textId="77777777" w:rsidR="005A4014" w:rsidRDefault="005A4014" w:rsidP="00BC73FC">
      <w:r>
        <w:continuationSeparator/>
      </w:r>
    </w:p>
  </w:footnote>
  <w:footnote w:type="continuationNotice" w:id="1">
    <w:p w14:paraId="68024EC4" w14:textId="77777777" w:rsidR="005A4014" w:rsidRDefault="005A4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0BD4"/>
    <w:multiLevelType w:val="multilevel"/>
    <w:tmpl w:val="E66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C336BD9"/>
    <w:multiLevelType w:val="hybridMultilevel"/>
    <w:tmpl w:val="84AE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14944BD"/>
    <w:multiLevelType w:val="hybridMultilevel"/>
    <w:tmpl w:val="B7B0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417A1"/>
    <w:multiLevelType w:val="hybridMultilevel"/>
    <w:tmpl w:val="AB10F854"/>
    <w:lvl w:ilvl="0" w:tplc="8806F5CE">
      <w:start w:val="12"/>
      <w:numFmt w:val="bullet"/>
      <w:lvlText w:val="-"/>
      <w:lvlJc w:val="left"/>
      <w:pPr>
        <w:ind w:left="1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7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C4897"/>
    <w:multiLevelType w:val="multilevel"/>
    <w:tmpl w:val="0BB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D57EC8"/>
    <w:multiLevelType w:val="hybridMultilevel"/>
    <w:tmpl w:val="0B7C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7"/>
  </w:num>
  <w:num w:numId="6" w16cid:durableId="854002118">
    <w:abstractNumId w:val="14"/>
  </w:num>
  <w:num w:numId="7" w16cid:durableId="9643203">
    <w:abstractNumId w:val="27"/>
  </w:num>
  <w:num w:numId="8" w16cid:durableId="2094618771">
    <w:abstractNumId w:val="20"/>
  </w:num>
  <w:num w:numId="9" w16cid:durableId="1866013986">
    <w:abstractNumId w:val="23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4"/>
  </w:num>
  <w:num w:numId="14" w16cid:durableId="1943221786">
    <w:abstractNumId w:val="18"/>
  </w:num>
  <w:num w:numId="15" w16cid:durableId="17393087">
    <w:abstractNumId w:val="12"/>
  </w:num>
  <w:num w:numId="16" w16cid:durableId="79496472">
    <w:abstractNumId w:val="3"/>
  </w:num>
  <w:num w:numId="17" w16cid:durableId="1190876401">
    <w:abstractNumId w:val="9"/>
  </w:num>
  <w:num w:numId="18" w16cid:durableId="1516726489">
    <w:abstractNumId w:val="26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9"/>
  </w:num>
  <w:num w:numId="22" w16cid:durableId="1128014861">
    <w:abstractNumId w:val="25"/>
  </w:num>
  <w:num w:numId="23" w16cid:durableId="444471535">
    <w:abstractNumId w:val="13"/>
  </w:num>
  <w:num w:numId="24" w16cid:durableId="1741174572">
    <w:abstractNumId w:val="15"/>
  </w:num>
  <w:num w:numId="25" w16cid:durableId="1339232508">
    <w:abstractNumId w:val="16"/>
  </w:num>
  <w:num w:numId="26" w16cid:durableId="1525941013">
    <w:abstractNumId w:val="5"/>
  </w:num>
  <w:num w:numId="27" w16cid:durableId="1040471769">
    <w:abstractNumId w:val="21"/>
  </w:num>
  <w:num w:numId="28" w16cid:durableId="535965549">
    <w:abstractNumId w:val="11"/>
  </w:num>
  <w:num w:numId="29" w16cid:durableId="1305819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9B4"/>
    <w:rsid w:val="0000757B"/>
    <w:rsid w:val="000145F9"/>
    <w:rsid w:val="000233C7"/>
    <w:rsid w:val="00026C23"/>
    <w:rsid w:val="000275E3"/>
    <w:rsid w:val="00030D55"/>
    <w:rsid w:val="0003409E"/>
    <w:rsid w:val="00060551"/>
    <w:rsid w:val="00062A09"/>
    <w:rsid w:val="000653C8"/>
    <w:rsid w:val="000761F2"/>
    <w:rsid w:val="00085BA4"/>
    <w:rsid w:val="00093DCD"/>
    <w:rsid w:val="0009529B"/>
    <w:rsid w:val="000B2CCD"/>
    <w:rsid w:val="000D32C4"/>
    <w:rsid w:val="000E1C8B"/>
    <w:rsid w:val="000E3D8C"/>
    <w:rsid w:val="000F0A76"/>
    <w:rsid w:val="00102CBF"/>
    <w:rsid w:val="0010498C"/>
    <w:rsid w:val="00110EF6"/>
    <w:rsid w:val="00111E22"/>
    <w:rsid w:val="001360EF"/>
    <w:rsid w:val="00141C6D"/>
    <w:rsid w:val="0014309D"/>
    <w:rsid w:val="00143EF6"/>
    <w:rsid w:val="00146097"/>
    <w:rsid w:val="00150B81"/>
    <w:rsid w:val="00151D42"/>
    <w:rsid w:val="00163135"/>
    <w:rsid w:val="0016524D"/>
    <w:rsid w:val="0016551A"/>
    <w:rsid w:val="0017388C"/>
    <w:rsid w:val="001806C6"/>
    <w:rsid w:val="00180710"/>
    <w:rsid w:val="00181676"/>
    <w:rsid w:val="001A5EE7"/>
    <w:rsid w:val="001C6CDA"/>
    <w:rsid w:val="001C7B6B"/>
    <w:rsid w:val="001D7755"/>
    <w:rsid w:val="001F46F6"/>
    <w:rsid w:val="00212962"/>
    <w:rsid w:val="00213E7B"/>
    <w:rsid w:val="002141F8"/>
    <w:rsid w:val="00226843"/>
    <w:rsid w:val="00241A49"/>
    <w:rsid w:val="0024328B"/>
    <w:rsid w:val="002466AB"/>
    <w:rsid w:val="00246D98"/>
    <w:rsid w:val="00252F25"/>
    <w:rsid w:val="0025785F"/>
    <w:rsid w:val="00270929"/>
    <w:rsid w:val="00274F14"/>
    <w:rsid w:val="002764BF"/>
    <w:rsid w:val="00281B02"/>
    <w:rsid w:val="0028376E"/>
    <w:rsid w:val="002A0AC2"/>
    <w:rsid w:val="002C065A"/>
    <w:rsid w:val="002C70B3"/>
    <w:rsid w:val="002D6FF5"/>
    <w:rsid w:val="002D755E"/>
    <w:rsid w:val="002E4402"/>
    <w:rsid w:val="002F2E0B"/>
    <w:rsid w:val="002F6FC8"/>
    <w:rsid w:val="0030456C"/>
    <w:rsid w:val="00306C18"/>
    <w:rsid w:val="003329C7"/>
    <w:rsid w:val="00343D51"/>
    <w:rsid w:val="0034709A"/>
    <w:rsid w:val="003551E1"/>
    <w:rsid w:val="00365C93"/>
    <w:rsid w:val="00372BB5"/>
    <w:rsid w:val="003763F8"/>
    <w:rsid w:val="003955FE"/>
    <w:rsid w:val="00395C1F"/>
    <w:rsid w:val="003A0A86"/>
    <w:rsid w:val="003A2706"/>
    <w:rsid w:val="003A51FD"/>
    <w:rsid w:val="003A7160"/>
    <w:rsid w:val="003B1060"/>
    <w:rsid w:val="003B7FA7"/>
    <w:rsid w:val="003C2CB9"/>
    <w:rsid w:val="003C60F7"/>
    <w:rsid w:val="003D4D87"/>
    <w:rsid w:val="003E09B5"/>
    <w:rsid w:val="003F7DA5"/>
    <w:rsid w:val="00400E37"/>
    <w:rsid w:val="0041372B"/>
    <w:rsid w:val="00416B76"/>
    <w:rsid w:val="00437840"/>
    <w:rsid w:val="00440CD0"/>
    <w:rsid w:val="004600FA"/>
    <w:rsid w:val="00464888"/>
    <w:rsid w:val="00480FAD"/>
    <w:rsid w:val="00495D4C"/>
    <w:rsid w:val="004A5DA0"/>
    <w:rsid w:val="004A6BB1"/>
    <w:rsid w:val="004A796F"/>
    <w:rsid w:val="004B21DB"/>
    <w:rsid w:val="004C6BAA"/>
    <w:rsid w:val="004C7C67"/>
    <w:rsid w:val="004C7FF1"/>
    <w:rsid w:val="004D5BE8"/>
    <w:rsid w:val="00515D95"/>
    <w:rsid w:val="00515FF5"/>
    <w:rsid w:val="0051788F"/>
    <w:rsid w:val="00523D8D"/>
    <w:rsid w:val="005277EA"/>
    <w:rsid w:val="005541A8"/>
    <w:rsid w:val="00561A2C"/>
    <w:rsid w:val="00570F6B"/>
    <w:rsid w:val="00573522"/>
    <w:rsid w:val="00577543"/>
    <w:rsid w:val="005825B6"/>
    <w:rsid w:val="005971D7"/>
    <w:rsid w:val="00597AF1"/>
    <w:rsid w:val="005A02C9"/>
    <w:rsid w:val="005A4014"/>
    <w:rsid w:val="005A4D05"/>
    <w:rsid w:val="005C10C5"/>
    <w:rsid w:val="005C1D1A"/>
    <w:rsid w:val="005C2997"/>
    <w:rsid w:val="005C4AE8"/>
    <w:rsid w:val="005E0795"/>
    <w:rsid w:val="005E6612"/>
    <w:rsid w:val="005E760C"/>
    <w:rsid w:val="006126B9"/>
    <w:rsid w:val="00621927"/>
    <w:rsid w:val="00625E9E"/>
    <w:rsid w:val="00635BF6"/>
    <w:rsid w:val="00635C20"/>
    <w:rsid w:val="00647C3A"/>
    <w:rsid w:val="0065519B"/>
    <w:rsid w:val="00661831"/>
    <w:rsid w:val="00662BE9"/>
    <w:rsid w:val="00677A30"/>
    <w:rsid w:val="0068134D"/>
    <w:rsid w:val="0068646A"/>
    <w:rsid w:val="00687773"/>
    <w:rsid w:val="00695CD1"/>
    <w:rsid w:val="006A21A9"/>
    <w:rsid w:val="006A5291"/>
    <w:rsid w:val="006A73BD"/>
    <w:rsid w:val="006C0043"/>
    <w:rsid w:val="006C0E64"/>
    <w:rsid w:val="006C30F9"/>
    <w:rsid w:val="006C4D8D"/>
    <w:rsid w:val="006C78E7"/>
    <w:rsid w:val="006D4B28"/>
    <w:rsid w:val="006D50C6"/>
    <w:rsid w:val="006E770B"/>
    <w:rsid w:val="006F2E93"/>
    <w:rsid w:val="006F64DF"/>
    <w:rsid w:val="00700D4D"/>
    <w:rsid w:val="00706318"/>
    <w:rsid w:val="007075C5"/>
    <w:rsid w:val="007079B0"/>
    <w:rsid w:val="00710C22"/>
    <w:rsid w:val="00713365"/>
    <w:rsid w:val="00716FED"/>
    <w:rsid w:val="00724932"/>
    <w:rsid w:val="00725763"/>
    <w:rsid w:val="007275E9"/>
    <w:rsid w:val="007310A2"/>
    <w:rsid w:val="00740E56"/>
    <w:rsid w:val="00743343"/>
    <w:rsid w:val="00762200"/>
    <w:rsid w:val="00763784"/>
    <w:rsid w:val="007807FB"/>
    <w:rsid w:val="00781B3F"/>
    <w:rsid w:val="007840DF"/>
    <w:rsid w:val="007935C8"/>
    <w:rsid w:val="00793DB6"/>
    <w:rsid w:val="007A3696"/>
    <w:rsid w:val="007C27DD"/>
    <w:rsid w:val="007C3222"/>
    <w:rsid w:val="007C5D8A"/>
    <w:rsid w:val="007C62D4"/>
    <w:rsid w:val="007E3F6A"/>
    <w:rsid w:val="007F0AB1"/>
    <w:rsid w:val="007F316F"/>
    <w:rsid w:val="007F6D8B"/>
    <w:rsid w:val="007F737F"/>
    <w:rsid w:val="007F761D"/>
    <w:rsid w:val="008122A4"/>
    <w:rsid w:val="00814BD7"/>
    <w:rsid w:val="008167AB"/>
    <w:rsid w:val="00830561"/>
    <w:rsid w:val="00833898"/>
    <w:rsid w:val="00847F53"/>
    <w:rsid w:val="008527E5"/>
    <w:rsid w:val="00857C08"/>
    <w:rsid w:val="008757CD"/>
    <w:rsid w:val="008765C0"/>
    <w:rsid w:val="00876FDB"/>
    <w:rsid w:val="008836EF"/>
    <w:rsid w:val="00890966"/>
    <w:rsid w:val="0089153F"/>
    <w:rsid w:val="00892DEB"/>
    <w:rsid w:val="008A110D"/>
    <w:rsid w:val="008A28B5"/>
    <w:rsid w:val="008B2ED7"/>
    <w:rsid w:val="008B2F82"/>
    <w:rsid w:val="008B4613"/>
    <w:rsid w:val="008C5BB7"/>
    <w:rsid w:val="008D29E5"/>
    <w:rsid w:val="008D57B9"/>
    <w:rsid w:val="008E169C"/>
    <w:rsid w:val="00902AB1"/>
    <w:rsid w:val="00902C7F"/>
    <w:rsid w:val="009068D0"/>
    <w:rsid w:val="00914380"/>
    <w:rsid w:val="00916EF8"/>
    <w:rsid w:val="00917803"/>
    <w:rsid w:val="009240B3"/>
    <w:rsid w:val="00924729"/>
    <w:rsid w:val="0092658D"/>
    <w:rsid w:val="0093793E"/>
    <w:rsid w:val="00940329"/>
    <w:rsid w:val="00950C3D"/>
    <w:rsid w:val="00966E71"/>
    <w:rsid w:val="00982CF7"/>
    <w:rsid w:val="0098361A"/>
    <w:rsid w:val="00986EAA"/>
    <w:rsid w:val="009B45BF"/>
    <w:rsid w:val="009E3B25"/>
    <w:rsid w:val="009F3A83"/>
    <w:rsid w:val="009F4C74"/>
    <w:rsid w:val="00A10B50"/>
    <w:rsid w:val="00A13CFC"/>
    <w:rsid w:val="00A21033"/>
    <w:rsid w:val="00A27909"/>
    <w:rsid w:val="00A34988"/>
    <w:rsid w:val="00A36B5A"/>
    <w:rsid w:val="00A405BB"/>
    <w:rsid w:val="00A42655"/>
    <w:rsid w:val="00A42E40"/>
    <w:rsid w:val="00A50F8D"/>
    <w:rsid w:val="00A57756"/>
    <w:rsid w:val="00A6000C"/>
    <w:rsid w:val="00A602AC"/>
    <w:rsid w:val="00A653D8"/>
    <w:rsid w:val="00A82954"/>
    <w:rsid w:val="00A85EEE"/>
    <w:rsid w:val="00A87152"/>
    <w:rsid w:val="00A940B4"/>
    <w:rsid w:val="00AB02FD"/>
    <w:rsid w:val="00AB41AE"/>
    <w:rsid w:val="00AC7DE3"/>
    <w:rsid w:val="00AD0B80"/>
    <w:rsid w:val="00AD570B"/>
    <w:rsid w:val="00AE230E"/>
    <w:rsid w:val="00AF536B"/>
    <w:rsid w:val="00AF7F8C"/>
    <w:rsid w:val="00B00DCC"/>
    <w:rsid w:val="00B03030"/>
    <w:rsid w:val="00B14D8F"/>
    <w:rsid w:val="00B1619D"/>
    <w:rsid w:val="00B24458"/>
    <w:rsid w:val="00B45801"/>
    <w:rsid w:val="00B6029A"/>
    <w:rsid w:val="00B62032"/>
    <w:rsid w:val="00B6431B"/>
    <w:rsid w:val="00B70291"/>
    <w:rsid w:val="00B70CCE"/>
    <w:rsid w:val="00B824D6"/>
    <w:rsid w:val="00B905A5"/>
    <w:rsid w:val="00B91C7E"/>
    <w:rsid w:val="00B95CA0"/>
    <w:rsid w:val="00B97621"/>
    <w:rsid w:val="00BA55ED"/>
    <w:rsid w:val="00BA7BC6"/>
    <w:rsid w:val="00BC0DB1"/>
    <w:rsid w:val="00BC73FC"/>
    <w:rsid w:val="00BD151D"/>
    <w:rsid w:val="00BD523B"/>
    <w:rsid w:val="00BD6187"/>
    <w:rsid w:val="00BF2F82"/>
    <w:rsid w:val="00C07B2A"/>
    <w:rsid w:val="00C107EE"/>
    <w:rsid w:val="00C1472B"/>
    <w:rsid w:val="00C24C53"/>
    <w:rsid w:val="00C30A09"/>
    <w:rsid w:val="00C3543B"/>
    <w:rsid w:val="00C3614A"/>
    <w:rsid w:val="00C406E7"/>
    <w:rsid w:val="00C42AB0"/>
    <w:rsid w:val="00C43902"/>
    <w:rsid w:val="00C43CC7"/>
    <w:rsid w:val="00C46B37"/>
    <w:rsid w:val="00C4790C"/>
    <w:rsid w:val="00C570D3"/>
    <w:rsid w:val="00C57607"/>
    <w:rsid w:val="00C63F91"/>
    <w:rsid w:val="00C6483A"/>
    <w:rsid w:val="00C778E6"/>
    <w:rsid w:val="00C82476"/>
    <w:rsid w:val="00C842B0"/>
    <w:rsid w:val="00C86D21"/>
    <w:rsid w:val="00C87C47"/>
    <w:rsid w:val="00C902FC"/>
    <w:rsid w:val="00C916FE"/>
    <w:rsid w:val="00CB0C01"/>
    <w:rsid w:val="00CB4EF5"/>
    <w:rsid w:val="00CB4EF9"/>
    <w:rsid w:val="00CC3477"/>
    <w:rsid w:val="00CD3C4E"/>
    <w:rsid w:val="00CD4044"/>
    <w:rsid w:val="00CE18F7"/>
    <w:rsid w:val="00CE6327"/>
    <w:rsid w:val="00CF74CD"/>
    <w:rsid w:val="00D02638"/>
    <w:rsid w:val="00D05110"/>
    <w:rsid w:val="00D12306"/>
    <w:rsid w:val="00D12D26"/>
    <w:rsid w:val="00D159BE"/>
    <w:rsid w:val="00D15E96"/>
    <w:rsid w:val="00D27B4A"/>
    <w:rsid w:val="00D30B2D"/>
    <w:rsid w:val="00D33ACE"/>
    <w:rsid w:val="00D3444F"/>
    <w:rsid w:val="00D40885"/>
    <w:rsid w:val="00D42B2E"/>
    <w:rsid w:val="00D51842"/>
    <w:rsid w:val="00D55188"/>
    <w:rsid w:val="00D63C04"/>
    <w:rsid w:val="00D655D1"/>
    <w:rsid w:val="00D7635B"/>
    <w:rsid w:val="00D860F8"/>
    <w:rsid w:val="00D942E2"/>
    <w:rsid w:val="00D97A96"/>
    <w:rsid w:val="00DB0AE7"/>
    <w:rsid w:val="00DB629F"/>
    <w:rsid w:val="00DC65EE"/>
    <w:rsid w:val="00DC6AB5"/>
    <w:rsid w:val="00DD276C"/>
    <w:rsid w:val="00DE33BA"/>
    <w:rsid w:val="00DF5DFF"/>
    <w:rsid w:val="00E13F1C"/>
    <w:rsid w:val="00E14925"/>
    <w:rsid w:val="00E248F2"/>
    <w:rsid w:val="00E26A54"/>
    <w:rsid w:val="00E301C7"/>
    <w:rsid w:val="00E37E48"/>
    <w:rsid w:val="00E4076D"/>
    <w:rsid w:val="00E52B6B"/>
    <w:rsid w:val="00E65373"/>
    <w:rsid w:val="00E810A5"/>
    <w:rsid w:val="00E95D2E"/>
    <w:rsid w:val="00E97637"/>
    <w:rsid w:val="00EA3D13"/>
    <w:rsid w:val="00EA6A7C"/>
    <w:rsid w:val="00EB2E55"/>
    <w:rsid w:val="00EC325D"/>
    <w:rsid w:val="00EC745A"/>
    <w:rsid w:val="00EC7EE9"/>
    <w:rsid w:val="00ED03DF"/>
    <w:rsid w:val="00ED2248"/>
    <w:rsid w:val="00ED4EB2"/>
    <w:rsid w:val="00EE1749"/>
    <w:rsid w:val="00EF1947"/>
    <w:rsid w:val="00EF3B39"/>
    <w:rsid w:val="00EF3E9E"/>
    <w:rsid w:val="00EF477D"/>
    <w:rsid w:val="00F10327"/>
    <w:rsid w:val="00F1485A"/>
    <w:rsid w:val="00F162E7"/>
    <w:rsid w:val="00F20667"/>
    <w:rsid w:val="00F21BB8"/>
    <w:rsid w:val="00F22907"/>
    <w:rsid w:val="00F50178"/>
    <w:rsid w:val="00F52769"/>
    <w:rsid w:val="00F57C7D"/>
    <w:rsid w:val="00F61656"/>
    <w:rsid w:val="00F62465"/>
    <w:rsid w:val="00F62698"/>
    <w:rsid w:val="00F64AB2"/>
    <w:rsid w:val="00F65B9D"/>
    <w:rsid w:val="00F709FB"/>
    <w:rsid w:val="00F7350B"/>
    <w:rsid w:val="00F81F69"/>
    <w:rsid w:val="00F84CC7"/>
    <w:rsid w:val="00F862CA"/>
    <w:rsid w:val="00F96FF6"/>
    <w:rsid w:val="00FA4DF5"/>
    <w:rsid w:val="00FC1B7C"/>
    <w:rsid w:val="00FC65A8"/>
    <w:rsid w:val="00FC7C8D"/>
    <w:rsid w:val="00FD3DF3"/>
    <w:rsid w:val="00FE0773"/>
    <w:rsid w:val="00FE52AB"/>
    <w:rsid w:val="00FE6983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8163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0E56"/>
    <w:pPr>
      <w:spacing w:after="160" w:line="259" w:lineRule="auto"/>
      <w:ind w:left="720"/>
      <w:contextualSpacing/>
    </w:pPr>
    <w:rPr>
      <w:color w:val="auto"/>
      <w:sz w:val="22"/>
      <w:lang w:val="en-GB"/>
    </w:rPr>
  </w:style>
  <w:style w:type="character" w:customStyle="1" w:styleId="normaltextrun">
    <w:name w:val="normaltextrun"/>
    <w:basedOn w:val="DefaultParagraphFont"/>
    <w:rsid w:val="00026C23"/>
  </w:style>
  <w:style w:type="character" w:customStyle="1" w:styleId="eop">
    <w:name w:val="eop"/>
    <w:basedOn w:val="DefaultParagraphFont"/>
    <w:rsid w:val="0002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540e0-e10f-4b95-b0b2-9f413e226e02">
      <Terms xmlns="http://schemas.microsoft.com/office/infopath/2007/PartnerControls"/>
    </lcf76f155ced4ddcb4097134ff3c332f>
    <TaxCatchAll xmlns="a547935a-6d43-4f26-b5ad-88c611dd22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F41922F5EF4292C326C60A501FB6" ma:contentTypeVersion="13" ma:contentTypeDescription="Create a new document." ma:contentTypeScope="" ma:versionID="79225c180bcb81e8ce07568aa5a3deea">
  <xsd:schema xmlns:xsd="http://www.w3.org/2001/XMLSchema" xmlns:xs="http://www.w3.org/2001/XMLSchema" xmlns:p="http://schemas.microsoft.com/office/2006/metadata/properties" xmlns:ns2="873540e0-e10f-4b95-b0b2-9f413e226e02" xmlns:ns3="a547935a-6d43-4f26-b5ad-88c611dd224d" targetNamespace="http://schemas.microsoft.com/office/2006/metadata/properties" ma:root="true" ma:fieldsID="747fd9ee174325375af715008ebad8eb" ns2:_="" ns3:_="">
    <xsd:import namespace="873540e0-e10f-4b95-b0b2-9f413e226e02"/>
    <xsd:import namespace="a547935a-6d43-4f26-b5ad-88c611dd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40e0-e10f-4b95-b0b2-9f413e22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935a-6d43-4f26-b5ad-88c611dd22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02a06d-b224-4ecf-af16-2bbfe02904e2}" ma:internalName="TaxCatchAll" ma:showField="CatchAllData" ma:web="a547935a-6d43-4f26-b5ad-88c611dd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873540e0-e10f-4b95-b0b2-9f413e226e02"/>
    <ds:schemaRef ds:uri="a547935a-6d43-4f26-b5ad-88c611dd224d"/>
  </ds:schemaRefs>
</ds:datastoreItem>
</file>

<file path=customXml/itemProps2.xml><?xml version="1.0" encoding="utf-8"?>
<ds:datastoreItem xmlns:ds="http://schemas.openxmlformats.org/officeDocument/2006/customXml" ds:itemID="{86EC3F07-48AB-4EAF-A253-56F3034F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40e0-e10f-4b95-b0b2-9f413e226e02"/>
    <ds:schemaRef ds:uri="a547935a-6d43-4f26-b5ad-88c611dd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Template.dotx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Waters</dc:creator>
  <cp:keywords/>
  <dc:description/>
  <cp:lastModifiedBy>Julie Ratcliffe</cp:lastModifiedBy>
  <cp:revision>3</cp:revision>
  <dcterms:created xsi:type="dcterms:W3CDTF">2025-04-11T10:57:00Z</dcterms:created>
  <dcterms:modified xsi:type="dcterms:W3CDTF">2025-04-11T12:41:00Z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0x01010030DBF41922F5EF4292C326C60A501FB6</vt:lpwstr>
  </property>
  <property fmtid="{D5CDD505-2E9C-101B-9397-08002B2CF9AE}" pid="3" name="MediaServiceImageTags">
    <vt:lpwstr/>
  </property>
</Properties>
</file>