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456BEE16" w:rsidR="00372BB5" w:rsidRDefault="001D64CE" w:rsidP="008C5BB7">
            <w:pPr>
              <w:pStyle w:val="Title"/>
              <w:tabs>
                <w:tab w:val="left" w:pos="6480"/>
              </w:tabs>
              <w:rPr>
                <w:b/>
                <w:bCs/>
                <w:sz w:val="40"/>
                <w:szCs w:val="40"/>
              </w:rPr>
            </w:pPr>
            <w:r w:rsidRPr="001D64CE">
              <w:rPr>
                <w:b/>
                <w:bCs/>
                <w:sz w:val="40"/>
                <w:szCs w:val="40"/>
                <w:lang w:val="en-GB"/>
              </w:rPr>
              <w:t>Qualified Teacher for Vision Impairment</w:t>
            </w:r>
            <w:r w:rsidRPr="001D64CE">
              <w:rPr>
                <w:b/>
                <w:bCs/>
                <w:sz w:val="40"/>
                <w:szCs w:val="40"/>
              </w:rPr>
              <w:t xml:space="preserve"> </w:t>
            </w:r>
            <w:r w:rsidR="00F84CC7"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p>
          <w:p w14:paraId="3A2B85FA" w14:textId="6D9054B2"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1D64CE">
              <w:rPr>
                <w:b/>
                <w:bCs/>
                <w:sz w:val="24"/>
                <w:szCs w:val="24"/>
              </w:rPr>
              <w:t xml:space="preserve">MPS/UPS </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72DD608" w:rsidR="00C6483A" w:rsidRPr="00C6483A" w:rsidRDefault="00C6483A" w:rsidP="00C6483A">
            <w:pPr>
              <w:numPr>
                <w:ilvl w:val="0"/>
                <w:numId w:val="8"/>
              </w:numPr>
              <w:spacing w:line="276" w:lineRule="auto"/>
            </w:pPr>
            <w:r w:rsidRPr="00C6483A">
              <w:t xml:space="preserve">Continuous Improvement – </w:t>
            </w:r>
            <w:r w:rsidR="004225C2">
              <w:t>k</w:t>
            </w:r>
            <w:r w:rsidRPr="00C6483A">
              <w:t>eeping great service delivery at the heart of everything we do</w:t>
            </w:r>
          </w:p>
          <w:p w14:paraId="10C828CD" w14:textId="25ED76C1" w:rsidR="00C6483A" w:rsidRPr="00C6483A" w:rsidRDefault="00C6483A" w:rsidP="00C6483A">
            <w:pPr>
              <w:numPr>
                <w:ilvl w:val="0"/>
                <w:numId w:val="8"/>
              </w:numPr>
              <w:spacing w:line="276" w:lineRule="auto"/>
            </w:pPr>
            <w:r w:rsidRPr="00C6483A">
              <w:t xml:space="preserve">Personal Growth – </w:t>
            </w:r>
            <w:r w:rsidR="004225C2">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33B9F462" w14:textId="0530FE07"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2C29C093" w14:textId="0572EC2F" w:rsidR="001D64CE" w:rsidRPr="001D64CE" w:rsidRDefault="001D64CE" w:rsidP="001D64CE">
            <w:pPr>
              <w:spacing w:line="276" w:lineRule="auto"/>
              <w:rPr>
                <w:lang w:val="en-GB"/>
              </w:rPr>
            </w:pPr>
            <w:r w:rsidRPr="001D64CE">
              <w:t>The Specialist Teaching and Advisory Service (STAS) works in settings across Halton providing outreach support and advice in the form of consortiums, training and modelling and support to staff. We work closely with the Educational Psychology Service and are part of the wider SEND Team.</w:t>
            </w:r>
            <w:r>
              <w:t xml:space="preserve"> As a Qualified Teacher for Vis</w:t>
            </w:r>
            <w:r w:rsidR="00974EFD">
              <w:t>ion</w:t>
            </w:r>
            <w:r>
              <w:t xml:space="preserve"> Impairment, you will work with educational settings to identify, assess and meet the Special Educational Needs of pupils with a vision impairment, </w:t>
            </w:r>
            <w:r w:rsidR="00E45FC6">
              <w:t>support understanding of visual impairment</w:t>
            </w:r>
            <w:r w:rsidR="00013144">
              <w:t xml:space="preserve"> </w:t>
            </w:r>
            <w:r w:rsidR="00013144" w:rsidRPr="00013144">
              <w:t>through delivery of specialist advice and training to a range of professionals and families</w:t>
            </w:r>
            <w:r w:rsidR="00013144">
              <w:t>,</w:t>
            </w:r>
            <w:r w:rsidR="00E45FC6">
              <w:t xml:space="preserve"> </w:t>
            </w:r>
            <w:r>
              <w:t>promote and develop practice that is inclusive of vision impairment in educational settings across Halton</w:t>
            </w:r>
            <w:r w:rsidR="00013144">
              <w:t>,</w:t>
            </w:r>
            <w:r>
              <w:t xml:space="preserve"> and liaise with other services to ensure co-ordinated service delivery</w:t>
            </w:r>
            <w:r w:rsidR="000643C6">
              <w:t>.</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1C851B30" w14:textId="7BDCE412" w:rsidR="001D64CE" w:rsidRDefault="001D64CE" w:rsidP="001D64CE">
            <w:pPr>
              <w:numPr>
                <w:ilvl w:val="0"/>
                <w:numId w:val="9"/>
              </w:numPr>
              <w:spacing w:line="276" w:lineRule="auto"/>
            </w:pPr>
            <w:r>
              <w:t>Assessment and monitoring of the educational needs of children with a vision impairment and provide appropriate advice and training to educational settings and families</w:t>
            </w:r>
          </w:p>
          <w:p w14:paraId="3970B2B7" w14:textId="14521EAE" w:rsidR="001D64CE" w:rsidRDefault="001D64CE" w:rsidP="001D64CE">
            <w:pPr>
              <w:numPr>
                <w:ilvl w:val="0"/>
                <w:numId w:val="9"/>
              </w:numPr>
              <w:spacing w:line="276" w:lineRule="auto"/>
            </w:pPr>
            <w:r>
              <w:t xml:space="preserve">Undertaking detailed individual specialist assessments, (including monitoring of specialist equipment), to monitor progress and inform planning.  </w:t>
            </w:r>
          </w:p>
          <w:p w14:paraId="3384EBC0" w14:textId="100E6887" w:rsidR="001D64CE" w:rsidRDefault="001D64CE" w:rsidP="001D64CE">
            <w:pPr>
              <w:numPr>
                <w:ilvl w:val="0"/>
                <w:numId w:val="9"/>
              </w:numPr>
              <w:spacing w:line="276" w:lineRule="auto"/>
            </w:pPr>
            <w:r>
              <w:lastRenderedPageBreak/>
              <w:t>Advising on teaching resources, equipment and adaptations to the school environment to enable optimum access for pupils with vision impairment.</w:t>
            </w:r>
          </w:p>
          <w:p w14:paraId="0D54F35A" w14:textId="537D8D8F" w:rsidR="001D64CE" w:rsidRDefault="001D64CE" w:rsidP="001D64CE">
            <w:pPr>
              <w:numPr>
                <w:ilvl w:val="0"/>
                <w:numId w:val="9"/>
              </w:numPr>
              <w:spacing w:line="276" w:lineRule="auto"/>
            </w:pPr>
            <w:r>
              <w:t>Providing 1:1</w:t>
            </w:r>
            <w:r w:rsidR="007B07E2">
              <w:t>/</w:t>
            </w:r>
            <w:r>
              <w:t>direct teaching/small group support deemed necessary after assessment to ensure progress</w:t>
            </w:r>
          </w:p>
          <w:p w14:paraId="0F088BEE" w14:textId="64D6657B" w:rsidR="001D64CE" w:rsidRDefault="001D64CE" w:rsidP="001D64CE">
            <w:pPr>
              <w:numPr>
                <w:ilvl w:val="0"/>
                <w:numId w:val="9"/>
              </w:numPr>
              <w:spacing w:line="276" w:lineRule="auto"/>
            </w:pPr>
            <w:r>
              <w:t xml:space="preserve">Providing advice and support to parents/carers of children and YP with a vision impairment. </w:t>
            </w:r>
          </w:p>
          <w:p w14:paraId="55ECE0D5" w14:textId="38E1E58F" w:rsidR="001D64CE" w:rsidRDefault="001D64CE" w:rsidP="001D64CE">
            <w:pPr>
              <w:numPr>
                <w:ilvl w:val="0"/>
                <w:numId w:val="9"/>
              </w:numPr>
              <w:spacing w:line="276" w:lineRule="auto"/>
            </w:pPr>
            <w:r>
              <w:t>Supporting families to understand the implications of their child’s vision impairment and how best to support their child’s personal equipment or develop their personal identity and advocacy.</w:t>
            </w:r>
          </w:p>
          <w:p w14:paraId="7B7A2E22" w14:textId="3A4D9260" w:rsidR="001D64CE" w:rsidRDefault="001D64CE" w:rsidP="001D64CE">
            <w:pPr>
              <w:numPr>
                <w:ilvl w:val="0"/>
                <w:numId w:val="9"/>
              </w:numPr>
              <w:spacing w:line="276" w:lineRule="auto"/>
            </w:pPr>
            <w:r>
              <w:t>Monitoring and reviewing the progress of VI children and YP and to liaise with pre-school settings, schools, parents and other agencies to ensure identified needs are being met and facilitate and plan successful transition between phases.</w:t>
            </w:r>
          </w:p>
          <w:p w14:paraId="1948B7A1" w14:textId="21CDED22" w:rsidR="001D64CE" w:rsidRDefault="001D64CE" w:rsidP="001D64CE">
            <w:pPr>
              <w:numPr>
                <w:ilvl w:val="0"/>
                <w:numId w:val="9"/>
              </w:numPr>
              <w:spacing w:line="276" w:lineRule="auto"/>
            </w:pPr>
            <w:r>
              <w:t>Maintaining detailed records of contact within individual pupil files.</w:t>
            </w:r>
          </w:p>
          <w:p w14:paraId="15B956E9" w14:textId="18047B3E" w:rsidR="001D64CE" w:rsidRDefault="001D64CE" w:rsidP="001D64CE">
            <w:pPr>
              <w:numPr>
                <w:ilvl w:val="0"/>
                <w:numId w:val="9"/>
              </w:numPr>
              <w:spacing w:line="276" w:lineRule="auto"/>
            </w:pPr>
            <w:r>
              <w:t>Supporting the LA in the statutory assessment process by providing specialist assessments and monitoring; attending annual reviews</w:t>
            </w:r>
          </w:p>
          <w:p w14:paraId="0247DDB3" w14:textId="3A20C76F" w:rsidR="001D64CE" w:rsidRDefault="001D64CE" w:rsidP="001D64CE">
            <w:pPr>
              <w:numPr>
                <w:ilvl w:val="0"/>
                <w:numId w:val="9"/>
              </w:numPr>
              <w:spacing w:line="276" w:lineRule="auto"/>
            </w:pPr>
            <w:r>
              <w:t>Undertaking personal development through training and other learning activities as identified, in order to ensure you maintain up to date knowledge of current practice in vision impairment.</w:t>
            </w:r>
          </w:p>
          <w:p w14:paraId="31D62768" w14:textId="25C08C5D" w:rsidR="006F64DF" w:rsidRDefault="001D64CE" w:rsidP="001D64CE">
            <w:pPr>
              <w:numPr>
                <w:ilvl w:val="0"/>
                <w:numId w:val="9"/>
              </w:numPr>
              <w:spacing w:line="276" w:lineRule="auto"/>
            </w:pPr>
            <w:r>
              <w:t>Undertaking any other duties and responsibilities as may be assigned from time to time by the STAS Lead, which are commensurate with the grade of the job.</w:t>
            </w:r>
          </w:p>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5B59C699" w14:textId="5D97ED03" w:rsidR="008A28B5" w:rsidRDefault="001D64CE" w:rsidP="00FE52AB">
            <w:pPr>
              <w:spacing w:line="276" w:lineRule="auto"/>
            </w:pPr>
            <w:r>
              <w:t xml:space="preserve">You will hold Qualified Teacher Status and a Mandatory Qualification in </w:t>
            </w:r>
            <w:r w:rsidRPr="001D64CE">
              <w:t>Vision impairment (QTVI status) or willingness to train</w:t>
            </w:r>
            <w:r>
              <w:t xml:space="preserve">. </w:t>
            </w:r>
          </w:p>
          <w:p w14:paraId="62A8E075" w14:textId="77777777" w:rsidR="001D64CE" w:rsidRDefault="001D64CE"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2CC84A7A" w14:textId="77777777" w:rsidR="001D64CE" w:rsidRDefault="001D64CE" w:rsidP="001D64CE">
            <w:pPr>
              <w:numPr>
                <w:ilvl w:val="0"/>
                <w:numId w:val="9"/>
              </w:numPr>
              <w:spacing w:line="276" w:lineRule="auto"/>
            </w:pPr>
            <w:r>
              <w:t>Experience of teaching pre-school and/or school aged pupils</w:t>
            </w:r>
          </w:p>
          <w:p w14:paraId="51B7318D" w14:textId="732112A8" w:rsidR="001D64CE" w:rsidRDefault="001D64CE" w:rsidP="001D64CE">
            <w:pPr>
              <w:numPr>
                <w:ilvl w:val="0"/>
                <w:numId w:val="9"/>
              </w:numPr>
              <w:spacing w:line="276" w:lineRule="auto"/>
            </w:pPr>
            <w:r>
              <w:t>Experience of assessment, planning and developing individual programmes for children/YP with a VI</w:t>
            </w:r>
          </w:p>
          <w:p w14:paraId="7BF4BFF7" w14:textId="77777777" w:rsidR="001D64CE" w:rsidRDefault="001D64CE" w:rsidP="001D64CE">
            <w:pPr>
              <w:numPr>
                <w:ilvl w:val="0"/>
                <w:numId w:val="9"/>
              </w:numPr>
              <w:spacing w:line="276" w:lineRule="auto"/>
            </w:pPr>
            <w:r>
              <w:t>Experience of working collaboratively as part of a multidisciplinary team</w:t>
            </w:r>
          </w:p>
          <w:p w14:paraId="3F458DD5" w14:textId="2B78063E" w:rsidR="001D64CE" w:rsidRDefault="001D64CE" w:rsidP="001D64CE">
            <w:pPr>
              <w:numPr>
                <w:ilvl w:val="0"/>
                <w:numId w:val="9"/>
              </w:numPr>
              <w:spacing w:line="276" w:lineRule="auto"/>
            </w:pPr>
            <w:r>
              <w:t>Sound knowledge of the SEND Code of Practice and the most recent KCSIE</w:t>
            </w:r>
          </w:p>
          <w:p w14:paraId="6A5EEBA2" w14:textId="77777777" w:rsidR="001D64CE" w:rsidRDefault="001D64CE" w:rsidP="001D64CE">
            <w:pPr>
              <w:numPr>
                <w:ilvl w:val="0"/>
                <w:numId w:val="9"/>
              </w:numPr>
              <w:spacing w:line="276" w:lineRule="auto"/>
            </w:pPr>
            <w:r>
              <w:t>Knowledge of vision impairment and the implications for learning</w:t>
            </w:r>
          </w:p>
          <w:p w14:paraId="56829C16" w14:textId="77777777" w:rsidR="001D64CE" w:rsidRDefault="001D64CE" w:rsidP="001D64CE">
            <w:pPr>
              <w:numPr>
                <w:ilvl w:val="0"/>
                <w:numId w:val="9"/>
              </w:numPr>
              <w:spacing w:line="276" w:lineRule="auto"/>
            </w:pPr>
            <w:r>
              <w:t>Understanding of the value of working with schools to develop joint aims and objectives to meet the educational needs of pupils with a vision impairment</w:t>
            </w:r>
          </w:p>
          <w:p w14:paraId="6759BEE7" w14:textId="77777777" w:rsidR="001D64CE" w:rsidRDefault="001D64CE" w:rsidP="001D64CE">
            <w:pPr>
              <w:numPr>
                <w:ilvl w:val="0"/>
                <w:numId w:val="9"/>
              </w:numPr>
              <w:spacing w:line="276" w:lineRule="auto"/>
            </w:pPr>
            <w:r>
              <w:t>The ability to establish and maintain good relationships with children, parents/carers, school staff and other professionals</w:t>
            </w:r>
          </w:p>
          <w:p w14:paraId="78FD9E0C" w14:textId="77777777" w:rsidR="001D64CE" w:rsidRDefault="001D64CE" w:rsidP="001D64CE">
            <w:pPr>
              <w:numPr>
                <w:ilvl w:val="0"/>
                <w:numId w:val="9"/>
              </w:numPr>
              <w:spacing w:line="276" w:lineRule="auto"/>
            </w:pPr>
            <w:r>
              <w:t>Excellent inter-personal skills and communication skills</w:t>
            </w:r>
          </w:p>
          <w:p w14:paraId="09C427A8" w14:textId="77777777" w:rsidR="001D64CE" w:rsidRDefault="001D64CE" w:rsidP="001D64CE">
            <w:pPr>
              <w:numPr>
                <w:ilvl w:val="0"/>
                <w:numId w:val="9"/>
              </w:numPr>
              <w:spacing w:line="276" w:lineRule="auto"/>
            </w:pPr>
            <w:r>
              <w:t>Good organisational and time management skills using a flexible and adaptable approach</w:t>
            </w:r>
          </w:p>
          <w:p w14:paraId="2BB6CE7D" w14:textId="50CB5140" w:rsidR="001D64CE" w:rsidRDefault="001D64CE" w:rsidP="001D64CE">
            <w:pPr>
              <w:numPr>
                <w:ilvl w:val="0"/>
                <w:numId w:val="9"/>
              </w:numPr>
              <w:spacing w:line="276" w:lineRule="auto"/>
            </w:pPr>
            <w:r>
              <w:t>Ability to promote awareness of the needs of children with a vision impairment</w:t>
            </w:r>
          </w:p>
          <w:p w14:paraId="1B54C116" w14:textId="77777777" w:rsidR="001D64CE" w:rsidRDefault="001D64CE" w:rsidP="001D64CE">
            <w:pPr>
              <w:numPr>
                <w:ilvl w:val="0"/>
                <w:numId w:val="9"/>
              </w:numPr>
              <w:spacing w:line="276" w:lineRule="auto"/>
            </w:pPr>
            <w:r>
              <w:t>IT competent in the use of Microsoft Office package</w:t>
            </w:r>
          </w:p>
          <w:p w14:paraId="1D802E74" w14:textId="0B701058" w:rsidR="001D64CE" w:rsidRDefault="001D64CE" w:rsidP="001D64CE">
            <w:pPr>
              <w:numPr>
                <w:ilvl w:val="0"/>
                <w:numId w:val="9"/>
              </w:numPr>
              <w:spacing w:line="276" w:lineRule="auto"/>
            </w:pPr>
            <w:r>
              <w:t>Evidence of creative thinking and innovative working to problem-solve effectively with families</w:t>
            </w:r>
            <w:r w:rsidR="000643C6">
              <w:t>/</w:t>
            </w:r>
            <w:r>
              <w:t>settings</w:t>
            </w:r>
          </w:p>
          <w:p w14:paraId="0BFAC4DB" w14:textId="2E76214F" w:rsidR="001D64CE" w:rsidRDefault="001D64CE" w:rsidP="001D64CE">
            <w:pPr>
              <w:numPr>
                <w:ilvl w:val="0"/>
                <w:numId w:val="9"/>
              </w:numPr>
              <w:spacing w:line="276" w:lineRule="auto"/>
            </w:pPr>
            <w:r>
              <w:t xml:space="preserve">Able to work as part of a wider team and to work collaboratively with other children’s workforce staff </w:t>
            </w:r>
            <w:r w:rsidR="000643C6">
              <w:t>to</w:t>
            </w:r>
            <w:r>
              <w:t xml:space="preserve"> contribute to positive outcomes for children/YP and according to </w:t>
            </w:r>
            <w:r w:rsidR="000643C6">
              <w:t>LA</w:t>
            </w:r>
            <w:r>
              <w:t xml:space="preserve"> priorities for education and SEND</w:t>
            </w:r>
          </w:p>
          <w:p w14:paraId="1D043C7C" w14:textId="77777777" w:rsidR="00181676" w:rsidRDefault="00181676" w:rsidP="00181676">
            <w:pPr>
              <w:spacing w:line="276" w:lineRule="auto"/>
              <w:ind w:left="720"/>
            </w:pPr>
          </w:p>
          <w:p w14:paraId="6A36225B" w14:textId="7C0176CE"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0643C6"/>
    <w:sectPr w:rsidR="00B97621" w:rsidRPr="00E301C7" w:rsidSect="000643C6">
      <w:pgSz w:w="12240" w:h="15840" w:code="1"/>
      <w:pgMar w:top="1440" w:right="1080" w:bottom="709"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DCE7" w14:textId="77777777" w:rsidR="00694DAC" w:rsidRDefault="00694DAC" w:rsidP="00BC73FC">
      <w:r>
        <w:separator/>
      </w:r>
    </w:p>
  </w:endnote>
  <w:endnote w:type="continuationSeparator" w:id="0">
    <w:p w14:paraId="13193767" w14:textId="77777777" w:rsidR="00694DAC" w:rsidRDefault="00694DAC" w:rsidP="00BC73FC">
      <w:r>
        <w:continuationSeparator/>
      </w:r>
    </w:p>
  </w:endnote>
  <w:endnote w:type="continuationNotice" w:id="1">
    <w:p w14:paraId="461FD445" w14:textId="77777777" w:rsidR="00694DAC" w:rsidRDefault="00694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67C8" w14:textId="77777777" w:rsidR="00694DAC" w:rsidRDefault="00694DAC" w:rsidP="00BC73FC">
      <w:r>
        <w:separator/>
      </w:r>
    </w:p>
  </w:footnote>
  <w:footnote w:type="continuationSeparator" w:id="0">
    <w:p w14:paraId="3DF2EE01" w14:textId="77777777" w:rsidR="00694DAC" w:rsidRDefault="00694DAC" w:rsidP="00BC73FC">
      <w:r>
        <w:continuationSeparator/>
      </w:r>
    </w:p>
  </w:footnote>
  <w:footnote w:type="continuationNotice" w:id="1">
    <w:p w14:paraId="6B7D035B" w14:textId="77777777" w:rsidR="00694DAC" w:rsidRDefault="00694D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3144"/>
    <w:rsid w:val="000145F9"/>
    <w:rsid w:val="000275E3"/>
    <w:rsid w:val="00060551"/>
    <w:rsid w:val="000643C6"/>
    <w:rsid w:val="000761F2"/>
    <w:rsid w:val="00087450"/>
    <w:rsid w:val="0009529B"/>
    <w:rsid w:val="000D292E"/>
    <w:rsid w:val="000E1C8B"/>
    <w:rsid w:val="0010498C"/>
    <w:rsid w:val="00133AD0"/>
    <w:rsid w:val="001360EF"/>
    <w:rsid w:val="00141C6D"/>
    <w:rsid w:val="0016524D"/>
    <w:rsid w:val="001806C6"/>
    <w:rsid w:val="00180710"/>
    <w:rsid w:val="00181676"/>
    <w:rsid w:val="001C6CDA"/>
    <w:rsid w:val="001D64CE"/>
    <w:rsid w:val="001D7755"/>
    <w:rsid w:val="001F46F6"/>
    <w:rsid w:val="00213E7B"/>
    <w:rsid w:val="002141F8"/>
    <w:rsid w:val="002244D8"/>
    <w:rsid w:val="00226843"/>
    <w:rsid w:val="0024328B"/>
    <w:rsid w:val="002466AB"/>
    <w:rsid w:val="00246D98"/>
    <w:rsid w:val="00281B02"/>
    <w:rsid w:val="002A0AC2"/>
    <w:rsid w:val="002D755E"/>
    <w:rsid w:val="002F6FC8"/>
    <w:rsid w:val="0030456C"/>
    <w:rsid w:val="003329C7"/>
    <w:rsid w:val="003551E1"/>
    <w:rsid w:val="00365C93"/>
    <w:rsid w:val="00372BB5"/>
    <w:rsid w:val="003955FE"/>
    <w:rsid w:val="00395C1F"/>
    <w:rsid w:val="003A0A86"/>
    <w:rsid w:val="003C60F7"/>
    <w:rsid w:val="003D4D87"/>
    <w:rsid w:val="004225C2"/>
    <w:rsid w:val="004600FA"/>
    <w:rsid w:val="00464888"/>
    <w:rsid w:val="00480FAD"/>
    <w:rsid w:val="004A6BB1"/>
    <w:rsid w:val="004A796F"/>
    <w:rsid w:val="004C6BAA"/>
    <w:rsid w:val="00515D95"/>
    <w:rsid w:val="00561A2C"/>
    <w:rsid w:val="00577543"/>
    <w:rsid w:val="005A4D05"/>
    <w:rsid w:val="005E0795"/>
    <w:rsid w:val="005E6612"/>
    <w:rsid w:val="005E760C"/>
    <w:rsid w:val="006126B9"/>
    <w:rsid w:val="00647C3A"/>
    <w:rsid w:val="00677A30"/>
    <w:rsid w:val="0068134D"/>
    <w:rsid w:val="00692E88"/>
    <w:rsid w:val="00694DAC"/>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3DB6"/>
    <w:rsid w:val="007B07E2"/>
    <w:rsid w:val="007C27DD"/>
    <w:rsid w:val="007C3222"/>
    <w:rsid w:val="007F6D8B"/>
    <w:rsid w:val="007F737F"/>
    <w:rsid w:val="008122A4"/>
    <w:rsid w:val="00814BD7"/>
    <w:rsid w:val="00830561"/>
    <w:rsid w:val="0089153F"/>
    <w:rsid w:val="008A28B5"/>
    <w:rsid w:val="008C5BB7"/>
    <w:rsid w:val="008D29E5"/>
    <w:rsid w:val="008D57B9"/>
    <w:rsid w:val="008E169C"/>
    <w:rsid w:val="00902AB1"/>
    <w:rsid w:val="00917803"/>
    <w:rsid w:val="00924729"/>
    <w:rsid w:val="00966E71"/>
    <w:rsid w:val="00974EFD"/>
    <w:rsid w:val="00982CF7"/>
    <w:rsid w:val="0098361A"/>
    <w:rsid w:val="009B45BF"/>
    <w:rsid w:val="00A27909"/>
    <w:rsid w:val="00A405BB"/>
    <w:rsid w:val="00A50F8D"/>
    <w:rsid w:val="00A57756"/>
    <w:rsid w:val="00AC7DE3"/>
    <w:rsid w:val="00AE230E"/>
    <w:rsid w:val="00AF536B"/>
    <w:rsid w:val="00B03030"/>
    <w:rsid w:val="00B14D8F"/>
    <w:rsid w:val="00B4019B"/>
    <w:rsid w:val="00B6029A"/>
    <w:rsid w:val="00B6431B"/>
    <w:rsid w:val="00B824D6"/>
    <w:rsid w:val="00B905A5"/>
    <w:rsid w:val="00B91C7E"/>
    <w:rsid w:val="00B97621"/>
    <w:rsid w:val="00BA7BC6"/>
    <w:rsid w:val="00BC73FC"/>
    <w:rsid w:val="00BD151D"/>
    <w:rsid w:val="00BD6187"/>
    <w:rsid w:val="00C107EE"/>
    <w:rsid w:val="00C24C53"/>
    <w:rsid w:val="00C3543B"/>
    <w:rsid w:val="00C42AB0"/>
    <w:rsid w:val="00C43902"/>
    <w:rsid w:val="00C43CC7"/>
    <w:rsid w:val="00C4790C"/>
    <w:rsid w:val="00C57607"/>
    <w:rsid w:val="00C63F91"/>
    <w:rsid w:val="00C6483A"/>
    <w:rsid w:val="00C916FE"/>
    <w:rsid w:val="00CC3477"/>
    <w:rsid w:val="00CD3C4E"/>
    <w:rsid w:val="00D12306"/>
    <w:rsid w:val="00D15E96"/>
    <w:rsid w:val="00D27B4A"/>
    <w:rsid w:val="00D33ACE"/>
    <w:rsid w:val="00D3444F"/>
    <w:rsid w:val="00D63C04"/>
    <w:rsid w:val="00D655D1"/>
    <w:rsid w:val="00DB629F"/>
    <w:rsid w:val="00DC65EE"/>
    <w:rsid w:val="00DC6AB5"/>
    <w:rsid w:val="00E14925"/>
    <w:rsid w:val="00E26A54"/>
    <w:rsid w:val="00E301C7"/>
    <w:rsid w:val="00E4076D"/>
    <w:rsid w:val="00E45FC6"/>
    <w:rsid w:val="00E75EC5"/>
    <w:rsid w:val="00E810A5"/>
    <w:rsid w:val="00E95D2E"/>
    <w:rsid w:val="00E97637"/>
    <w:rsid w:val="00EC745A"/>
    <w:rsid w:val="00ED4EB2"/>
    <w:rsid w:val="00EF1947"/>
    <w:rsid w:val="00EF3E9E"/>
    <w:rsid w:val="00EF477D"/>
    <w:rsid w:val="00F10327"/>
    <w:rsid w:val="00F20667"/>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5A5AC8C5-D026-4B99-A343-942A25547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Harrison</dc:creator>
  <cp:keywords/>
  <dc:description/>
  <cp:lastModifiedBy>Catherine Harrison</cp:lastModifiedBy>
  <cp:revision>6</cp:revision>
  <dcterms:created xsi:type="dcterms:W3CDTF">2025-05-14T12:44:00Z</dcterms:created>
  <dcterms:modified xsi:type="dcterms:W3CDTF">2025-05-14T12:57:00Z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