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7640CCB2"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E3212B">
              <w:rPr>
                <w:b/>
                <w:bCs/>
                <w:sz w:val="40"/>
                <w:szCs w:val="40"/>
              </w:rPr>
              <w:t>Quality Assurance Officer</w:t>
            </w:r>
          </w:p>
          <w:p w14:paraId="3A2B85FA" w14:textId="195D82CB" w:rsidR="007C3222" w:rsidRPr="007C3222" w:rsidRDefault="000F5A32" w:rsidP="000F5A32">
            <w:r>
              <w:rPr>
                <w:b/>
                <w:bCs/>
                <w:sz w:val="24"/>
                <w:szCs w:val="24"/>
              </w:rPr>
              <w:t xml:space="preserve">SALARY GRADE: </w:t>
            </w:r>
            <w:r w:rsidR="005A5E49">
              <w:rPr>
                <w:b/>
                <w:bCs/>
                <w:sz w:val="24"/>
                <w:szCs w:val="24"/>
              </w:rPr>
              <w:t>HBC8</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2A3299B" w14:textId="3A76A751" w:rsidR="00FD29BA" w:rsidRPr="00FD29BA" w:rsidRDefault="00C6483A" w:rsidP="00FD0504">
            <w:pPr>
              <w:numPr>
                <w:ilvl w:val="0"/>
                <w:numId w:val="9"/>
              </w:numPr>
              <w:spacing w:line="276" w:lineRule="auto"/>
              <w:rPr>
                <w:rFonts w:eastAsia="Times New Roman"/>
                <w:color w:val="005982" w:themeColor="accent1"/>
              </w:rPr>
            </w:pPr>
            <w:r w:rsidRPr="00C6483A">
              <w:t>Flexible / hybrid working arrangements available</w:t>
            </w:r>
          </w:p>
          <w:p w14:paraId="42E1A898" w14:textId="77777777" w:rsidR="00CD2F7A" w:rsidRPr="00FD29BA" w:rsidRDefault="00FD29BA" w:rsidP="00FD0504">
            <w:pPr>
              <w:numPr>
                <w:ilvl w:val="0"/>
                <w:numId w:val="9"/>
              </w:numPr>
              <w:spacing w:line="276" w:lineRule="auto"/>
              <w:rPr>
                <w:rFonts w:eastAsia="Times New Roman"/>
                <w:color w:val="005982" w:themeColor="accent1"/>
              </w:rPr>
            </w:pPr>
            <w:r>
              <w:t>E</w:t>
            </w:r>
            <w:r w:rsidR="00CD2F7A" w:rsidRPr="00FD29BA">
              <w:rPr>
                <w:rFonts w:eastAsia="Times New Roman"/>
                <w:color w:val="005982" w:themeColor="accent1"/>
              </w:rPr>
              <w:t xml:space="preserve">xtensive employee benefits platform including discounted shopping, car leasing, gym memberships, wellbeing hub and Employee Assistance </w:t>
            </w:r>
            <w:proofErr w:type="spellStart"/>
            <w:r w:rsidR="00CD2F7A" w:rsidRPr="00FD29BA">
              <w:rPr>
                <w:rFonts w:eastAsia="Times New Roman"/>
                <w:color w:val="005982" w:themeColor="accent1"/>
              </w:rPr>
              <w:t>Programme</w:t>
            </w:r>
            <w:proofErr w:type="spellEnd"/>
            <w:r w:rsidR="00CD2F7A" w:rsidRPr="00FD29BA">
              <w:rPr>
                <w:rFonts w:eastAsia="Times New Roman"/>
                <w:color w:val="005982" w:themeColor="accent1"/>
              </w:rPr>
              <w:t>.</w:t>
            </w:r>
          </w:p>
          <w:p w14:paraId="33B9F462" w14:textId="73FFD9D4"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42CEB5CF" w:rsidR="001962F7" w:rsidRPr="00B54630" w:rsidRDefault="00B44092" w:rsidP="00B54630">
            <w:r>
              <w:t>As Quality Assurance Officer you will s</w:t>
            </w:r>
            <w:r w:rsidR="005B1AEE" w:rsidRPr="00B54630">
              <w:t xml:space="preserve">upport the development and management of the Adult Social Care &amp; Voluntary Sector Contracts in order to ensure that the Council secures high quality, cost effective and customer care </w:t>
            </w:r>
            <w:proofErr w:type="spellStart"/>
            <w:r w:rsidR="005B1AEE" w:rsidRPr="00B54630">
              <w:t>focussed</w:t>
            </w:r>
            <w:proofErr w:type="spellEnd"/>
            <w:r w:rsidR="005B1AEE" w:rsidRPr="00B54630">
              <w:t xml:space="preserve"> Care </w:t>
            </w:r>
            <w:r w:rsidR="00825C3A">
              <w:t>C</w:t>
            </w:r>
            <w:r w:rsidR="005B1AEE" w:rsidRPr="00B54630">
              <w:t xml:space="preserve">ontracts and </w:t>
            </w:r>
            <w:r w:rsidR="00825C3A">
              <w:t>S</w:t>
            </w:r>
            <w:r w:rsidR="005B1AEE" w:rsidRPr="00B54630">
              <w:t xml:space="preserve">ervice </w:t>
            </w:r>
            <w:r w:rsidR="00825C3A">
              <w:t>L</w:t>
            </w:r>
            <w:r w:rsidR="005B1AEE" w:rsidRPr="00B54630">
              <w:t xml:space="preserve">evel </w:t>
            </w:r>
            <w:r w:rsidR="00825C3A">
              <w:t>A</w:t>
            </w:r>
            <w:r w:rsidR="005B1AEE" w:rsidRPr="00B54630">
              <w:t>greements.</w:t>
            </w:r>
            <w:r w:rsidR="00825C3A">
              <w:t xml:space="preserve"> You will l</w:t>
            </w:r>
            <w:r w:rsidR="0002519E" w:rsidRPr="00B54630">
              <w:t>ead in the development and continuous review of service standards, national and local Performance Indicators for a portfolio of service-user groups within Adult Social Care services in Halton.</w:t>
            </w:r>
            <w:r w:rsidR="00311F35">
              <w:t xml:space="preserve"> You will also r</w:t>
            </w:r>
            <w:r w:rsidR="00EE00ED" w:rsidRPr="00B54630">
              <w:t>esearch and provide information that assists the Council in managing the Care market to optimum effect.</w:t>
            </w:r>
            <w:r w:rsidR="00B834CE">
              <w:t xml:space="preserve"> You will c</w:t>
            </w:r>
            <w:r w:rsidR="00004D4B" w:rsidRPr="00B54630">
              <w:t>arry out a timetable of contract monitoring in Halton produc</w:t>
            </w:r>
            <w:r w:rsidR="0028633F">
              <w:t>ing</w:t>
            </w:r>
            <w:r w:rsidR="00004D4B" w:rsidRPr="00B54630">
              <w:t xml:space="preserve"> reports advising the Quality Assurance Manager </w:t>
            </w:r>
            <w:r w:rsidR="00004D4B" w:rsidRPr="00B54630">
              <w:lastRenderedPageBreak/>
              <w:t>of the outcomes of those monitoring visits.</w:t>
            </w:r>
            <w:r w:rsidR="0028633F">
              <w:t xml:space="preserve"> </w:t>
            </w:r>
            <w:r w:rsidR="000F26AF" w:rsidRPr="00B54630">
              <w:t>Work</w:t>
            </w:r>
            <w:r w:rsidR="0028633F">
              <w:t>ing</w:t>
            </w:r>
            <w:r w:rsidR="000F26AF" w:rsidRPr="00B54630">
              <w:t xml:space="preserve"> in conjunction with Stakeholders in order to improve the quality and performance of all Adult Social Care/Voluntary services in Halton.</w:t>
            </w:r>
            <w:r w:rsidR="0028633F">
              <w:t xml:space="preserve"> You will n</w:t>
            </w:r>
            <w:r w:rsidR="00087214" w:rsidRPr="00B54630">
              <w:t>egotiate contract funding and annual uplifts, out of borough placements and report findings to Senior Managers.</w:t>
            </w:r>
            <w:r w:rsidR="00D43EB9">
              <w:t xml:space="preserve"> You will </w:t>
            </w:r>
            <w:r w:rsidR="00B54630" w:rsidRPr="00B54630">
              <w:t>Project Manage areas of funding, performance, service development. Capital Bids, External Funding</w:t>
            </w:r>
            <w:r w:rsidR="00D43EB9">
              <w:t xml:space="preserve"> and </w:t>
            </w:r>
            <w:r w:rsidR="00B54630" w:rsidRPr="00B54630">
              <w:t>Short Term Bids.</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0EE34757" w14:textId="77777777" w:rsidR="007C7E27" w:rsidRPr="00981BB5" w:rsidRDefault="007C7E27" w:rsidP="0030600A">
            <w:pPr>
              <w:pStyle w:val="ListParagraph"/>
              <w:numPr>
                <w:ilvl w:val="0"/>
                <w:numId w:val="25"/>
              </w:numPr>
            </w:pPr>
            <w:r w:rsidRPr="00981BB5">
              <w:t>Monitor and manage the performance of independent sector providers and commissioned Care &amp; Support Services against contract standards.</w:t>
            </w:r>
          </w:p>
          <w:p w14:paraId="131F319F" w14:textId="77777777" w:rsidR="002B5439" w:rsidRPr="00981BB5" w:rsidRDefault="002B5439" w:rsidP="0030600A">
            <w:pPr>
              <w:pStyle w:val="ListParagraph"/>
              <w:numPr>
                <w:ilvl w:val="0"/>
                <w:numId w:val="25"/>
              </w:numPr>
            </w:pPr>
            <w:r w:rsidRPr="00981BB5">
              <w:t>Develop and implement contract monitoring and compliance systems and tools.  To constantly review and improve those systems and tools to assist in the design of research projects, including sampling, methodology and questionnaire design.</w:t>
            </w:r>
          </w:p>
          <w:p w14:paraId="265859B2" w14:textId="77777777" w:rsidR="00361562" w:rsidRPr="00981BB5" w:rsidRDefault="00361562" w:rsidP="0030600A">
            <w:pPr>
              <w:pStyle w:val="ListParagraph"/>
              <w:numPr>
                <w:ilvl w:val="0"/>
                <w:numId w:val="25"/>
              </w:numPr>
            </w:pPr>
            <w:r w:rsidRPr="00981BB5">
              <w:t xml:space="preserve">Research and monitor initiatives, trends and developments relating to commissioning and </w:t>
            </w:r>
            <w:proofErr w:type="spellStart"/>
            <w:r w:rsidRPr="00981BB5">
              <w:t>remodelling</w:t>
            </w:r>
            <w:proofErr w:type="spellEnd"/>
            <w:r w:rsidRPr="00981BB5">
              <w:t xml:space="preserve"> to ensure that the Council maintains a positive edge in the management of the Care &amp; Support market.  </w:t>
            </w:r>
          </w:p>
          <w:p w14:paraId="2F27ADFD" w14:textId="77777777" w:rsidR="006705DF" w:rsidRPr="00981BB5" w:rsidRDefault="006705DF" w:rsidP="0030600A">
            <w:pPr>
              <w:pStyle w:val="ListParagraph"/>
              <w:numPr>
                <w:ilvl w:val="0"/>
                <w:numId w:val="25"/>
              </w:numPr>
            </w:pPr>
            <w:proofErr w:type="spellStart"/>
            <w:r w:rsidRPr="00981BB5">
              <w:t>Analyse</w:t>
            </w:r>
            <w:proofErr w:type="spellEnd"/>
            <w:r w:rsidRPr="00981BB5">
              <w:t xml:space="preserve"> the implications of legislation and national and local trends for a portfolio of Care &amp; Support services and supporting the Quality Assurance Manager to effect any changes as required.</w:t>
            </w:r>
          </w:p>
          <w:p w14:paraId="3FAE78DF" w14:textId="77777777" w:rsidR="0087173C" w:rsidRPr="00981BB5" w:rsidRDefault="0087173C" w:rsidP="0030600A">
            <w:pPr>
              <w:pStyle w:val="ListParagraph"/>
              <w:numPr>
                <w:ilvl w:val="0"/>
                <w:numId w:val="25"/>
              </w:numPr>
            </w:pPr>
            <w:r w:rsidRPr="00981BB5">
              <w:t>Manage a portfolio of contracts and/or services, including supporting Operational managers to review contracts/agreements and develop new contracts/agreements as and when required.</w:t>
            </w:r>
          </w:p>
          <w:p w14:paraId="6951F99D" w14:textId="77777777" w:rsidR="00AF62B6" w:rsidRPr="00981BB5" w:rsidRDefault="00AF62B6" w:rsidP="0030600A">
            <w:pPr>
              <w:pStyle w:val="ListParagraph"/>
              <w:numPr>
                <w:ilvl w:val="0"/>
                <w:numId w:val="25"/>
              </w:numPr>
            </w:pPr>
            <w:r w:rsidRPr="00981BB5">
              <w:t>Using a Project Management approach to carry out planned monitoring visits, ad-hoc Contract performance meetings &amp; spot checks during out of hours to providers of services and to develop action plans with providers in response to the findings of monitoring visits and, where necessary, issue contract default notices.</w:t>
            </w:r>
          </w:p>
          <w:p w14:paraId="6E5F16CE" w14:textId="77777777" w:rsidR="00516C76" w:rsidRPr="00981BB5" w:rsidRDefault="00516C76" w:rsidP="0030600A">
            <w:pPr>
              <w:pStyle w:val="ListParagraph"/>
              <w:numPr>
                <w:ilvl w:val="0"/>
                <w:numId w:val="25"/>
              </w:numPr>
            </w:pPr>
            <w:r w:rsidRPr="00981BB5">
              <w:t>Work with the regulatory bodies to investigate serious complaints about providers.  This includes investigations at short notice and occasional out of hours working.</w:t>
            </w:r>
          </w:p>
          <w:p w14:paraId="0BB0CE21" w14:textId="77777777" w:rsidR="00AE7F4F" w:rsidRPr="00981BB5" w:rsidRDefault="00AE7F4F" w:rsidP="0030600A">
            <w:pPr>
              <w:pStyle w:val="ListParagraph"/>
              <w:numPr>
                <w:ilvl w:val="0"/>
                <w:numId w:val="25"/>
              </w:numPr>
            </w:pPr>
            <w:r w:rsidRPr="00981BB5">
              <w:t>Ensure that Service Users, Providers and Stakeholders are consulted with when commissioning services.</w:t>
            </w:r>
          </w:p>
          <w:p w14:paraId="6CB7DE3B" w14:textId="77777777" w:rsidR="00D96382" w:rsidRPr="00981BB5" w:rsidRDefault="00D96382" w:rsidP="0030600A">
            <w:pPr>
              <w:pStyle w:val="ListParagraph"/>
              <w:numPr>
                <w:ilvl w:val="0"/>
                <w:numId w:val="25"/>
              </w:numPr>
            </w:pPr>
            <w:r w:rsidRPr="00981BB5">
              <w:t xml:space="preserve">Represent the department at meetings with providers, multi agencies or other departments of the council and ensure the effective contribution to the overall service delivery within Halton and cross authorities. </w:t>
            </w:r>
          </w:p>
          <w:p w14:paraId="5090ADF8" w14:textId="77777777" w:rsidR="00D94BA4" w:rsidRPr="00981BB5" w:rsidRDefault="00D94BA4" w:rsidP="0030600A">
            <w:pPr>
              <w:pStyle w:val="ListParagraph"/>
              <w:numPr>
                <w:ilvl w:val="0"/>
                <w:numId w:val="25"/>
              </w:numPr>
            </w:pPr>
            <w:r w:rsidRPr="00981BB5">
              <w:t xml:space="preserve">Develop and prepare the Care &amp; Support contract specifications and service level agreements across all Social Services areas, which provide for high quality, cost effective and customer care </w:t>
            </w:r>
            <w:proofErr w:type="spellStart"/>
            <w:r w:rsidRPr="00981BB5">
              <w:t>focussed</w:t>
            </w:r>
            <w:proofErr w:type="spellEnd"/>
            <w:r w:rsidRPr="00981BB5">
              <w:t xml:space="preserve"> contracts.</w:t>
            </w:r>
          </w:p>
          <w:p w14:paraId="43571F57" w14:textId="77777777" w:rsidR="004927A7" w:rsidRPr="00981BB5" w:rsidRDefault="004927A7" w:rsidP="0030600A">
            <w:pPr>
              <w:pStyle w:val="ListParagraph"/>
              <w:numPr>
                <w:ilvl w:val="0"/>
                <w:numId w:val="25"/>
              </w:numPr>
            </w:pPr>
            <w:r w:rsidRPr="00981BB5">
              <w:t>Work, in conjunction with Senior Managers and Commissioners on all aspects of commissioning and tendering of new services across Social Care, exercising a high degree of professional judgement.</w:t>
            </w:r>
          </w:p>
          <w:p w14:paraId="48ACDE4B" w14:textId="77777777" w:rsidR="009650B8" w:rsidRPr="00981BB5" w:rsidRDefault="009650B8" w:rsidP="0030600A">
            <w:pPr>
              <w:pStyle w:val="ListParagraph"/>
              <w:numPr>
                <w:ilvl w:val="0"/>
                <w:numId w:val="25"/>
              </w:numPr>
            </w:pPr>
            <w:r w:rsidRPr="00981BB5">
              <w:t>Develop documentation in respect of contracts, service level agreements and other agreements.</w:t>
            </w:r>
          </w:p>
          <w:p w14:paraId="04AD4E65" w14:textId="77777777" w:rsidR="006C6BDD" w:rsidRPr="00981BB5" w:rsidRDefault="006C6BDD" w:rsidP="0030600A">
            <w:pPr>
              <w:pStyle w:val="ListParagraph"/>
              <w:numPr>
                <w:ilvl w:val="0"/>
                <w:numId w:val="25"/>
              </w:numPr>
            </w:pPr>
            <w:r w:rsidRPr="00981BB5">
              <w:t>Work in conjunction with Regulatory bodies, including CCQ in order that contract specifications reflect required care standards.</w:t>
            </w:r>
          </w:p>
          <w:p w14:paraId="77393B1E" w14:textId="77777777" w:rsidR="00E33DE5" w:rsidRPr="00981BB5" w:rsidRDefault="00E33DE5" w:rsidP="0030600A">
            <w:pPr>
              <w:pStyle w:val="ListParagraph"/>
              <w:numPr>
                <w:ilvl w:val="0"/>
                <w:numId w:val="25"/>
              </w:numPr>
            </w:pPr>
            <w:r w:rsidRPr="00981BB5">
              <w:t>Develop and maintain effective communication systems with providers including leading on consultation with Contracted Providers.</w:t>
            </w:r>
          </w:p>
          <w:p w14:paraId="06B33DF8" w14:textId="77777777" w:rsidR="00C06C82" w:rsidRPr="00981BB5" w:rsidRDefault="00C06C82" w:rsidP="0030600A">
            <w:pPr>
              <w:pStyle w:val="ListParagraph"/>
              <w:numPr>
                <w:ilvl w:val="0"/>
                <w:numId w:val="25"/>
              </w:numPr>
            </w:pPr>
            <w:r w:rsidRPr="00981BB5">
              <w:t>Advise and prepare reports to the SMT, Council’s Chief Officers’ Management Team and Executive Committees on all matters relating to the management of the contract.</w:t>
            </w:r>
          </w:p>
          <w:p w14:paraId="64E92AD1" w14:textId="77777777" w:rsidR="000A75A6" w:rsidRPr="00981BB5" w:rsidRDefault="000A75A6" w:rsidP="0030600A">
            <w:pPr>
              <w:pStyle w:val="ListParagraph"/>
              <w:numPr>
                <w:ilvl w:val="0"/>
                <w:numId w:val="25"/>
              </w:numPr>
            </w:pPr>
            <w:r w:rsidRPr="00981BB5">
              <w:t>Have responsibility of the supervision of the staff within the team.</w:t>
            </w:r>
          </w:p>
          <w:p w14:paraId="6C326E92" w14:textId="77777777" w:rsidR="006539BB" w:rsidRPr="00981BB5" w:rsidRDefault="006539BB" w:rsidP="0030600A">
            <w:pPr>
              <w:pStyle w:val="ListParagraph"/>
              <w:numPr>
                <w:ilvl w:val="0"/>
                <w:numId w:val="25"/>
              </w:numPr>
            </w:pPr>
            <w:r w:rsidRPr="00981BB5">
              <w:t>Investigate breaches of contract that may result in service closures, suspensions and also consult with service users, carers and stakeholders in relation to these breaches.</w:t>
            </w:r>
          </w:p>
          <w:p w14:paraId="62A26978" w14:textId="77777777" w:rsidR="00A56E52" w:rsidRPr="00981BB5" w:rsidRDefault="00A56E52" w:rsidP="0030600A">
            <w:pPr>
              <w:pStyle w:val="ListParagraph"/>
              <w:numPr>
                <w:ilvl w:val="0"/>
                <w:numId w:val="25"/>
              </w:numPr>
            </w:pPr>
            <w:r w:rsidRPr="00981BB5">
              <w:t>Respond to enquiries regarding contract terms and conditions from service users, carers, stakeholders including Freedom of Information requests and from Regulatory bodies i.e. CCQ</w:t>
            </w:r>
          </w:p>
          <w:p w14:paraId="62AB0995" w14:textId="77777777" w:rsidR="001962F7" w:rsidRDefault="0030600A" w:rsidP="0030600A">
            <w:pPr>
              <w:numPr>
                <w:ilvl w:val="0"/>
                <w:numId w:val="25"/>
              </w:numPr>
              <w:spacing w:line="276" w:lineRule="auto"/>
            </w:pPr>
            <w:r w:rsidRPr="00290783">
              <w:t>Undertaking other duties and responsibilities which may be assigned from time to time, commensurate with the level of the role</w:t>
            </w:r>
            <w:r>
              <w:t>.</w:t>
            </w:r>
          </w:p>
          <w:p w14:paraId="57BBA876" w14:textId="7200353B" w:rsidR="0030600A" w:rsidRDefault="0030600A" w:rsidP="0030600A">
            <w:pPr>
              <w:spacing w:line="276" w:lineRule="auto"/>
              <w:ind w:left="720"/>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205B3236" w:rsidR="00924729" w:rsidRDefault="00E73929" w:rsidP="00FE52AB">
            <w:pPr>
              <w:spacing w:line="276" w:lineRule="auto"/>
            </w:pPr>
            <w:r>
              <w:t xml:space="preserve">For this role you must have 5 </w:t>
            </w:r>
            <w:r w:rsidR="009142F2" w:rsidRPr="009142F2">
              <w:t>GSCEs or equivalent</w:t>
            </w:r>
            <w:r>
              <w: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7AE07E2B" w14:textId="38F62685" w:rsidR="0006758D" w:rsidRDefault="0006758D" w:rsidP="00F22E12">
            <w:pPr>
              <w:numPr>
                <w:ilvl w:val="0"/>
                <w:numId w:val="9"/>
              </w:numPr>
              <w:spacing w:line="276" w:lineRule="auto"/>
            </w:pPr>
            <w:r w:rsidRPr="0006758D">
              <w:t>Experience in contracting and commissioning procedures</w:t>
            </w:r>
            <w:r w:rsidR="003E0D0E">
              <w:t xml:space="preserve"> with e</w:t>
            </w:r>
            <w:r w:rsidRPr="0006758D">
              <w:t>xperience in managing projects</w:t>
            </w:r>
            <w:r w:rsidR="003E0D0E">
              <w:t>.</w:t>
            </w:r>
          </w:p>
          <w:p w14:paraId="6FAD1509" w14:textId="18D46B87" w:rsidR="0006758D" w:rsidRDefault="0006758D" w:rsidP="00181676">
            <w:pPr>
              <w:numPr>
                <w:ilvl w:val="0"/>
                <w:numId w:val="9"/>
              </w:numPr>
              <w:spacing w:line="276" w:lineRule="auto"/>
            </w:pPr>
            <w:r w:rsidRPr="0006758D">
              <w:lastRenderedPageBreak/>
              <w:t>Experience in formal report writing.</w:t>
            </w:r>
          </w:p>
          <w:p w14:paraId="2E8A1C08" w14:textId="619DDC38" w:rsidR="0006758D" w:rsidRDefault="0006758D" w:rsidP="00181676">
            <w:pPr>
              <w:numPr>
                <w:ilvl w:val="0"/>
                <w:numId w:val="9"/>
              </w:numPr>
              <w:spacing w:line="276" w:lineRule="auto"/>
            </w:pPr>
            <w:r w:rsidRPr="0006758D">
              <w:t>Experience evaluating performance against set criteria.</w:t>
            </w:r>
          </w:p>
          <w:p w14:paraId="73158FC0" w14:textId="6225FBDB" w:rsidR="00423CE6" w:rsidRDefault="00423CE6" w:rsidP="00181676">
            <w:pPr>
              <w:numPr>
                <w:ilvl w:val="0"/>
                <w:numId w:val="9"/>
              </w:numPr>
              <w:spacing w:line="276" w:lineRule="auto"/>
            </w:pPr>
            <w:r w:rsidRPr="00423CE6">
              <w:t xml:space="preserve">Experience </w:t>
            </w:r>
            <w:r w:rsidR="00574A08">
              <w:t xml:space="preserve">of </w:t>
            </w:r>
            <w:r w:rsidRPr="00423CE6">
              <w:t>developing or leading performance monitoring and contract management.</w:t>
            </w:r>
          </w:p>
          <w:p w14:paraId="7B0426A0" w14:textId="04BDB993" w:rsidR="00423CE6" w:rsidRDefault="00423CE6" w:rsidP="00181676">
            <w:pPr>
              <w:numPr>
                <w:ilvl w:val="0"/>
                <w:numId w:val="9"/>
              </w:numPr>
              <w:spacing w:line="276" w:lineRule="auto"/>
            </w:pPr>
            <w:r w:rsidRPr="00423CE6">
              <w:t>Experience of commissioning and contracting for Health, Social Care or Supporting People services.</w:t>
            </w:r>
          </w:p>
          <w:p w14:paraId="3500D8E3" w14:textId="4FD75479" w:rsidR="00423CE6" w:rsidRDefault="00423CE6" w:rsidP="00181676">
            <w:pPr>
              <w:numPr>
                <w:ilvl w:val="0"/>
                <w:numId w:val="9"/>
              </w:numPr>
              <w:spacing w:line="276" w:lineRule="auto"/>
            </w:pPr>
            <w:r w:rsidRPr="00423CE6">
              <w:t>Experience of specifying/monitoring quality standards in Social Services, Housing or Health delivery</w:t>
            </w:r>
            <w:r w:rsidR="009D5276">
              <w:t>.</w:t>
            </w:r>
          </w:p>
          <w:p w14:paraId="0768C22D" w14:textId="09F38476" w:rsidR="00423CE6" w:rsidRDefault="00423CE6" w:rsidP="00D728FA">
            <w:pPr>
              <w:numPr>
                <w:ilvl w:val="0"/>
                <w:numId w:val="9"/>
              </w:numPr>
              <w:spacing w:line="276" w:lineRule="auto"/>
            </w:pPr>
            <w:r w:rsidRPr="00423CE6">
              <w:t>Effective experience in line management</w:t>
            </w:r>
            <w:r w:rsidR="00E73929">
              <w:t xml:space="preserve"> and </w:t>
            </w:r>
            <w:r w:rsidR="00E30D6C" w:rsidRPr="00E30D6C">
              <w:t>staff leadership.</w:t>
            </w:r>
          </w:p>
          <w:p w14:paraId="4C8C444B" w14:textId="2E7F9B1C" w:rsidR="00E30D6C" w:rsidRDefault="00E30D6C" w:rsidP="00181676">
            <w:pPr>
              <w:numPr>
                <w:ilvl w:val="0"/>
                <w:numId w:val="9"/>
              </w:numPr>
              <w:spacing w:line="276" w:lineRule="auto"/>
            </w:pPr>
            <w:r w:rsidRPr="00E30D6C">
              <w:t>Excellent written and verbal communication skills.</w:t>
            </w:r>
          </w:p>
          <w:p w14:paraId="6B420090" w14:textId="68D52070" w:rsidR="00E30D6C" w:rsidRDefault="00E30D6C" w:rsidP="00C9304A">
            <w:pPr>
              <w:numPr>
                <w:ilvl w:val="0"/>
                <w:numId w:val="9"/>
              </w:numPr>
              <w:spacing w:line="276" w:lineRule="auto"/>
            </w:pPr>
            <w:r w:rsidRPr="00E30D6C">
              <w:t>Excellent IT skill</w:t>
            </w:r>
            <w:r w:rsidR="00F96EE0">
              <w:t>s with the ab</w:t>
            </w:r>
            <w:r w:rsidRPr="00E30D6C">
              <w:t>ility to provide detailed analysis of information.</w:t>
            </w:r>
          </w:p>
          <w:p w14:paraId="7CE38E47" w14:textId="534A618C" w:rsidR="00E30D6C" w:rsidRDefault="00E30D6C" w:rsidP="00181676">
            <w:pPr>
              <w:numPr>
                <w:ilvl w:val="0"/>
                <w:numId w:val="9"/>
              </w:numPr>
              <w:spacing w:line="276" w:lineRule="auto"/>
            </w:pPr>
            <w:r w:rsidRPr="00E30D6C">
              <w:t>Sound market knowledge of a broad spectrum of services with at least one specialist area of in-depth knowledge</w:t>
            </w:r>
            <w:r w:rsidR="00F96EE0">
              <w:t>.</w:t>
            </w:r>
          </w:p>
          <w:p w14:paraId="54C24AF4" w14:textId="31463082" w:rsidR="00E30D6C" w:rsidRDefault="00E73929" w:rsidP="00181676">
            <w:pPr>
              <w:numPr>
                <w:ilvl w:val="0"/>
                <w:numId w:val="9"/>
              </w:numPr>
              <w:spacing w:line="276" w:lineRule="auto"/>
            </w:pPr>
            <w:r w:rsidRPr="00E73929">
              <w:t>Ability to work as a member of a team, and work on own initiative exercising a degree of professional judgement.</w:t>
            </w:r>
          </w:p>
          <w:p w14:paraId="03BA051C" w14:textId="6863E610" w:rsidR="00E73929" w:rsidRDefault="00E73929" w:rsidP="00E73929">
            <w:pPr>
              <w:numPr>
                <w:ilvl w:val="0"/>
                <w:numId w:val="9"/>
              </w:numPr>
              <w:spacing w:line="276" w:lineRule="auto"/>
            </w:pPr>
            <w:r w:rsidRPr="00E73929">
              <w:t>Ability to adapt readily to change and work effectively in a variety of situations.</w:t>
            </w:r>
          </w:p>
          <w:p w14:paraId="1D043C7C" w14:textId="77777777" w:rsidR="00181676" w:rsidRDefault="00181676" w:rsidP="00181676">
            <w:pPr>
              <w:spacing w:line="276" w:lineRule="auto"/>
              <w:ind w:left="720"/>
            </w:pPr>
          </w:p>
          <w:p w14:paraId="6A36225B" w14:textId="4C16DF11" w:rsidR="00EC745A" w:rsidRPr="00EC745A" w:rsidRDefault="00EC745A" w:rsidP="00FE52AB">
            <w:pPr>
              <w:spacing w:line="276" w:lineRule="auto"/>
            </w:pPr>
            <w:r>
              <w:t xml:space="preserve">As this role involves regular travel across the borough and sometimes further afield, a driving </w:t>
            </w:r>
            <w:proofErr w:type="spellStart"/>
            <w:r>
              <w:t>licen</w:t>
            </w:r>
            <w:r w:rsidR="00D41D11">
              <w:t>c</w:t>
            </w:r>
            <w:r>
              <w:t>e</w:t>
            </w:r>
            <w:proofErr w:type="spellEnd"/>
            <w:r>
              <w:t xml:space="preserv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83ED" w14:textId="77777777" w:rsidR="00F13611" w:rsidRDefault="00F13611" w:rsidP="00BC73FC">
      <w:r>
        <w:separator/>
      </w:r>
    </w:p>
  </w:endnote>
  <w:endnote w:type="continuationSeparator" w:id="0">
    <w:p w14:paraId="25AE2868" w14:textId="77777777" w:rsidR="00F13611" w:rsidRDefault="00F13611" w:rsidP="00BC73FC">
      <w:r>
        <w:continuationSeparator/>
      </w:r>
    </w:p>
  </w:endnote>
  <w:endnote w:type="continuationNotice" w:id="1">
    <w:p w14:paraId="2D77C91A" w14:textId="77777777" w:rsidR="00F13611" w:rsidRDefault="00F1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BEFD" w14:textId="77777777" w:rsidR="00F13611" w:rsidRDefault="00F13611" w:rsidP="00BC73FC">
      <w:r>
        <w:separator/>
      </w:r>
    </w:p>
  </w:footnote>
  <w:footnote w:type="continuationSeparator" w:id="0">
    <w:p w14:paraId="6C9519E4" w14:textId="77777777" w:rsidR="00F13611" w:rsidRDefault="00F13611" w:rsidP="00BC73FC">
      <w:r>
        <w:continuationSeparator/>
      </w:r>
    </w:p>
  </w:footnote>
  <w:footnote w:type="continuationNotice" w:id="1">
    <w:p w14:paraId="731BD27C" w14:textId="77777777" w:rsidR="00F13611" w:rsidRDefault="00F136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2E7241"/>
    <w:multiLevelType w:val="hybridMultilevel"/>
    <w:tmpl w:val="FC2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49329E"/>
    <w:multiLevelType w:val="hybridMultilevel"/>
    <w:tmpl w:val="42D6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750337"/>
    <w:multiLevelType w:val="hybridMultilevel"/>
    <w:tmpl w:val="053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3"/>
  </w:num>
  <w:num w:numId="7" w16cid:durableId="9643203">
    <w:abstractNumId w:val="24"/>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1"/>
  </w:num>
  <w:num w:numId="24" w16cid:durableId="1635596604">
    <w:abstractNumId w:val="21"/>
  </w:num>
  <w:num w:numId="25" w16cid:durableId="1870413130">
    <w:abstractNumId w:val="23"/>
  </w:num>
  <w:num w:numId="26" w16cid:durableId="1860971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4D4B"/>
    <w:rsid w:val="000145F9"/>
    <w:rsid w:val="0002519E"/>
    <w:rsid w:val="000275E3"/>
    <w:rsid w:val="00060551"/>
    <w:rsid w:val="0006758D"/>
    <w:rsid w:val="000761F2"/>
    <w:rsid w:val="00087214"/>
    <w:rsid w:val="0009529B"/>
    <w:rsid w:val="000A75A6"/>
    <w:rsid w:val="000B3B6F"/>
    <w:rsid w:val="000E1C8B"/>
    <w:rsid w:val="000F26AF"/>
    <w:rsid w:val="000F5A32"/>
    <w:rsid w:val="0010498C"/>
    <w:rsid w:val="00117D1E"/>
    <w:rsid w:val="001360EF"/>
    <w:rsid w:val="00141C6D"/>
    <w:rsid w:val="0016524D"/>
    <w:rsid w:val="001806C6"/>
    <w:rsid w:val="00180710"/>
    <w:rsid w:val="00181676"/>
    <w:rsid w:val="00181B3C"/>
    <w:rsid w:val="001962F7"/>
    <w:rsid w:val="001A3844"/>
    <w:rsid w:val="001B6AE8"/>
    <w:rsid w:val="001C6CDA"/>
    <w:rsid w:val="001D7755"/>
    <w:rsid w:val="001F46F6"/>
    <w:rsid w:val="00213E7B"/>
    <w:rsid w:val="002141F8"/>
    <w:rsid w:val="00226843"/>
    <w:rsid w:val="0024328B"/>
    <w:rsid w:val="002466AB"/>
    <w:rsid w:val="00246D98"/>
    <w:rsid w:val="002511DA"/>
    <w:rsid w:val="00255D00"/>
    <w:rsid w:val="002635AA"/>
    <w:rsid w:val="00281B02"/>
    <w:rsid w:val="0028633F"/>
    <w:rsid w:val="002A0AC2"/>
    <w:rsid w:val="002B5439"/>
    <w:rsid w:val="002C518F"/>
    <w:rsid w:val="002C710E"/>
    <w:rsid w:val="002D755E"/>
    <w:rsid w:val="002F6FC8"/>
    <w:rsid w:val="0030456C"/>
    <w:rsid w:val="0030600A"/>
    <w:rsid w:val="00311F35"/>
    <w:rsid w:val="003329C7"/>
    <w:rsid w:val="003551E1"/>
    <w:rsid w:val="00361562"/>
    <w:rsid w:val="00365C93"/>
    <w:rsid w:val="00372BB5"/>
    <w:rsid w:val="003955FE"/>
    <w:rsid w:val="00395C1F"/>
    <w:rsid w:val="003A0A86"/>
    <w:rsid w:val="003A666D"/>
    <w:rsid w:val="003B7837"/>
    <w:rsid w:val="003C60F7"/>
    <w:rsid w:val="003D4D87"/>
    <w:rsid w:val="003E0D0E"/>
    <w:rsid w:val="00423CE6"/>
    <w:rsid w:val="004600FA"/>
    <w:rsid w:val="00464888"/>
    <w:rsid w:val="004700CE"/>
    <w:rsid w:val="00480FAD"/>
    <w:rsid w:val="004927A7"/>
    <w:rsid w:val="004A6BB1"/>
    <w:rsid w:val="004A796F"/>
    <w:rsid w:val="004C6BAA"/>
    <w:rsid w:val="00506E16"/>
    <w:rsid w:val="00515D95"/>
    <w:rsid w:val="00516C76"/>
    <w:rsid w:val="00530169"/>
    <w:rsid w:val="00561A2C"/>
    <w:rsid w:val="00574A08"/>
    <w:rsid w:val="00577543"/>
    <w:rsid w:val="00593983"/>
    <w:rsid w:val="005A0882"/>
    <w:rsid w:val="005A4D05"/>
    <w:rsid w:val="005A5E49"/>
    <w:rsid w:val="005B1AEE"/>
    <w:rsid w:val="005B54B1"/>
    <w:rsid w:val="005B6BB4"/>
    <w:rsid w:val="005C2714"/>
    <w:rsid w:val="005E0795"/>
    <w:rsid w:val="005E6612"/>
    <w:rsid w:val="005E760C"/>
    <w:rsid w:val="005F2592"/>
    <w:rsid w:val="006126B9"/>
    <w:rsid w:val="00647C3A"/>
    <w:rsid w:val="006539BB"/>
    <w:rsid w:val="006705DF"/>
    <w:rsid w:val="00677A30"/>
    <w:rsid w:val="0068134D"/>
    <w:rsid w:val="00695CD1"/>
    <w:rsid w:val="006B3708"/>
    <w:rsid w:val="006C0E64"/>
    <w:rsid w:val="006C4D8D"/>
    <w:rsid w:val="006C6BD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C7E27"/>
    <w:rsid w:val="007D0C7A"/>
    <w:rsid w:val="007F6D8B"/>
    <w:rsid w:val="007F737F"/>
    <w:rsid w:val="008122A4"/>
    <w:rsid w:val="00814BD7"/>
    <w:rsid w:val="00825C3A"/>
    <w:rsid w:val="00830561"/>
    <w:rsid w:val="0087173C"/>
    <w:rsid w:val="00882CF4"/>
    <w:rsid w:val="0089153F"/>
    <w:rsid w:val="008A28B5"/>
    <w:rsid w:val="008C5BB7"/>
    <w:rsid w:val="008D29E5"/>
    <w:rsid w:val="008D57B9"/>
    <w:rsid w:val="008E169C"/>
    <w:rsid w:val="00902AB1"/>
    <w:rsid w:val="009142F2"/>
    <w:rsid w:val="00917803"/>
    <w:rsid w:val="00924729"/>
    <w:rsid w:val="009650B8"/>
    <w:rsid w:val="00966E71"/>
    <w:rsid w:val="00971691"/>
    <w:rsid w:val="00981BB5"/>
    <w:rsid w:val="00982CF7"/>
    <w:rsid w:val="0098361A"/>
    <w:rsid w:val="009B45BF"/>
    <w:rsid w:val="009B4618"/>
    <w:rsid w:val="009D1074"/>
    <w:rsid w:val="009D4A90"/>
    <w:rsid w:val="009D5276"/>
    <w:rsid w:val="009E173B"/>
    <w:rsid w:val="00A27909"/>
    <w:rsid w:val="00A3304B"/>
    <w:rsid w:val="00A405BB"/>
    <w:rsid w:val="00A50F8D"/>
    <w:rsid w:val="00A56E52"/>
    <w:rsid w:val="00A57756"/>
    <w:rsid w:val="00AC7DE3"/>
    <w:rsid w:val="00AD04FB"/>
    <w:rsid w:val="00AD46C9"/>
    <w:rsid w:val="00AE230E"/>
    <w:rsid w:val="00AE7F4F"/>
    <w:rsid w:val="00AF536B"/>
    <w:rsid w:val="00AF62B6"/>
    <w:rsid w:val="00B03030"/>
    <w:rsid w:val="00B14D8F"/>
    <w:rsid w:val="00B44092"/>
    <w:rsid w:val="00B54630"/>
    <w:rsid w:val="00B6029A"/>
    <w:rsid w:val="00B6431B"/>
    <w:rsid w:val="00B824D6"/>
    <w:rsid w:val="00B834CE"/>
    <w:rsid w:val="00B905A5"/>
    <w:rsid w:val="00B91C7E"/>
    <w:rsid w:val="00B94DB1"/>
    <w:rsid w:val="00B97621"/>
    <w:rsid w:val="00BA7BC6"/>
    <w:rsid w:val="00BC73FC"/>
    <w:rsid w:val="00BD151D"/>
    <w:rsid w:val="00BD6187"/>
    <w:rsid w:val="00C06C82"/>
    <w:rsid w:val="00C107EE"/>
    <w:rsid w:val="00C24C53"/>
    <w:rsid w:val="00C3543B"/>
    <w:rsid w:val="00C42AB0"/>
    <w:rsid w:val="00C43902"/>
    <w:rsid w:val="00C43CC7"/>
    <w:rsid w:val="00C4790C"/>
    <w:rsid w:val="00C57607"/>
    <w:rsid w:val="00C6004A"/>
    <w:rsid w:val="00C63F91"/>
    <w:rsid w:val="00C6483A"/>
    <w:rsid w:val="00C916FE"/>
    <w:rsid w:val="00CA0962"/>
    <w:rsid w:val="00CC3477"/>
    <w:rsid w:val="00CD2F7A"/>
    <w:rsid w:val="00CD3C4E"/>
    <w:rsid w:val="00D12306"/>
    <w:rsid w:val="00D15E96"/>
    <w:rsid w:val="00D22ABA"/>
    <w:rsid w:val="00D27B4A"/>
    <w:rsid w:val="00D33ACE"/>
    <w:rsid w:val="00D3444F"/>
    <w:rsid w:val="00D41D11"/>
    <w:rsid w:val="00D43EB9"/>
    <w:rsid w:val="00D63C04"/>
    <w:rsid w:val="00D655D1"/>
    <w:rsid w:val="00D94BA4"/>
    <w:rsid w:val="00D96382"/>
    <w:rsid w:val="00DA02ED"/>
    <w:rsid w:val="00DB629F"/>
    <w:rsid w:val="00DC12AF"/>
    <w:rsid w:val="00DC65EE"/>
    <w:rsid w:val="00DC6AB5"/>
    <w:rsid w:val="00DE70DC"/>
    <w:rsid w:val="00E14925"/>
    <w:rsid w:val="00E26A54"/>
    <w:rsid w:val="00E301C7"/>
    <w:rsid w:val="00E30D6C"/>
    <w:rsid w:val="00E3212B"/>
    <w:rsid w:val="00E33DE5"/>
    <w:rsid w:val="00E4076D"/>
    <w:rsid w:val="00E7121F"/>
    <w:rsid w:val="00E73929"/>
    <w:rsid w:val="00E810A5"/>
    <w:rsid w:val="00E87EA7"/>
    <w:rsid w:val="00E95D2E"/>
    <w:rsid w:val="00E97637"/>
    <w:rsid w:val="00EC745A"/>
    <w:rsid w:val="00ED4EB2"/>
    <w:rsid w:val="00EE00ED"/>
    <w:rsid w:val="00EF1947"/>
    <w:rsid w:val="00EF3E9E"/>
    <w:rsid w:val="00EF477D"/>
    <w:rsid w:val="00F000FC"/>
    <w:rsid w:val="00F10327"/>
    <w:rsid w:val="00F13611"/>
    <w:rsid w:val="00F20667"/>
    <w:rsid w:val="00F249FA"/>
    <w:rsid w:val="00F51960"/>
    <w:rsid w:val="00F57C7D"/>
    <w:rsid w:val="00F62465"/>
    <w:rsid w:val="00F81F69"/>
    <w:rsid w:val="00F84CC7"/>
    <w:rsid w:val="00F920C1"/>
    <w:rsid w:val="00F96EE0"/>
    <w:rsid w:val="00F96FF6"/>
    <w:rsid w:val="00FC1B7C"/>
    <w:rsid w:val="00FC6A88"/>
    <w:rsid w:val="00FC7C8D"/>
    <w:rsid w:val="00FD29BA"/>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BodyText2">
    <w:name w:val="Body Text 2"/>
    <w:basedOn w:val="Normal"/>
    <w:link w:val="BodyText2Char"/>
    <w:rsid w:val="004700CE"/>
    <w:pPr>
      <w:jc w:val="both"/>
    </w:pPr>
    <w:rPr>
      <w:rFonts w:ascii="Times New Roman" w:eastAsia="Times New Roman" w:hAnsi="Times New Roman" w:cs="Times New Roman"/>
      <w:color w:val="000000"/>
      <w:sz w:val="24"/>
      <w:szCs w:val="24"/>
      <w:lang w:val="en-GB"/>
    </w:rPr>
  </w:style>
  <w:style w:type="character" w:customStyle="1" w:styleId="BodyText2Char">
    <w:name w:val="Body Text 2 Char"/>
    <w:basedOn w:val="DefaultParagraphFont"/>
    <w:link w:val="BodyText2"/>
    <w:rsid w:val="004700CE"/>
    <w:rPr>
      <w:rFonts w:ascii="Times New Roman" w:eastAsia="Times New Roman" w:hAnsi="Times New Roman" w:cs="Times New Roman"/>
      <w:color w:val="000000"/>
      <w:lang w:val="en-GB"/>
    </w:rPr>
  </w:style>
  <w:style w:type="paragraph" w:styleId="BodyText3">
    <w:name w:val="Body Text 3"/>
    <w:basedOn w:val="Normal"/>
    <w:link w:val="BodyText3Char"/>
    <w:rsid w:val="00CA0962"/>
    <w:pPr>
      <w:spacing w:after="120"/>
    </w:pPr>
    <w:rPr>
      <w:sz w:val="16"/>
      <w:szCs w:val="16"/>
    </w:rPr>
  </w:style>
  <w:style w:type="character" w:customStyle="1" w:styleId="BodyText3Char">
    <w:name w:val="Body Text 3 Char"/>
    <w:basedOn w:val="DefaultParagraphFont"/>
    <w:link w:val="BodyText3"/>
    <w:uiPriority w:val="99"/>
    <w:semiHidden/>
    <w:rsid w:val="00CA0962"/>
    <w:rPr>
      <w:color w:val="005A84" w:themeColor="text1"/>
      <w:sz w:val="16"/>
      <w:szCs w:val="16"/>
    </w:rPr>
  </w:style>
  <w:style w:type="paragraph" w:styleId="ListParagraph">
    <w:name w:val="List Paragraph"/>
    <w:basedOn w:val="Normal"/>
    <w:uiPriority w:val="34"/>
    <w:semiHidden/>
    <w:rsid w:val="007C7E27"/>
    <w:pPr>
      <w:ind w:left="720"/>
      <w:contextualSpacing/>
    </w:pPr>
  </w:style>
  <w:style w:type="paragraph" w:styleId="NormalWeb">
    <w:name w:val="Normal (Web)"/>
    <w:basedOn w:val="Normal"/>
    <w:uiPriority w:val="99"/>
    <w:semiHidden/>
    <w:rsid w:val="00AD46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D329FEE2-CB95-4C6A-9B7F-D86CBCA4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Collette Arrowsmith</cp:lastModifiedBy>
  <cp:revision>60</cp:revision>
  <dcterms:created xsi:type="dcterms:W3CDTF">2026-05-21T11:04:00Z</dcterms:created>
  <dcterms:modified xsi:type="dcterms:W3CDTF">2026-06-05T12:26:00Z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